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4E658" w14:textId="37788AFD" w:rsidR="00115186" w:rsidRPr="00A45D1A" w:rsidRDefault="00921DE0" w:rsidP="00BB6420">
      <w:pPr>
        <w:spacing w:after="0" w:line="240" w:lineRule="auto"/>
        <w:ind w:right="-567"/>
        <w:jc w:val="right"/>
        <w:rPr>
          <w:b/>
          <w:bCs/>
        </w:rPr>
      </w:pPr>
      <w:bookmarkStart w:id="0" w:name="_Hlk151035349"/>
      <w:r>
        <w:rPr>
          <w:noProof/>
        </w:rPr>
        <mc:AlternateContent>
          <mc:Choice Requires="wps">
            <w:drawing>
              <wp:anchor distT="45720" distB="45720" distL="114300" distR="114300" simplePos="0" relativeHeight="251663360" behindDoc="0" locked="0" layoutInCell="1" allowOverlap="0" wp14:anchorId="7D61B89A" wp14:editId="1A0E73AE">
                <wp:simplePos x="0" y="0"/>
                <wp:positionH relativeFrom="page">
                  <wp:posOffset>351790</wp:posOffset>
                </wp:positionH>
                <wp:positionV relativeFrom="page">
                  <wp:posOffset>53340</wp:posOffset>
                </wp:positionV>
                <wp:extent cx="5365750" cy="338455"/>
                <wp:effectExtent l="0" t="0" r="6350" b="4445"/>
                <wp:wrapNone/>
                <wp:docPr id="1369209713"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338455"/>
                        </a:xfrm>
                        <a:prstGeom prst="rect">
                          <a:avLst/>
                        </a:prstGeom>
                        <a:solidFill>
                          <a:srgbClr val="FFC000"/>
                        </a:solidFill>
                        <a:ln w="9525">
                          <a:solidFill>
                            <a:schemeClr val="tx1"/>
                          </a:solidFill>
                          <a:prstDash val="dash"/>
                          <a:miter lim="800000"/>
                          <a:headEnd/>
                          <a:tailEnd/>
                        </a:ln>
                      </wps:spPr>
                      <wps:txbx>
                        <w:txbxContent>
                          <w:p w14:paraId="023A531B" w14:textId="3F6CCF58" w:rsidR="00115186" w:rsidRPr="00193884" w:rsidRDefault="00115186" w:rsidP="00115186">
                            <w:pPr>
                              <w:spacing w:after="0"/>
                              <w:rPr>
                                <w:color w:val="000000"/>
                                <w:sz w:val="14"/>
                                <w:szCs w:val="14"/>
                              </w:rPr>
                            </w:pPr>
                            <w:bookmarkStart w:id="1" w:name="_Hlk151034632"/>
                            <w:r w:rsidRPr="005947A1">
                              <w:rPr>
                                <w:color w:val="000000"/>
                                <w:sz w:val="14"/>
                                <w:szCs w:val="14"/>
                              </w:rPr>
                              <w:t xml:space="preserve">Bu şablon üzerinde tez/proje yazılırken </w:t>
                            </w:r>
                            <w:r w:rsidRPr="00193884">
                              <w:rPr>
                                <w:color w:val="000000"/>
                                <w:sz w:val="14"/>
                                <w:szCs w:val="14"/>
                              </w:rPr>
                              <w:t xml:space="preserve">renkli </w:t>
                            </w:r>
                            <w:r w:rsidRPr="00A97C91">
                              <w:rPr>
                                <w:sz w:val="14"/>
                                <w:szCs w:val="14"/>
                                <w:u w:val="single"/>
                              </w:rPr>
                              <w:t xml:space="preserve">metin </w:t>
                            </w:r>
                            <w:r w:rsidRPr="006B3116">
                              <w:rPr>
                                <w:sz w:val="14"/>
                                <w:szCs w:val="14"/>
                                <w:u w:val="single"/>
                              </w:rPr>
                              <w:t>kutuları</w:t>
                            </w:r>
                            <w:r w:rsidRPr="006B3116">
                              <w:rPr>
                                <w:sz w:val="14"/>
                                <w:szCs w:val="14"/>
                              </w:rPr>
                              <w:t xml:space="preserve"> </w:t>
                            </w:r>
                            <w:hyperlink r:id="rId7" w:history="1">
                              <w:r w:rsidR="00574FA3" w:rsidRPr="006B3116">
                                <w:rPr>
                                  <w:rStyle w:val="Kpr"/>
                                  <w:rFonts w:ascii="Times New Roman" w:hAnsi="Times New Roman"/>
                                  <w:bCs/>
                                  <w:sz w:val="14"/>
                                  <w:szCs w:val="14"/>
                                </w:rPr>
                                <w:t>tek tek</w:t>
                              </w:r>
                            </w:hyperlink>
                            <w:r w:rsidR="00574FA3" w:rsidRPr="006B3116">
                              <w:rPr>
                                <w:rFonts w:ascii="Times New Roman" w:hAnsi="Times New Roman"/>
                                <w:bCs/>
                                <w:sz w:val="14"/>
                                <w:szCs w:val="14"/>
                              </w:rPr>
                              <w:t xml:space="preserve"> veya </w:t>
                            </w:r>
                            <w:hyperlink r:id="rId8" w:anchor=":~:text=boxes%20are%20removed.-,Remove%20all%20text%20boxes%20with%20VBA%20code,-While%20there%20are" w:history="1">
                              <w:r w:rsidR="00574FA3" w:rsidRPr="006B3116">
                                <w:rPr>
                                  <w:rStyle w:val="Kpr"/>
                                  <w:rFonts w:ascii="Times New Roman" w:hAnsi="Times New Roman"/>
                                  <w:bCs/>
                                  <w:sz w:val="14"/>
                                  <w:szCs w:val="14"/>
                                </w:rPr>
                                <w:t xml:space="preserve">toplu </w:t>
                              </w:r>
                            </w:hyperlink>
                            <w:r w:rsidR="00574FA3" w:rsidRPr="006B3116">
                              <w:rPr>
                                <w:rFonts w:ascii="Times New Roman" w:hAnsi="Times New Roman"/>
                                <w:bCs/>
                                <w:sz w:val="14"/>
                                <w:szCs w:val="14"/>
                              </w:rPr>
                              <w:t xml:space="preserve"> </w:t>
                            </w:r>
                            <w:r w:rsidRPr="006B3116">
                              <w:rPr>
                                <w:color w:val="000000"/>
                                <w:sz w:val="14"/>
                                <w:szCs w:val="14"/>
                              </w:rPr>
                              <w:t>silinmelidir.</w:t>
                            </w:r>
                          </w:p>
                          <w:p w14:paraId="1292EDA1" w14:textId="77777777" w:rsidR="00115186" w:rsidRPr="00C31BAD" w:rsidRDefault="00115186" w:rsidP="00115186">
                            <w:pPr>
                              <w:spacing w:after="0"/>
                              <w:rPr>
                                <w:color w:val="7F7F7F" w:themeColor="text1" w:themeTint="80"/>
                                <w:sz w:val="14"/>
                                <w:szCs w:val="14"/>
                              </w:rPr>
                            </w:pPr>
                            <w:r w:rsidRPr="00C31BAD">
                              <w:rPr>
                                <w:color w:val="7F7F7F" w:themeColor="text1" w:themeTint="80"/>
                                <w:sz w:val="14"/>
                                <w:szCs w:val="14"/>
                              </w:rPr>
                              <w:t xml:space="preserve">Colored </w:t>
                            </w:r>
                            <w:hyperlink r:id="rId9" w:history="1">
                              <w:r w:rsidRPr="00A97C91">
                                <w:rPr>
                                  <w:color w:val="7F7F7F" w:themeColor="text1" w:themeTint="80"/>
                                  <w:sz w:val="14"/>
                                  <w:szCs w:val="14"/>
                                  <w:u w:val="single"/>
                                </w:rPr>
                                <w:t>text boxes</w:t>
                              </w:r>
                            </w:hyperlink>
                            <w:r w:rsidRPr="00C31BAD">
                              <w:rPr>
                                <w:color w:val="7F7F7F" w:themeColor="text1" w:themeTint="80"/>
                                <w:sz w:val="14"/>
                                <w:szCs w:val="14"/>
                              </w:rPr>
                              <w:t xml:space="preserve"> written on this template should be printed.</w:t>
                            </w:r>
                          </w:p>
                          <w:bookmarkEnd w:id="1"/>
                          <w:p w14:paraId="29B30385" w14:textId="77777777" w:rsidR="00115186" w:rsidRPr="00614BA4" w:rsidRDefault="00115186" w:rsidP="00115186">
                            <w:pPr>
                              <w:ind w:firstLine="0"/>
                              <w:rPr>
                                <w:sz w:val="14"/>
                                <w:szCs w:val="1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61B89A" id="_x0000_t202" coordsize="21600,21600" o:spt="202" path="m,l,21600r21600,l21600,xe">
                <v:stroke joinstyle="miter"/>
                <v:path gradientshapeok="t" o:connecttype="rect"/>
              </v:shapetype>
              <v:shape id="Metin Kutusu 45" o:spid="_x0000_s1026" type="#_x0000_t202" style="position:absolute;left:0;text-align:left;margin-left:27.7pt;margin-top:4.2pt;width:422.5pt;height:26.6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" o:allowoverlap="f" fillcolor="#ffc000" strokecolor="black [3213]">
                <v:stroke dashstyle="dash"/>
                <v:textbox>
                  <w:txbxContent>
                    <w:p w14:paraId="023A531B" w14:textId="3F6CCF58" w:rsidR="00115186" w:rsidRPr="00193884" w:rsidRDefault="00115186" w:rsidP="00115186">
                      <w:pPr>
                        <w:spacing w:after="0"/>
                        <w:rPr>
                          <w:color w:val="000000"/>
                          <w:sz w:val="14"/>
                          <w:szCs w:val="14"/>
                        </w:rPr>
                      </w:pPr>
                      <w:bookmarkStart w:id="2" w:name="_Hlk151034632"/>
                      <w:r w:rsidRPr="005947A1">
                        <w:rPr>
                          <w:color w:val="000000"/>
                          <w:sz w:val="14"/>
                          <w:szCs w:val="14"/>
                        </w:rPr>
                        <w:t xml:space="preserve">Bu şablon üzerinde tez/proje yazılırken </w:t>
                      </w:r>
                      <w:r w:rsidRPr="00193884">
                        <w:rPr>
                          <w:color w:val="000000"/>
                          <w:sz w:val="14"/>
                          <w:szCs w:val="14"/>
                        </w:rPr>
                        <w:t xml:space="preserve">renkli </w:t>
                      </w:r>
                      <w:r w:rsidRPr="00A97C91">
                        <w:rPr>
                          <w:sz w:val="14"/>
                          <w:szCs w:val="14"/>
                          <w:u w:val="single"/>
                        </w:rPr>
                        <w:t xml:space="preserve">metin </w:t>
                      </w:r>
                      <w:r w:rsidRPr="006B3116">
                        <w:rPr>
                          <w:sz w:val="14"/>
                          <w:szCs w:val="14"/>
                          <w:u w:val="single"/>
                        </w:rPr>
                        <w:t>kutuları</w:t>
                      </w:r>
                      <w:r w:rsidRPr="006B3116">
                        <w:rPr>
                          <w:sz w:val="14"/>
                          <w:szCs w:val="14"/>
                        </w:rPr>
                        <w:t xml:space="preserve"> </w:t>
                      </w:r>
                      <w:hyperlink r:id="rId10" w:history="1">
                        <w:r w:rsidR="00574FA3" w:rsidRPr="006B3116">
                          <w:rPr>
                            <w:rStyle w:val="Kpr"/>
                            <w:rFonts w:ascii="Times New Roman" w:hAnsi="Times New Roman"/>
                            <w:bCs/>
                            <w:sz w:val="14"/>
                            <w:szCs w:val="14"/>
                          </w:rPr>
                          <w:t>tek tek</w:t>
                        </w:r>
                      </w:hyperlink>
                      <w:r w:rsidR="00574FA3" w:rsidRPr="006B3116">
                        <w:rPr>
                          <w:rFonts w:ascii="Times New Roman" w:hAnsi="Times New Roman"/>
                          <w:bCs/>
                          <w:sz w:val="14"/>
                          <w:szCs w:val="14"/>
                        </w:rPr>
                        <w:t xml:space="preserve"> veya </w:t>
                      </w:r>
                      <w:hyperlink r:id="rId11" w:anchor=":~:text=boxes%20are%20removed.-,Remove%20all%20text%20boxes%20with%20VBA%20code,-While%20there%20are" w:history="1">
                        <w:r w:rsidR="00574FA3" w:rsidRPr="006B3116">
                          <w:rPr>
                            <w:rStyle w:val="Kpr"/>
                            <w:rFonts w:ascii="Times New Roman" w:hAnsi="Times New Roman"/>
                            <w:bCs/>
                            <w:sz w:val="14"/>
                            <w:szCs w:val="14"/>
                          </w:rPr>
                          <w:t xml:space="preserve">toplu </w:t>
                        </w:r>
                      </w:hyperlink>
                      <w:r w:rsidR="00574FA3" w:rsidRPr="006B3116">
                        <w:rPr>
                          <w:rFonts w:ascii="Times New Roman" w:hAnsi="Times New Roman"/>
                          <w:bCs/>
                          <w:sz w:val="14"/>
                          <w:szCs w:val="14"/>
                        </w:rPr>
                        <w:t xml:space="preserve"> </w:t>
                      </w:r>
                      <w:r w:rsidRPr="006B3116">
                        <w:rPr>
                          <w:color w:val="000000"/>
                          <w:sz w:val="14"/>
                          <w:szCs w:val="14"/>
                        </w:rPr>
                        <w:t>silinmelidir.</w:t>
                      </w:r>
                    </w:p>
                    <w:p w14:paraId="1292EDA1" w14:textId="77777777" w:rsidR="00115186" w:rsidRPr="00C31BAD" w:rsidRDefault="00115186" w:rsidP="00115186">
                      <w:pPr>
                        <w:spacing w:after="0"/>
                        <w:rPr>
                          <w:color w:val="7F7F7F" w:themeColor="text1" w:themeTint="80"/>
                          <w:sz w:val="14"/>
                          <w:szCs w:val="14"/>
                        </w:rPr>
                      </w:pPr>
                      <w:r w:rsidRPr="00C31BAD">
                        <w:rPr>
                          <w:color w:val="7F7F7F" w:themeColor="text1" w:themeTint="80"/>
                          <w:sz w:val="14"/>
                          <w:szCs w:val="14"/>
                        </w:rPr>
                        <w:t xml:space="preserve">Colored </w:t>
                      </w:r>
                      <w:hyperlink r:id="rId12" w:history="1">
                        <w:r w:rsidRPr="00A97C91">
                          <w:rPr>
                            <w:color w:val="7F7F7F" w:themeColor="text1" w:themeTint="80"/>
                            <w:sz w:val="14"/>
                            <w:szCs w:val="14"/>
                            <w:u w:val="single"/>
                          </w:rPr>
                          <w:t>text boxes</w:t>
                        </w:r>
                      </w:hyperlink>
                      <w:r w:rsidRPr="00C31BAD">
                        <w:rPr>
                          <w:color w:val="7F7F7F" w:themeColor="text1" w:themeTint="80"/>
                          <w:sz w:val="14"/>
                          <w:szCs w:val="14"/>
                        </w:rPr>
                        <w:t xml:space="preserve"> written on this template should be printed.</w:t>
                      </w:r>
                    </w:p>
                    <w:bookmarkEnd w:id="2"/>
                    <w:p w14:paraId="29B30385" w14:textId="77777777" w:rsidR="00115186" w:rsidRPr="00614BA4" w:rsidRDefault="00115186" w:rsidP="00115186">
                      <w:pPr>
                        <w:ind w:firstLine="0"/>
                        <w:rPr>
                          <w:sz w:val="14"/>
                          <w:szCs w:val="14"/>
                        </w:rPr>
                      </w:pPr>
                    </w:p>
                  </w:txbxContent>
                </v:textbox>
                <w10:wrap anchorx="page" anchory="page"/>
              </v:shape>
            </w:pict>
          </mc:Fallback>
        </mc:AlternateContent>
      </w:r>
      <w:r w:rsidR="00115186" w:rsidRPr="00A45D1A">
        <w:rPr>
          <w:b/>
          <w:bCs/>
        </w:rPr>
        <w:t>FİAD- Filistin Araştırmaları Dergisi, no. 1x (Yaz/Kış 202x)</w:t>
      </w:r>
    </w:p>
    <w:p w14:paraId="458589A5" w14:textId="77777777" w:rsidR="00115186" w:rsidRPr="00A45D1A" w:rsidRDefault="00000000" w:rsidP="00BB6420">
      <w:pPr>
        <w:spacing w:after="0"/>
        <w:ind w:right="-143"/>
      </w:pPr>
      <w:r>
        <w:rPr>
          <w:lang w:val="en-US"/>
        </w:rPr>
        <w:pict w14:anchorId="74028E6E">
          <v:rect id="_x0000_i1025" style="width:335.05pt;height:1.25pt" o:hrpct="985" o:hralign="right" o:hrstd="t" o:hrnoshade="t" o:hr="t" fillcolor="#0070c0" stroked="f"/>
        </w:pict>
      </w:r>
    </w:p>
    <w:p w14:paraId="74A8B451" w14:textId="23F227CC" w:rsidR="00115186" w:rsidRDefault="00115186" w:rsidP="00BB6420">
      <w:pPr>
        <w:spacing w:after="0" w:line="240" w:lineRule="auto"/>
        <w:ind w:right="-567"/>
        <w:jc w:val="right"/>
      </w:pPr>
      <w:r w:rsidRPr="00A45D1A">
        <w:rPr>
          <w:b/>
          <w:bCs/>
          <w:lang w:val="en-US"/>
        </w:rPr>
        <w:t>BPS- Bulletin of Palestine Studies, no. 1x (Summer/Winter 202x)</w:t>
      </w:r>
      <w:r w:rsidR="00921DE0">
        <w:rPr>
          <w:noProof/>
        </w:rPr>
        <mc:AlternateContent>
          <mc:Choice Requires="wps">
            <w:drawing>
              <wp:anchor distT="0" distB="0" distL="114300" distR="114300" simplePos="0" relativeHeight="251659264" behindDoc="0" locked="0" layoutInCell="1" allowOverlap="1" wp14:anchorId="394055C1" wp14:editId="66ECC298">
                <wp:simplePos x="0" y="0"/>
                <wp:positionH relativeFrom="column">
                  <wp:posOffset>-562610</wp:posOffset>
                </wp:positionH>
                <wp:positionV relativeFrom="paragraph">
                  <wp:posOffset>248920</wp:posOffset>
                </wp:positionV>
                <wp:extent cx="5180330" cy="3601720"/>
                <wp:effectExtent l="0" t="0" r="1270" b="0"/>
                <wp:wrapNone/>
                <wp:docPr id="1925203010"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0330" cy="360172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7C8EF31" w14:textId="77777777" w:rsidR="00115186" w:rsidRPr="006A1DFB" w:rsidRDefault="00115186" w:rsidP="00115186">
                            <w:pPr>
                              <w:spacing w:after="0"/>
                              <w:ind w:firstLine="0"/>
                              <w:jc w:val="center"/>
                              <w:rPr>
                                <w:b/>
                                <w:bCs/>
                              </w:rPr>
                            </w:pPr>
                            <w:r w:rsidRPr="006A1DFB">
                              <w:rPr>
                                <w:b/>
                                <w:bCs/>
                              </w:rPr>
                              <w:t xml:space="preserve">MAKALE | </w:t>
                            </w:r>
                            <w:r w:rsidRPr="006A1DFB">
                              <w:rPr>
                                <w:b/>
                                <w:bCs/>
                                <w:i/>
                                <w:iCs/>
                                <w:lang w:val="en-US"/>
                              </w:rPr>
                              <w:t>ARTICLE</w:t>
                            </w:r>
                          </w:p>
                          <w:p w14:paraId="728D1DE3" w14:textId="77777777" w:rsidR="00115186" w:rsidRDefault="00000000" w:rsidP="00A73ED3">
                            <w:r>
                              <w:rPr>
                                <w:lang w:val="en-US"/>
                              </w:rPr>
                              <w:pict w14:anchorId="539AE17A">
                                <v:rect id="_x0000_i1027" style="width:340.15pt;height:1pt" o:hralign="center" o:hrstd="t" o:hrnoshade="t" o:hr="t" fillcolor="#0070c0" stroked="f"/>
                              </w:pict>
                            </w:r>
                          </w:p>
                          <w:p w14:paraId="2AC08DAB" w14:textId="34194605" w:rsidR="00115186" w:rsidRPr="006A1DFB" w:rsidRDefault="00115186" w:rsidP="00115186">
                            <w:pPr>
                              <w:spacing w:before="80" w:after="0"/>
                              <w:ind w:firstLine="0"/>
                              <w:rPr>
                                <w:b/>
                                <w:bCs/>
                                <w:szCs w:val="20"/>
                              </w:rPr>
                            </w:pPr>
                            <w:r w:rsidRPr="006A1DFB">
                              <w:rPr>
                                <w:b/>
                                <w:bCs/>
                                <w:szCs w:val="20"/>
                              </w:rPr>
                              <w:t xml:space="preserve">Başlık | </w:t>
                            </w:r>
                            <w:r w:rsidRPr="006A1DFB">
                              <w:rPr>
                                <w:b/>
                                <w:bCs/>
                                <w:i/>
                                <w:iCs/>
                                <w:szCs w:val="20"/>
                                <w:lang w:val="en-US"/>
                              </w:rPr>
                              <w:t>Title</w:t>
                            </w:r>
                            <w:r w:rsidRPr="006A1DFB">
                              <w:rPr>
                                <w:b/>
                                <w:bCs/>
                                <w:szCs w:val="20"/>
                              </w:rPr>
                              <w:t xml:space="preserve">: </w:t>
                            </w:r>
                          </w:p>
                          <w:p w14:paraId="3807AADE" w14:textId="77777777" w:rsidR="00115186" w:rsidRPr="006A1DFB" w:rsidRDefault="00115186" w:rsidP="00115186">
                            <w:pPr>
                              <w:ind w:firstLine="0"/>
                              <w:rPr>
                                <w:rFonts w:eastAsia="Calibri"/>
                                <w:b/>
                                <w:szCs w:val="20"/>
                              </w:rPr>
                            </w:pPr>
                            <w:r w:rsidRPr="006A1DFB">
                              <w:rPr>
                                <w:szCs w:val="20"/>
                              </w:rPr>
                              <w:t>Makale Başlığı |</w:t>
                            </w:r>
                            <w:r w:rsidRPr="006A1DFB">
                              <w:rPr>
                                <w:rFonts w:eastAsia="Calibri"/>
                                <w:szCs w:val="20"/>
                              </w:rPr>
                              <w:t xml:space="preserve"> </w:t>
                            </w:r>
                            <w:r w:rsidRPr="006A1DFB">
                              <w:rPr>
                                <w:rFonts w:eastAsia="Calibri"/>
                                <w:szCs w:val="20"/>
                                <w:lang w:val="en-US"/>
                              </w:rPr>
                              <w:t>Article Title</w:t>
                            </w:r>
                          </w:p>
                          <w:p w14:paraId="1932E702" w14:textId="77777777" w:rsidR="00115186" w:rsidRPr="006A1DFB" w:rsidRDefault="00115186" w:rsidP="00115186">
                            <w:pPr>
                              <w:ind w:firstLine="0"/>
                              <w:rPr>
                                <w:szCs w:val="20"/>
                              </w:rPr>
                            </w:pPr>
                            <w:r w:rsidRPr="006A1DFB">
                              <w:rPr>
                                <w:b/>
                                <w:szCs w:val="20"/>
                              </w:rPr>
                              <w:t>DOI:</w:t>
                            </w:r>
                            <w:r w:rsidRPr="006A1DFB">
                              <w:rPr>
                                <w:szCs w:val="20"/>
                              </w:rPr>
                              <w:t xml:space="preserve">  </w:t>
                            </w:r>
                            <w:hyperlink r:id="rId13" w:history="1">
                              <w:r w:rsidRPr="006A1DFB">
                                <w:rPr>
                                  <w:szCs w:val="20"/>
                                </w:rPr>
                                <w:t>https://doi.org/10.34230/</w:t>
                              </w:r>
                            </w:hyperlink>
                            <w:r w:rsidRPr="006A1DFB">
                              <w:rPr>
                                <w:szCs w:val="20"/>
                              </w:rPr>
                              <w:t xml:space="preserve">   </w:t>
                            </w:r>
                          </w:p>
                          <w:p w14:paraId="50D501D4" w14:textId="77777777" w:rsidR="00115186" w:rsidRPr="006A1DFB" w:rsidRDefault="00115186" w:rsidP="00115186">
                            <w:pPr>
                              <w:spacing w:before="80" w:after="0"/>
                              <w:ind w:firstLine="0"/>
                              <w:rPr>
                                <w:szCs w:val="20"/>
                              </w:rPr>
                            </w:pPr>
                            <w:r w:rsidRPr="006A1DFB">
                              <w:rPr>
                                <w:b/>
                                <w:bCs/>
                                <w:szCs w:val="20"/>
                              </w:rPr>
                              <w:t xml:space="preserve">Yazar | </w:t>
                            </w:r>
                            <w:r w:rsidRPr="006A1DFB">
                              <w:rPr>
                                <w:b/>
                                <w:bCs/>
                                <w:i/>
                                <w:iCs/>
                                <w:szCs w:val="20"/>
                              </w:rPr>
                              <w:t>Author</w:t>
                            </w:r>
                            <w:r w:rsidRPr="006A1DFB">
                              <w:rPr>
                                <w:b/>
                                <w:bCs/>
                                <w:szCs w:val="20"/>
                              </w:rPr>
                              <w:t xml:space="preserve">, ORCID, Google </w:t>
                            </w:r>
                            <w:r w:rsidRPr="006A1DFB">
                              <w:rPr>
                                <w:b/>
                                <w:bCs/>
                                <w:szCs w:val="20"/>
                                <w:lang w:val="en-US"/>
                              </w:rPr>
                              <w:t>Scholar</w:t>
                            </w:r>
                            <w:r w:rsidRPr="006A1DFB">
                              <w:rPr>
                                <w:b/>
                                <w:bCs/>
                                <w:szCs w:val="20"/>
                              </w:rPr>
                              <w:t xml:space="preserve"> ID</w:t>
                            </w:r>
                            <w:r w:rsidRPr="006A1DFB">
                              <w:rPr>
                                <w:szCs w:val="20"/>
                              </w:rPr>
                              <w:t>:</w:t>
                            </w:r>
                          </w:p>
                          <w:p w14:paraId="16B41482" w14:textId="77777777" w:rsidR="00115186" w:rsidRPr="006A1DFB" w:rsidRDefault="00115186" w:rsidP="00115186">
                            <w:pPr>
                              <w:ind w:firstLine="0"/>
                              <w:rPr>
                                <w:szCs w:val="20"/>
                              </w:rPr>
                            </w:pPr>
                            <w:r w:rsidRPr="006A1DFB">
                              <w:rPr>
                                <w:szCs w:val="20"/>
                              </w:rPr>
                              <w:t xml:space="preserve">Ad SOYAD, </w:t>
                            </w:r>
                            <w:hyperlink r:id="rId14" w:history="1">
                              <w:r w:rsidRPr="006A1DFB">
                                <w:rPr>
                                  <w:szCs w:val="20"/>
                                </w:rPr>
                                <w:t>0000-000X-XXXX-XXXX</w:t>
                              </w:r>
                            </w:hyperlink>
                            <w:r w:rsidRPr="006A1DFB">
                              <w:rPr>
                                <w:szCs w:val="20"/>
                              </w:rPr>
                              <w:t xml:space="preserve">, </w:t>
                            </w:r>
                            <w:hyperlink r:id="rId15" w:history="1">
                              <w:r w:rsidRPr="006A1DFB">
                                <w:rPr>
                                  <w:szCs w:val="20"/>
                                </w:rPr>
                                <w:t>xxxxxxxxxxxx</w:t>
                              </w:r>
                            </w:hyperlink>
                            <w:r w:rsidRPr="006A1DFB">
                              <w:rPr>
                                <w:szCs w:val="20"/>
                              </w:rPr>
                              <w:t xml:space="preserve"> </w:t>
                            </w:r>
                            <w:r w:rsidRPr="006A1DFB">
                              <w:rPr>
                                <w:szCs w:val="20"/>
                              </w:rPr>
                              <w:tab/>
                            </w:r>
                            <w:r w:rsidRPr="006A1DFB">
                              <w:rPr>
                                <w:szCs w:val="20"/>
                              </w:rPr>
                              <w:tab/>
                              <w:t xml:space="preserve"> </w:t>
                            </w:r>
                          </w:p>
                          <w:p w14:paraId="158387AF" w14:textId="77777777" w:rsidR="00115186" w:rsidRPr="006A1DFB" w:rsidRDefault="00115186" w:rsidP="00115186">
                            <w:pPr>
                              <w:spacing w:before="80" w:after="0"/>
                              <w:ind w:firstLine="0"/>
                              <w:rPr>
                                <w:szCs w:val="20"/>
                                <w:lang w:val="en-US"/>
                              </w:rPr>
                            </w:pPr>
                            <w:r w:rsidRPr="006A1DFB">
                              <w:rPr>
                                <w:b/>
                                <w:bCs/>
                                <w:szCs w:val="20"/>
                              </w:rPr>
                              <w:t>Kaynakça |</w:t>
                            </w:r>
                            <w:r w:rsidRPr="006A1DFB">
                              <w:rPr>
                                <w:b/>
                                <w:bCs/>
                                <w:szCs w:val="20"/>
                                <w:lang w:val="en-US"/>
                              </w:rPr>
                              <w:t xml:space="preserve"> </w:t>
                            </w:r>
                            <w:r w:rsidRPr="006A1DFB">
                              <w:rPr>
                                <w:b/>
                                <w:bCs/>
                                <w:i/>
                                <w:iCs/>
                                <w:szCs w:val="20"/>
                                <w:lang w:val="en-US"/>
                              </w:rPr>
                              <w:t>Reference</w:t>
                            </w:r>
                            <w:r w:rsidRPr="006A1DFB">
                              <w:rPr>
                                <w:szCs w:val="20"/>
                                <w:lang w:val="en-US"/>
                              </w:rPr>
                              <w:t>:</w:t>
                            </w:r>
                          </w:p>
                          <w:p w14:paraId="71F910D9" w14:textId="77777777" w:rsidR="00115186" w:rsidRPr="006A1DFB" w:rsidRDefault="00115186" w:rsidP="00115186">
                            <w:pPr>
                              <w:ind w:firstLine="0"/>
                              <w:rPr>
                                <w:szCs w:val="20"/>
                              </w:rPr>
                            </w:pPr>
                            <w:r w:rsidRPr="006A1DFB">
                              <w:rPr>
                                <w:szCs w:val="20"/>
                              </w:rPr>
                              <w:t>Soyad, Ad. “</w:t>
                            </w:r>
                            <w:r w:rsidRPr="006A1DFB">
                              <w:rPr>
                                <w:rFonts w:eastAsia="Calibri" w:cs="Times New Roman"/>
                                <w:szCs w:val="20"/>
                              </w:rPr>
                              <w:t>Makale Adı.”</w:t>
                            </w:r>
                            <w:r w:rsidRPr="006A1DFB">
                              <w:rPr>
                                <w:i/>
                                <w:iCs/>
                                <w:szCs w:val="20"/>
                              </w:rPr>
                              <w:t xml:space="preserve"> Filistin Araştırmaları Dergisi</w:t>
                            </w:r>
                            <w:r w:rsidRPr="006A1DFB">
                              <w:rPr>
                                <w:szCs w:val="20"/>
                              </w:rPr>
                              <w:t>, no. x (202x): xx-xx.</w:t>
                            </w:r>
                          </w:p>
                          <w:p w14:paraId="7B085196" w14:textId="77777777" w:rsidR="00115186" w:rsidRPr="006A1DFB" w:rsidRDefault="00115186" w:rsidP="00115186">
                            <w:pPr>
                              <w:spacing w:after="0"/>
                              <w:ind w:firstLine="0"/>
                              <w:rPr>
                                <w:rFonts w:eastAsia="Calibri" w:cs="Times New Roman"/>
                                <w:b/>
                                <w:bCs/>
                                <w:szCs w:val="20"/>
                                <w:lang w:val="en-US"/>
                              </w:rPr>
                            </w:pPr>
                            <w:r w:rsidRPr="006A1DFB">
                              <w:rPr>
                                <w:szCs w:val="20"/>
                                <w:lang w:val="en-US"/>
                              </w:rPr>
                              <w:t>| Surname, Name.</w:t>
                            </w:r>
                            <w:r w:rsidRPr="006A1DFB">
                              <w:rPr>
                                <w:rFonts w:eastAsia="Calibri" w:cs="Times New Roman"/>
                                <w:b/>
                                <w:bCs/>
                                <w:szCs w:val="20"/>
                                <w:lang w:val="en-US"/>
                              </w:rPr>
                              <w:t xml:space="preserve"> </w:t>
                            </w:r>
                            <w:r w:rsidRPr="006A1DFB">
                              <w:rPr>
                                <w:szCs w:val="20"/>
                              </w:rPr>
                              <w:t>“</w:t>
                            </w:r>
                            <w:r w:rsidRPr="006A1DFB">
                              <w:rPr>
                                <w:rFonts w:eastAsia="Calibri" w:cs="Times New Roman"/>
                                <w:szCs w:val="20"/>
                              </w:rPr>
                              <w:t>Makale Adi” [</w:t>
                            </w:r>
                            <w:r w:rsidRPr="006A1DFB">
                              <w:rPr>
                                <w:rFonts w:eastAsia="Calibri" w:cs="Times New Roman"/>
                                <w:bCs/>
                                <w:szCs w:val="20"/>
                                <w:lang w:val="en-US"/>
                              </w:rPr>
                              <w:t>Article Title].</w:t>
                            </w:r>
                            <w:r w:rsidRPr="006A1DFB">
                              <w:rPr>
                                <w:i/>
                                <w:iCs/>
                                <w:szCs w:val="20"/>
                                <w:lang w:val="en-US"/>
                              </w:rPr>
                              <w:t xml:space="preserve"> Filistin Arastirmalari Dergisi</w:t>
                            </w:r>
                            <w:r w:rsidRPr="006A1DFB">
                              <w:rPr>
                                <w:szCs w:val="20"/>
                                <w:lang w:val="en-US"/>
                              </w:rPr>
                              <w:t>, no. x (202x): xx-xx.</w:t>
                            </w:r>
                          </w:p>
                          <w:p w14:paraId="092ED1F8" w14:textId="77777777" w:rsidR="00115186" w:rsidRPr="006A1DFB" w:rsidRDefault="00115186" w:rsidP="00115186">
                            <w:pPr>
                              <w:spacing w:before="80" w:after="0"/>
                              <w:ind w:firstLine="0"/>
                              <w:rPr>
                                <w:szCs w:val="20"/>
                              </w:rPr>
                            </w:pPr>
                            <w:r w:rsidRPr="006A1DFB">
                              <w:rPr>
                                <w:b/>
                                <w:bCs/>
                                <w:szCs w:val="20"/>
                              </w:rPr>
                              <w:t>Makale Türü |</w:t>
                            </w:r>
                            <w:r w:rsidRPr="006A1DFB">
                              <w:rPr>
                                <w:b/>
                                <w:bCs/>
                                <w:szCs w:val="20"/>
                                <w:lang w:val="en-US"/>
                              </w:rPr>
                              <w:t xml:space="preserve"> </w:t>
                            </w:r>
                            <w:r w:rsidRPr="006A1DFB">
                              <w:rPr>
                                <w:b/>
                                <w:bCs/>
                                <w:i/>
                                <w:iCs/>
                                <w:szCs w:val="20"/>
                                <w:lang w:val="en-US"/>
                              </w:rPr>
                              <w:t>Article Type</w:t>
                            </w:r>
                            <w:r w:rsidRPr="006A1DFB">
                              <w:rPr>
                                <w:b/>
                                <w:bCs/>
                                <w:szCs w:val="20"/>
                              </w:rPr>
                              <w:t>:</w:t>
                            </w:r>
                            <w:r w:rsidRPr="006A1DFB">
                              <w:rPr>
                                <w:szCs w:val="20"/>
                              </w:rPr>
                              <w:t xml:space="preserve"> Araştırma Makalesi | </w:t>
                            </w:r>
                            <w:r w:rsidRPr="006A1DFB">
                              <w:rPr>
                                <w:szCs w:val="20"/>
                                <w:lang w:val="en-US"/>
                              </w:rPr>
                              <w:t>Research Article</w:t>
                            </w:r>
                          </w:p>
                          <w:p w14:paraId="6439CEEA" w14:textId="77777777" w:rsidR="00115186" w:rsidRPr="006A1DFB" w:rsidRDefault="00115186" w:rsidP="00115186">
                            <w:pPr>
                              <w:spacing w:before="80" w:after="0"/>
                              <w:ind w:firstLine="0"/>
                              <w:rPr>
                                <w:szCs w:val="20"/>
                              </w:rPr>
                            </w:pPr>
                            <w:r w:rsidRPr="006A1DFB">
                              <w:rPr>
                                <w:b/>
                                <w:bCs/>
                                <w:szCs w:val="20"/>
                              </w:rPr>
                              <w:t>Gönderilme Tarihi |</w:t>
                            </w:r>
                            <w:r w:rsidRPr="006A1DFB">
                              <w:rPr>
                                <w:b/>
                                <w:bCs/>
                                <w:i/>
                                <w:iCs/>
                                <w:szCs w:val="20"/>
                                <w:lang w:val="en-US"/>
                              </w:rPr>
                              <w:t>Submission Date</w:t>
                            </w:r>
                            <w:r w:rsidRPr="006A1DFB">
                              <w:rPr>
                                <w:b/>
                                <w:bCs/>
                                <w:szCs w:val="20"/>
                              </w:rPr>
                              <w:t>:</w:t>
                            </w:r>
                            <w:r w:rsidRPr="006A1DFB">
                              <w:rPr>
                                <w:szCs w:val="20"/>
                              </w:rPr>
                              <w:t xml:space="preserve"> xx.xx.202x</w:t>
                            </w:r>
                          </w:p>
                          <w:p w14:paraId="18C3CD36" w14:textId="77777777" w:rsidR="00115186" w:rsidRPr="006A1DFB" w:rsidRDefault="00115186" w:rsidP="00115186">
                            <w:pPr>
                              <w:spacing w:before="80" w:after="0"/>
                              <w:ind w:firstLine="0"/>
                              <w:rPr>
                                <w:szCs w:val="20"/>
                              </w:rPr>
                            </w:pPr>
                            <w:r w:rsidRPr="006A1DFB">
                              <w:rPr>
                                <w:b/>
                                <w:bCs/>
                                <w:szCs w:val="20"/>
                              </w:rPr>
                              <w:t xml:space="preserve">Kabul Tarihi | </w:t>
                            </w:r>
                            <w:r w:rsidRPr="006A1DFB">
                              <w:rPr>
                                <w:b/>
                                <w:bCs/>
                                <w:i/>
                                <w:iCs/>
                                <w:szCs w:val="20"/>
                                <w:lang w:val="en-US"/>
                              </w:rPr>
                              <w:t>Acceptance Date</w:t>
                            </w:r>
                            <w:r w:rsidRPr="006A1DFB">
                              <w:rPr>
                                <w:b/>
                                <w:bCs/>
                                <w:szCs w:val="20"/>
                              </w:rPr>
                              <w:t>:</w:t>
                            </w:r>
                            <w:r w:rsidRPr="006A1DFB">
                              <w:rPr>
                                <w:szCs w:val="20"/>
                              </w:rPr>
                              <w:t xml:space="preserve"> xx.xx.202x</w:t>
                            </w:r>
                          </w:p>
                          <w:p w14:paraId="2AA4612B" w14:textId="3D3036C4" w:rsidR="00115186" w:rsidRPr="006A1DFB" w:rsidRDefault="00115186" w:rsidP="00115186">
                            <w:pPr>
                              <w:spacing w:before="80" w:after="0"/>
                              <w:ind w:firstLine="0"/>
                              <w:rPr>
                                <w:rFonts w:cs="Times New Roman"/>
                                <w:b/>
                                <w:i/>
                                <w:iCs/>
                                <w:szCs w:val="20"/>
                                <w:lang w:val="en-US"/>
                              </w:rPr>
                            </w:pPr>
                            <w:r w:rsidRPr="006A1DFB">
                              <w:rPr>
                                <w:b/>
                                <w:bCs/>
                                <w:szCs w:val="20"/>
                              </w:rPr>
                              <w:t>Yayın Tarihi |</w:t>
                            </w:r>
                            <w:r w:rsidRPr="006A1DFB">
                              <w:rPr>
                                <w:b/>
                                <w:bCs/>
                                <w:i/>
                                <w:iCs/>
                                <w:szCs w:val="20"/>
                                <w:lang w:val="en-US"/>
                              </w:rPr>
                              <w:t>Publication Date</w:t>
                            </w:r>
                            <w:r w:rsidRPr="006A1DFB">
                              <w:rPr>
                                <w:szCs w:val="20"/>
                              </w:rPr>
                              <w:t xml:space="preserve">: xx.xx.202x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055C1" id="Metin Kutusu 43" o:spid="_x0000_s1027" type="#_x0000_t202" style="position:absolute;left:0;text-align:left;margin-left:-44.3pt;margin-top:19.6pt;width:407.9pt;height:28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" fillcolor="white [3201]" strokecolor="#5b9bd5 [3204]" strokeweight="1pt">
                <v:path arrowok="t"/>
                <v:textbox>
                  <w:txbxContent>
                    <w:p w14:paraId="77C8EF31" w14:textId="77777777" w:rsidR="00115186" w:rsidRPr="006A1DFB" w:rsidRDefault="00115186" w:rsidP="00115186">
                      <w:pPr>
                        <w:spacing w:after="0"/>
                        <w:ind w:firstLine="0"/>
                        <w:jc w:val="center"/>
                        <w:rPr>
                          <w:b/>
                          <w:bCs/>
                        </w:rPr>
                      </w:pPr>
                      <w:r w:rsidRPr="006A1DFB">
                        <w:rPr>
                          <w:b/>
                          <w:bCs/>
                        </w:rPr>
                        <w:t xml:space="preserve">MAKALE | </w:t>
                      </w:r>
                      <w:r w:rsidRPr="006A1DFB">
                        <w:rPr>
                          <w:b/>
                          <w:bCs/>
                          <w:i/>
                          <w:iCs/>
                          <w:lang w:val="en-US"/>
                        </w:rPr>
                        <w:t>ARTICLE</w:t>
                      </w:r>
                    </w:p>
                    <w:p w14:paraId="728D1DE3" w14:textId="77777777" w:rsidR="00115186" w:rsidRDefault="00000000" w:rsidP="00A73ED3">
                      <w:r>
                        <w:rPr>
                          <w:lang w:val="en-US"/>
                        </w:rPr>
                        <w:pict w14:anchorId="539AE17A">
                          <v:rect id="_x0000_i1027" style="width:340.15pt;height:1pt" o:hralign="center" o:hrstd="t" o:hrnoshade="t" o:hr="t" fillcolor="#0070c0" stroked="f"/>
                        </w:pict>
                      </w:r>
                    </w:p>
                    <w:p w14:paraId="2AC08DAB" w14:textId="34194605" w:rsidR="00115186" w:rsidRPr="006A1DFB" w:rsidRDefault="00115186" w:rsidP="00115186">
                      <w:pPr>
                        <w:spacing w:before="80" w:after="0"/>
                        <w:ind w:firstLine="0"/>
                        <w:rPr>
                          <w:b/>
                          <w:bCs/>
                          <w:szCs w:val="20"/>
                        </w:rPr>
                      </w:pPr>
                      <w:r w:rsidRPr="006A1DFB">
                        <w:rPr>
                          <w:b/>
                          <w:bCs/>
                          <w:szCs w:val="20"/>
                        </w:rPr>
                        <w:t xml:space="preserve">Başlık | </w:t>
                      </w:r>
                      <w:r w:rsidRPr="006A1DFB">
                        <w:rPr>
                          <w:b/>
                          <w:bCs/>
                          <w:i/>
                          <w:iCs/>
                          <w:szCs w:val="20"/>
                          <w:lang w:val="en-US"/>
                        </w:rPr>
                        <w:t>Title</w:t>
                      </w:r>
                      <w:r w:rsidRPr="006A1DFB">
                        <w:rPr>
                          <w:b/>
                          <w:bCs/>
                          <w:szCs w:val="20"/>
                        </w:rPr>
                        <w:t xml:space="preserve">: </w:t>
                      </w:r>
                    </w:p>
                    <w:p w14:paraId="3807AADE" w14:textId="77777777" w:rsidR="00115186" w:rsidRPr="006A1DFB" w:rsidRDefault="00115186" w:rsidP="00115186">
                      <w:pPr>
                        <w:ind w:firstLine="0"/>
                        <w:rPr>
                          <w:rFonts w:eastAsia="Calibri"/>
                          <w:b/>
                          <w:szCs w:val="20"/>
                        </w:rPr>
                      </w:pPr>
                      <w:r w:rsidRPr="006A1DFB">
                        <w:rPr>
                          <w:szCs w:val="20"/>
                        </w:rPr>
                        <w:t>Makale Başlığı |</w:t>
                      </w:r>
                      <w:r w:rsidRPr="006A1DFB">
                        <w:rPr>
                          <w:rFonts w:eastAsia="Calibri"/>
                          <w:szCs w:val="20"/>
                        </w:rPr>
                        <w:t xml:space="preserve"> </w:t>
                      </w:r>
                      <w:r w:rsidRPr="006A1DFB">
                        <w:rPr>
                          <w:rFonts w:eastAsia="Calibri"/>
                          <w:szCs w:val="20"/>
                          <w:lang w:val="en-US"/>
                        </w:rPr>
                        <w:t>Article Title</w:t>
                      </w:r>
                    </w:p>
                    <w:p w14:paraId="1932E702" w14:textId="77777777" w:rsidR="00115186" w:rsidRPr="006A1DFB" w:rsidRDefault="00115186" w:rsidP="00115186">
                      <w:pPr>
                        <w:ind w:firstLine="0"/>
                        <w:rPr>
                          <w:szCs w:val="20"/>
                        </w:rPr>
                      </w:pPr>
                      <w:r w:rsidRPr="006A1DFB">
                        <w:rPr>
                          <w:b/>
                          <w:szCs w:val="20"/>
                        </w:rPr>
                        <w:t>DOI:</w:t>
                      </w:r>
                      <w:r w:rsidRPr="006A1DFB">
                        <w:rPr>
                          <w:szCs w:val="20"/>
                        </w:rPr>
                        <w:t xml:space="preserve">  </w:t>
                      </w:r>
                      <w:hyperlink r:id="rId16" w:history="1">
                        <w:r w:rsidRPr="006A1DFB">
                          <w:rPr>
                            <w:szCs w:val="20"/>
                          </w:rPr>
                          <w:t>https://doi.org/10.34230/</w:t>
                        </w:r>
                      </w:hyperlink>
                      <w:r w:rsidRPr="006A1DFB">
                        <w:rPr>
                          <w:szCs w:val="20"/>
                        </w:rPr>
                        <w:t xml:space="preserve">   </w:t>
                      </w:r>
                    </w:p>
                    <w:p w14:paraId="50D501D4" w14:textId="77777777" w:rsidR="00115186" w:rsidRPr="006A1DFB" w:rsidRDefault="00115186" w:rsidP="00115186">
                      <w:pPr>
                        <w:spacing w:before="80" w:after="0"/>
                        <w:ind w:firstLine="0"/>
                        <w:rPr>
                          <w:szCs w:val="20"/>
                        </w:rPr>
                      </w:pPr>
                      <w:r w:rsidRPr="006A1DFB">
                        <w:rPr>
                          <w:b/>
                          <w:bCs/>
                          <w:szCs w:val="20"/>
                        </w:rPr>
                        <w:t xml:space="preserve">Yazar | </w:t>
                      </w:r>
                      <w:r w:rsidRPr="006A1DFB">
                        <w:rPr>
                          <w:b/>
                          <w:bCs/>
                          <w:i/>
                          <w:iCs/>
                          <w:szCs w:val="20"/>
                        </w:rPr>
                        <w:t>Author</w:t>
                      </w:r>
                      <w:r w:rsidRPr="006A1DFB">
                        <w:rPr>
                          <w:b/>
                          <w:bCs/>
                          <w:szCs w:val="20"/>
                        </w:rPr>
                        <w:t xml:space="preserve">, ORCID, Google </w:t>
                      </w:r>
                      <w:r w:rsidRPr="006A1DFB">
                        <w:rPr>
                          <w:b/>
                          <w:bCs/>
                          <w:szCs w:val="20"/>
                          <w:lang w:val="en-US"/>
                        </w:rPr>
                        <w:t>Scholar</w:t>
                      </w:r>
                      <w:r w:rsidRPr="006A1DFB">
                        <w:rPr>
                          <w:b/>
                          <w:bCs/>
                          <w:szCs w:val="20"/>
                        </w:rPr>
                        <w:t xml:space="preserve"> ID</w:t>
                      </w:r>
                      <w:r w:rsidRPr="006A1DFB">
                        <w:rPr>
                          <w:szCs w:val="20"/>
                        </w:rPr>
                        <w:t>:</w:t>
                      </w:r>
                    </w:p>
                    <w:p w14:paraId="16B41482" w14:textId="77777777" w:rsidR="00115186" w:rsidRPr="006A1DFB" w:rsidRDefault="00115186" w:rsidP="00115186">
                      <w:pPr>
                        <w:ind w:firstLine="0"/>
                        <w:rPr>
                          <w:szCs w:val="20"/>
                        </w:rPr>
                      </w:pPr>
                      <w:r w:rsidRPr="006A1DFB">
                        <w:rPr>
                          <w:szCs w:val="20"/>
                        </w:rPr>
                        <w:t xml:space="preserve">Ad SOYAD, </w:t>
                      </w:r>
                      <w:hyperlink r:id="rId17" w:history="1">
                        <w:r w:rsidRPr="006A1DFB">
                          <w:rPr>
                            <w:szCs w:val="20"/>
                          </w:rPr>
                          <w:t>0000-000X-XXXX-XXXX</w:t>
                        </w:r>
                      </w:hyperlink>
                      <w:r w:rsidRPr="006A1DFB">
                        <w:rPr>
                          <w:szCs w:val="20"/>
                        </w:rPr>
                        <w:t xml:space="preserve">, </w:t>
                      </w:r>
                      <w:hyperlink r:id="rId18" w:history="1">
                        <w:r w:rsidRPr="006A1DFB">
                          <w:rPr>
                            <w:szCs w:val="20"/>
                          </w:rPr>
                          <w:t>xxxxxxxxxxxx</w:t>
                        </w:r>
                      </w:hyperlink>
                      <w:r w:rsidRPr="006A1DFB">
                        <w:rPr>
                          <w:szCs w:val="20"/>
                        </w:rPr>
                        <w:t xml:space="preserve"> </w:t>
                      </w:r>
                      <w:r w:rsidRPr="006A1DFB">
                        <w:rPr>
                          <w:szCs w:val="20"/>
                        </w:rPr>
                        <w:tab/>
                      </w:r>
                      <w:r w:rsidRPr="006A1DFB">
                        <w:rPr>
                          <w:szCs w:val="20"/>
                        </w:rPr>
                        <w:tab/>
                        <w:t xml:space="preserve"> </w:t>
                      </w:r>
                    </w:p>
                    <w:p w14:paraId="158387AF" w14:textId="77777777" w:rsidR="00115186" w:rsidRPr="006A1DFB" w:rsidRDefault="00115186" w:rsidP="00115186">
                      <w:pPr>
                        <w:spacing w:before="80" w:after="0"/>
                        <w:ind w:firstLine="0"/>
                        <w:rPr>
                          <w:szCs w:val="20"/>
                          <w:lang w:val="en-US"/>
                        </w:rPr>
                      </w:pPr>
                      <w:r w:rsidRPr="006A1DFB">
                        <w:rPr>
                          <w:b/>
                          <w:bCs/>
                          <w:szCs w:val="20"/>
                        </w:rPr>
                        <w:t>Kaynakça |</w:t>
                      </w:r>
                      <w:r w:rsidRPr="006A1DFB">
                        <w:rPr>
                          <w:b/>
                          <w:bCs/>
                          <w:szCs w:val="20"/>
                          <w:lang w:val="en-US"/>
                        </w:rPr>
                        <w:t xml:space="preserve"> </w:t>
                      </w:r>
                      <w:r w:rsidRPr="006A1DFB">
                        <w:rPr>
                          <w:b/>
                          <w:bCs/>
                          <w:i/>
                          <w:iCs/>
                          <w:szCs w:val="20"/>
                          <w:lang w:val="en-US"/>
                        </w:rPr>
                        <w:t>Reference</w:t>
                      </w:r>
                      <w:r w:rsidRPr="006A1DFB">
                        <w:rPr>
                          <w:szCs w:val="20"/>
                          <w:lang w:val="en-US"/>
                        </w:rPr>
                        <w:t>:</w:t>
                      </w:r>
                    </w:p>
                    <w:p w14:paraId="71F910D9" w14:textId="77777777" w:rsidR="00115186" w:rsidRPr="006A1DFB" w:rsidRDefault="00115186" w:rsidP="00115186">
                      <w:pPr>
                        <w:ind w:firstLine="0"/>
                        <w:rPr>
                          <w:szCs w:val="20"/>
                        </w:rPr>
                      </w:pPr>
                      <w:r w:rsidRPr="006A1DFB">
                        <w:rPr>
                          <w:szCs w:val="20"/>
                        </w:rPr>
                        <w:t>Soyad, Ad. “</w:t>
                      </w:r>
                      <w:r w:rsidRPr="006A1DFB">
                        <w:rPr>
                          <w:rFonts w:eastAsia="Calibri" w:cs="Times New Roman"/>
                          <w:szCs w:val="20"/>
                        </w:rPr>
                        <w:t>Makale Adı.”</w:t>
                      </w:r>
                      <w:r w:rsidRPr="006A1DFB">
                        <w:rPr>
                          <w:i/>
                          <w:iCs/>
                          <w:szCs w:val="20"/>
                        </w:rPr>
                        <w:t xml:space="preserve"> Filistin Araştırmaları Dergisi</w:t>
                      </w:r>
                      <w:r w:rsidRPr="006A1DFB">
                        <w:rPr>
                          <w:szCs w:val="20"/>
                        </w:rPr>
                        <w:t>, no. x (202x): xx-xx.</w:t>
                      </w:r>
                    </w:p>
                    <w:p w14:paraId="7B085196" w14:textId="77777777" w:rsidR="00115186" w:rsidRPr="006A1DFB" w:rsidRDefault="00115186" w:rsidP="00115186">
                      <w:pPr>
                        <w:spacing w:after="0"/>
                        <w:ind w:firstLine="0"/>
                        <w:rPr>
                          <w:rFonts w:eastAsia="Calibri" w:cs="Times New Roman"/>
                          <w:b/>
                          <w:bCs/>
                          <w:szCs w:val="20"/>
                          <w:lang w:val="en-US"/>
                        </w:rPr>
                      </w:pPr>
                      <w:r w:rsidRPr="006A1DFB">
                        <w:rPr>
                          <w:szCs w:val="20"/>
                          <w:lang w:val="en-US"/>
                        </w:rPr>
                        <w:t>| Surname, Name.</w:t>
                      </w:r>
                      <w:r w:rsidRPr="006A1DFB">
                        <w:rPr>
                          <w:rFonts w:eastAsia="Calibri" w:cs="Times New Roman"/>
                          <w:b/>
                          <w:bCs/>
                          <w:szCs w:val="20"/>
                          <w:lang w:val="en-US"/>
                        </w:rPr>
                        <w:t xml:space="preserve"> </w:t>
                      </w:r>
                      <w:r w:rsidRPr="006A1DFB">
                        <w:rPr>
                          <w:szCs w:val="20"/>
                        </w:rPr>
                        <w:t>“</w:t>
                      </w:r>
                      <w:r w:rsidRPr="006A1DFB">
                        <w:rPr>
                          <w:rFonts w:eastAsia="Calibri" w:cs="Times New Roman"/>
                          <w:szCs w:val="20"/>
                        </w:rPr>
                        <w:t>Makale Adi” [</w:t>
                      </w:r>
                      <w:r w:rsidRPr="006A1DFB">
                        <w:rPr>
                          <w:rFonts w:eastAsia="Calibri" w:cs="Times New Roman"/>
                          <w:bCs/>
                          <w:szCs w:val="20"/>
                          <w:lang w:val="en-US"/>
                        </w:rPr>
                        <w:t>Article Title].</w:t>
                      </w:r>
                      <w:r w:rsidRPr="006A1DFB">
                        <w:rPr>
                          <w:i/>
                          <w:iCs/>
                          <w:szCs w:val="20"/>
                          <w:lang w:val="en-US"/>
                        </w:rPr>
                        <w:t xml:space="preserve"> Filistin Arastirmalari Dergisi</w:t>
                      </w:r>
                      <w:r w:rsidRPr="006A1DFB">
                        <w:rPr>
                          <w:szCs w:val="20"/>
                          <w:lang w:val="en-US"/>
                        </w:rPr>
                        <w:t>, no. x (202x): xx-xx.</w:t>
                      </w:r>
                    </w:p>
                    <w:p w14:paraId="092ED1F8" w14:textId="77777777" w:rsidR="00115186" w:rsidRPr="006A1DFB" w:rsidRDefault="00115186" w:rsidP="00115186">
                      <w:pPr>
                        <w:spacing w:before="80" w:after="0"/>
                        <w:ind w:firstLine="0"/>
                        <w:rPr>
                          <w:szCs w:val="20"/>
                        </w:rPr>
                      </w:pPr>
                      <w:r w:rsidRPr="006A1DFB">
                        <w:rPr>
                          <w:b/>
                          <w:bCs/>
                          <w:szCs w:val="20"/>
                        </w:rPr>
                        <w:t>Makale Türü |</w:t>
                      </w:r>
                      <w:r w:rsidRPr="006A1DFB">
                        <w:rPr>
                          <w:b/>
                          <w:bCs/>
                          <w:szCs w:val="20"/>
                          <w:lang w:val="en-US"/>
                        </w:rPr>
                        <w:t xml:space="preserve"> </w:t>
                      </w:r>
                      <w:r w:rsidRPr="006A1DFB">
                        <w:rPr>
                          <w:b/>
                          <w:bCs/>
                          <w:i/>
                          <w:iCs/>
                          <w:szCs w:val="20"/>
                          <w:lang w:val="en-US"/>
                        </w:rPr>
                        <w:t>Article Type</w:t>
                      </w:r>
                      <w:r w:rsidRPr="006A1DFB">
                        <w:rPr>
                          <w:b/>
                          <w:bCs/>
                          <w:szCs w:val="20"/>
                        </w:rPr>
                        <w:t>:</w:t>
                      </w:r>
                      <w:r w:rsidRPr="006A1DFB">
                        <w:rPr>
                          <w:szCs w:val="20"/>
                        </w:rPr>
                        <w:t xml:space="preserve"> Araştırma Makalesi | </w:t>
                      </w:r>
                      <w:r w:rsidRPr="006A1DFB">
                        <w:rPr>
                          <w:szCs w:val="20"/>
                          <w:lang w:val="en-US"/>
                        </w:rPr>
                        <w:t>Research Article</w:t>
                      </w:r>
                    </w:p>
                    <w:p w14:paraId="6439CEEA" w14:textId="77777777" w:rsidR="00115186" w:rsidRPr="006A1DFB" w:rsidRDefault="00115186" w:rsidP="00115186">
                      <w:pPr>
                        <w:spacing w:before="80" w:after="0"/>
                        <w:ind w:firstLine="0"/>
                        <w:rPr>
                          <w:szCs w:val="20"/>
                        </w:rPr>
                      </w:pPr>
                      <w:r w:rsidRPr="006A1DFB">
                        <w:rPr>
                          <w:b/>
                          <w:bCs/>
                          <w:szCs w:val="20"/>
                        </w:rPr>
                        <w:t>Gönderilme Tarihi |</w:t>
                      </w:r>
                      <w:r w:rsidRPr="006A1DFB">
                        <w:rPr>
                          <w:b/>
                          <w:bCs/>
                          <w:i/>
                          <w:iCs/>
                          <w:szCs w:val="20"/>
                          <w:lang w:val="en-US"/>
                        </w:rPr>
                        <w:t>Submission Date</w:t>
                      </w:r>
                      <w:r w:rsidRPr="006A1DFB">
                        <w:rPr>
                          <w:b/>
                          <w:bCs/>
                          <w:szCs w:val="20"/>
                        </w:rPr>
                        <w:t>:</w:t>
                      </w:r>
                      <w:r w:rsidRPr="006A1DFB">
                        <w:rPr>
                          <w:szCs w:val="20"/>
                        </w:rPr>
                        <w:t xml:space="preserve"> xx.xx.202x</w:t>
                      </w:r>
                    </w:p>
                    <w:p w14:paraId="18C3CD36" w14:textId="77777777" w:rsidR="00115186" w:rsidRPr="006A1DFB" w:rsidRDefault="00115186" w:rsidP="00115186">
                      <w:pPr>
                        <w:spacing w:before="80" w:after="0"/>
                        <w:ind w:firstLine="0"/>
                        <w:rPr>
                          <w:szCs w:val="20"/>
                        </w:rPr>
                      </w:pPr>
                      <w:r w:rsidRPr="006A1DFB">
                        <w:rPr>
                          <w:b/>
                          <w:bCs/>
                          <w:szCs w:val="20"/>
                        </w:rPr>
                        <w:t xml:space="preserve">Kabul Tarihi | </w:t>
                      </w:r>
                      <w:r w:rsidRPr="006A1DFB">
                        <w:rPr>
                          <w:b/>
                          <w:bCs/>
                          <w:i/>
                          <w:iCs/>
                          <w:szCs w:val="20"/>
                          <w:lang w:val="en-US"/>
                        </w:rPr>
                        <w:t>Acceptance Date</w:t>
                      </w:r>
                      <w:r w:rsidRPr="006A1DFB">
                        <w:rPr>
                          <w:b/>
                          <w:bCs/>
                          <w:szCs w:val="20"/>
                        </w:rPr>
                        <w:t>:</w:t>
                      </w:r>
                      <w:r w:rsidRPr="006A1DFB">
                        <w:rPr>
                          <w:szCs w:val="20"/>
                        </w:rPr>
                        <w:t xml:space="preserve"> xx.xx.202x</w:t>
                      </w:r>
                    </w:p>
                    <w:p w14:paraId="2AA4612B" w14:textId="3D3036C4" w:rsidR="00115186" w:rsidRPr="006A1DFB" w:rsidRDefault="00115186" w:rsidP="00115186">
                      <w:pPr>
                        <w:spacing w:before="80" w:after="0"/>
                        <w:ind w:firstLine="0"/>
                        <w:rPr>
                          <w:rFonts w:cs="Times New Roman"/>
                          <w:b/>
                          <w:i/>
                          <w:iCs/>
                          <w:szCs w:val="20"/>
                          <w:lang w:val="en-US"/>
                        </w:rPr>
                      </w:pPr>
                      <w:r w:rsidRPr="006A1DFB">
                        <w:rPr>
                          <w:b/>
                          <w:bCs/>
                          <w:szCs w:val="20"/>
                        </w:rPr>
                        <w:t>Yayın Tarihi |</w:t>
                      </w:r>
                      <w:r w:rsidRPr="006A1DFB">
                        <w:rPr>
                          <w:b/>
                          <w:bCs/>
                          <w:i/>
                          <w:iCs/>
                          <w:szCs w:val="20"/>
                          <w:lang w:val="en-US"/>
                        </w:rPr>
                        <w:t>Publication Date</w:t>
                      </w:r>
                      <w:r w:rsidRPr="006A1DFB">
                        <w:rPr>
                          <w:szCs w:val="20"/>
                        </w:rPr>
                        <w:t xml:space="preserve">: xx.xx.202x </w:t>
                      </w:r>
                    </w:p>
                  </w:txbxContent>
                </v:textbox>
              </v:shape>
            </w:pict>
          </mc:Fallback>
        </mc:AlternateContent>
      </w:r>
    </w:p>
    <w:p w14:paraId="071A8708" w14:textId="45F555B4" w:rsidR="00115186" w:rsidRPr="00AE5D1B" w:rsidRDefault="00921DE0" w:rsidP="00115186">
      <w:r>
        <w:rPr>
          <w:noProof/>
        </w:rPr>
        <mc:AlternateContent>
          <mc:Choice Requires="wps">
            <w:drawing>
              <wp:anchor distT="0" distB="0" distL="114300" distR="114300" simplePos="0" relativeHeight="251660288" behindDoc="0" locked="0" layoutInCell="1" allowOverlap="1" wp14:anchorId="58D89621" wp14:editId="6AD3446F">
                <wp:simplePos x="0" y="0"/>
                <wp:positionH relativeFrom="column">
                  <wp:posOffset>-562610</wp:posOffset>
                </wp:positionH>
                <wp:positionV relativeFrom="paragraph">
                  <wp:posOffset>3406140</wp:posOffset>
                </wp:positionV>
                <wp:extent cx="5180330" cy="1657350"/>
                <wp:effectExtent l="0" t="0" r="1270" b="0"/>
                <wp:wrapNone/>
                <wp:docPr id="1582771555" name="Metin Kutusu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0330" cy="1657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29ED968" w14:textId="77777777" w:rsidR="00115186" w:rsidRPr="006A1DFB" w:rsidRDefault="00000000" w:rsidP="00115186">
                            <w:pPr>
                              <w:spacing w:after="0"/>
                              <w:ind w:firstLine="0"/>
                              <w:jc w:val="center"/>
                              <w:rPr>
                                <w:b/>
                                <w:bCs/>
                                <w:sz w:val="16"/>
                                <w:szCs w:val="16"/>
                              </w:rPr>
                            </w:pPr>
                            <w:hyperlink r:id="rId19" w:history="1">
                              <w:r w:rsidR="00115186" w:rsidRPr="006A1DFB">
                                <w:rPr>
                                  <w:b/>
                                  <w:bCs/>
                                  <w:sz w:val="16"/>
                                  <w:szCs w:val="16"/>
                                </w:rPr>
                                <w:t>DİZİNLER &amp; VERİTABANLARI</w:t>
                              </w:r>
                            </w:hyperlink>
                            <w:r w:rsidR="00115186" w:rsidRPr="006A1DFB">
                              <w:rPr>
                                <w:b/>
                                <w:bCs/>
                                <w:sz w:val="16"/>
                                <w:szCs w:val="16"/>
                              </w:rPr>
                              <w:t xml:space="preserve"> | </w:t>
                            </w:r>
                            <w:hyperlink r:id="rId20" w:history="1">
                              <w:r w:rsidR="00115186" w:rsidRPr="006A1DFB">
                                <w:rPr>
                                  <w:b/>
                                  <w:bCs/>
                                  <w:i/>
                                  <w:iCs/>
                                  <w:sz w:val="16"/>
                                  <w:szCs w:val="16"/>
                                  <w:lang w:val="en-US"/>
                                </w:rPr>
                                <w:t>INDEXES &amp; DATABASES</w:t>
                              </w:r>
                            </w:hyperlink>
                          </w:p>
                          <w:p w14:paraId="030750B0" w14:textId="77777777" w:rsidR="00115186" w:rsidRPr="006A1DFB" w:rsidRDefault="00000000" w:rsidP="00115186">
                            <w:pPr>
                              <w:ind w:left="-142" w:right="-175" w:firstLine="0"/>
                              <w:rPr>
                                <w:sz w:val="16"/>
                                <w:szCs w:val="16"/>
                              </w:rPr>
                            </w:pPr>
                            <w:r>
                              <w:rPr>
                                <w:lang w:val="en-US"/>
                              </w:rPr>
                              <w:pict w14:anchorId="4006DED1">
                                <v:rect id="_x0000_i1029" style="width:340.15pt;height:1pt" o:hralign="center" o:hrstd="t" o:hrnoshade="t" o:hr="t" fillcolor="#0070c0" stroked="f"/>
                              </w:pict>
                            </w:r>
                          </w:p>
                          <w:tbl>
                            <w:tblPr>
                              <w:tblStyle w:val="TabloKlavuzu"/>
                              <w:tblW w:w="7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2"/>
                              <w:gridCol w:w="1232"/>
                              <w:gridCol w:w="1232"/>
                              <w:gridCol w:w="1232"/>
                              <w:gridCol w:w="1233"/>
                              <w:gridCol w:w="1233"/>
                            </w:tblGrid>
                            <w:tr w:rsidR="00115186" w:rsidRPr="006A1DFB" w14:paraId="45F9A617" w14:textId="77777777" w:rsidTr="006A1DFB">
                              <w:trPr>
                                <w:trHeight w:val="61"/>
                              </w:trPr>
                              <w:tc>
                                <w:tcPr>
                                  <w:tcW w:w="1232" w:type="dxa"/>
                                </w:tcPr>
                                <w:p w14:paraId="4AAF249D" w14:textId="77777777" w:rsidR="00115186" w:rsidRPr="00BC672F" w:rsidRDefault="00115186" w:rsidP="006A1DFB">
                                  <w:pPr>
                                    <w:ind w:firstLine="0"/>
                                    <w:rPr>
                                      <w:b/>
                                      <w:bCs/>
                                      <w:sz w:val="16"/>
                                      <w:szCs w:val="16"/>
                                    </w:rPr>
                                  </w:pPr>
                                  <w:r w:rsidRPr="00BC672F">
                                    <w:rPr>
                                      <w:b/>
                                      <w:bCs/>
                                      <w:sz w:val="16"/>
                                      <w:szCs w:val="16"/>
                                    </w:rPr>
                                    <w:t xml:space="preserve">EBSCO           </w:t>
                                  </w:r>
                                </w:p>
                              </w:tc>
                              <w:tc>
                                <w:tcPr>
                                  <w:tcW w:w="1232" w:type="dxa"/>
                                </w:tcPr>
                                <w:p w14:paraId="3C1C691D" w14:textId="77777777" w:rsidR="00115186" w:rsidRPr="00BC672F" w:rsidRDefault="00000000" w:rsidP="006A1DFB">
                                  <w:pPr>
                                    <w:ind w:firstLine="0"/>
                                    <w:rPr>
                                      <w:b/>
                                      <w:bCs/>
                                      <w:sz w:val="16"/>
                                      <w:szCs w:val="16"/>
                                    </w:rPr>
                                  </w:pPr>
                                  <w:hyperlink r:id="rId21" w:history="1">
                                    <w:r w:rsidR="00115186" w:rsidRPr="00BC672F">
                                      <w:rPr>
                                        <w:b/>
                                        <w:bCs/>
                                        <w:sz w:val="16"/>
                                        <w:szCs w:val="16"/>
                                      </w:rPr>
                                      <w:t>CEEOL</w:t>
                                    </w:r>
                                  </w:hyperlink>
                                </w:p>
                              </w:tc>
                              <w:tc>
                                <w:tcPr>
                                  <w:tcW w:w="1232" w:type="dxa"/>
                                </w:tcPr>
                                <w:p w14:paraId="28F9525B" w14:textId="77777777" w:rsidR="00115186" w:rsidRPr="00BC672F" w:rsidRDefault="00000000" w:rsidP="006A1DFB">
                                  <w:pPr>
                                    <w:ind w:firstLine="0"/>
                                    <w:rPr>
                                      <w:b/>
                                      <w:bCs/>
                                      <w:sz w:val="16"/>
                                      <w:szCs w:val="16"/>
                                    </w:rPr>
                                  </w:pPr>
                                  <w:hyperlink r:id="rId22" w:history="1">
                                    <w:r w:rsidR="00115186" w:rsidRPr="00BC672F">
                                      <w:rPr>
                                        <w:b/>
                                        <w:bCs/>
                                        <w:sz w:val="16"/>
                                        <w:szCs w:val="16"/>
                                      </w:rPr>
                                      <w:t>ICI</w:t>
                                    </w:r>
                                  </w:hyperlink>
                                </w:p>
                              </w:tc>
                              <w:tc>
                                <w:tcPr>
                                  <w:tcW w:w="1232" w:type="dxa"/>
                                </w:tcPr>
                                <w:p w14:paraId="7FD93835" w14:textId="77777777" w:rsidR="00115186" w:rsidRPr="00BC672F" w:rsidRDefault="00000000" w:rsidP="006A1DFB">
                                  <w:pPr>
                                    <w:ind w:firstLine="0"/>
                                    <w:rPr>
                                      <w:b/>
                                      <w:bCs/>
                                      <w:sz w:val="16"/>
                                      <w:szCs w:val="16"/>
                                    </w:rPr>
                                  </w:pPr>
                                  <w:hyperlink r:id="rId23" w:history="1">
                                    <w:r w:rsidR="00115186" w:rsidRPr="00BC672F">
                                      <w:rPr>
                                        <w:b/>
                                        <w:bCs/>
                                        <w:sz w:val="16"/>
                                        <w:szCs w:val="16"/>
                                      </w:rPr>
                                      <w:t>DRJI</w:t>
                                    </w:r>
                                  </w:hyperlink>
                                </w:p>
                              </w:tc>
                              <w:tc>
                                <w:tcPr>
                                  <w:tcW w:w="1233" w:type="dxa"/>
                                </w:tcPr>
                                <w:p w14:paraId="4B4E5093" w14:textId="77777777" w:rsidR="00115186" w:rsidRPr="00BC672F" w:rsidRDefault="00115186" w:rsidP="006A1DFB">
                                  <w:pPr>
                                    <w:ind w:firstLine="0"/>
                                    <w:rPr>
                                      <w:b/>
                                      <w:bCs/>
                                      <w:sz w:val="16"/>
                                      <w:szCs w:val="16"/>
                                    </w:rPr>
                                  </w:pPr>
                                  <w:r w:rsidRPr="00BC672F">
                                    <w:rPr>
                                      <w:b/>
                                      <w:bCs/>
                                      <w:sz w:val="16"/>
                                      <w:szCs w:val="16"/>
                                    </w:rPr>
                                    <w:t xml:space="preserve">MLA       </w:t>
                                  </w:r>
                                </w:p>
                              </w:tc>
                              <w:tc>
                                <w:tcPr>
                                  <w:tcW w:w="1233" w:type="dxa"/>
                                </w:tcPr>
                                <w:p w14:paraId="1675F30B" w14:textId="77777777" w:rsidR="00115186" w:rsidRPr="00BC672F" w:rsidRDefault="00115186" w:rsidP="006A1DFB">
                                  <w:pPr>
                                    <w:ind w:firstLine="0"/>
                                    <w:rPr>
                                      <w:b/>
                                      <w:bCs/>
                                      <w:sz w:val="16"/>
                                      <w:szCs w:val="16"/>
                                    </w:rPr>
                                  </w:pPr>
                                  <w:r w:rsidRPr="00BC672F">
                                    <w:rPr>
                                      <w:b/>
                                      <w:bCs/>
                                      <w:sz w:val="16"/>
                                      <w:szCs w:val="16"/>
                                    </w:rPr>
                                    <w:t xml:space="preserve">IA       </w:t>
                                  </w:r>
                                </w:p>
                              </w:tc>
                            </w:tr>
                            <w:tr w:rsidR="00115186" w:rsidRPr="006A1DFB" w14:paraId="3E53A7D8" w14:textId="77777777" w:rsidTr="006A1DFB">
                              <w:trPr>
                                <w:trHeight w:val="61"/>
                              </w:trPr>
                              <w:tc>
                                <w:tcPr>
                                  <w:tcW w:w="1232" w:type="dxa"/>
                                </w:tcPr>
                                <w:p w14:paraId="1565A9EF" w14:textId="77777777" w:rsidR="00115186" w:rsidRPr="006A1DFB" w:rsidRDefault="00115186" w:rsidP="006A1DFB">
                                  <w:pPr>
                                    <w:ind w:firstLine="0"/>
                                    <w:rPr>
                                      <w:sz w:val="16"/>
                                      <w:szCs w:val="16"/>
                                    </w:rPr>
                                  </w:pPr>
                                  <w:r w:rsidRPr="006A1DFB">
                                    <w:rPr>
                                      <w:noProof/>
                                      <w:sz w:val="16"/>
                                      <w:szCs w:val="16"/>
                                    </w:rPr>
                                    <w:drawing>
                                      <wp:inline distT="0" distB="0" distL="0" distR="0" wp14:anchorId="6BC3808A" wp14:editId="462723B2">
                                        <wp:extent cx="547200" cy="180000"/>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s637b7dc2bb5be.png"/>
                                                <pic:cNvPicPr/>
                                              </pic:nvPicPr>
                                              <pic:blipFill>
                                                <a:blip r:embed="rId24">
                                                  <a:extLst>
                                                    <a:ext uri="{28A0092B-C50C-407E-A947-70E740481C1C}">
                                                      <a14:useLocalDpi xmlns:a14="http://schemas.microsoft.com/office/drawing/2010/main" val="0"/>
                                                    </a:ext>
                                                  </a:extLst>
                                                </a:blip>
                                                <a:stretch>
                                                  <a:fillRect/>
                                                </a:stretch>
                                              </pic:blipFill>
                                              <pic:spPr>
                                                <a:xfrm>
                                                  <a:off x="0" y="0"/>
                                                  <a:ext cx="547200" cy="180000"/>
                                                </a:xfrm>
                                                <a:prstGeom prst="rect">
                                                  <a:avLst/>
                                                </a:prstGeom>
                                              </pic:spPr>
                                            </pic:pic>
                                          </a:graphicData>
                                        </a:graphic>
                                      </wp:inline>
                                    </w:drawing>
                                  </w:r>
                                </w:p>
                              </w:tc>
                              <w:tc>
                                <w:tcPr>
                                  <w:tcW w:w="1232" w:type="dxa"/>
                                </w:tcPr>
                                <w:p w14:paraId="7834E6AD" w14:textId="77777777" w:rsidR="00115186" w:rsidRPr="006A1DFB" w:rsidRDefault="00115186" w:rsidP="006A1DFB">
                                  <w:pPr>
                                    <w:ind w:firstLine="0"/>
                                    <w:rPr>
                                      <w:sz w:val="16"/>
                                      <w:szCs w:val="16"/>
                                    </w:rPr>
                                  </w:pPr>
                                  <w:r w:rsidRPr="006A1DFB">
                                    <w:rPr>
                                      <w:noProof/>
                                      <w:sz w:val="16"/>
                                      <w:szCs w:val="16"/>
                                    </w:rPr>
                                    <w:drawing>
                                      <wp:inline distT="0" distB="0" distL="0" distR="0" wp14:anchorId="66913D5A" wp14:editId="6CEB8FCB">
                                        <wp:extent cx="349200" cy="180000"/>
                                        <wp:effectExtent l="0" t="0" r="0" b="0"/>
                                        <wp:docPr id="45" name="Picture 45" descr="C:\Users\erusam01\Desktop\dergi\dergi tashihli dosya\ceeol.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rusam01\Desktop\dergi\dergi tashihli dosya\ceeol.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9200" cy="180000"/>
                                                </a:xfrm>
                                                <a:prstGeom prst="rect">
                                                  <a:avLst/>
                                                </a:prstGeom>
                                                <a:noFill/>
                                                <a:ln>
                                                  <a:noFill/>
                                                </a:ln>
                                              </pic:spPr>
                                            </pic:pic>
                                          </a:graphicData>
                                        </a:graphic>
                                      </wp:inline>
                                    </w:drawing>
                                  </w:r>
                                </w:p>
                              </w:tc>
                              <w:tc>
                                <w:tcPr>
                                  <w:tcW w:w="1232" w:type="dxa"/>
                                </w:tcPr>
                                <w:p w14:paraId="2082652C" w14:textId="77777777" w:rsidR="00115186" w:rsidRPr="006A1DFB" w:rsidRDefault="00115186" w:rsidP="006A1DFB">
                                  <w:pPr>
                                    <w:ind w:firstLine="0"/>
                                    <w:rPr>
                                      <w:sz w:val="16"/>
                                      <w:szCs w:val="16"/>
                                    </w:rPr>
                                  </w:pPr>
                                  <w:r w:rsidRPr="006A1DFB">
                                    <w:rPr>
                                      <w:noProof/>
                                      <w:sz w:val="16"/>
                                      <w:szCs w:val="16"/>
                                    </w:rPr>
                                    <w:drawing>
                                      <wp:inline distT="0" distB="0" distL="0" distR="0" wp14:anchorId="23F84061" wp14:editId="05CA96CB">
                                        <wp:extent cx="788400" cy="180000"/>
                                        <wp:effectExtent l="0" t="0" r="0" b="0"/>
                                        <wp:docPr id="46" name="Picture 46" descr="C:\Users\erusam01\Desktop\dergi\dergi tashihli dosya\copernicus.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usam01\Desktop\dergi\dergi tashihli dosya\copernicus.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88400" cy="180000"/>
                                                </a:xfrm>
                                                <a:prstGeom prst="rect">
                                                  <a:avLst/>
                                                </a:prstGeom>
                                                <a:noFill/>
                                                <a:ln>
                                                  <a:noFill/>
                                                </a:ln>
                                              </pic:spPr>
                                            </pic:pic>
                                          </a:graphicData>
                                        </a:graphic>
                                      </wp:inline>
                                    </w:drawing>
                                  </w:r>
                                </w:p>
                              </w:tc>
                              <w:tc>
                                <w:tcPr>
                                  <w:tcW w:w="1232" w:type="dxa"/>
                                </w:tcPr>
                                <w:p w14:paraId="4570193C" w14:textId="77777777" w:rsidR="00115186" w:rsidRPr="006A1DFB" w:rsidRDefault="00115186" w:rsidP="006A1DFB">
                                  <w:pPr>
                                    <w:ind w:firstLine="0"/>
                                    <w:rPr>
                                      <w:sz w:val="16"/>
                                      <w:szCs w:val="16"/>
                                    </w:rPr>
                                  </w:pPr>
                                  <w:r w:rsidRPr="006A1DFB">
                                    <w:rPr>
                                      <w:noProof/>
                                      <w:sz w:val="16"/>
                                      <w:szCs w:val="16"/>
                                    </w:rPr>
                                    <w:drawing>
                                      <wp:inline distT="0" distB="0" distL="0" distR="0" wp14:anchorId="48079D26" wp14:editId="67248582">
                                        <wp:extent cx="180000" cy="180000"/>
                                        <wp:effectExtent l="0" t="0" r="0" b="0"/>
                                        <wp:docPr id="47" name="Picture 47" descr="H:\Yeni klasör (2)\DERGİ\fad_sayı_3\fad_3_dizgi\DRJI_Logo.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Yeni klasör (2)\DERGİ\fad_sayı_3\fad_3_dizgi\DRJI_Logo.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233" w:type="dxa"/>
                                </w:tcPr>
                                <w:p w14:paraId="7884DAE0" w14:textId="77777777" w:rsidR="00115186" w:rsidRPr="006A1DFB" w:rsidRDefault="00115186" w:rsidP="006A1DFB">
                                  <w:pPr>
                                    <w:ind w:firstLine="0"/>
                                    <w:rPr>
                                      <w:noProof/>
                                      <w:sz w:val="16"/>
                                      <w:szCs w:val="16"/>
                                    </w:rPr>
                                  </w:pPr>
                                  <w:r w:rsidRPr="006A1DFB">
                                    <w:rPr>
                                      <w:noProof/>
                                      <w:sz w:val="16"/>
                                      <w:szCs w:val="16"/>
                                    </w:rPr>
                                    <w:drawing>
                                      <wp:inline distT="0" distB="0" distL="0" distR="0" wp14:anchorId="7F22A9BC" wp14:editId="6FD68582">
                                        <wp:extent cx="399600" cy="180000"/>
                                        <wp:effectExtent l="0" t="0" r="63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a.png"/>
                                                <pic:cNvPicPr/>
                                              </pic:nvPicPr>
                                              <pic:blipFill>
                                                <a:blip r:embed="rId30">
                                                  <a:extLst>
                                                    <a:ext uri="{28A0092B-C50C-407E-A947-70E740481C1C}">
                                                      <a14:useLocalDpi xmlns:a14="http://schemas.microsoft.com/office/drawing/2010/main" val="0"/>
                                                    </a:ext>
                                                  </a:extLst>
                                                </a:blip>
                                                <a:stretch>
                                                  <a:fillRect/>
                                                </a:stretch>
                                              </pic:blipFill>
                                              <pic:spPr>
                                                <a:xfrm>
                                                  <a:off x="0" y="0"/>
                                                  <a:ext cx="399600" cy="180000"/>
                                                </a:xfrm>
                                                <a:prstGeom prst="rect">
                                                  <a:avLst/>
                                                </a:prstGeom>
                                              </pic:spPr>
                                            </pic:pic>
                                          </a:graphicData>
                                        </a:graphic>
                                      </wp:inline>
                                    </w:drawing>
                                  </w:r>
                                </w:p>
                              </w:tc>
                              <w:tc>
                                <w:tcPr>
                                  <w:tcW w:w="1233" w:type="dxa"/>
                                </w:tcPr>
                                <w:p w14:paraId="1BCDB98A" w14:textId="77777777" w:rsidR="00115186" w:rsidRPr="006A1DFB" w:rsidRDefault="00115186" w:rsidP="006A1DFB">
                                  <w:pPr>
                                    <w:ind w:firstLine="0"/>
                                    <w:rPr>
                                      <w:sz w:val="16"/>
                                      <w:szCs w:val="16"/>
                                    </w:rPr>
                                  </w:pPr>
                                  <w:r w:rsidRPr="006A1DFB">
                                    <w:rPr>
                                      <w:noProof/>
                                      <w:sz w:val="16"/>
                                      <w:szCs w:val="16"/>
                                    </w:rPr>
                                    <w:drawing>
                                      <wp:inline distT="0" distB="0" distL="0" distR="0" wp14:anchorId="13CCC1F1" wp14:editId="3138FBD1">
                                        <wp:extent cx="370800" cy="180000"/>
                                        <wp:effectExtent l="0" t="0" r="0" b="0"/>
                                        <wp:docPr id="49" name="Picture 49" descr="過去に存在して削除されたページをInternet Archiveで探す方法 - 豊かな暮らしナビ">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過去に存在して削除されたページをInternet Archiveで探す方法 - 豊かな暮らしナビ"/>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0800" cy="180000"/>
                                                </a:xfrm>
                                                <a:prstGeom prst="rect">
                                                  <a:avLst/>
                                                </a:prstGeom>
                                                <a:noFill/>
                                                <a:ln>
                                                  <a:noFill/>
                                                </a:ln>
                                              </pic:spPr>
                                            </pic:pic>
                                          </a:graphicData>
                                        </a:graphic>
                                      </wp:inline>
                                    </w:drawing>
                                  </w:r>
                                </w:p>
                              </w:tc>
                            </w:tr>
                          </w:tbl>
                          <w:p w14:paraId="2A5AD29A" w14:textId="77777777" w:rsidR="00115186" w:rsidRPr="006A1DFB" w:rsidRDefault="00115186" w:rsidP="00115186">
                            <w:pPr>
                              <w:rPr>
                                <w:sz w:val="16"/>
                                <w:szCs w:val="16"/>
                              </w:rPr>
                            </w:pPr>
                            <w:r w:rsidRPr="006A1DFB">
                              <w:rPr>
                                <w:noProof/>
                                <w:sz w:val="16"/>
                                <w:szCs w:val="16"/>
                                <w:lang w:eastAsia="ja-JP"/>
                              </w:rPr>
                              <w:t xml:space="preserve"> </w:t>
                            </w:r>
                          </w:p>
                          <w:tbl>
                            <w:tblPr>
                              <w:tblStyle w:val="TabloKlavuzu"/>
                              <w:tblW w:w="7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2"/>
                              <w:gridCol w:w="1232"/>
                              <w:gridCol w:w="1232"/>
                              <w:gridCol w:w="1232"/>
                              <w:gridCol w:w="1233"/>
                              <w:gridCol w:w="1233"/>
                            </w:tblGrid>
                            <w:tr w:rsidR="00115186" w:rsidRPr="006A1DFB" w14:paraId="58A720A4" w14:textId="77777777">
                              <w:trPr>
                                <w:trHeight w:val="61"/>
                              </w:trPr>
                              <w:tc>
                                <w:tcPr>
                                  <w:tcW w:w="1232" w:type="dxa"/>
                                </w:tcPr>
                                <w:p w14:paraId="794E1C35" w14:textId="77777777" w:rsidR="00115186" w:rsidRPr="00BC672F" w:rsidRDefault="00115186" w:rsidP="006A1DFB">
                                  <w:pPr>
                                    <w:ind w:firstLine="0"/>
                                    <w:rPr>
                                      <w:b/>
                                      <w:bCs/>
                                      <w:sz w:val="16"/>
                                      <w:szCs w:val="16"/>
                                    </w:rPr>
                                  </w:pPr>
                                  <w:r w:rsidRPr="00BC672F">
                                    <w:rPr>
                                      <w:b/>
                                      <w:bCs/>
                                      <w:sz w:val="16"/>
                                      <w:szCs w:val="16"/>
                                    </w:rPr>
                                    <w:t>İSAM</w:t>
                                  </w:r>
                                </w:p>
                              </w:tc>
                              <w:tc>
                                <w:tcPr>
                                  <w:tcW w:w="1232" w:type="dxa"/>
                                </w:tcPr>
                                <w:p w14:paraId="449D1B49" w14:textId="77777777" w:rsidR="00115186" w:rsidRPr="00BC672F" w:rsidRDefault="00115186" w:rsidP="006A1DFB">
                                  <w:pPr>
                                    <w:ind w:firstLine="0"/>
                                    <w:rPr>
                                      <w:b/>
                                      <w:bCs/>
                                      <w:sz w:val="16"/>
                                      <w:szCs w:val="16"/>
                                    </w:rPr>
                                  </w:pPr>
                                  <w:r w:rsidRPr="00BC672F">
                                    <w:rPr>
                                      <w:b/>
                                      <w:bCs/>
                                      <w:sz w:val="16"/>
                                      <w:szCs w:val="16"/>
                                    </w:rPr>
                                    <w:t>SCHOLAR</w:t>
                                  </w:r>
                                </w:p>
                              </w:tc>
                              <w:tc>
                                <w:tcPr>
                                  <w:tcW w:w="1232" w:type="dxa"/>
                                </w:tcPr>
                                <w:p w14:paraId="5A2C8713" w14:textId="77777777" w:rsidR="00115186" w:rsidRPr="00BC672F" w:rsidRDefault="00000000" w:rsidP="006A1DFB">
                                  <w:pPr>
                                    <w:ind w:firstLine="0"/>
                                    <w:rPr>
                                      <w:b/>
                                      <w:bCs/>
                                      <w:sz w:val="16"/>
                                      <w:szCs w:val="16"/>
                                    </w:rPr>
                                  </w:pPr>
                                  <w:hyperlink r:id="rId33" w:history="1">
                                    <w:r w:rsidR="00115186" w:rsidRPr="00BC672F">
                                      <w:rPr>
                                        <w:b/>
                                        <w:bCs/>
                                        <w:sz w:val="16"/>
                                        <w:szCs w:val="16"/>
                                      </w:rPr>
                                      <w:t>SIS</w:t>
                                    </w:r>
                                  </w:hyperlink>
                                </w:p>
                              </w:tc>
                              <w:tc>
                                <w:tcPr>
                                  <w:tcW w:w="1232" w:type="dxa"/>
                                </w:tcPr>
                                <w:p w14:paraId="7946CFA5" w14:textId="77777777" w:rsidR="00115186" w:rsidRPr="00BC672F" w:rsidRDefault="00115186" w:rsidP="006A1DFB">
                                  <w:pPr>
                                    <w:ind w:firstLine="0"/>
                                    <w:rPr>
                                      <w:b/>
                                      <w:bCs/>
                                      <w:sz w:val="16"/>
                                      <w:szCs w:val="16"/>
                                    </w:rPr>
                                  </w:pPr>
                                  <w:r w:rsidRPr="00BC672F">
                                    <w:rPr>
                                      <w:b/>
                                      <w:bCs/>
                                      <w:sz w:val="16"/>
                                      <w:szCs w:val="16"/>
                                    </w:rPr>
                                    <w:t xml:space="preserve">WORLDCAT     </w:t>
                                  </w:r>
                                </w:p>
                              </w:tc>
                              <w:tc>
                                <w:tcPr>
                                  <w:tcW w:w="1233" w:type="dxa"/>
                                </w:tcPr>
                                <w:p w14:paraId="2C98F4CA" w14:textId="77777777" w:rsidR="00115186" w:rsidRPr="00BC672F" w:rsidRDefault="00115186" w:rsidP="006A1DFB">
                                  <w:pPr>
                                    <w:ind w:firstLine="0"/>
                                    <w:rPr>
                                      <w:b/>
                                      <w:bCs/>
                                      <w:sz w:val="16"/>
                                      <w:szCs w:val="16"/>
                                    </w:rPr>
                                  </w:pPr>
                                  <w:r w:rsidRPr="00BC672F">
                                    <w:rPr>
                                      <w:b/>
                                      <w:bCs/>
                                      <w:sz w:val="16"/>
                                      <w:szCs w:val="16"/>
                                    </w:rPr>
                                    <w:t>ASOS</w:t>
                                  </w:r>
                                </w:p>
                              </w:tc>
                              <w:tc>
                                <w:tcPr>
                                  <w:tcW w:w="1233" w:type="dxa"/>
                                </w:tcPr>
                                <w:p w14:paraId="02F3A900" w14:textId="77777777" w:rsidR="00115186" w:rsidRPr="00BC672F" w:rsidRDefault="00115186" w:rsidP="006A1DFB">
                                  <w:pPr>
                                    <w:ind w:firstLine="0"/>
                                    <w:rPr>
                                      <w:b/>
                                      <w:bCs/>
                                      <w:sz w:val="16"/>
                                      <w:szCs w:val="16"/>
                                    </w:rPr>
                                  </w:pPr>
                                  <w:r w:rsidRPr="00BC672F">
                                    <w:rPr>
                                      <w:b/>
                                      <w:bCs/>
                                      <w:sz w:val="16"/>
                                      <w:szCs w:val="16"/>
                                    </w:rPr>
                                    <w:t>Tüm | All</w:t>
                                  </w:r>
                                </w:p>
                              </w:tc>
                            </w:tr>
                            <w:tr w:rsidR="00115186" w:rsidRPr="006A1DFB" w14:paraId="0FFEFED5" w14:textId="77777777">
                              <w:trPr>
                                <w:trHeight w:val="61"/>
                              </w:trPr>
                              <w:tc>
                                <w:tcPr>
                                  <w:tcW w:w="1232" w:type="dxa"/>
                                </w:tcPr>
                                <w:p w14:paraId="1E9C23E6" w14:textId="77777777" w:rsidR="00115186" w:rsidRPr="006A1DFB" w:rsidRDefault="00115186" w:rsidP="00BC672F">
                                  <w:pPr>
                                    <w:ind w:firstLine="0"/>
                                    <w:rPr>
                                      <w:sz w:val="16"/>
                                      <w:szCs w:val="16"/>
                                    </w:rPr>
                                  </w:pPr>
                                  <w:r w:rsidRPr="006A1DFB">
                                    <w:rPr>
                                      <w:noProof/>
                                      <w:sz w:val="16"/>
                                      <w:szCs w:val="16"/>
                                    </w:rPr>
                                    <w:drawing>
                                      <wp:inline distT="0" distB="0" distL="0" distR="0" wp14:anchorId="72213C6B" wp14:editId="0017B742">
                                        <wp:extent cx="349250" cy="349250"/>
                                        <wp:effectExtent l="0" t="0" r="0" b="0"/>
                                        <wp:docPr id="50" name="Picture 50" descr="C:\Users\erusam01\Desktop\İS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24976" name="Picture 1" descr="C:\Users\erusam01\Desktop\İSAM.jpg"/>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349824" cy="349824"/>
                                                </a:xfrm>
                                                <a:prstGeom prst="rect">
                                                  <a:avLst/>
                                                </a:prstGeom>
                                                <a:noFill/>
                                                <a:ln>
                                                  <a:noFill/>
                                                </a:ln>
                                              </pic:spPr>
                                            </pic:pic>
                                          </a:graphicData>
                                        </a:graphic>
                                      </wp:inline>
                                    </w:drawing>
                                  </w:r>
                                </w:p>
                              </w:tc>
                              <w:tc>
                                <w:tcPr>
                                  <w:tcW w:w="1232" w:type="dxa"/>
                                </w:tcPr>
                                <w:p w14:paraId="671A03BF" w14:textId="77777777" w:rsidR="00115186" w:rsidRPr="006A1DFB" w:rsidRDefault="00115186" w:rsidP="00BC672F">
                                  <w:pPr>
                                    <w:ind w:firstLine="0"/>
                                    <w:rPr>
                                      <w:sz w:val="16"/>
                                      <w:szCs w:val="16"/>
                                    </w:rPr>
                                  </w:pPr>
                                  <w:r w:rsidRPr="006A1DFB">
                                    <w:rPr>
                                      <w:noProof/>
                                      <w:sz w:val="16"/>
                                      <w:szCs w:val="16"/>
                                    </w:rPr>
                                    <w:drawing>
                                      <wp:inline distT="0" distB="0" distL="0" distR="0" wp14:anchorId="28DDFF1F" wp14:editId="67911F2E">
                                        <wp:extent cx="311150" cy="3111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ogle4a25e1.png"/>
                                                <pic:cNvPicPr/>
                                              </pic:nvPicPr>
                                              <pic:blipFill>
                                                <a:blip r:embed="rId35">
                                                  <a:extLst>
                                                    <a:ext uri="{28A0092B-C50C-407E-A947-70E740481C1C}">
                                                      <a14:useLocalDpi xmlns:a14="http://schemas.microsoft.com/office/drawing/2010/main" val="0"/>
                                                    </a:ext>
                                                  </a:extLst>
                                                </a:blip>
                                                <a:stretch>
                                                  <a:fillRect/>
                                                </a:stretch>
                                              </pic:blipFill>
                                              <pic:spPr>
                                                <a:xfrm>
                                                  <a:off x="0" y="0"/>
                                                  <a:ext cx="311660" cy="311660"/>
                                                </a:xfrm>
                                                <a:prstGeom prst="rect">
                                                  <a:avLst/>
                                                </a:prstGeom>
                                              </pic:spPr>
                                            </pic:pic>
                                          </a:graphicData>
                                        </a:graphic>
                                      </wp:inline>
                                    </w:drawing>
                                  </w:r>
                                </w:p>
                              </w:tc>
                              <w:tc>
                                <w:tcPr>
                                  <w:tcW w:w="1232" w:type="dxa"/>
                                </w:tcPr>
                                <w:p w14:paraId="6C0EA461" w14:textId="77777777" w:rsidR="00115186" w:rsidRPr="006A1DFB" w:rsidRDefault="00115186" w:rsidP="00BC672F">
                                  <w:pPr>
                                    <w:ind w:firstLine="0"/>
                                    <w:rPr>
                                      <w:sz w:val="16"/>
                                      <w:szCs w:val="16"/>
                                    </w:rPr>
                                  </w:pPr>
                                  <w:r w:rsidRPr="006A1DFB">
                                    <w:rPr>
                                      <w:noProof/>
                                      <w:sz w:val="16"/>
                                      <w:szCs w:val="16"/>
                                    </w:rPr>
                                    <w:drawing>
                                      <wp:inline distT="0" distB="0" distL="0" distR="0" wp14:anchorId="456603CC" wp14:editId="75AC8C03">
                                        <wp:extent cx="349250" cy="349250"/>
                                        <wp:effectExtent l="0" t="0" r="0" b="0"/>
                                        <wp:docPr id="52" name="Picture 52">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9822" cy="349822"/>
                                                </a:xfrm>
                                                <a:prstGeom prst="rect">
                                                  <a:avLst/>
                                                </a:prstGeom>
                                                <a:noFill/>
                                              </pic:spPr>
                                            </pic:pic>
                                          </a:graphicData>
                                        </a:graphic>
                                      </wp:inline>
                                    </w:drawing>
                                  </w:r>
                                </w:p>
                              </w:tc>
                              <w:tc>
                                <w:tcPr>
                                  <w:tcW w:w="1232" w:type="dxa"/>
                                </w:tcPr>
                                <w:p w14:paraId="08C50FF5" w14:textId="77777777" w:rsidR="00115186" w:rsidRPr="006A1DFB" w:rsidRDefault="00115186" w:rsidP="00BC672F">
                                  <w:pPr>
                                    <w:ind w:firstLine="0"/>
                                    <w:rPr>
                                      <w:sz w:val="16"/>
                                      <w:szCs w:val="16"/>
                                    </w:rPr>
                                  </w:pPr>
                                  <w:r w:rsidRPr="006A1DFB">
                                    <w:rPr>
                                      <w:noProof/>
                                      <w:sz w:val="16"/>
                                      <w:szCs w:val="16"/>
                                    </w:rPr>
                                    <w:drawing>
                                      <wp:inline distT="0" distB="0" distL="0" distR="0" wp14:anchorId="7784464C" wp14:editId="2889D184">
                                        <wp:extent cx="579600" cy="180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LD8e7a1a7.png"/>
                                                <pic:cNvPicPr/>
                                              </pic:nvPicPr>
                                              <pic:blipFill>
                                                <a:blip r:embed="rId37">
                                                  <a:extLst>
                                                    <a:ext uri="{28A0092B-C50C-407E-A947-70E740481C1C}">
                                                      <a14:useLocalDpi xmlns:a14="http://schemas.microsoft.com/office/drawing/2010/main" val="0"/>
                                                    </a:ext>
                                                  </a:extLst>
                                                </a:blip>
                                                <a:stretch>
                                                  <a:fillRect/>
                                                </a:stretch>
                                              </pic:blipFill>
                                              <pic:spPr>
                                                <a:xfrm>
                                                  <a:off x="0" y="0"/>
                                                  <a:ext cx="579600" cy="180000"/>
                                                </a:xfrm>
                                                <a:prstGeom prst="rect">
                                                  <a:avLst/>
                                                </a:prstGeom>
                                              </pic:spPr>
                                            </pic:pic>
                                          </a:graphicData>
                                        </a:graphic>
                                      </wp:inline>
                                    </w:drawing>
                                  </w:r>
                                </w:p>
                                <w:p w14:paraId="0B01E114" w14:textId="77777777" w:rsidR="00115186" w:rsidRPr="006A1DFB" w:rsidRDefault="00115186" w:rsidP="00BC672F">
                                  <w:pPr>
                                    <w:rPr>
                                      <w:sz w:val="16"/>
                                      <w:szCs w:val="16"/>
                                    </w:rPr>
                                  </w:pPr>
                                </w:p>
                                <w:p w14:paraId="62248325" w14:textId="77777777" w:rsidR="00115186" w:rsidRPr="006A1DFB" w:rsidRDefault="00115186" w:rsidP="00BC672F">
                                  <w:pPr>
                                    <w:ind w:firstLine="0"/>
                                    <w:rPr>
                                      <w:sz w:val="16"/>
                                      <w:szCs w:val="16"/>
                                    </w:rPr>
                                  </w:pPr>
                                </w:p>
                              </w:tc>
                              <w:tc>
                                <w:tcPr>
                                  <w:tcW w:w="1233" w:type="dxa"/>
                                </w:tcPr>
                                <w:p w14:paraId="2DC81C34" w14:textId="77777777" w:rsidR="00115186" w:rsidRPr="006A1DFB" w:rsidRDefault="00115186" w:rsidP="00BC672F">
                                  <w:pPr>
                                    <w:ind w:firstLine="0"/>
                                    <w:rPr>
                                      <w:noProof/>
                                      <w:sz w:val="16"/>
                                      <w:szCs w:val="16"/>
                                    </w:rPr>
                                  </w:pPr>
                                  <w:r w:rsidRPr="006A1DFB">
                                    <w:rPr>
                                      <w:noProof/>
                                      <w:sz w:val="16"/>
                                      <w:szCs w:val="16"/>
                                    </w:rPr>
                                    <w:drawing>
                                      <wp:inline distT="0" distB="0" distL="0" distR="0" wp14:anchorId="4A376AD4" wp14:editId="4B0A117E">
                                        <wp:extent cx="273600" cy="180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0S1812e2.png"/>
                                                <pic:cNvPicPr/>
                                              </pic:nvPicPr>
                                              <pic:blipFill>
                                                <a:blip r:embed="rId38">
                                                  <a:extLst>
                                                    <a:ext uri="{28A0092B-C50C-407E-A947-70E740481C1C}">
                                                      <a14:useLocalDpi xmlns:a14="http://schemas.microsoft.com/office/drawing/2010/main" val="0"/>
                                                    </a:ext>
                                                  </a:extLst>
                                                </a:blip>
                                                <a:stretch>
                                                  <a:fillRect/>
                                                </a:stretch>
                                              </pic:blipFill>
                                              <pic:spPr>
                                                <a:xfrm>
                                                  <a:off x="0" y="0"/>
                                                  <a:ext cx="273600" cy="180000"/>
                                                </a:xfrm>
                                                <a:prstGeom prst="rect">
                                                  <a:avLst/>
                                                </a:prstGeom>
                                              </pic:spPr>
                                            </pic:pic>
                                          </a:graphicData>
                                        </a:graphic>
                                      </wp:inline>
                                    </w:drawing>
                                  </w:r>
                                </w:p>
                              </w:tc>
                              <w:tc>
                                <w:tcPr>
                                  <w:tcW w:w="1233" w:type="dxa"/>
                                </w:tcPr>
                                <w:p w14:paraId="70EEB0BC" w14:textId="77777777" w:rsidR="00115186" w:rsidRPr="006A1DFB" w:rsidRDefault="00000000" w:rsidP="00BC672F">
                                  <w:pPr>
                                    <w:ind w:firstLine="0"/>
                                    <w:rPr>
                                      <w:sz w:val="16"/>
                                      <w:szCs w:val="16"/>
                                    </w:rPr>
                                  </w:pPr>
                                  <w:hyperlink r:id="rId39" w:history="1">
                                    <w:r w:rsidR="00115186" w:rsidRPr="006A1DFB">
                                      <w:rPr>
                                        <w:sz w:val="16"/>
                                        <w:szCs w:val="16"/>
                                      </w:rPr>
                                      <w:t>dizin.filistin.org</w:t>
                                    </w:r>
                                  </w:hyperlink>
                                </w:p>
                              </w:tc>
                            </w:tr>
                          </w:tbl>
                          <w:p w14:paraId="4482DF76" w14:textId="77777777" w:rsidR="00115186" w:rsidRPr="006A1DFB" w:rsidRDefault="00115186" w:rsidP="0011518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9621" id="Metin Kutusu 41" o:spid="_x0000_s1028" type="#_x0000_t202" style="position:absolute;left:0;text-align:left;margin-left:-44.3pt;margin-top:268.2pt;width:407.9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" fillcolor="white [3201]" strokecolor="#5b9bd5 [3204]" strokeweight="1pt">
                <v:path arrowok="t"/>
                <v:textbox>
                  <w:txbxContent>
                    <w:p w14:paraId="629ED968" w14:textId="77777777" w:rsidR="00115186" w:rsidRPr="006A1DFB" w:rsidRDefault="00000000" w:rsidP="00115186">
                      <w:pPr>
                        <w:spacing w:after="0"/>
                        <w:ind w:firstLine="0"/>
                        <w:jc w:val="center"/>
                        <w:rPr>
                          <w:b/>
                          <w:bCs/>
                          <w:sz w:val="16"/>
                          <w:szCs w:val="16"/>
                        </w:rPr>
                      </w:pPr>
                      <w:hyperlink r:id="rId40" w:history="1">
                        <w:r w:rsidR="00115186" w:rsidRPr="006A1DFB">
                          <w:rPr>
                            <w:b/>
                            <w:bCs/>
                            <w:sz w:val="16"/>
                            <w:szCs w:val="16"/>
                          </w:rPr>
                          <w:t>DİZİNLER &amp; VERİTABANLARI</w:t>
                        </w:r>
                      </w:hyperlink>
                      <w:r w:rsidR="00115186" w:rsidRPr="006A1DFB">
                        <w:rPr>
                          <w:b/>
                          <w:bCs/>
                          <w:sz w:val="16"/>
                          <w:szCs w:val="16"/>
                        </w:rPr>
                        <w:t xml:space="preserve"> | </w:t>
                      </w:r>
                      <w:hyperlink r:id="rId41" w:history="1">
                        <w:r w:rsidR="00115186" w:rsidRPr="006A1DFB">
                          <w:rPr>
                            <w:b/>
                            <w:bCs/>
                            <w:i/>
                            <w:iCs/>
                            <w:sz w:val="16"/>
                            <w:szCs w:val="16"/>
                            <w:lang w:val="en-US"/>
                          </w:rPr>
                          <w:t>INDEXES &amp; DATABASES</w:t>
                        </w:r>
                      </w:hyperlink>
                    </w:p>
                    <w:p w14:paraId="030750B0" w14:textId="77777777" w:rsidR="00115186" w:rsidRPr="006A1DFB" w:rsidRDefault="00000000" w:rsidP="00115186">
                      <w:pPr>
                        <w:ind w:left="-142" w:right="-175" w:firstLine="0"/>
                        <w:rPr>
                          <w:sz w:val="16"/>
                          <w:szCs w:val="16"/>
                        </w:rPr>
                      </w:pPr>
                      <w:r>
                        <w:rPr>
                          <w:lang w:val="en-US"/>
                        </w:rPr>
                        <w:pict w14:anchorId="4006DED1">
                          <v:rect id="_x0000_i1029" style="width:340.15pt;height:1pt" o:hralign="center" o:hrstd="t" o:hrnoshade="t" o:hr="t" fillcolor="#0070c0" stroked="f"/>
                        </w:pict>
                      </w:r>
                    </w:p>
                    <w:tbl>
                      <w:tblPr>
                        <w:tblStyle w:val="TabloKlavuzu"/>
                        <w:tblW w:w="7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2"/>
                        <w:gridCol w:w="1232"/>
                        <w:gridCol w:w="1232"/>
                        <w:gridCol w:w="1232"/>
                        <w:gridCol w:w="1233"/>
                        <w:gridCol w:w="1233"/>
                      </w:tblGrid>
                      <w:tr w:rsidR="00115186" w:rsidRPr="006A1DFB" w14:paraId="45F9A617" w14:textId="77777777" w:rsidTr="006A1DFB">
                        <w:trPr>
                          <w:trHeight w:val="61"/>
                        </w:trPr>
                        <w:tc>
                          <w:tcPr>
                            <w:tcW w:w="1232" w:type="dxa"/>
                          </w:tcPr>
                          <w:p w14:paraId="4AAF249D" w14:textId="77777777" w:rsidR="00115186" w:rsidRPr="00BC672F" w:rsidRDefault="00115186" w:rsidP="006A1DFB">
                            <w:pPr>
                              <w:ind w:firstLine="0"/>
                              <w:rPr>
                                <w:b/>
                                <w:bCs/>
                                <w:sz w:val="16"/>
                                <w:szCs w:val="16"/>
                              </w:rPr>
                            </w:pPr>
                            <w:r w:rsidRPr="00BC672F">
                              <w:rPr>
                                <w:b/>
                                <w:bCs/>
                                <w:sz w:val="16"/>
                                <w:szCs w:val="16"/>
                              </w:rPr>
                              <w:t xml:space="preserve">EBSCO           </w:t>
                            </w:r>
                          </w:p>
                        </w:tc>
                        <w:tc>
                          <w:tcPr>
                            <w:tcW w:w="1232" w:type="dxa"/>
                          </w:tcPr>
                          <w:p w14:paraId="3C1C691D" w14:textId="77777777" w:rsidR="00115186" w:rsidRPr="00BC672F" w:rsidRDefault="00000000" w:rsidP="006A1DFB">
                            <w:pPr>
                              <w:ind w:firstLine="0"/>
                              <w:rPr>
                                <w:b/>
                                <w:bCs/>
                                <w:sz w:val="16"/>
                                <w:szCs w:val="16"/>
                              </w:rPr>
                            </w:pPr>
                            <w:hyperlink r:id="rId42" w:history="1">
                              <w:r w:rsidR="00115186" w:rsidRPr="00BC672F">
                                <w:rPr>
                                  <w:b/>
                                  <w:bCs/>
                                  <w:sz w:val="16"/>
                                  <w:szCs w:val="16"/>
                                </w:rPr>
                                <w:t>CEEOL</w:t>
                              </w:r>
                            </w:hyperlink>
                          </w:p>
                        </w:tc>
                        <w:tc>
                          <w:tcPr>
                            <w:tcW w:w="1232" w:type="dxa"/>
                          </w:tcPr>
                          <w:p w14:paraId="28F9525B" w14:textId="77777777" w:rsidR="00115186" w:rsidRPr="00BC672F" w:rsidRDefault="00000000" w:rsidP="006A1DFB">
                            <w:pPr>
                              <w:ind w:firstLine="0"/>
                              <w:rPr>
                                <w:b/>
                                <w:bCs/>
                                <w:sz w:val="16"/>
                                <w:szCs w:val="16"/>
                              </w:rPr>
                            </w:pPr>
                            <w:hyperlink r:id="rId43" w:history="1">
                              <w:r w:rsidR="00115186" w:rsidRPr="00BC672F">
                                <w:rPr>
                                  <w:b/>
                                  <w:bCs/>
                                  <w:sz w:val="16"/>
                                  <w:szCs w:val="16"/>
                                </w:rPr>
                                <w:t>ICI</w:t>
                              </w:r>
                            </w:hyperlink>
                          </w:p>
                        </w:tc>
                        <w:tc>
                          <w:tcPr>
                            <w:tcW w:w="1232" w:type="dxa"/>
                          </w:tcPr>
                          <w:p w14:paraId="7FD93835" w14:textId="77777777" w:rsidR="00115186" w:rsidRPr="00BC672F" w:rsidRDefault="00000000" w:rsidP="006A1DFB">
                            <w:pPr>
                              <w:ind w:firstLine="0"/>
                              <w:rPr>
                                <w:b/>
                                <w:bCs/>
                                <w:sz w:val="16"/>
                                <w:szCs w:val="16"/>
                              </w:rPr>
                            </w:pPr>
                            <w:hyperlink r:id="rId44" w:history="1">
                              <w:r w:rsidR="00115186" w:rsidRPr="00BC672F">
                                <w:rPr>
                                  <w:b/>
                                  <w:bCs/>
                                  <w:sz w:val="16"/>
                                  <w:szCs w:val="16"/>
                                </w:rPr>
                                <w:t>DRJI</w:t>
                              </w:r>
                            </w:hyperlink>
                          </w:p>
                        </w:tc>
                        <w:tc>
                          <w:tcPr>
                            <w:tcW w:w="1233" w:type="dxa"/>
                          </w:tcPr>
                          <w:p w14:paraId="4B4E5093" w14:textId="77777777" w:rsidR="00115186" w:rsidRPr="00BC672F" w:rsidRDefault="00115186" w:rsidP="006A1DFB">
                            <w:pPr>
                              <w:ind w:firstLine="0"/>
                              <w:rPr>
                                <w:b/>
                                <w:bCs/>
                                <w:sz w:val="16"/>
                                <w:szCs w:val="16"/>
                              </w:rPr>
                            </w:pPr>
                            <w:r w:rsidRPr="00BC672F">
                              <w:rPr>
                                <w:b/>
                                <w:bCs/>
                                <w:sz w:val="16"/>
                                <w:szCs w:val="16"/>
                              </w:rPr>
                              <w:t xml:space="preserve">MLA       </w:t>
                            </w:r>
                          </w:p>
                        </w:tc>
                        <w:tc>
                          <w:tcPr>
                            <w:tcW w:w="1233" w:type="dxa"/>
                          </w:tcPr>
                          <w:p w14:paraId="1675F30B" w14:textId="77777777" w:rsidR="00115186" w:rsidRPr="00BC672F" w:rsidRDefault="00115186" w:rsidP="006A1DFB">
                            <w:pPr>
                              <w:ind w:firstLine="0"/>
                              <w:rPr>
                                <w:b/>
                                <w:bCs/>
                                <w:sz w:val="16"/>
                                <w:szCs w:val="16"/>
                              </w:rPr>
                            </w:pPr>
                            <w:r w:rsidRPr="00BC672F">
                              <w:rPr>
                                <w:b/>
                                <w:bCs/>
                                <w:sz w:val="16"/>
                                <w:szCs w:val="16"/>
                              </w:rPr>
                              <w:t xml:space="preserve">IA       </w:t>
                            </w:r>
                          </w:p>
                        </w:tc>
                      </w:tr>
                      <w:tr w:rsidR="00115186" w:rsidRPr="006A1DFB" w14:paraId="3E53A7D8" w14:textId="77777777" w:rsidTr="006A1DFB">
                        <w:trPr>
                          <w:trHeight w:val="61"/>
                        </w:trPr>
                        <w:tc>
                          <w:tcPr>
                            <w:tcW w:w="1232" w:type="dxa"/>
                          </w:tcPr>
                          <w:p w14:paraId="1565A9EF" w14:textId="77777777" w:rsidR="00115186" w:rsidRPr="006A1DFB" w:rsidRDefault="00115186" w:rsidP="006A1DFB">
                            <w:pPr>
                              <w:ind w:firstLine="0"/>
                              <w:rPr>
                                <w:sz w:val="16"/>
                                <w:szCs w:val="16"/>
                              </w:rPr>
                            </w:pPr>
                            <w:r w:rsidRPr="006A1DFB">
                              <w:rPr>
                                <w:noProof/>
                                <w:sz w:val="16"/>
                                <w:szCs w:val="16"/>
                              </w:rPr>
                              <w:drawing>
                                <wp:inline distT="0" distB="0" distL="0" distR="0" wp14:anchorId="6BC3808A" wp14:editId="462723B2">
                                  <wp:extent cx="547200" cy="180000"/>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s637b7dc2bb5be.png"/>
                                          <pic:cNvPicPr/>
                                        </pic:nvPicPr>
                                        <pic:blipFill>
                                          <a:blip r:embed="rId24">
                                            <a:extLst>
                                              <a:ext uri="{28A0092B-C50C-407E-A947-70E740481C1C}">
                                                <a14:useLocalDpi xmlns:a14="http://schemas.microsoft.com/office/drawing/2010/main" val="0"/>
                                              </a:ext>
                                            </a:extLst>
                                          </a:blip>
                                          <a:stretch>
                                            <a:fillRect/>
                                          </a:stretch>
                                        </pic:blipFill>
                                        <pic:spPr>
                                          <a:xfrm>
                                            <a:off x="0" y="0"/>
                                            <a:ext cx="547200" cy="180000"/>
                                          </a:xfrm>
                                          <a:prstGeom prst="rect">
                                            <a:avLst/>
                                          </a:prstGeom>
                                        </pic:spPr>
                                      </pic:pic>
                                    </a:graphicData>
                                  </a:graphic>
                                </wp:inline>
                              </w:drawing>
                            </w:r>
                          </w:p>
                        </w:tc>
                        <w:tc>
                          <w:tcPr>
                            <w:tcW w:w="1232" w:type="dxa"/>
                          </w:tcPr>
                          <w:p w14:paraId="7834E6AD" w14:textId="77777777" w:rsidR="00115186" w:rsidRPr="006A1DFB" w:rsidRDefault="00115186" w:rsidP="006A1DFB">
                            <w:pPr>
                              <w:ind w:firstLine="0"/>
                              <w:rPr>
                                <w:sz w:val="16"/>
                                <w:szCs w:val="16"/>
                              </w:rPr>
                            </w:pPr>
                            <w:r w:rsidRPr="006A1DFB">
                              <w:rPr>
                                <w:noProof/>
                                <w:sz w:val="16"/>
                                <w:szCs w:val="16"/>
                              </w:rPr>
                              <w:drawing>
                                <wp:inline distT="0" distB="0" distL="0" distR="0" wp14:anchorId="66913D5A" wp14:editId="6CEB8FCB">
                                  <wp:extent cx="349200" cy="180000"/>
                                  <wp:effectExtent l="0" t="0" r="0" b="0"/>
                                  <wp:docPr id="45" name="Picture 45" descr="C:\Users\erusam01\Desktop\dergi\dergi tashihli dosya\ceeol.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rusam01\Desktop\dergi\dergi tashihli dosya\ceeol.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9200" cy="180000"/>
                                          </a:xfrm>
                                          <a:prstGeom prst="rect">
                                            <a:avLst/>
                                          </a:prstGeom>
                                          <a:noFill/>
                                          <a:ln>
                                            <a:noFill/>
                                          </a:ln>
                                        </pic:spPr>
                                      </pic:pic>
                                    </a:graphicData>
                                  </a:graphic>
                                </wp:inline>
                              </w:drawing>
                            </w:r>
                          </w:p>
                        </w:tc>
                        <w:tc>
                          <w:tcPr>
                            <w:tcW w:w="1232" w:type="dxa"/>
                          </w:tcPr>
                          <w:p w14:paraId="2082652C" w14:textId="77777777" w:rsidR="00115186" w:rsidRPr="006A1DFB" w:rsidRDefault="00115186" w:rsidP="006A1DFB">
                            <w:pPr>
                              <w:ind w:firstLine="0"/>
                              <w:rPr>
                                <w:sz w:val="16"/>
                                <w:szCs w:val="16"/>
                              </w:rPr>
                            </w:pPr>
                            <w:r w:rsidRPr="006A1DFB">
                              <w:rPr>
                                <w:noProof/>
                                <w:sz w:val="16"/>
                                <w:szCs w:val="16"/>
                              </w:rPr>
                              <w:drawing>
                                <wp:inline distT="0" distB="0" distL="0" distR="0" wp14:anchorId="23F84061" wp14:editId="05CA96CB">
                                  <wp:extent cx="788400" cy="180000"/>
                                  <wp:effectExtent l="0" t="0" r="0" b="0"/>
                                  <wp:docPr id="46" name="Picture 46" descr="C:\Users\erusam01\Desktop\dergi\dergi tashihli dosya\copernicus.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usam01\Desktop\dergi\dergi tashihli dosya\copernicus.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88400" cy="180000"/>
                                          </a:xfrm>
                                          <a:prstGeom prst="rect">
                                            <a:avLst/>
                                          </a:prstGeom>
                                          <a:noFill/>
                                          <a:ln>
                                            <a:noFill/>
                                          </a:ln>
                                        </pic:spPr>
                                      </pic:pic>
                                    </a:graphicData>
                                  </a:graphic>
                                </wp:inline>
                              </w:drawing>
                            </w:r>
                          </w:p>
                        </w:tc>
                        <w:tc>
                          <w:tcPr>
                            <w:tcW w:w="1232" w:type="dxa"/>
                          </w:tcPr>
                          <w:p w14:paraId="4570193C" w14:textId="77777777" w:rsidR="00115186" w:rsidRPr="006A1DFB" w:rsidRDefault="00115186" w:rsidP="006A1DFB">
                            <w:pPr>
                              <w:ind w:firstLine="0"/>
                              <w:rPr>
                                <w:sz w:val="16"/>
                                <w:szCs w:val="16"/>
                              </w:rPr>
                            </w:pPr>
                            <w:r w:rsidRPr="006A1DFB">
                              <w:rPr>
                                <w:noProof/>
                                <w:sz w:val="16"/>
                                <w:szCs w:val="16"/>
                              </w:rPr>
                              <w:drawing>
                                <wp:inline distT="0" distB="0" distL="0" distR="0" wp14:anchorId="48079D26" wp14:editId="67248582">
                                  <wp:extent cx="180000" cy="180000"/>
                                  <wp:effectExtent l="0" t="0" r="0" b="0"/>
                                  <wp:docPr id="47" name="Picture 47" descr="H:\Yeni klasör (2)\DERGİ\fad_sayı_3\fad_3_dizgi\DRJI_Logo.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Yeni klasör (2)\DERGİ\fad_sayı_3\fad_3_dizgi\DRJI_Logo.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233" w:type="dxa"/>
                          </w:tcPr>
                          <w:p w14:paraId="7884DAE0" w14:textId="77777777" w:rsidR="00115186" w:rsidRPr="006A1DFB" w:rsidRDefault="00115186" w:rsidP="006A1DFB">
                            <w:pPr>
                              <w:ind w:firstLine="0"/>
                              <w:rPr>
                                <w:noProof/>
                                <w:sz w:val="16"/>
                                <w:szCs w:val="16"/>
                              </w:rPr>
                            </w:pPr>
                            <w:r w:rsidRPr="006A1DFB">
                              <w:rPr>
                                <w:noProof/>
                                <w:sz w:val="16"/>
                                <w:szCs w:val="16"/>
                              </w:rPr>
                              <w:drawing>
                                <wp:inline distT="0" distB="0" distL="0" distR="0" wp14:anchorId="7F22A9BC" wp14:editId="6FD68582">
                                  <wp:extent cx="399600" cy="180000"/>
                                  <wp:effectExtent l="0" t="0" r="63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a.png"/>
                                          <pic:cNvPicPr/>
                                        </pic:nvPicPr>
                                        <pic:blipFill>
                                          <a:blip r:embed="rId30">
                                            <a:extLst>
                                              <a:ext uri="{28A0092B-C50C-407E-A947-70E740481C1C}">
                                                <a14:useLocalDpi xmlns:a14="http://schemas.microsoft.com/office/drawing/2010/main" val="0"/>
                                              </a:ext>
                                            </a:extLst>
                                          </a:blip>
                                          <a:stretch>
                                            <a:fillRect/>
                                          </a:stretch>
                                        </pic:blipFill>
                                        <pic:spPr>
                                          <a:xfrm>
                                            <a:off x="0" y="0"/>
                                            <a:ext cx="399600" cy="180000"/>
                                          </a:xfrm>
                                          <a:prstGeom prst="rect">
                                            <a:avLst/>
                                          </a:prstGeom>
                                        </pic:spPr>
                                      </pic:pic>
                                    </a:graphicData>
                                  </a:graphic>
                                </wp:inline>
                              </w:drawing>
                            </w:r>
                          </w:p>
                        </w:tc>
                        <w:tc>
                          <w:tcPr>
                            <w:tcW w:w="1233" w:type="dxa"/>
                          </w:tcPr>
                          <w:p w14:paraId="1BCDB98A" w14:textId="77777777" w:rsidR="00115186" w:rsidRPr="006A1DFB" w:rsidRDefault="00115186" w:rsidP="006A1DFB">
                            <w:pPr>
                              <w:ind w:firstLine="0"/>
                              <w:rPr>
                                <w:sz w:val="16"/>
                                <w:szCs w:val="16"/>
                              </w:rPr>
                            </w:pPr>
                            <w:r w:rsidRPr="006A1DFB">
                              <w:rPr>
                                <w:noProof/>
                                <w:sz w:val="16"/>
                                <w:szCs w:val="16"/>
                              </w:rPr>
                              <w:drawing>
                                <wp:inline distT="0" distB="0" distL="0" distR="0" wp14:anchorId="13CCC1F1" wp14:editId="3138FBD1">
                                  <wp:extent cx="370800" cy="180000"/>
                                  <wp:effectExtent l="0" t="0" r="0" b="0"/>
                                  <wp:docPr id="49" name="Picture 49" descr="過去に存在して削除されたページをInternet Archiveで探す方法 - 豊かな暮らしナビ">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過去に存在して削除されたページをInternet Archiveで探す方法 - 豊かな暮らしナビ"/>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0800" cy="180000"/>
                                          </a:xfrm>
                                          <a:prstGeom prst="rect">
                                            <a:avLst/>
                                          </a:prstGeom>
                                          <a:noFill/>
                                          <a:ln>
                                            <a:noFill/>
                                          </a:ln>
                                        </pic:spPr>
                                      </pic:pic>
                                    </a:graphicData>
                                  </a:graphic>
                                </wp:inline>
                              </w:drawing>
                            </w:r>
                          </w:p>
                        </w:tc>
                      </w:tr>
                    </w:tbl>
                    <w:p w14:paraId="2A5AD29A" w14:textId="77777777" w:rsidR="00115186" w:rsidRPr="006A1DFB" w:rsidRDefault="00115186" w:rsidP="00115186">
                      <w:pPr>
                        <w:rPr>
                          <w:sz w:val="16"/>
                          <w:szCs w:val="16"/>
                        </w:rPr>
                      </w:pPr>
                      <w:r w:rsidRPr="006A1DFB">
                        <w:rPr>
                          <w:noProof/>
                          <w:sz w:val="16"/>
                          <w:szCs w:val="16"/>
                          <w:lang w:eastAsia="ja-JP"/>
                        </w:rPr>
                        <w:t xml:space="preserve"> </w:t>
                      </w:r>
                    </w:p>
                    <w:tbl>
                      <w:tblPr>
                        <w:tblStyle w:val="TabloKlavuzu"/>
                        <w:tblW w:w="7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2"/>
                        <w:gridCol w:w="1232"/>
                        <w:gridCol w:w="1232"/>
                        <w:gridCol w:w="1232"/>
                        <w:gridCol w:w="1233"/>
                        <w:gridCol w:w="1233"/>
                      </w:tblGrid>
                      <w:tr w:rsidR="00115186" w:rsidRPr="006A1DFB" w14:paraId="58A720A4" w14:textId="77777777">
                        <w:trPr>
                          <w:trHeight w:val="61"/>
                        </w:trPr>
                        <w:tc>
                          <w:tcPr>
                            <w:tcW w:w="1232" w:type="dxa"/>
                          </w:tcPr>
                          <w:p w14:paraId="794E1C35" w14:textId="77777777" w:rsidR="00115186" w:rsidRPr="00BC672F" w:rsidRDefault="00115186" w:rsidP="006A1DFB">
                            <w:pPr>
                              <w:ind w:firstLine="0"/>
                              <w:rPr>
                                <w:b/>
                                <w:bCs/>
                                <w:sz w:val="16"/>
                                <w:szCs w:val="16"/>
                              </w:rPr>
                            </w:pPr>
                            <w:r w:rsidRPr="00BC672F">
                              <w:rPr>
                                <w:b/>
                                <w:bCs/>
                                <w:sz w:val="16"/>
                                <w:szCs w:val="16"/>
                              </w:rPr>
                              <w:t>İSAM</w:t>
                            </w:r>
                          </w:p>
                        </w:tc>
                        <w:tc>
                          <w:tcPr>
                            <w:tcW w:w="1232" w:type="dxa"/>
                          </w:tcPr>
                          <w:p w14:paraId="449D1B49" w14:textId="77777777" w:rsidR="00115186" w:rsidRPr="00BC672F" w:rsidRDefault="00115186" w:rsidP="006A1DFB">
                            <w:pPr>
                              <w:ind w:firstLine="0"/>
                              <w:rPr>
                                <w:b/>
                                <w:bCs/>
                                <w:sz w:val="16"/>
                                <w:szCs w:val="16"/>
                              </w:rPr>
                            </w:pPr>
                            <w:r w:rsidRPr="00BC672F">
                              <w:rPr>
                                <w:b/>
                                <w:bCs/>
                                <w:sz w:val="16"/>
                                <w:szCs w:val="16"/>
                              </w:rPr>
                              <w:t>SCHOLAR</w:t>
                            </w:r>
                          </w:p>
                        </w:tc>
                        <w:tc>
                          <w:tcPr>
                            <w:tcW w:w="1232" w:type="dxa"/>
                          </w:tcPr>
                          <w:p w14:paraId="5A2C8713" w14:textId="77777777" w:rsidR="00115186" w:rsidRPr="00BC672F" w:rsidRDefault="00000000" w:rsidP="006A1DFB">
                            <w:pPr>
                              <w:ind w:firstLine="0"/>
                              <w:rPr>
                                <w:b/>
                                <w:bCs/>
                                <w:sz w:val="16"/>
                                <w:szCs w:val="16"/>
                              </w:rPr>
                            </w:pPr>
                            <w:hyperlink r:id="rId45" w:history="1">
                              <w:r w:rsidR="00115186" w:rsidRPr="00BC672F">
                                <w:rPr>
                                  <w:b/>
                                  <w:bCs/>
                                  <w:sz w:val="16"/>
                                  <w:szCs w:val="16"/>
                                </w:rPr>
                                <w:t>SIS</w:t>
                              </w:r>
                            </w:hyperlink>
                          </w:p>
                        </w:tc>
                        <w:tc>
                          <w:tcPr>
                            <w:tcW w:w="1232" w:type="dxa"/>
                          </w:tcPr>
                          <w:p w14:paraId="7946CFA5" w14:textId="77777777" w:rsidR="00115186" w:rsidRPr="00BC672F" w:rsidRDefault="00115186" w:rsidP="006A1DFB">
                            <w:pPr>
                              <w:ind w:firstLine="0"/>
                              <w:rPr>
                                <w:b/>
                                <w:bCs/>
                                <w:sz w:val="16"/>
                                <w:szCs w:val="16"/>
                              </w:rPr>
                            </w:pPr>
                            <w:r w:rsidRPr="00BC672F">
                              <w:rPr>
                                <w:b/>
                                <w:bCs/>
                                <w:sz w:val="16"/>
                                <w:szCs w:val="16"/>
                              </w:rPr>
                              <w:t xml:space="preserve">WORLDCAT     </w:t>
                            </w:r>
                          </w:p>
                        </w:tc>
                        <w:tc>
                          <w:tcPr>
                            <w:tcW w:w="1233" w:type="dxa"/>
                          </w:tcPr>
                          <w:p w14:paraId="2C98F4CA" w14:textId="77777777" w:rsidR="00115186" w:rsidRPr="00BC672F" w:rsidRDefault="00115186" w:rsidP="006A1DFB">
                            <w:pPr>
                              <w:ind w:firstLine="0"/>
                              <w:rPr>
                                <w:b/>
                                <w:bCs/>
                                <w:sz w:val="16"/>
                                <w:szCs w:val="16"/>
                              </w:rPr>
                            </w:pPr>
                            <w:r w:rsidRPr="00BC672F">
                              <w:rPr>
                                <w:b/>
                                <w:bCs/>
                                <w:sz w:val="16"/>
                                <w:szCs w:val="16"/>
                              </w:rPr>
                              <w:t>ASOS</w:t>
                            </w:r>
                          </w:p>
                        </w:tc>
                        <w:tc>
                          <w:tcPr>
                            <w:tcW w:w="1233" w:type="dxa"/>
                          </w:tcPr>
                          <w:p w14:paraId="02F3A900" w14:textId="77777777" w:rsidR="00115186" w:rsidRPr="00BC672F" w:rsidRDefault="00115186" w:rsidP="006A1DFB">
                            <w:pPr>
                              <w:ind w:firstLine="0"/>
                              <w:rPr>
                                <w:b/>
                                <w:bCs/>
                                <w:sz w:val="16"/>
                                <w:szCs w:val="16"/>
                              </w:rPr>
                            </w:pPr>
                            <w:r w:rsidRPr="00BC672F">
                              <w:rPr>
                                <w:b/>
                                <w:bCs/>
                                <w:sz w:val="16"/>
                                <w:szCs w:val="16"/>
                              </w:rPr>
                              <w:t>Tüm | All</w:t>
                            </w:r>
                          </w:p>
                        </w:tc>
                      </w:tr>
                      <w:tr w:rsidR="00115186" w:rsidRPr="006A1DFB" w14:paraId="0FFEFED5" w14:textId="77777777">
                        <w:trPr>
                          <w:trHeight w:val="61"/>
                        </w:trPr>
                        <w:tc>
                          <w:tcPr>
                            <w:tcW w:w="1232" w:type="dxa"/>
                          </w:tcPr>
                          <w:p w14:paraId="1E9C23E6" w14:textId="77777777" w:rsidR="00115186" w:rsidRPr="006A1DFB" w:rsidRDefault="00115186" w:rsidP="00BC672F">
                            <w:pPr>
                              <w:ind w:firstLine="0"/>
                              <w:rPr>
                                <w:sz w:val="16"/>
                                <w:szCs w:val="16"/>
                              </w:rPr>
                            </w:pPr>
                            <w:r w:rsidRPr="006A1DFB">
                              <w:rPr>
                                <w:noProof/>
                                <w:sz w:val="16"/>
                                <w:szCs w:val="16"/>
                              </w:rPr>
                              <w:drawing>
                                <wp:inline distT="0" distB="0" distL="0" distR="0" wp14:anchorId="72213C6B" wp14:editId="0017B742">
                                  <wp:extent cx="349250" cy="349250"/>
                                  <wp:effectExtent l="0" t="0" r="0" b="0"/>
                                  <wp:docPr id="50" name="Picture 50" descr="C:\Users\erusam01\Desktop\İS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24976" name="Picture 1" descr="C:\Users\erusam01\Desktop\İSAM.jpg"/>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349824" cy="349824"/>
                                          </a:xfrm>
                                          <a:prstGeom prst="rect">
                                            <a:avLst/>
                                          </a:prstGeom>
                                          <a:noFill/>
                                          <a:ln>
                                            <a:noFill/>
                                          </a:ln>
                                        </pic:spPr>
                                      </pic:pic>
                                    </a:graphicData>
                                  </a:graphic>
                                </wp:inline>
                              </w:drawing>
                            </w:r>
                          </w:p>
                        </w:tc>
                        <w:tc>
                          <w:tcPr>
                            <w:tcW w:w="1232" w:type="dxa"/>
                          </w:tcPr>
                          <w:p w14:paraId="671A03BF" w14:textId="77777777" w:rsidR="00115186" w:rsidRPr="006A1DFB" w:rsidRDefault="00115186" w:rsidP="00BC672F">
                            <w:pPr>
                              <w:ind w:firstLine="0"/>
                              <w:rPr>
                                <w:sz w:val="16"/>
                                <w:szCs w:val="16"/>
                              </w:rPr>
                            </w:pPr>
                            <w:r w:rsidRPr="006A1DFB">
                              <w:rPr>
                                <w:noProof/>
                                <w:sz w:val="16"/>
                                <w:szCs w:val="16"/>
                              </w:rPr>
                              <w:drawing>
                                <wp:inline distT="0" distB="0" distL="0" distR="0" wp14:anchorId="28DDFF1F" wp14:editId="67911F2E">
                                  <wp:extent cx="311150" cy="3111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ogle4a25e1.png"/>
                                          <pic:cNvPicPr/>
                                        </pic:nvPicPr>
                                        <pic:blipFill>
                                          <a:blip r:embed="rId35">
                                            <a:extLst>
                                              <a:ext uri="{28A0092B-C50C-407E-A947-70E740481C1C}">
                                                <a14:useLocalDpi xmlns:a14="http://schemas.microsoft.com/office/drawing/2010/main" val="0"/>
                                              </a:ext>
                                            </a:extLst>
                                          </a:blip>
                                          <a:stretch>
                                            <a:fillRect/>
                                          </a:stretch>
                                        </pic:blipFill>
                                        <pic:spPr>
                                          <a:xfrm>
                                            <a:off x="0" y="0"/>
                                            <a:ext cx="311660" cy="311660"/>
                                          </a:xfrm>
                                          <a:prstGeom prst="rect">
                                            <a:avLst/>
                                          </a:prstGeom>
                                        </pic:spPr>
                                      </pic:pic>
                                    </a:graphicData>
                                  </a:graphic>
                                </wp:inline>
                              </w:drawing>
                            </w:r>
                          </w:p>
                        </w:tc>
                        <w:tc>
                          <w:tcPr>
                            <w:tcW w:w="1232" w:type="dxa"/>
                          </w:tcPr>
                          <w:p w14:paraId="6C0EA461" w14:textId="77777777" w:rsidR="00115186" w:rsidRPr="006A1DFB" w:rsidRDefault="00115186" w:rsidP="00BC672F">
                            <w:pPr>
                              <w:ind w:firstLine="0"/>
                              <w:rPr>
                                <w:sz w:val="16"/>
                                <w:szCs w:val="16"/>
                              </w:rPr>
                            </w:pPr>
                            <w:r w:rsidRPr="006A1DFB">
                              <w:rPr>
                                <w:noProof/>
                                <w:sz w:val="16"/>
                                <w:szCs w:val="16"/>
                              </w:rPr>
                              <w:drawing>
                                <wp:inline distT="0" distB="0" distL="0" distR="0" wp14:anchorId="456603CC" wp14:editId="75AC8C03">
                                  <wp:extent cx="349250" cy="349250"/>
                                  <wp:effectExtent l="0" t="0" r="0" b="0"/>
                                  <wp:docPr id="52" name="Picture 52">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9822" cy="349822"/>
                                          </a:xfrm>
                                          <a:prstGeom prst="rect">
                                            <a:avLst/>
                                          </a:prstGeom>
                                          <a:noFill/>
                                        </pic:spPr>
                                      </pic:pic>
                                    </a:graphicData>
                                  </a:graphic>
                                </wp:inline>
                              </w:drawing>
                            </w:r>
                          </w:p>
                        </w:tc>
                        <w:tc>
                          <w:tcPr>
                            <w:tcW w:w="1232" w:type="dxa"/>
                          </w:tcPr>
                          <w:p w14:paraId="08C50FF5" w14:textId="77777777" w:rsidR="00115186" w:rsidRPr="006A1DFB" w:rsidRDefault="00115186" w:rsidP="00BC672F">
                            <w:pPr>
                              <w:ind w:firstLine="0"/>
                              <w:rPr>
                                <w:sz w:val="16"/>
                                <w:szCs w:val="16"/>
                              </w:rPr>
                            </w:pPr>
                            <w:r w:rsidRPr="006A1DFB">
                              <w:rPr>
                                <w:noProof/>
                                <w:sz w:val="16"/>
                                <w:szCs w:val="16"/>
                              </w:rPr>
                              <w:drawing>
                                <wp:inline distT="0" distB="0" distL="0" distR="0" wp14:anchorId="7784464C" wp14:editId="2889D184">
                                  <wp:extent cx="579600" cy="180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LD8e7a1a7.png"/>
                                          <pic:cNvPicPr/>
                                        </pic:nvPicPr>
                                        <pic:blipFill>
                                          <a:blip r:embed="rId37">
                                            <a:extLst>
                                              <a:ext uri="{28A0092B-C50C-407E-A947-70E740481C1C}">
                                                <a14:useLocalDpi xmlns:a14="http://schemas.microsoft.com/office/drawing/2010/main" val="0"/>
                                              </a:ext>
                                            </a:extLst>
                                          </a:blip>
                                          <a:stretch>
                                            <a:fillRect/>
                                          </a:stretch>
                                        </pic:blipFill>
                                        <pic:spPr>
                                          <a:xfrm>
                                            <a:off x="0" y="0"/>
                                            <a:ext cx="579600" cy="180000"/>
                                          </a:xfrm>
                                          <a:prstGeom prst="rect">
                                            <a:avLst/>
                                          </a:prstGeom>
                                        </pic:spPr>
                                      </pic:pic>
                                    </a:graphicData>
                                  </a:graphic>
                                </wp:inline>
                              </w:drawing>
                            </w:r>
                          </w:p>
                          <w:p w14:paraId="0B01E114" w14:textId="77777777" w:rsidR="00115186" w:rsidRPr="006A1DFB" w:rsidRDefault="00115186" w:rsidP="00BC672F">
                            <w:pPr>
                              <w:rPr>
                                <w:sz w:val="16"/>
                                <w:szCs w:val="16"/>
                              </w:rPr>
                            </w:pPr>
                          </w:p>
                          <w:p w14:paraId="62248325" w14:textId="77777777" w:rsidR="00115186" w:rsidRPr="006A1DFB" w:rsidRDefault="00115186" w:rsidP="00BC672F">
                            <w:pPr>
                              <w:ind w:firstLine="0"/>
                              <w:rPr>
                                <w:sz w:val="16"/>
                                <w:szCs w:val="16"/>
                              </w:rPr>
                            </w:pPr>
                          </w:p>
                        </w:tc>
                        <w:tc>
                          <w:tcPr>
                            <w:tcW w:w="1233" w:type="dxa"/>
                          </w:tcPr>
                          <w:p w14:paraId="2DC81C34" w14:textId="77777777" w:rsidR="00115186" w:rsidRPr="006A1DFB" w:rsidRDefault="00115186" w:rsidP="00BC672F">
                            <w:pPr>
                              <w:ind w:firstLine="0"/>
                              <w:rPr>
                                <w:noProof/>
                                <w:sz w:val="16"/>
                                <w:szCs w:val="16"/>
                              </w:rPr>
                            </w:pPr>
                            <w:r w:rsidRPr="006A1DFB">
                              <w:rPr>
                                <w:noProof/>
                                <w:sz w:val="16"/>
                                <w:szCs w:val="16"/>
                              </w:rPr>
                              <w:drawing>
                                <wp:inline distT="0" distB="0" distL="0" distR="0" wp14:anchorId="4A376AD4" wp14:editId="4B0A117E">
                                  <wp:extent cx="273600" cy="180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0S1812e2.png"/>
                                          <pic:cNvPicPr/>
                                        </pic:nvPicPr>
                                        <pic:blipFill>
                                          <a:blip r:embed="rId38">
                                            <a:extLst>
                                              <a:ext uri="{28A0092B-C50C-407E-A947-70E740481C1C}">
                                                <a14:useLocalDpi xmlns:a14="http://schemas.microsoft.com/office/drawing/2010/main" val="0"/>
                                              </a:ext>
                                            </a:extLst>
                                          </a:blip>
                                          <a:stretch>
                                            <a:fillRect/>
                                          </a:stretch>
                                        </pic:blipFill>
                                        <pic:spPr>
                                          <a:xfrm>
                                            <a:off x="0" y="0"/>
                                            <a:ext cx="273600" cy="180000"/>
                                          </a:xfrm>
                                          <a:prstGeom prst="rect">
                                            <a:avLst/>
                                          </a:prstGeom>
                                        </pic:spPr>
                                      </pic:pic>
                                    </a:graphicData>
                                  </a:graphic>
                                </wp:inline>
                              </w:drawing>
                            </w:r>
                          </w:p>
                        </w:tc>
                        <w:tc>
                          <w:tcPr>
                            <w:tcW w:w="1233" w:type="dxa"/>
                          </w:tcPr>
                          <w:p w14:paraId="70EEB0BC" w14:textId="77777777" w:rsidR="00115186" w:rsidRPr="006A1DFB" w:rsidRDefault="00000000" w:rsidP="00BC672F">
                            <w:pPr>
                              <w:ind w:firstLine="0"/>
                              <w:rPr>
                                <w:sz w:val="16"/>
                                <w:szCs w:val="16"/>
                              </w:rPr>
                            </w:pPr>
                            <w:hyperlink r:id="rId46" w:history="1">
                              <w:r w:rsidR="00115186" w:rsidRPr="006A1DFB">
                                <w:rPr>
                                  <w:sz w:val="16"/>
                                  <w:szCs w:val="16"/>
                                </w:rPr>
                                <w:t>dizin.filistin.org</w:t>
                              </w:r>
                            </w:hyperlink>
                          </w:p>
                        </w:tc>
                      </w:tr>
                    </w:tbl>
                    <w:p w14:paraId="4482DF76" w14:textId="77777777" w:rsidR="00115186" w:rsidRPr="006A1DFB" w:rsidRDefault="00115186" w:rsidP="00115186">
                      <w:pPr>
                        <w:rPr>
                          <w:sz w:val="16"/>
                          <w:szCs w:val="16"/>
                        </w:rPr>
                      </w:pPr>
                    </w:p>
                  </w:txbxContent>
                </v:textbox>
              </v:shape>
            </w:pict>
          </mc:Fallback>
        </mc:AlternateContent>
      </w:r>
      <w:r w:rsidR="00115186" w:rsidRPr="00403F7B">
        <w:br w:type="page"/>
      </w:r>
    </w:p>
    <w:p w14:paraId="1FBAFE46" w14:textId="6FEA0D40" w:rsidR="00115186" w:rsidRPr="003A1B2A" w:rsidRDefault="00921DE0" w:rsidP="00115186">
      <w:pPr>
        <w:spacing w:after="0"/>
        <w:jc w:val="right"/>
        <w:rPr>
          <w:b/>
          <w:bCs/>
        </w:rPr>
      </w:pPr>
      <w:bookmarkStart w:id="3" w:name="_Hlk130592788"/>
      <w:r>
        <w:rPr>
          <w:noProof/>
        </w:rPr>
        <w:lastRenderedPageBreak/>
        <mc:AlternateContent>
          <mc:Choice Requires="wps">
            <w:drawing>
              <wp:anchor distT="45720" distB="45720" distL="114300" distR="114300" simplePos="0" relativeHeight="251661312" behindDoc="0" locked="0" layoutInCell="1" allowOverlap="0" wp14:anchorId="7437BC94" wp14:editId="53333E4E">
                <wp:simplePos x="0" y="0"/>
                <wp:positionH relativeFrom="page">
                  <wp:posOffset>-456565</wp:posOffset>
                </wp:positionH>
                <wp:positionV relativeFrom="paragraph">
                  <wp:posOffset>-443230</wp:posOffset>
                </wp:positionV>
                <wp:extent cx="1314450" cy="9248775"/>
                <wp:effectExtent l="0" t="0" r="0" b="9525"/>
                <wp:wrapNone/>
                <wp:docPr id="463248281"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9248775"/>
                        </a:xfrm>
                        <a:prstGeom prst="rect">
                          <a:avLst/>
                        </a:prstGeom>
                        <a:solidFill>
                          <a:srgbClr val="FFC000"/>
                        </a:solidFill>
                        <a:ln w="9525">
                          <a:solidFill>
                            <a:schemeClr val="tx1"/>
                          </a:solidFill>
                          <a:prstDash val="dash"/>
                          <a:miter lim="800000"/>
                          <a:headEnd/>
                          <a:tailEnd/>
                        </a:ln>
                      </wps:spPr>
                      <wps:txbx>
                        <w:txbxContent>
                          <w:p w14:paraId="7BC936B0" w14:textId="77777777" w:rsidR="009610D0" w:rsidRPr="00574FA3" w:rsidRDefault="009610D0" w:rsidP="00574FA3">
                            <w:pPr>
                              <w:spacing w:after="0" w:line="240" w:lineRule="auto"/>
                              <w:ind w:firstLine="142"/>
                              <w:jc w:val="left"/>
                              <w:rPr>
                                <w:sz w:val="10"/>
                                <w:szCs w:val="10"/>
                              </w:rPr>
                            </w:pPr>
                            <w:r w:rsidRPr="00574FA3">
                              <w:rPr>
                                <w:sz w:val="10"/>
                                <w:szCs w:val="10"/>
                              </w:rPr>
                              <w:t>Stillerin Uygulaması:</w:t>
                            </w:r>
                          </w:p>
                          <w:p w14:paraId="7143FE10" w14:textId="77777777" w:rsidR="009610D0" w:rsidRPr="00574FA3" w:rsidRDefault="009610D0" w:rsidP="00574FA3">
                            <w:pPr>
                              <w:spacing w:after="0" w:line="240" w:lineRule="auto"/>
                              <w:ind w:firstLine="142"/>
                              <w:jc w:val="left"/>
                              <w:rPr>
                                <w:sz w:val="10"/>
                                <w:szCs w:val="10"/>
                              </w:rPr>
                            </w:pPr>
                            <w:r w:rsidRPr="00574FA3">
                              <w:rPr>
                                <w:sz w:val="10"/>
                                <w:szCs w:val="10"/>
                              </w:rPr>
                              <w:t xml:space="preserve">Şablonda kullanılmıştır. </w:t>
                            </w:r>
                          </w:p>
                          <w:p w14:paraId="58769D07" w14:textId="77777777" w:rsidR="009610D0" w:rsidRPr="00574FA3" w:rsidRDefault="009610D0" w:rsidP="00574FA3">
                            <w:pPr>
                              <w:spacing w:after="0" w:line="240" w:lineRule="auto"/>
                              <w:ind w:firstLine="142"/>
                              <w:jc w:val="left"/>
                              <w:rPr>
                                <w:sz w:val="10"/>
                                <w:szCs w:val="10"/>
                              </w:rPr>
                            </w:pPr>
                          </w:p>
                          <w:p w14:paraId="59730110" w14:textId="3650C633" w:rsidR="009610D0" w:rsidRPr="00574FA3" w:rsidRDefault="009610D0" w:rsidP="00574FA3">
                            <w:pPr>
                              <w:spacing w:after="0" w:line="240" w:lineRule="auto"/>
                              <w:ind w:firstLine="142"/>
                              <w:jc w:val="left"/>
                              <w:rPr>
                                <w:color w:val="FF0000"/>
                                <w:sz w:val="10"/>
                                <w:szCs w:val="10"/>
                              </w:rPr>
                            </w:pPr>
                            <w:r w:rsidRPr="00574FA3">
                              <w:rPr>
                                <w:color w:val="FF0000"/>
                                <w:sz w:val="10"/>
                                <w:szCs w:val="10"/>
                              </w:rPr>
                              <w:t>birden fazla paragraf uygulanan, numaralandırılan veya gezinti bölmesinde gösterilen</w:t>
                            </w:r>
                            <w:r w:rsidR="00574FA3" w:rsidRPr="00574FA3">
                              <w:rPr>
                                <w:color w:val="FF0000"/>
                                <w:sz w:val="10"/>
                                <w:szCs w:val="10"/>
                              </w:rPr>
                              <w:t xml:space="preserve"> başlıklar için stilller uygulanırken, diğerleri için </w:t>
                            </w:r>
                          </w:p>
                          <w:p w14:paraId="2BFCB5C1" w14:textId="77777777" w:rsidR="009610D0" w:rsidRPr="00574FA3" w:rsidRDefault="009610D0" w:rsidP="00574FA3">
                            <w:pPr>
                              <w:spacing w:after="0" w:line="240" w:lineRule="auto"/>
                              <w:ind w:firstLine="142"/>
                              <w:jc w:val="left"/>
                              <w:rPr>
                                <w:color w:val="FF0000"/>
                                <w:sz w:val="10"/>
                                <w:szCs w:val="10"/>
                              </w:rPr>
                            </w:pPr>
                            <w:r w:rsidRPr="00574FA3">
                              <w:rPr>
                                <w:color w:val="FF0000"/>
                                <w:sz w:val="10"/>
                                <w:szCs w:val="10"/>
                              </w:rPr>
                              <w:t xml:space="preserve">Karakter stili seçili paragrafa ilk defa uygulanırken değişimine yol açtığı için kullanılmamış iken </w:t>
                            </w:r>
                            <w:hyperlink r:id="rId47" w:anchor=":~:text=Sayfalar%C4%B1%20d%C3%BCzenleme-,Metin%20ekleme%20ve%20bi%C3%A7imlendirme,-Metin%20eklemek%20i%C3%A7in" w:history="1">
                              <w:r w:rsidRPr="00574FA3">
                                <w:rPr>
                                  <w:rStyle w:val="Kpr"/>
                                  <w:color w:val="FF0000"/>
                                  <w:sz w:val="10"/>
                                  <w:szCs w:val="10"/>
                                </w:rPr>
                                <w:t>Metin ekleme ve biçimlendirme</w:t>
                              </w:r>
                            </w:hyperlink>
                            <w:r w:rsidRPr="00574FA3">
                              <w:rPr>
                                <w:color w:val="FF0000"/>
                                <w:sz w:val="10"/>
                                <w:szCs w:val="10"/>
                              </w:rPr>
                              <w:t xml:space="preserve"> özelliğini kullanıldığı için ayrıca bir stile ihtiyaç duyulmamıştır. </w:t>
                            </w:r>
                          </w:p>
                          <w:p w14:paraId="18D57905" w14:textId="77777777" w:rsidR="009610D0" w:rsidRPr="00574FA3" w:rsidRDefault="009610D0" w:rsidP="00574FA3">
                            <w:pPr>
                              <w:spacing w:after="0" w:line="240" w:lineRule="auto"/>
                              <w:ind w:firstLine="142"/>
                              <w:jc w:val="left"/>
                              <w:rPr>
                                <w:sz w:val="10"/>
                                <w:szCs w:val="10"/>
                              </w:rPr>
                            </w:pPr>
                          </w:p>
                          <w:p w14:paraId="5090685E" w14:textId="77777777" w:rsidR="009610D0" w:rsidRPr="00574FA3" w:rsidRDefault="009610D0" w:rsidP="00574FA3">
                            <w:pPr>
                              <w:spacing w:after="0" w:line="240" w:lineRule="auto"/>
                              <w:ind w:firstLine="142"/>
                              <w:jc w:val="left"/>
                              <w:rPr>
                                <w:sz w:val="10"/>
                                <w:szCs w:val="10"/>
                              </w:rPr>
                            </w:pPr>
                          </w:p>
                          <w:p w14:paraId="4F00B6CA" w14:textId="3E489911" w:rsidR="009610D0" w:rsidRPr="00574FA3" w:rsidRDefault="009610D0" w:rsidP="00574FA3">
                            <w:pPr>
                              <w:spacing w:after="0" w:line="240" w:lineRule="auto"/>
                              <w:ind w:firstLine="142"/>
                              <w:jc w:val="left"/>
                              <w:rPr>
                                <w:sz w:val="10"/>
                                <w:szCs w:val="10"/>
                              </w:rPr>
                            </w:pPr>
                            <w:r w:rsidRPr="00574FA3">
                              <w:rPr>
                                <w:sz w:val="10"/>
                                <w:szCs w:val="10"/>
                              </w:rPr>
                              <w:t xml:space="preserve">Bu şablonda yazarken normal stil dışında stili seçmeniz gereklidir. </w:t>
                            </w:r>
                            <w:r w:rsidR="00574FA3" w:rsidRPr="00574FA3">
                              <w:rPr>
                                <w:sz w:val="10"/>
                                <w:szCs w:val="10"/>
                              </w:rPr>
                              <w:t>İ</w:t>
                            </w:r>
                            <w:r w:rsidRPr="00574FA3">
                              <w:rPr>
                                <w:sz w:val="10"/>
                                <w:szCs w:val="10"/>
                              </w:rPr>
                              <w:t>mleci</w:t>
                            </w:r>
                            <w:r w:rsidR="00574FA3" w:rsidRPr="00574FA3">
                              <w:rPr>
                                <w:sz w:val="10"/>
                                <w:szCs w:val="10"/>
                              </w:rPr>
                              <w:t xml:space="preserve"> </w:t>
                            </w:r>
                            <w:r w:rsidRPr="00574FA3">
                              <w:rPr>
                                <w:sz w:val="10"/>
                                <w:szCs w:val="10"/>
                              </w:rPr>
                              <w:t xml:space="preserve"> paragraf başına koyduktan sonra stili seçerek uygulayınız. Sözcük bazında eğik (italik) karakter stili için Word’deki </w:t>
                            </w:r>
                            <w:hyperlink r:id="rId48" w:anchor=":~:text=Sayfalar%C4%B1%20d%C3%BCzenleme-,Metin%20ekleme%20ve%20bi%C3%A7imlendirme,-Metin%20eklemek%20i%C3%A7in" w:history="1">
                              <w:r w:rsidRPr="00574FA3">
                                <w:rPr>
                                  <w:rStyle w:val="Kpr"/>
                                  <w:sz w:val="10"/>
                                  <w:szCs w:val="10"/>
                                </w:rPr>
                                <w:t>Metin ekleme ve biçimlendirme</w:t>
                              </w:r>
                            </w:hyperlink>
                            <w:r w:rsidRPr="00574FA3">
                              <w:rPr>
                                <w:sz w:val="10"/>
                                <w:szCs w:val="10"/>
                              </w:rPr>
                              <w:t xml:space="preserve"> özelliğini kullanınız. Koyu biçimi başlıklar dışında kullanmayınız. </w:t>
                            </w:r>
                          </w:p>
                          <w:p w14:paraId="697138A6" w14:textId="77777777" w:rsidR="009610D0" w:rsidRPr="00574FA3" w:rsidRDefault="009610D0" w:rsidP="00574FA3">
                            <w:pPr>
                              <w:spacing w:after="0" w:line="240" w:lineRule="auto"/>
                              <w:ind w:firstLine="142"/>
                              <w:jc w:val="left"/>
                              <w:rPr>
                                <w:sz w:val="10"/>
                                <w:szCs w:val="10"/>
                              </w:rPr>
                            </w:pPr>
                          </w:p>
                          <w:p w14:paraId="37972D45" w14:textId="23BEA68A" w:rsidR="009610D0" w:rsidRPr="00574FA3" w:rsidRDefault="009610D0" w:rsidP="00574FA3">
                            <w:pPr>
                              <w:spacing w:after="0" w:line="240" w:lineRule="auto"/>
                              <w:ind w:firstLine="142"/>
                              <w:jc w:val="left"/>
                              <w:rPr>
                                <w:sz w:val="10"/>
                                <w:szCs w:val="10"/>
                              </w:rPr>
                            </w:pPr>
                            <w:r w:rsidRPr="00574FA3">
                              <w:rPr>
                                <w:sz w:val="10"/>
                                <w:szCs w:val="10"/>
                              </w:rPr>
                              <w:t>Başka bir şablonda yazılmış büyük bir yazı</w:t>
                            </w:r>
                            <w:r w:rsidR="00574FA3" w:rsidRPr="00574FA3">
                              <w:rPr>
                                <w:sz w:val="10"/>
                                <w:szCs w:val="10"/>
                              </w:rPr>
                              <w:t xml:space="preserve"> </w:t>
                            </w:r>
                            <w:r w:rsidRPr="00574FA3">
                              <w:rPr>
                                <w:sz w:val="10"/>
                                <w:szCs w:val="10"/>
                              </w:rPr>
                              <w:t>bu şablona yapıştırılırken Biçimlendirmeyi Birleştir (merge formatting) yapınız. Küçük yazılar için varsa stili uygulanabilir veya stil uygulama alternatifleri (</w:t>
                            </w:r>
                            <w:hyperlink r:id="rId49" w:anchor=":~:text=Sayfalar%C4%B1%20d%C3%BCzenleme-,Metin%20ekleme%20ve%20bi%C3%A7imlendirme,-Metin%20eklemek%20i%C3%A7in" w:history="1">
                              <w:r w:rsidRPr="00574FA3">
                                <w:rPr>
                                  <w:rStyle w:val="Kpr"/>
                                  <w:sz w:val="10"/>
                                  <w:szCs w:val="10"/>
                                </w:rPr>
                                <w:t>Metin ekleme ve biçimlendirme</w:t>
                              </w:r>
                            </w:hyperlink>
                            <w:r w:rsidRPr="00574FA3">
                              <w:rPr>
                                <w:rStyle w:val="Kpr"/>
                                <w:sz w:val="10"/>
                                <w:szCs w:val="10"/>
                              </w:rPr>
                              <w:t>,</w:t>
                            </w:r>
                            <w:r w:rsidRPr="00574FA3">
                              <w:rPr>
                                <w:sz w:val="10"/>
                                <w:szCs w:val="10"/>
                              </w:rPr>
                              <w:t xml:space="preserve"> yazının üzerine yazma veya</w:t>
                            </w:r>
                            <w:hyperlink r:id="rId50" w:history="1">
                              <w:r w:rsidRPr="00574FA3">
                                <w:rPr>
                                  <w:rStyle w:val="Kpr"/>
                                  <w:sz w:val="10"/>
                                  <w:szCs w:val="10"/>
                                </w:rPr>
                                <w:t xml:space="preserve"> biçimlendirmeyi birleştir</w:t>
                              </w:r>
                            </w:hyperlink>
                            <w:r w:rsidRPr="00574FA3">
                              <w:rPr>
                                <w:sz w:val="10"/>
                                <w:szCs w:val="10"/>
                              </w:rPr>
                              <w:t>)</w:t>
                            </w:r>
                            <w:r w:rsidR="00574FA3" w:rsidRPr="00574FA3">
                              <w:rPr>
                                <w:sz w:val="10"/>
                                <w:szCs w:val="10"/>
                              </w:rPr>
                              <w:t xml:space="preserve"> </w:t>
                            </w:r>
                            <w:r w:rsidRPr="00574FA3">
                              <w:rPr>
                                <w:sz w:val="10"/>
                                <w:szCs w:val="10"/>
                              </w:rPr>
                              <w:t>uygulanabilir.</w:t>
                            </w:r>
                          </w:p>
                          <w:p w14:paraId="3DB0784C" w14:textId="30BD5902" w:rsidR="009610D0" w:rsidRPr="00574FA3" w:rsidRDefault="009610D0" w:rsidP="00574FA3">
                            <w:pPr>
                              <w:spacing w:after="0" w:line="240" w:lineRule="auto"/>
                              <w:ind w:firstLine="142"/>
                              <w:jc w:val="left"/>
                              <w:rPr>
                                <w:sz w:val="10"/>
                                <w:szCs w:val="10"/>
                              </w:rPr>
                            </w:pPr>
                            <w:r w:rsidRPr="00574FA3">
                              <w:rPr>
                                <w:sz w:val="10"/>
                                <w:szCs w:val="10"/>
                              </w:rPr>
                              <w:t>Burada başlıklar için imleci koyarak tek tek ek stil uygulayınız. Numarasız ba</w:t>
                            </w:r>
                            <w:r w:rsidR="00574FA3" w:rsidRPr="00574FA3">
                              <w:rPr>
                                <w:sz w:val="10"/>
                                <w:szCs w:val="10"/>
                              </w:rPr>
                              <w:t>ş</w:t>
                            </w:r>
                            <w:r w:rsidRPr="00574FA3">
                              <w:rPr>
                                <w:sz w:val="10"/>
                                <w:szCs w:val="10"/>
                              </w:rPr>
                              <w:t>lıklarda başındaki numarayı delete ile siliniz. Dipnot ve kaynakçaya tek tek veya seçerek toplu uygulayınız. Normal metin dışındaki stillerde yazılmış veya bir kere uygulanmış paragraf(ların)ın seçerek toplu stil uygulamayınız. Çünkü metindeki karakter (öze</w:t>
                            </w:r>
                            <w:r w:rsidR="00574FA3" w:rsidRPr="00574FA3">
                              <w:rPr>
                                <w:sz w:val="10"/>
                                <w:szCs w:val="10"/>
                              </w:rPr>
                              <w:t>l</w:t>
                            </w:r>
                            <w:r w:rsidRPr="00574FA3">
                              <w:rPr>
                                <w:sz w:val="10"/>
                                <w:szCs w:val="10"/>
                              </w:rPr>
                              <w:t xml:space="preserve">likle eğik yazılar) biçimlendirmeleri kaybolacaktır. Özelikle dipnot ve kaynakçada toplu uygulamak isterseniz ilgili bölümdeki notlara bakınız. </w:t>
                            </w:r>
                          </w:p>
                          <w:p w14:paraId="3603D958" w14:textId="77777777" w:rsidR="009610D0" w:rsidRPr="00574FA3" w:rsidRDefault="009610D0" w:rsidP="00574FA3">
                            <w:pPr>
                              <w:spacing w:after="0" w:line="240" w:lineRule="auto"/>
                              <w:ind w:firstLine="142"/>
                              <w:jc w:val="left"/>
                              <w:rPr>
                                <w:sz w:val="10"/>
                                <w:szCs w:val="10"/>
                              </w:rPr>
                            </w:pPr>
                          </w:p>
                          <w:p w14:paraId="4CB5E7B9" w14:textId="385296BA" w:rsidR="009610D0" w:rsidRPr="00574FA3" w:rsidRDefault="009610D0" w:rsidP="00574FA3">
                            <w:pPr>
                              <w:spacing w:after="0" w:line="240" w:lineRule="auto"/>
                              <w:ind w:firstLine="142"/>
                              <w:jc w:val="left"/>
                              <w:rPr>
                                <w:sz w:val="10"/>
                                <w:szCs w:val="10"/>
                              </w:rPr>
                            </w:pPr>
                            <w:r w:rsidRPr="00574FA3">
                              <w:rPr>
                                <w:bCs/>
                                <w:sz w:val="10"/>
                                <w:szCs w:val="10"/>
                              </w:rPr>
                              <w:t xml:space="preserve">Bu şablonda makale yazılırken veya yapıştırıldıktan </w:t>
                            </w:r>
                            <w:r w:rsidRPr="00574FA3">
                              <w:rPr>
                                <w:sz w:val="10"/>
                                <w:szCs w:val="10"/>
                              </w:rPr>
                              <w:t xml:space="preserve">Giriş sekmesindeki Stiller galerisinde yer alan yıldız imi (*) ile başlayan karakter (a.) ve </w:t>
                            </w:r>
                            <w:r w:rsidR="00574FA3" w:rsidRPr="00574FA3">
                              <w:rPr>
                                <w:sz w:val="10"/>
                                <w:szCs w:val="10"/>
                              </w:rPr>
                              <w:t xml:space="preserve">(b.) </w:t>
                            </w:r>
                            <w:r w:rsidRPr="00574FA3">
                              <w:rPr>
                                <w:sz w:val="10"/>
                                <w:szCs w:val="10"/>
                              </w:rPr>
                              <w:t>paragraf (¶) stillerin bir arada olduğu bağlantılı stiller yazıya uygulanmalıdır. Şablondaki stiller Türkçe diline ayarlandığı için diğer dillerde yazarken dil ayarları</w:t>
                            </w:r>
                            <w:hyperlink r:id="rId51" w:anchor=":~:text=el%20ile%20de%C4%9Fi%C5%9Ftirme-,Stili%20belgenizin%20bi%C3%A7imlendirmeyle%20e%C5%9F%20olacak%20%C5%9Fekilde%20g%C3%BCncelle%C5%9Ftirerek%20de%C4%9Fi%C5%9Ftirme,-Belgenize%20zaten%20stil" w:history="1">
                              <w:r w:rsidRPr="00574FA3">
                                <w:rPr>
                                  <w:rStyle w:val="Kpr"/>
                                  <w:sz w:val="10"/>
                                  <w:szCs w:val="10"/>
                                </w:rPr>
                                <w:t xml:space="preserve"> güncellenmelidir</w:t>
                              </w:r>
                            </w:hyperlink>
                            <w:r w:rsidRPr="00574FA3">
                              <w:rPr>
                                <w:sz w:val="10"/>
                                <w:szCs w:val="10"/>
                              </w:rPr>
                              <w:t xml:space="preserve">. Stil Galerisinde çok fazla stil olmaması için 14 stil galeriye eklenmiştir: Sırası ile “*Diğer Alt Başlık”, “*Dipnot”, “*Görsel”, “*Kaynakça”, “*Normal”, “*Sağdan Sola” “*Tablo Başlığı”, “*1.1.1.1. Alt Başlık “, “*1. Alt Başlık”, “*1.1.1. Alt Başlık”, “*Başlık”, “*1.1. Alt Başlık”, “*Blok”, “*Madde”, “*Numaralı”. </w:t>
                            </w:r>
                          </w:p>
                          <w:p w14:paraId="79878D7A" w14:textId="1C4B9D6B" w:rsidR="009610D0" w:rsidRPr="00574FA3" w:rsidRDefault="009610D0" w:rsidP="00574FA3">
                            <w:pPr>
                              <w:spacing w:after="0" w:line="240" w:lineRule="auto"/>
                              <w:ind w:firstLine="142"/>
                              <w:jc w:val="left"/>
                              <w:rPr>
                                <w:sz w:val="10"/>
                                <w:szCs w:val="10"/>
                              </w:rPr>
                            </w:pPr>
                            <w:r w:rsidRPr="00574FA3">
                              <w:rPr>
                                <w:sz w:val="10"/>
                                <w:szCs w:val="10"/>
                              </w:rPr>
                              <w:t>Şablonda varsayılan stil olarak diğer tüm stiller için temel olan Normal yazı sitilinde</w:t>
                            </w:r>
                            <w:r w:rsidR="00574FA3">
                              <w:rPr>
                                <w:sz w:val="10"/>
                                <w:szCs w:val="10"/>
                              </w:rPr>
                              <w:t xml:space="preserve"> </w:t>
                            </w:r>
                            <w:r w:rsidRPr="00574FA3">
                              <w:rPr>
                                <w:sz w:val="10"/>
                                <w:szCs w:val="10"/>
                              </w:rPr>
                              <w:t xml:space="preserve"> (*Normal Yazı | Normal Text) (Font: (Varsayılan) Palatino Linotype, 10 pt, Karmaşık Komut Yazı Tipi: +Body CS (Arial), Girinti: İlk satır: 0,75 cm, Soldan-sağa, Yaslanmış, Boşluk Sonra: 4 nk, </w:t>
                            </w:r>
                            <w:hyperlink r:id="rId52" w:anchor=":~:text=veya%20paragraflara%20uygulan%C4%B1r.-,Tek%20kalan%20sat%C4%B1rlar%C4%B1%20%C3%B6nle%20denetimi,-Yaln%C4%B1z%20ve%20art%C4%B1k" w:history="1">
                              <w:r w:rsidRPr="00574FA3">
                                <w:rPr>
                                  <w:rStyle w:val="Kpr"/>
                                  <w:b/>
                                  <w:bCs/>
                                  <w:sz w:val="10"/>
                                  <w:szCs w:val="10"/>
                                </w:rPr>
                                <w:t>Tek kalan satırları önle denetimi</w:t>
                              </w:r>
                            </w:hyperlink>
                            <w:r w:rsidRPr="00574FA3">
                              <w:rPr>
                                <w:sz w:val="10"/>
                                <w:szCs w:val="10"/>
                              </w:rPr>
                              <w:t xml:space="preserve">, Stil: Stiller galerisinde göster) </w:t>
                            </w:r>
                            <w:r w:rsidR="00574FA3">
                              <w:rPr>
                                <w:sz w:val="10"/>
                                <w:szCs w:val="10"/>
                              </w:rPr>
                              <w:t xml:space="preserve">ayrı yazılar için </w:t>
                            </w:r>
                          </w:p>
                          <w:p w14:paraId="604B8963" w14:textId="77777777" w:rsidR="009610D0" w:rsidRPr="00574FA3" w:rsidRDefault="009610D0" w:rsidP="00574FA3">
                            <w:pPr>
                              <w:spacing w:after="0" w:line="240" w:lineRule="auto"/>
                              <w:ind w:firstLine="142"/>
                              <w:jc w:val="left"/>
                              <w:rPr>
                                <w:sz w:val="10"/>
                                <w:szCs w:val="10"/>
                              </w:rPr>
                            </w:pPr>
                          </w:p>
                          <w:p w14:paraId="4CE295C6" w14:textId="77777777" w:rsidR="009610D0" w:rsidRPr="00574FA3" w:rsidRDefault="009610D0" w:rsidP="00574FA3">
                            <w:pPr>
                              <w:spacing w:after="0" w:line="240" w:lineRule="auto"/>
                              <w:ind w:firstLine="142"/>
                              <w:jc w:val="left"/>
                              <w:rPr>
                                <w:sz w:val="10"/>
                                <w:szCs w:val="10"/>
                              </w:rPr>
                            </w:pPr>
                          </w:p>
                          <w:p w14:paraId="2B989B9B" w14:textId="77777777" w:rsidR="009610D0" w:rsidRPr="00574FA3" w:rsidRDefault="009610D0" w:rsidP="00574FA3">
                            <w:pPr>
                              <w:spacing w:after="0" w:line="240" w:lineRule="auto"/>
                              <w:ind w:firstLine="142"/>
                              <w:jc w:val="left"/>
                              <w:rPr>
                                <w:sz w:val="10"/>
                                <w:szCs w:val="10"/>
                              </w:rPr>
                            </w:pPr>
                            <w:r w:rsidRPr="00574FA3">
                              <w:rPr>
                                <w:sz w:val="10"/>
                                <w:szCs w:val="10"/>
                              </w:rPr>
                              <w:t>basis for all other styles</w:t>
                            </w:r>
                          </w:p>
                          <w:p w14:paraId="18965883" w14:textId="77777777" w:rsidR="009610D0" w:rsidRPr="00574FA3" w:rsidRDefault="009610D0" w:rsidP="00574FA3">
                            <w:pPr>
                              <w:spacing w:after="0" w:line="240" w:lineRule="auto"/>
                              <w:ind w:firstLine="142"/>
                              <w:jc w:val="left"/>
                              <w:rPr>
                                <w:sz w:val="10"/>
                                <w:szCs w:val="10"/>
                              </w:rPr>
                            </w:pPr>
                          </w:p>
                          <w:p w14:paraId="5ACE4CD7" w14:textId="77777777" w:rsidR="009610D0" w:rsidRPr="00574FA3" w:rsidRDefault="009610D0" w:rsidP="00574FA3">
                            <w:pPr>
                              <w:spacing w:after="0" w:line="240" w:lineRule="auto"/>
                              <w:ind w:firstLine="142"/>
                              <w:jc w:val="left"/>
                              <w:rPr>
                                <w:rFonts w:ascii="Arial" w:hAnsi="Arial" w:cs="Arial"/>
                                <w:color w:val="000000"/>
                                <w:sz w:val="10"/>
                                <w:szCs w:val="10"/>
                              </w:rPr>
                            </w:pPr>
                            <w:r w:rsidRPr="00574FA3">
                              <w:rPr>
                                <w:sz w:val="10"/>
                                <w:szCs w:val="10"/>
                              </w:rPr>
                              <w:t>Font: (Default) Palatino Linotype, 10 pt, Complex Script Font: +Body CS ("Custom Style" Arial), Indent: First line: 0.75 cm, Left-to-right, Justified, Space After: 4 pt, Widow/Orphan control, Style</w:t>
                            </w:r>
                            <w:r w:rsidRPr="00574FA3">
                              <w:rPr>
                                <w:rFonts w:ascii="Arial" w:hAnsi="Arial" w:cs="Arial"/>
                                <w:color w:val="000000"/>
                                <w:sz w:val="10"/>
                                <w:szCs w:val="10"/>
                              </w:rPr>
                              <w:t>: Show in the Styles gallery</w:t>
                            </w:r>
                          </w:p>
                          <w:p w14:paraId="3766B73D" w14:textId="77777777" w:rsidR="009610D0" w:rsidRPr="00574FA3" w:rsidRDefault="009610D0" w:rsidP="00574FA3">
                            <w:pPr>
                              <w:spacing w:after="0"/>
                              <w:ind w:firstLine="142"/>
                              <w:rPr>
                                <w:rFonts w:ascii="Arial" w:hAnsi="Arial" w:cs="Arial"/>
                                <w:color w:val="000000"/>
                                <w:sz w:val="10"/>
                                <w:szCs w:val="10"/>
                              </w:rPr>
                            </w:pPr>
                          </w:p>
                          <w:p w14:paraId="7A905E8C" w14:textId="15DDB532" w:rsidR="009610D0" w:rsidRPr="00574FA3" w:rsidRDefault="009610D0" w:rsidP="00574FA3">
                            <w:pPr>
                              <w:spacing w:after="0"/>
                              <w:ind w:firstLine="142"/>
                              <w:rPr>
                                <w:rFonts w:ascii="Arial" w:hAnsi="Arial" w:cs="Arial"/>
                                <w:color w:val="000000"/>
                                <w:sz w:val="10"/>
                                <w:szCs w:val="10"/>
                              </w:rPr>
                            </w:pPr>
                            <w:r w:rsidRPr="00574FA3">
                              <w:rPr>
                                <w:rFonts w:ascii="Arial" w:hAnsi="Arial" w:cs="Arial"/>
                                <w:color w:val="000000"/>
                                <w:sz w:val="10"/>
                                <w:szCs w:val="10"/>
                              </w:rPr>
                              <w:t>Şablonda özellikle i.</w:t>
                            </w:r>
                            <w:hyperlink r:id="rId53" w:anchor=":~:text=Gezinti%20b%C3%B6lmesini%20a%C3%A7mak%20i%C3%A7in%20Ctrl,%3E%20Gezinti%20B%C3%B6lmesi'ni%20t%C4%B1klat%C4%B1n." w:history="1">
                              <w:r w:rsidRPr="00574FA3">
                                <w:rPr>
                                  <w:rFonts w:ascii="Arial" w:hAnsi="Arial" w:cs="Arial"/>
                                  <w:sz w:val="10"/>
                                  <w:szCs w:val="10"/>
                                </w:rPr>
                                <w:t xml:space="preserve"> Gezinti Bölmesi</w:t>
                              </w:r>
                            </w:hyperlink>
                            <w:r w:rsidRPr="00574FA3">
                              <w:rPr>
                                <w:rFonts w:ascii="Arial" w:hAnsi="Arial" w:cs="Arial"/>
                                <w:color w:val="000000"/>
                                <w:sz w:val="10"/>
                                <w:szCs w:val="10"/>
                              </w:rPr>
                              <w:t xml:space="preserve">nde görüntülenen ondalıklı numaralı alt başlıklara (“*1. Alt Başlık 1 | Heading 1” vd) ii. tablolara (“*Tablo Başlığı | Table Title”) ve iii. görsellere (“*Görsel Başlığı | Image Title”) numara veren stil uygulanmalıdır. Diğer değişik biçimdeki yazılar (Giriş, Sonuç, Kaynakça vb. numarasız başlıklar (“*Diğer Alt Başlık 1 | Other Sublitle 1” ), Ad, Soyad, Makale Başlığı (“*Başlık | Title”) Öz, Anahtar Kelimeler, İçindekiler vb ) için stil olmadıği için </w:t>
                            </w:r>
                            <w:r w:rsidRPr="00574FA3">
                              <w:rPr>
                                <w:sz w:val="10"/>
                                <w:szCs w:val="10"/>
                              </w:rPr>
                              <w:t>stil uygulama alternatifleri</w:t>
                            </w:r>
                            <w:r w:rsidR="00574FA3" w:rsidRPr="00574FA3">
                              <w:rPr>
                                <w:sz w:val="10"/>
                                <w:szCs w:val="10"/>
                              </w:rPr>
                              <w:t xml:space="preserve"> </w:t>
                            </w:r>
                            <w:r w:rsidRPr="00574FA3">
                              <w:rPr>
                                <w:sz w:val="10"/>
                                <w:szCs w:val="10"/>
                              </w:rPr>
                              <w:t>uygulanabilir.</w:t>
                            </w:r>
                          </w:p>
                          <w:p w14:paraId="0F881454" w14:textId="77777777" w:rsidR="009610D0" w:rsidRPr="00574FA3" w:rsidRDefault="009610D0" w:rsidP="00574FA3">
                            <w:pPr>
                              <w:ind w:firstLine="142"/>
                              <w:rPr>
                                <w:rFonts w:ascii="Arial" w:hAnsi="Arial" w:cs="Arial"/>
                                <w:color w:val="000000"/>
                                <w:sz w:val="10"/>
                                <w:szCs w:val="10"/>
                              </w:rPr>
                            </w:pPr>
                          </w:p>
                          <w:p w14:paraId="72808A8B" w14:textId="586C2D1B" w:rsidR="009610D0" w:rsidRPr="00574FA3" w:rsidRDefault="009610D0" w:rsidP="00574FA3">
                            <w:pPr>
                              <w:ind w:firstLine="142"/>
                              <w:rPr>
                                <w:rFonts w:ascii="Arial" w:hAnsi="Arial" w:cs="Arial"/>
                                <w:color w:val="000000"/>
                                <w:sz w:val="10"/>
                                <w:szCs w:val="10"/>
                                <w:lang w:eastAsia="tr-TR"/>
                              </w:rPr>
                            </w:pPr>
                            <w:r w:rsidRPr="00574FA3">
                              <w:rPr>
                                <w:rFonts w:ascii="Arial" w:hAnsi="Arial" w:cs="Arial"/>
                                <w:color w:val="000000"/>
                                <w:sz w:val="10"/>
                                <w:szCs w:val="10"/>
                                <w:lang w:eastAsia="tr-TR"/>
                              </w:rPr>
                              <w:t>FİAD-MAKALE İÇİN ÖRNEK ŞABLON BPS- SAMPLE TEMPLATE FOR ARTICLE dosyası taslak (dotx) veya normal (docx) MS Word dosyası olarak indirilerek MS Office ile düzenlenebilir. Normal</w:t>
                            </w:r>
                            <w:r w:rsidR="00574FA3" w:rsidRPr="00574FA3">
                              <w:rPr>
                                <w:rFonts w:ascii="Arial" w:hAnsi="Arial" w:cs="Arial"/>
                                <w:color w:val="000000"/>
                                <w:sz w:val="10"/>
                                <w:szCs w:val="10"/>
                                <w:lang w:eastAsia="tr-TR"/>
                              </w:rPr>
                              <w:t xml:space="preserve"> </w:t>
                            </w:r>
                            <w:r w:rsidRPr="00574FA3">
                              <w:rPr>
                                <w:rFonts w:ascii="Arial" w:hAnsi="Arial" w:cs="Arial"/>
                                <w:color w:val="000000"/>
                                <w:sz w:val="10"/>
                                <w:szCs w:val="10"/>
                                <w:lang w:eastAsia="tr-TR"/>
                              </w:rPr>
                              <w:t>(docx) dosya Google Drive üzerinde Word olarak kopyası oluşturulabilir veya Google Dokümanlar biçiminde kaydedilebilir. Google Dokümanlarda Word olarak kopyala oluşturulduktan sonra bulut üzerinde düzenleme</w:t>
                            </w:r>
                            <w:hyperlink r:id="rId54" w:history="1">
                              <w:r w:rsidRPr="00574FA3">
                                <w:rPr>
                                  <w:rStyle w:val="Kpr"/>
                                  <w:rFonts w:ascii="Arial" w:hAnsi="Arial" w:cs="Arial"/>
                                  <w:sz w:val="10"/>
                                  <w:szCs w:val="10"/>
                                  <w:lang w:eastAsia="tr-TR"/>
                                </w:rPr>
                                <w:t xml:space="preserve"> yapılırken</w:t>
                              </w:r>
                            </w:hyperlink>
                            <w:r w:rsidRPr="00574FA3">
                              <w:rPr>
                                <w:rFonts w:ascii="Arial" w:hAnsi="Arial" w:cs="Arial"/>
                                <w:color w:val="000000"/>
                                <w:sz w:val="10"/>
                                <w:szCs w:val="10"/>
                                <w:lang w:eastAsia="tr-TR"/>
                              </w:rPr>
                              <w:t xml:space="preserve"> stil galesi olmadığı için stilleri kopyala yapıştır ile eklenmelidir. Google Dokümanlar biçiminde kaydedilirken stillerin birçoğu tanınmadığı için Google Dokümanlarla çalışılması önerilmez.Değişiklikler yapıldıktan sonra dosya kapatılarak yeniden açılmalı ve öyle indirilmediler. </w:t>
                            </w:r>
                          </w:p>
                          <w:p w14:paraId="484FE0E5" w14:textId="77777777" w:rsidR="009610D0" w:rsidRPr="00574FA3" w:rsidRDefault="009610D0" w:rsidP="00574FA3">
                            <w:pPr>
                              <w:ind w:firstLine="142"/>
                              <w:rPr>
                                <w:sz w:val="10"/>
                                <w:szCs w:val="10"/>
                              </w:rPr>
                            </w:pPr>
                          </w:p>
                          <w:p w14:paraId="3B738855" w14:textId="77777777" w:rsidR="009610D0" w:rsidRPr="00574FA3" w:rsidRDefault="009610D0" w:rsidP="00574FA3">
                            <w:pPr>
                              <w:spacing w:after="0"/>
                              <w:ind w:firstLine="142"/>
                              <w:rPr>
                                <w:rFonts w:ascii="Arial" w:hAnsi="Arial" w:cs="Arial"/>
                                <w:color w:val="000000"/>
                                <w:sz w:val="10"/>
                                <w:szCs w:val="10"/>
                              </w:rPr>
                            </w:pPr>
                          </w:p>
                          <w:p w14:paraId="5A42083C" w14:textId="77777777" w:rsidR="009610D0" w:rsidRPr="00574FA3" w:rsidRDefault="009610D0" w:rsidP="00574FA3">
                            <w:pPr>
                              <w:spacing w:after="0"/>
                              <w:ind w:firstLine="142"/>
                              <w:rPr>
                                <w:rFonts w:ascii="Arial" w:hAnsi="Arial" w:cs="Arial"/>
                                <w:color w:val="7F7F7F" w:themeColor="text1" w:themeTint="80"/>
                                <w:sz w:val="10"/>
                                <w:szCs w:val="10"/>
                              </w:rPr>
                            </w:pPr>
                            <w:r w:rsidRPr="00574FA3">
                              <w:rPr>
                                <w:rFonts w:ascii="Arial" w:hAnsi="Arial" w:cs="Arial"/>
                                <w:color w:val="000000"/>
                                <w:sz w:val="10"/>
                                <w:szCs w:val="10"/>
                              </w:rPr>
                              <w:t>,</w:t>
                            </w:r>
                            <w:r w:rsidRPr="00574FA3">
                              <w:rPr>
                                <w:rFonts w:ascii="Arial" w:hAnsi="Arial" w:cs="Arial"/>
                                <w:color w:val="7F7F7F" w:themeColor="text1" w:themeTint="80"/>
                                <w:sz w:val="10"/>
                                <w:szCs w:val="10"/>
                              </w:rPr>
                              <w:t xml:space="preserve">Stilles starting with an asterisks (*) special to article template in the Styles gallery, located on the Home tabs, should be applied to text.Since the styles in the template are set to Turkish, the language settings must be </w:t>
                            </w:r>
                            <w:hyperlink r:id="rId55" w:anchor=":~:text=Style%20dialog%20box-,Modify%20a%20style%20by%20updating%20it%20to%20match%20formatting%20in%20your%20document,-If%20you%20have" w:history="1">
                              <w:r w:rsidRPr="00574FA3">
                                <w:rPr>
                                  <w:rFonts w:ascii="Arial" w:hAnsi="Arial" w:cs="Arial"/>
                                  <w:color w:val="7F7F7F" w:themeColor="text1" w:themeTint="80"/>
                                  <w:sz w:val="10"/>
                                  <w:szCs w:val="10"/>
                                </w:rPr>
                                <w:t>updated</w:t>
                              </w:r>
                            </w:hyperlink>
                            <w:r w:rsidRPr="00574FA3">
                              <w:rPr>
                                <w:rFonts w:ascii="Arial" w:hAnsi="Arial" w:cs="Arial"/>
                                <w:color w:val="7F7F7F" w:themeColor="text1" w:themeTint="80"/>
                                <w:sz w:val="10"/>
                                <w:szCs w:val="10"/>
                              </w:rPr>
                              <w:t xml:space="preserve"> when writing in other languages. To avoid too many styles, styles are assigned to 16 different typefaces that will be applied to multiple paragraphs, numbered or displayed in the navigation pane: “*Diğer Alt Başlık”, “*Dipnot”, “*Görsel”, “*Kaynakça”, “*Normal”, “*Tablo Başlığı”, “*İvrit”, “*el-Arabiyye”, “*1.1.1.1. Alt Başlık “, “*1. Alt Başlık”, “*1.1.1. Alt Başlık”, “*Başlık”, “*1.1. Alt Başlık”, “*Blok”, “*Madde”, “*Numaralı”.</w:t>
                            </w:r>
                          </w:p>
                          <w:p w14:paraId="3242BA18" w14:textId="77777777" w:rsidR="009610D0" w:rsidRPr="00574FA3" w:rsidRDefault="009610D0" w:rsidP="00574FA3">
                            <w:pPr>
                              <w:spacing w:after="0"/>
                              <w:ind w:firstLine="142"/>
                              <w:rPr>
                                <w:rFonts w:ascii="Arial" w:hAnsi="Arial" w:cs="Arial"/>
                                <w:color w:val="7F7F7F" w:themeColor="text1" w:themeTint="80"/>
                                <w:sz w:val="10"/>
                                <w:szCs w:val="10"/>
                              </w:rPr>
                            </w:pPr>
                            <w:r w:rsidRPr="00574FA3">
                              <w:rPr>
                                <w:rFonts w:ascii="Arial" w:hAnsi="Arial" w:cs="Arial"/>
                                <w:color w:val="7F7F7F" w:themeColor="text1" w:themeTint="80"/>
                                <w:sz w:val="10"/>
                                <w:szCs w:val="10"/>
                              </w:rPr>
                              <w:t>The style should be applied starting with the asterisk while writing. In template especially automatic numbering should still be applied for i. The decimal numbered headings viewed in the navigation pane (“,*1. Alt Başlık 1 | Heading 1”etc.) ii. tables (“*Tablo Başlığı | Table Title”) and iii. Visualization (“*Görsel Başlığı | Image Title”). İf there, styles can be applied or overwriten or</w:t>
                            </w:r>
                            <w:hyperlink r:id="rId56" w:history="1">
                              <w:r w:rsidRPr="00574FA3">
                                <w:rPr>
                                  <w:rFonts w:ascii="Arial" w:hAnsi="Arial" w:cs="Arial"/>
                                  <w:color w:val="7F7F7F" w:themeColor="text1" w:themeTint="80"/>
                                  <w:sz w:val="10"/>
                                  <w:szCs w:val="10"/>
                                </w:rPr>
                                <w:t xml:space="preserve"> merged formatting</w:t>
                              </w:r>
                            </w:hyperlink>
                            <w:r w:rsidRPr="00574FA3">
                              <w:rPr>
                                <w:rFonts w:ascii="Arial" w:hAnsi="Arial" w:cs="Arial"/>
                                <w:color w:val="7F7F7F" w:themeColor="text1" w:themeTint="80"/>
                                <w:sz w:val="10"/>
                                <w:szCs w:val="10"/>
                              </w:rPr>
                              <w:t xml:space="preserve"> for other styled text (Indroduction , Conclusion , References vb. Numbered titles (“*Diğer Alt Başlık 1 | Other Sublitle 1” ), Ad, Soyad, Makale Başlığı (“*Başlık | Title”).</w:t>
                            </w:r>
                          </w:p>
                          <w:p w14:paraId="44E9EB75" w14:textId="77777777" w:rsidR="009610D0" w:rsidRPr="00574FA3" w:rsidRDefault="009610D0" w:rsidP="00574FA3">
                            <w:pPr>
                              <w:spacing w:after="0"/>
                              <w:ind w:firstLine="142"/>
                              <w:rPr>
                                <w:rFonts w:ascii="Arial" w:hAnsi="Arial" w:cs="Arial"/>
                                <w:color w:val="000000"/>
                                <w:sz w:val="10"/>
                                <w:szCs w:val="10"/>
                              </w:rPr>
                            </w:pPr>
                          </w:p>
                          <w:p w14:paraId="5CFABEF2" w14:textId="77777777" w:rsidR="009610D0" w:rsidRPr="00574FA3" w:rsidRDefault="009610D0" w:rsidP="00574FA3">
                            <w:pPr>
                              <w:ind w:firstLine="142"/>
                              <w:rPr>
                                <w:sz w:val="10"/>
                                <w:szCs w:val="10"/>
                              </w:rPr>
                            </w:pPr>
                          </w:p>
                          <w:p w14:paraId="461AE3C0" w14:textId="77777777" w:rsidR="00115186" w:rsidRPr="00574FA3" w:rsidRDefault="00115186" w:rsidP="00574FA3">
                            <w:pPr>
                              <w:spacing w:after="0"/>
                              <w:ind w:firstLine="142"/>
                              <w:rPr>
                                <w:rFonts w:ascii="Arial" w:hAnsi="Arial" w:cs="Arial"/>
                                <w:color w:val="000000"/>
                                <w:sz w:val="10"/>
                                <w:szCs w:val="1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37BC94" id="Metin Kutusu 39" o:spid="_x0000_s1029" type="#_x0000_t202" style="position:absolute;left:0;text-align:left;margin-left:-35.95pt;margin-top:-34.9pt;width:103.5pt;height:728.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" o:allowoverlap="f" fillcolor="#ffc000" strokecolor="black [3213]">
                <v:stroke dashstyle="dash"/>
                <v:textbox>
                  <w:txbxContent>
                    <w:p w14:paraId="7BC936B0" w14:textId="77777777" w:rsidR="009610D0" w:rsidRPr="00574FA3" w:rsidRDefault="009610D0" w:rsidP="00574FA3">
                      <w:pPr>
                        <w:spacing w:after="0" w:line="240" w:lineRule="auto"/>
                        <w:ind w:firstLine="142"/>
                        <w:jc w:val="left"/>
                        <w:rPr>
                          <w:sz w:val="10"/>
                          <w:szCs w:val="10"/>
                        </w:rPr>
                      </w:pPr>
                      <w:r w:rsidRPr="00574FA3">
                        <w:rPr>
                          <w:sz w:val="10"/>
                          <w:szCs w:val="10"/>
                        </w:rPr>
                        <w:t>Stillerin Uygulaması:</w:t>
                      </w:r>
                    </w:p>
                    <w:p w14:paraId="7143FE10" w14:textId="77777777" w:rsidR="009610D0" w:rsidRPr="00574FA3" w:rsidRDefault="009610D0" w:rsidP="00574FA3">
                      <w:pPr>
                        <w:spacing w:after="0" w:line="240" w:lineRule="auto"/>
                        <w:ind w:firstLine="142"/>
                        <w:jc w:val="left"/>
                        <w:rPr>
                          <w:sz w:val="10"/>
                          <w:szCs w:val="10"/>
                        </w:rPr>
                      </w:pPr>
                      <w:r w:rsidRPr="00574FA3">
                        <w:rPr>
                          <w:sz w:val="10"/>
                          <w:szCs w:val="10"/>
                        </w:rPr>
                        <w:t xml:space="preserve">Şablonda kullanılmıştır. </w:t>
                      </w:r>
                    </w:p>
                    <w:p w14:paraId="58769D07" w14:textId="77777777" w:rsidR="009610D0" w:rsidRPr="00574FA3" w:rsidRDefault="009610D0" w:rsidP="00574FA3">
                      <w:pPr>
                        <w:spacing w:after="0" w:line="240" w:lineRule="auto"/>
                        <w:ind w:firstLine="142"/>
                        <w:jc w:val="left"/>
                        <w:rPr>
                          <w:sz w:val="10"/>
                          <w:szCs w:val="10"/>
                        </w:rPr>
                      </w:pPr>
                    </w:p>
                    <w:p w14:paraId="59730110" w14:textId="3650C633" w:rsidR="009610D0" w:rsidRPr="00574FA3" w:rsidRDefault="009610D0" w:rsidP="00574FA3">
                      <w:pPr>
                        <w:spacing w:after="0" w:line="240" w:lineRule="auto"/>
                        <w:ind w:firstLine="142"/>
                        <w:jc w:val="left"/>
                        <w:rPr>
                          <w:color w:val="FF0000"/>
                          <w:sz w:val="10"/>
                          <w:szCs w:val="10"/>
                        </w:rPr>
                      </w:pPr>
                      <w:r w:rsidRPr="00574FA3">
                        <w:rPr>
                          <w:color w:val="FF0000"/>
                          <w:sz w:val="10"/>
                          <w:szCs w:val="10"/>
                        </w:rPr>
                        <w:t>birden fazla paragraf uygulanan, numaralandırılan veya gezinti bölmesinde gösterilen</w:t>
                      </w:r>
                      <w:r w:rsidR="00574FA3" w:rsidRPr="00574FA3">
                        <w:rPr>
                          <w:color w:val="FF0000"/>
                          <w:sz w:val="10"/>
                          <w:szCs w:val="10"/>
                        </w:rPr>
                        <w:t xml:space="preserve"> başlıklar için stilller uygulanırken, diğerleri için </w:t>
                      </w:r>
                    </w:p>
                    <w:p w14:paraId="2BFCB5C1" w14:textId="77777777" w:rsidR="009610D0" w:rsidRPr="00574FA3" w:rsidRDefault="009610D0" w:rsidP="00574FA3">
                      <w:pPr>
                        <w:spacing w:after="0" w:line="240" w:lineRule="auto"/>
                        <w:ind w:firstLine="142"/>
                        <w:jc w:val="left"/>
                        <w:rPr>
                          <w:color w:val="FF0000"/>
                          <w:sz w:val="10"/>
                          <w:szCs w:val="10"/>
                        </w:rPr>
                      </w:pPr>
                      <w:r w:rsidRPr="00574FA3">
                        <w:rPr>
                          <w:color w:val="FF0000"/>
                          <w:sz w:val="10"/>
                          <w:szCs w:val="10"/>
                        </w:rPr>
                        <w:t xml:space="preserve">Karakter stili seçili paragrafa ilk defa uygulanırken değişimine yol açtığı için kullanılmamış iken </w:t>
                      </w:r>
                      <w:hyperlink r:id="rId57" w:anchor=":~:text=Sayfalar%C4%B1%20d%C3%BCzenleme-,Metin%20ekleme%20ve%20bi%C3%A7imlendirme,-Metin%20eklemek%20i%C3%A7in" w:history="1">
                        <w:r w:rsidRPr="00574FA3">
                          <w:rPr>
                            <w:rStyle w:val="Kpr"/>
                            <w:color w:val="FF0000"/>
                            <w:sz w:val="10"/>
                            <w:szCs w:val="10"/>
                          </w:rPr>
                          <w:t>Metin ekleme ve biçimlendirme</w:t>
                        </w:r>
                      </w:hyperlink>
                      <w:r w:rsidRPr="00574FA3">
                        <w:rPr>
                          <w:color w:val="FF0000"/>
                          <w:sz w:val="10"/>
                          <w:szCs w:val="10"/>
                        </w:rPr>
                        <w:t xml:space="preserve"> özelliğini kullanıldığı için ayrıca bir stile ihtiyaç duyulmamıştır. </w:t>
                      </w:r>
                    </w:p>
                    <w:p w14:paraId="18D57905" w14:textId="77777777" w:rsidR="009610D0" w:rsidRPr="00574FA3" w:rsidRDefault="009610D0" w:rsidP="00574FA3">
                      <w:pPr>
                        <w:spacing w:after="0" w:line="240" w:lineRule="auto"/>
                        <w:ind w:firstLine="142"/>
                        <w:jc w:val="left"/>
                        <w:rPr>
                          <w:sz w:val="10"/>
                          <w:szCs w:val="10"/>
                        </w:rPr>
                      </w:pPr>
                    </w:p>
                    <w:p w14:paraId="5090685E" w14:textId="77777777" w:rsidR="009610D0" w:rsidRPr="00574FA3" w:rsidRDefault="009610D0" w:rsidP="00574FA3">
                      <w:pPr>
                        <w:spacing w:after="0" w:line="240" w:lineRule="auto"/>
                        <w:ind w:firstLine="142"/>
                        <w:jc w:val="left"/>
                        <w:rPr>
                          <w:sz w:val="10"/>
                          <w:szCs w:val="10"/>
                        </w:rPr>
                      </w:pPr>
                    </w:p>
                    <w:p w14:paraId="4F00B6CA" w14:textId="3E489911" w:rsidR="009610D0" w:rsidRPr="00574FA3" w:rsidRDefault="009610D0" w:rsidP="00574FA3">
                      <w:pPr>
                        <w:spacing w:after="0" w:line="240" w:lineRule="auto"/>
                        <w:ind w:firstLine="142"/>
                        <w:jc w:val="left"/>
                        <w:rPr>
                          <w:sz w:val="10"/>
                          <w:szCs w:val="10"/>
                        </w:rPr>
                      </w:pPr>
                      <w:r w:rsidRPr="00574FA3">
                        <w:rPr>
                          <w:sz w:val="10"/>
                          <w:szCs w:val="10"/>
                        </w:rPr>
                        <w:t xml:space="preserve">Bu şablonda yazarken normal stil dışında stili seçmeniz gereklidir. </w:t>
                      </w:r>
                      <w:r w:rsidR="00574FA3" w:rsidRPr="00574FA3">
                        <w:rPr>
                          <w:sz w:val="10"/>
                          <w:szCs w:val="10"/>
                        </w:rPr>
                        <w:t>İ</w:t>
                      </w:r>
                      <w:r w:rsidRPr="00574FA3">
                        <w:rPr>
                          <w:sz w:val="10"/>
                          <w:szCs w:val="10"/>
                        </w:rPr>
                        <w:t>mleci</w:t>
                      </w:r>
                      <w:r w:rsidR="00574FA3" w:rsidRPr="00574FA3">
                        <w:rPr>
                          <w:sz w:val="10"/>
                          <w:szCs w:val="10"/>
                        </w:rPr>
                        <w:t xml:space="preserve"> </w:t>
                      </w:r>
                      <w:r w:rsidRPr="00574FA3">
                        <w:rPr>
                          <w:sz w:val="10"/>
                          <w:szCs w:val="10"/>
                        </w:rPr>
                        <w:t xml:space="preserve"> paragraf başına koyduktan sonra stili seçerek uygulayınız. Sözcük bazında eğik (italik) karakter stili için Word’deki </w:t>
                      </w:r>
                      <w:hyperlink r:id="rId58" w:anchor=":~:text=Sayfalar%C4%B1%20d%C3%BCzenleme-,Metin%20ekleme%20ve%20bi%C3%A7imlendirme,-Metin%20eklemek%20i%C3%A7in" w:history="1">
                        <w:r w:rsidRPr="00574FA3">
                          <w:rPr>
                            <w:rStyle w:val="Kpr"/>
                            <w:sz w:val="10"/>
                            <w:szCs w:val="10"/>
                          </w:rPr>
                          <w:t>Metin ekleme ve biçimlendirme</w:t>
                        </w:r>
                      </w:hyperlink>
                      <w:r w:rsidRPr="00574FA3">
                        <w:rPr>
                          <w:sz w:val="10"/>
                          <w:szCs w:val="10"/>
                        </w:rPr>
                        <w:t xml:space="preserve"> özelliğini kullanınız. Koyu biçimi başlıklar dışında kullanmayınız. </w:t>
                      </w:r>
                    </w:p>
                    <w:p w14:paraId="697138A6" w14:textId="77777777" w:rsidR="009610D0" w:rsidRPr="00574FA3" w:rsidRDefault="009610D0" w:rsidP="00574FA3">
                      <w:pPr>
                        <w:spacing w:after="0" w:line="240" w:lineRule="auto"/>
                        <w:ind w:firstLine="142"/>
                        <w:jc w:val="left"/>
                        <w:rPr>
                          <w:sz w:val="10"/>
                          <w:szCs w:val="10"/>
                        </w:rPr>
                      </w:pPr>
                    </w:p>
                    <w:p w14:paraId="37972D45" w14:textId="23BEA68A" w:rsidR="009610D0" w:rsidRPr="00574FA3" w:rsidRDefault="009610D0" w:rsidP="00574FA3">
                      <w:pPr>
                        <w:spacing w:after="0" w:line="240" w:lineRule="auto"/>
                        <w:ind w:firstLine="142"/>
                        <w:jc w:val="left"/>
                        <w:rPr>
                          <w:sz w:val="10"/>
                          <w:szCs w:val="10"/>
                        </w:rPr>
                      </w:pPr>
                      <w:r w:rsidRPr="00574FA3">
                        <w:rPr>
                          <w:sz w:val="10"/>
                          <w:szCs w:val="10"/>
                        </w:rPr>
                        <w:t>Başka bir şablonda yazılmış büyük bir yazı</w:t>
                      </w:r>
                      <w:r w:rsidR="00574FA3" w:rsidRPr="00574FA3">
                        <w:rPr>
                          <w:sz w:val="10"/>
                          <w:szCs w:val="10"/>
                        </w:rPr>
                        <w:t xml:space="preserve"> </w:t>
                      </w:r>
                      <w:r w:rsidRPr="00574FA3">
                        <w:rPr>
                          <w:sz w:val="10"/>
                          <w:szCs w:val="10"/>
                        </w:rPr>
                        <w:t>bu şablona yapıştırılırken Biçimlendirmeyi Birleştir (merge formatting) yapınız. Küçük yazılar için varsa stili uygulanabilir veya stil uygulama alternatifleri (</w:t>
                      </w:r>
                      <w:hyperlink r:id="rId59" w:anchor=":~:text=Sayfalar%C4%B1%20d%C3%BCzenleme-,Metin%20ekleme%20ve%20bi%C3%A7imlendirme,-Metin%20eklemek%20i%C3%A7in" w:history="1">
                        <w:r w:rsidRPr="00574FA3">
                          <w:rPr>
                            <w:rStyle w:val="Kpr"/>
                            <w:sz w:val="10"/>
                            <w:szCs w:val="10"/>
                          </w:rPr>
                          <w:t>Metin ekleme ve biçimlendirme</w:t>
                        </w:r>
                      </w:hyperlink>
                      <w:r w:rsidRPr="00574FA3">
                        <w:rPr>
                          <w:rStyle w:val="Kpr"/>
                          <w:sz w:val="10"/>
                          <w:szCs w:val="10"/>
                        </w:rPr>
                        <w:t>,</w:t>
                      </w:r>
                      <w:r w:rsidRPr="00574FA3">
                        <w:rPr>
                          <w:sz w:val="10"/>
                          <w:szCs w:val="10"/>
                        </w:rPr>
                        <w:t xml:space="preserve"> yazının üzerine yazma veya</w:t>
                      </w:r>
                      <w:hyperlink r:id="rId60" w:history="1">
                        <w:r w:rsidRPr="00574FA3">
                          <w:rPr>
                            <w:rStyle w:val="Kpr"/>
                            <w:sz w:val="10"/>
                            <w:szCs w:val="10"/>
                          </w:rPr>
                          <w:t xml:space="preserve"> biçimlendirmeyi birleştir</w:t>
                        </w:r>
                      </w:hyperlink>
                      <w:r w:rsidRPr="00574FA3">
                        <w:rPr>
                          <w:sz w:val="10"/>
                          <w:szCs w:val="10"/>
                        </w:rPr>
                        <w:t>)</w:t>
                      </w:r>
                      <w:r w:rsidR="00574FA3" w:rsidRPr="00574FA3">
                        <w:rPr>
                          <w:sz w:val="10"/>
                          <w:szCs w:val="10"/>
                        </w:rPr>
                        <w:t xml:space="preserve"> </w:t>
                      </w:r>
                      <w:r w:rsidRPr="00574FA3">
                        <w:rPr>
                          <w:sz w:val="10"/>
                          <w:szCs w:val="10"/>
                        </w:rPr>
                        <w:t>uygulanabilir.</w:t>
                      </w:r>
                    </w:p>
                    <w:p w14:paraId="3DB0784C" w14:textId="30BD5902" w:rsidR="009610D0" w:rsidRPr="00574FA3" w:rsidRDefault="009610D0" w:rsidP="00574FA3">
                      <w:pPr>
                        <w:spacing w:after="0" w:line="240" w:lineRule="auto"/>
                        <w:ind w:firstLine="142"/>
                        <w:jc w:val="left"/>
                        <w:rPr>
                          <w:sz w:val="10"/>
                          <w:szCs w:val="10"/>
                        </w:rPr>
                      </w:pPr>
                      <w:r w:rsidRPr="00574FA3">
                        <w:rPr>
                          <w:sz w:val="10"/>
                          <w:szCs w:val="10"/>
                        </w:rPr>
                        <w:t>Burada başlıklar için imleci koyarak tek tek ek stil uygulayınız. Numarasız ba</w:t>
                      </w:r>
                      <w:r w:rsidR="00574FA3" w:rsidRPr="00574FA3">
                        <w:rPr>
                          <w:sz w:val="10"/>
                          <w:szCs w:val="10"/>
                        </w:rPr>
                        <w:t>ş</w:t>
                      </w:r>
                      <w:r w:rsidRPr="00574FA3">
                        <w:rPr>
                          <w:sz w:val="10"/>
                          <w:szCs w:val="10"/>
                        </w:rPr>
                        <w:t>lıklarda başındaki numarayı delete ile siliniz. Dipnot ve kaynakçaya tek tek veya seçerek toplu uygulayınız. Normal metin dışındaki stillerde yazılmış veya bir kere uygulanmış paragraf(ların)ın seçerek toplu stil uygulamayınız. Çünkü metindeki karakter (öze</w:t>
                      </w:r>
                      <w:r w:rsidR="00574FA3" w:rsidRPr="00574FA3">
                        <w:rPr>
                          <w:sz w:val="10"/>
                          <w:szCs w:val="10"/>
                        </w:rPr>
                        <w:t>l</w:t>
                      </w:r>
                      <w:r w:rsidRPr="00574FA3">
                        <w:rPr>
                          <w:sz w:val="10"/>
                          <w:szCs w:val="10"/>
                        </w:rPr>
                        <w:t xml:space="preserve">likle eğik yazılar) biçimlendirmeleri kaybolacaktır. Özelikle dipnot ve kaynakçada toplu uygulamak isterseniz ilgili bölümdeki notlara bakınız. </w:t>
                      </w:r>
                    </w:p>
                    <w:p w14:paraId="3603D958" w14:textId="77777777" w:rsidR="009610D0" w:rsidRPr="00574FA3" w:rsidRDefault="009610D0" w:rsidP="00574FA3">
                      <w:pPr>
                        <w:spacing w:after="0" w:line="240" w:lineRule="auto"/>
                        <w:ind w:firstLine="142"/>
                        <w:jc w:val="left"/>
                        <w:rPr>
                          <w:sz w:val="10"/>
                          <w:szCs w:val="10"/>
                        </w:rPr>
                      </w:pPr>
                    </w:p>
                    <w:p w14:paraId="4CB5E7B9" w14:textId="385296BA" w:rsidR="009610D0" w:rsidRPr="00574FA3" w:rsidRDefault="009610D0" w:rsidP="00574FA3">
                      <w:pPr>
                        <w:spacing w:after="0" w:line="240" w:lineRule="auto"/>
                        <w:ind w:firstLine="142"/>
                        <w:jc w:val="left"/>
                        <w:rPr>
                          <w:sz w:val="10"/>
                          <w:szCs w:val="10"/>
                        </w:rPr>
                      </w:pPr>
                      <w:r w:rsidRPr="00574FA3">
                        <w:rPr>
                          <w:bCs/>
                          <w:sz w:val="10"/>
                          <w:szCs w:val="10"/>
                        </w:rPr>
                        <w:t xml:space="preserve">Bu şablonda makale yazılırken veya yapıştırıldıktan </w:t>
                      </w:r>
                      <w:r w:rsidRPr="00574FA3">
                        <w:rPr>
                          <w:sz w:val="10"/>
                          <w:szCs w:val="10"/>
                        </w:rPr>
                        <w:t xml:space="preserve">Giriş sekmesindeki Stiller galerisinde yer alan yıldız imi (*) ile başlayan karakter (a.) ve </w:t>
                      </w:r>
                      <w:r w:rsidR="00574FA3" w:rsidRPr="00574FA3">
                        <w:rPr>
                          <w:sz w:val="10"/>
                          <w:szCs w:val="10"/>
                        </w:rPr>
                        <w:t xml:space="preserve">(b.) </w:t>
                      </w:r>
                      <w:r w:rsidRPr="00574FA3">
                        <w:rPr>
                          <w:sz w:val="10"/>
                          <w:szCs w:val="10"/>
                        </w:rPr>
                        <w:t>paragraf (¶) stillerin bir arada olduğu bağlantılı stiller yazıya uygulanmalıdır. Şablondaki stiller Türkçe diline ayarlandığı için diğer dillerde yazarken dil ayarları</w:t>
                      </w:r>
                      <w:hyperlink r:id="rId61" w:anchor=":~:text=el%20ile%20de%C4%9Fi%C5%9Ftirme-,Stili%20belgenizin%20bi%C3%A7imlendirmeyle%20e%C5%9F%20olacak%20%C5%9Fekilde%20g%C3%BCncelle%C5%9Ftirerek%20de%C4%9Fi%C5%9Ftirme,-Belgenize%20zaten%20stil" w:history="1">
                        <w:r w:rsidRPr="00574FA3">
                          <w:rPr>
                            <w:rStyle w:val="Kpr"/>
                            <w:sz w:val="10"/>
                            <w:szCs w:val="10"/>
                          </w:rPr>
                          <w:t xml:space="preserve"> güncellenmelidir</w:t>
                        </w:r>
                      </w:hyperlink>
                      <w:r w:rsidRPr="00574FA3">
                        <w:rPr>
                          <w:sz w:val="10"/>
                          <w:szCs w:val="10"/>
                        </w:rPr>
                        <w:t xml:space="preserve">. Stil Galerisinde çok fazla stil olmaması için 14 stil galeriye eklenmiştir: Sırası ile “*Diğer Alt Başlık”, “*Dipnot”, “*Görsel”, “*Kaynakça”, “*Normal”, “*Sağdan Sola” “*Tablo Başlığı”, “*1.1.1.1. Alt Başlık “, “*1. Alt Başlık”, “*1.1.1. Alt Başlık”, “*Başlık”, “*1.1. Alt Başlık”, “*Blok”, “*Madde”, “*Numaralı”. </w:t>
                      </w:r>
                    </w:p>
                    <w:p w14:paraId="79878D7A" w14:textId="1C4B9D6B" w:rsidR="009610D0" w:rsidRPr="00574FA3" w:rsidRDefault="009610D0" w:rsidP="00574FA3">
                      <w:pPr>
                        <w:spacing w:after="0" w:line="240" w:lineRule="auto"/>
                        <w:ind w:firstLine="142"/>
                        <w:jc w:val="left"/>
                        <w:rPr>
                          <w:sz w:val="10"/>
                          <w:szCs w:val="10"/>
                        </w:rPr>
                      </w:pPr>
                      <w:r w:rsidRPr="00574FA3">
                        <w:rPr>
                          <w:sz w:val="10"/>
                          <w:szCs w:val="10"/>
                        </w:rPr>
                        <w:t>Şablonda varsayılan stil olarak diğer tüm stiller için temel olan Normal yazı sitilinde</w:t>
                      </w:r>
                      <w:r w:rsidR="00574FA3">
                        <w:rPr>
                          <w:sz w:val="10"/>
                          <w:szCs w:val="10"/>
                        </w:rPr>
                        <w:t xml:space="preserve"> </w:t>
                      </w:r>
                      <w:r w:rsidRPr="00574FA3">
                        <w:rPr>
                          <w:sz w:val="10"/>
                          <w:szCs w:val="10"/>
                        </w:rPr>
                        <w:t xml:space="preserve"> (*Normal Yazı | Normal Text) (Font: (Varsayılan) Palatino Linotype, 10 pt, Karmaşık Komut Yazı Tipi: +Body CS (Arial), Girinti: İlk satır: 0,75 cm, Soldan-sağa, Yaslanmış, Boşluk Sonra: 4 nk, </w:t>
                      </w:r>
                      <w:hyperlink r:id="rId62" w:anchor=":~:text=veya%20paragraflara%20uygulan%C4%B1r.-,Tek%20kalan%20sat%C4%B1rlar%C4%B1%20%C3%B6nle%20denetimi,-Yaln%C4%B1z%20ve%20art%C4%B1k" w:history="1">
                        <w:r w:rsidRPr="00574FA3">
                          <w:rPr>
                            <w:rStyle w:val="Kpr"/>
                            <w:b/>
                            <w:bCs/>
                            <w:sz w:val="10"/>
                            <w:szCs w:val="10"/>
                          </w:rPr>
                          <w:t>Tek kalan satırları önle denetimi</w:t>
                        </w:r>
                      </w:hyperlink>
                      <w:r w:rsidRPr="00574FA3">
                        <w:rPr>
                          <w:sz w:val="10"/>
                          <w:szCs w:val="10"/>
                        </w:rPr>
                        <w:t xml:space="preserve">, Stil: Stiller galerisinde göster) </w:t>
                      </w:r>
                      <w:r w:rsidR="00574FA3">
                        <w:rPr>
                          <w:sz w:val="10"/>
                          <w:szCs w:val="10"/>
                        </w:rPr>
                        <w:t xml:space="preserve">ayrı yazılar için </w:t>
                      </w:r>
                    </w:p>
                    <w:p w14:paraId="604B8963" w14:textId="77777777" w:rsidR="009610D0" w:rsidRPr="00574FA3" w:rsidRDefault="009610D0" w:rsidP="00574FA3">
                      <w:pPr>
                        <w:spacing w:after="0" w:line="240" w:lineRule="auto"/>
                        <w:ind w:firstLine="142"/>
                        <w:jc w:val="left"/>
                        <w:rPr>
                          <w:sz w:val="10"/>
                          <w:szCs w:val="10"/>
                        </w:rPr>
                      </w:pPr>
                    </w:p>
                    <w:p w14:paraId="4CE295C6" w14:textId="77777777" w:rsidR="009610D0" w:rsidRPr="00574FA3" w:rsidRDefault="009610D0" w:rsidP="00574FA3">
                      <w:pPr>
                        <w:spacing w:after="0" w:line="240" w:lineRule="auto"/>
                        <w:ind w:firstLine="142"/>
                        <w:jc w:val="left"/>
                        <w:rPr>
                          <w:sz w:val="10"/>
                          <w:szCs w:val="10"/>
                        </w:rPr>
                      </w:pPr>
                    </w:p>
                    <w:p w14:paraId="2B989B9B" w14:textId="77777777" w:rsidR="009610D0" w:rsidRPr="00574FA3" w:rsidRDefault="009610D0" w:rsidP="00574FA3">
                      <w:pPr>
                        <w:spacing w:after="0" w:line="240" w:lineRule="auto"/>
                        <w:ind w:firstLine="142"/>
                        <w:jc w:val="left"/>
                        <w:rPr>
                          <w:sz w:val="10"/>
                          <w:szCs w:val="10"/>
                        </w:rPr>
                      </w:pPr>
                      <w:r w:rsidRPr="00574FA3">
                        <w:rPr>
                          <w:sz w:val="10"/>
                          <w:szCs w:val="10"/>
                        </w:rPr>
                        <w:t>basis for all other styles</w:t>
                      </w:r>
                    </w:p>
                    <w:p w14:paraId="18965883" w14:textId="77777777" w:rsidR="009610D0" w:rsidRPr="00574FA3" w:rsidRDefault="009610D0" w:rsidP="00574FA3">
                      <w:pPr>
                        <w:spacing w:after="0" w:line="240" w:lineRule="auto"/>
                        <w:ind w:firstLine="142"/>
                        <w:jc w:val="left"/>
                        <w:rPr>
                          <w:sz w:val="10"/>
                          <w:szCs w:val="10"/>
                        </w:rPr>
                      </w:pPr>
                    </w:p>
                    <w:p w14:paraId="5ACE4CD7" w14:textId="77777777" w:rsidR="009610D0" w:rsidRPr="00574FA3" w:rsidRDefault="009610D0" w:rsidP="00574FA3">
                      <w:pPr>
                        <w:spacing w:after="0" w:line="240" w:lineRule="auto"/>
                        <w:ind w:firstLine="142"/>
                        <w:jc w:val="left"/>
                        <w:rPr>
                          <w:rFonts w:ascii="Arial" w:hAnsi="Arial" w:cs="Arial"/>
                          <w:color w:val="000000"/>
                          <w:sz w:val="10"/>
                          <w:szCs w:val="10"/>
                        </w:rPr>
                      </w:pPr>
                      <w:r w:rsidRPr="00574FA3">
                        <w:rPr>
                          <w:sz w:val="10"/>
                          <w:szCs w:val="10"/>
                        </w:rPr>
                        <w:t>Font: (Default) Palatino Linotype, 10 pt, Complex Script Font: +Body CS ("Custom Style" Arial), Indent: First line: 0.75 cm, Left-to-right, Justified, Space After: 4 pt, Widow/Orphan control, Style</w:t>
                      </w:r>
                      <w:r w:rsidRPr="00574FA3">
                        <w:rPr>
                          <w:rFonts w:ascii="Arial" w:hAnsi="Arial" w:cs="Arial"/>
                          <w:color w:val="000000"/>
                          <w:sz w:val="10"/>
                          <w:szCs w:val="10"/>
                        </w:rPr>
                        <w:t>: Show in the Styles gallery</w:t>
                      </w:r>
                    </w:p>
                    <w:p w14:paraId="3766B73D" w14:textId="77777777" w:rsidR="009610D0" w:rsidRPr="00574FA3" w:rsidRDefault="009610D0" w:rsidP="00574FA3">
                      <w:pPr>
                        <w:spacing w:after="0"/>
                        <w:ind w:firstLine="142"/>
                        <w:rPr>
                          <w:rFonts w:ascii="Arial" w:hAnsi="Arial" w:cs="Arial"/>
                          <w:color w:val="000000"/>
                          <w:sz w:val="10"/>
                          <w:szCs w:val="10"/>
                        </w:rPr>
                      </w:pPr>
                    </w:p>
                    <w:p w14:paraId="7A905E8C" w14:textId="15DDB532" w:rsidR="009610D0" w:rsidRPr="00574FA3" w:rsidRDefault="009610D0" w:rsidP="00574FA3">
                      <w:pPr>
                        <w:spacing w:after="0"/>
                        <w:ind w:firstLine="142"/>
                        <w:rPr>
                          <w:rFonts w:ascii="Arial" w:hAnsi="Arial" w:cs="Arial"/>
                          <w:color w:val="000000"/>
                          <w:sz w:val="10"/>
                          <w:szCs w:val="10"/>
                        </w:rPr>
                      </w:pPr>
                      <w:r w:rsidRPr="00574FA3">
                        <w:rPr>
                          <w:rFonts w:ascii="Arial" w:hAnsi="Arial" w:cs="Arial"/>
                          <w:color w:val="000000"/>
                          <w:sz w:val="10"/>
                          <w:szCs w:val="10"/>
                        </w:rPr>
                        <w:t>Şablonda özellikle i.</w:t>
                      </w:r>
                      <w:hyperlink r:id="rId63" w:anchor=":~:text=Gezinti%20b%C3%B6lmesini%20a%C3%A7mak%20i%C3%A7in%20Ctrl,%3E%20Gezinti%20B%C3%B6lmesi'ni%20t%C4%B1klat%C4%B1n." w:history="1">
                        <w:r w:rsidRPr="00574FA3">
                          <w:rPr>
                            <w:rFonts w:ascii="Arial" w:hAnsi="Arial" w:cs="Arial"/>
                            <w:sz w:val="10"/>
                            <w:szCs w:val="10"/>
                          </w:rPr>
                          <w:t xml:space="preserve"> Gezinti Bölmesi</w:t>
                        </w:r>
                      </w:hyperlink>
                      <w:r w:rsidRPr="00574FA3">
                        <w:rPr>
                          <w:rFonts w:ascii="Arial" w:hAnsi="Arial" w:cs="Arial"/>
                          <w:color w:val="000000"/>
                          <w:sz w:val="10"/>
                          <w:szCs w:val="10"/>
                        </w:rPr>
                        <w:t xml:space="preserve">nde görüntülenen ondalıklı numaralı alt başlıklara (“*1. Alt Başlık 1 | Heading 1” vd) ii. tablolara (“*Tablo Başlığı | Table Title”) ve iii. görsellere (“*Görsel Başlığı | Image Title”) numara veren stil uygulanmalıdır. Diğer değişik biçimdeki yazılar (Giriş, Sonuç, Kaynakça vb. numarasız başlıklar (“*Diğer Alt Başlık 1 | Other Sublitle 1” ), Ad, Soyad, Makale Başlığı (“*Başlık | Title”) Öz, Anahtar Kelimeler, İçindekiler vb ) için stil olmadıği için </w:t>
                      </w:r>
                      <w:r w:rsidRPr="00574FA3">
                        <w:rPr>
                          <w:sz w:val="10"/>
                          <w:szCs w:val="10"/>
                        </w:rPr>
                        <w:t>stil uygulama alternatifleri</w:t>
                      </w:r>
                      <w:r w:rsidR="00574FA3" w:rsidRPr="00574FA3">
                        <w:rPr>
                          <w:sz w:val="10"/>
                          <w:szCs w:val="10"/>
                        </w:rPr>
                        <w:t xml:space="preserve"> </w:t>
                      </w:r>
                      <w:r w:rsidRPr="00574FA3">
                        <w:rPr>
                          <w:sz w:val="10"/>
                          <w:szCs w:val="10"/>
                        </w:rPr>
                        <w:t>uygulanabilir.</w:t>
                      </w:r>
                    </w:p>
                    <w:p w14:paraId="0F881454" w14:textId="77777777" w:rsidR="009610D0" w:rsidRPr="00574FA3" w:rsidRDefault="009610D0" w:rsidP="00574FA3">
                      <w:pPr>
                        <w:ind w:firstLine="142"/>
                        <w:rPr>
                          <w:rFonts w:ascii="Arial" w:hAnsi="Arial" w:cs="Arial"/>
                          <w:color w:val="000000"/>
                          <w:sz w:val="10"/>
                          <w:szCs w:val="10"/>
                        </w:rPr>
                      </w:pPr>
                    </w:p>
                    <w:p w14:paraId="72808A8B" w14:textId="586C2D1B" w:rsidR="009610D0" w:rsidRPr="00574FA3" w:rsidRDefault="009610D0" w:rsidP="00574FA3">
                      <w:pPr>
                        <w:ind w:firstLine="142"/>
                        <w:rPr>
                          <w:rFonts w:ascii="Arial" w:hAnsi="Arial" w:cs="Arial"/>
                          <w:color w:val="000000"/>
                          <w:sz w:val="10"/>
                          <w:szCs w:val="10"/>
                          <w:lang w:eastAsia="tr-TR"/>
                        </w:rPr>
                      </w:pPr>
                      <w:r w:rsidRPr="00574FA3">
                        <w:rPr>
                          <w:rFonts w:ascii="Arial" w:hAnsi="Arial" w:cs="Arial"/>
                          <w:color w:val="000000"/>
                          <w:sz w:val="10"/>
                          <w:szCs w:val="10"/>
                          <w:lang w:eastAsia="tr-TR"/>
                        </w:rPr>
                        <w:t>FİAD-MAKALE İÇİN ÖRNEK ŞABLON BPS- SAMPLE TEMPLATE FOR ARTICLE dosyası taslak (dotx) veya normal (docx) MS Word dosyası olarak indirilerek MS Office ile düzenlenebilir. Normal</w:t>
                      </w:r>
                      <w:r w:rsidR="00574FA3" w:rsidRPr="00574FA3">
                        <w:rPr>
                          <w:rFonts w:ascii="Arial" w:hAnsi="Arial" w:cs="Arial"/>
                          <w:color w:val="000000"/>
                          <w:sz w:val="10"/>
                          <w:szCs w:val="10"/>
                          <w:lang w:eastAsia="tr-TR"/>
                        </w:rPr>
                        <w:t xml:space="preserve"> </w:t>
                      </w:r>
                      <w:r w:rsidRPr="00574FA3">
                        <w:rPr>
                          <w:rFonts w:ascii="Arial" w:hAnsi="Arial" w:cs="Arial"/>
                          <w:color w:val="000000"/>
                          <w:sz w:val="10"/>
                          <w:szCs w:val="10"/>
                          <w:lang w:eastAsia="tr-TR"/>
                        </w:rPr>
                        <w:t>(docx) dosya Google Drive üzerinde Word olarak kopyası oluşturulabilir veya Google Dokümanlar biçiminde kaydedilebilir. Google Dokümanlarda Word olarak kopyala oluşturulduktan sonra bulut üzerinde düzenleme</w:t>
                      </w:r>
                      <w:hyperlink r:id="rId64" w:history="1">
                        <w:r w:rsidRPr="00574FA3">
                          <w:rPr>
                            <w:rStyle w:val="Kpr"/>
                            <w:rFonts w:ascii="Arial" w:hAnsi="Arial" w:cs="Arial"/>
                            <w:sz w:val="10"/>
                            <w:szCs w:val="10"/>
                            <w:lang w:eastAsia="tr-TR"/>
                          </w:rPr>
                          <w:t xml:space="preserve"> yapılırken</w:t>
                        </w:r>
                      </w:hyperlink>
                      <w:r w:rsidRPr="00574FA3">
                        <w:rPr>
                          <w:rFonts w:ascii="Arial" w:hAnsi="Arial" w:cs="Arial"/>
                          <w:color w:val="000000"/>
                          <w:sz w:val="10"/>
                          <w:szCs w:val="10"/>
                          <w:lang w:eastAsia="tr-TR"/>
                        </w:rPr>
                        <w:t xml:space="preserve"> stil galesi olmadığı için stilleri kopyala yapıştır ile eklenmelidir. Google Dokümanlar biçiminde kaydedilirken stillerin birçoğu tanınmadığı için Google Dokümanlarla çalışılması önerilmez.Değişiklikler yapıldıktan sonra dosya kapatılarak yeniden açılmalı ve öyle indirilmediler. </w:t>
                      </w:r>
                    </w:p>
                    <w:p w14:paraId="484FE0E5" w14:textId="77777777" w:rsidR="009610D0" w:rsidRPr="00574FA3" w:rsidRDefault="009610D0" w:rsidP="00574FA3">
                      <w:pPr>
                        <w:ind w:firstLine="142"/>
                        <w:rPr>
                          <w:sz w:val="10"/>
                          <w:szCs w:val="10"/>
                        </w:rPr>
                      </w:pPr>
                    </w:p>
                    <w:p w14:paraId="3B738855" w14:textId="77777777" w:rsidR="009610D0" w:rsidRPr="00574FA3" w:rsidRDefault="009610D0" w:rsidP="00574FA3">
                      <w:pPr>
                        <w:spacing w:after="0"/>
                        <w:ind w:firstLine="142"/>
                        <w:rPr>
                          <w:rFonts w:ascii="Arial" w:hAnsi="Arial" w:cs="Arial"/>
                          <w:color w:val="000000"/>
                          <w:sz w:val="10"/>
                          <w:szCs w:val="10"/>
                        </w:rPr>
                      </w:pPr>
                    </w:p>
                    <w:p w14:paraId="5A42083C" w14:textId="77777777" w:rsidR="009610D0" w:rsidRPr="00574FA3" w:rsidRDefault="009610D0" w:rsidP="00574FA3">
                      <w:pPr>
                        <w:spacing w:after="0"/>
                        <w:ind w:firstLine="142"/>
                        <w:rPr>
                          <w:rFonts w:ascii="Arial" w:hAnsi="Arial" w:cs="Arial"/>
                          <w:color w:val="7F7F7F" w:themeColor="text1" w:themeTint="80"/>
                          <w:sz w:val="10"/>
                          <w:szCs w:val="10"/>
                        </w:rPr>
                      </w:pPr>
                      <w:r w:rsidRPr="00574FA3">
                        <w:rPr>
                          <w:rFonts w:ascii="Arial" w:hAnsi="Arial" w:cs="Arial"/>
                          <w:color w:val="000000"/>
                          <w:sz w:val="10"/>
                          <w:szCs w:val="10"/>
                        </w:rPr>
                        <w:t>,</w:t>
                      </w:r>
                      <w:r w:rsidRPr="00574FA3">
                        <w:rPr>
                          <w:rFonts w:ascii="Arial" w:hAnsi="Arial" w:cs="Arial"/>
                          <w:color w:val="7F7F7F" w:themeColor="text1" w:themeTint="80"/>
                          <w:sz w:val="10"/>
                          <w:szCs w:val="10"/>
                        </w:rPr>
                        <w:t xml:space="preserve">Stilles starting with an asterisks (*) special to article template in the Styles gallery, located on the Home tabs, should be applied to text.Since the styles in the template are set to Turkish, the language settings must be </w:t>
                      </w:r>
                      <w:hyperlink r:id="rId65" w:anchor=":~:text=Style%20dialog%20box-,Modify%20a%20style%20by%20updating%20it%20to%20match%20formatting%20in%20your%20document,-If%20you%20have" w:history="1">
                        <w:r w:rsidRPr="00574FA3">
                          <w:rPr>
                            <w:rFonts w:ascii="Arial" w:hAnsi="Arial" w:cs="Arial"/>
                            <w:color w:val="7F7F7F" w:themeColor="text1" w:themeTint="80"/>
                            <w:sz w:val="10"/>
                            <w:szCs w:val="10"/>
                          </w:rPr>
                          <w:t>updated</w:t>
                        </w:r>
                      </w:hyperlink>
                      <w:r w:rsidRPr="00574FA3">
                        <w:rPr>
                          <w:rFonts w:ascii="Arial" w:hAnsi="Arial" w:cs="Arial"/>
                          <w:color w:val="7F7F7F" w:themeColor="text1" w:themeTint="80"/>
                          <w:sz w:val="10"/>
                          <w:szCs w:val="10"/>
                        </w:rPr>
                        <w:t xml:space="preserve"> when writing in other languages. To avoid too many styles, styles are assigned to 16 different typefaces that will be applied to multiple paragraphs, numbered or displayed in the navigation pane: “*Diğer Alt Başlık”, “*Dipnot”, “*Görsel”, “*Kaynakça”, “*Normal”, “*Tablo Başlığı”, “*İvrit”, “*el-Arabiyye”, “*1.1.1.1. Alt Başlık “, “*1. Alt Başlık”, “*1.1.1. Alt Başlık”, “*Başlık”, “*1.1. Alt Başlık”, “*Blok”, “*Madde”, “*Numaralı”.</w:t>
                      </w:r>
                    </w:p>
                    <w:p w14:paraId="3242BA18" w14:textId="77777777" w:rsidR="009610D0" w:rsidRPr="00574FA3" w:rsidRDefault="009610D0" w:rsidP="00574FA3">
                      <w:pPr>
                        <w:spacing w:after="0"/>
                        <w:ind w:firstLine="142"/>
                        <w:rPr>
                          <w:rFonts w:ascii="Arial" w:hAnsi="Arial" w:cs="Arial"/>
                          <w:color w:val="7F7F7F" w:themeColor="text1" w:themeTint="80"/>
                          <w:sz w:val="10"/>
                          <w:szCs w:val="10"/>
                        </w:rPr>
                      </w:pPr>
                      <w:r w:rsidRPr="00574FA3">
                        <w:rPr>
                          <w:rFonts w:ascii="Arial" w:hAnsi="Arial" w:cs="Arial"/>
                          <w:color w:val="7F7F7F" w:themeColor="text1" w:themeTint="80"/>
                          <w:sz w:val="10"/>
                          <w:szCs w:val="10"/>
                        </w:rPr>
                        <w:t>The style should be applied starting with the asterisk while writing. In template especially automatic numbering should still be applied for i. The decimal numbered headings viewed in the navigation pane (“,*1. Alt Başlık 1 | Heading 1”etc.) ii. tables (“*Tablo Başlığı | Table Title”) and iii. Visualization (“*Görsel Başlığı | Image Title”). İf there, styles can be applied or overwriten or</w:t>
                      </w:r>
                      <w:hyperlink r:id="rId66" w:history="1">
                        <w:r w:rsidRPr="00574FA3">
                          <w:rPr>
                            <w:rFonts w:ascii="Arial" w:hAnsi="Arial" w:cs="Arial"/>
                            <w:color w:val="7F7F7F" w:themeColor="text1" w:themeTint="80"/>
                            <w:sz w:val="10"/>
                            <w:szCs w:val="10"/>
                          </w:rPr>
                          <w:t xml:space="preserve"> merged formatting</w:t>
                        </w:r>
                      </w:hyperlink>
                      <w:r w:rsidRPr="00574FA3">
                        <w:rPr>
                          <w:rFonts w:ascii="Arial" w:hAnsi="Arial" w:cs="Arial"/>
                          <w:color w:val="7F7F7F" w:themeColor="text1" w:themeTint="80"/>
                          <w:sz w:val="10"/>
                          <w:szCs w:val="10"/>
                        </w:rPr>
                        <w:t xml:space="preserve"> for other styled text (Indroduction , Conclusion , References vb. Numbered titles (“*Diğer Alt Başlık 1 | Other Sublitle 1” ), Ad, Soyad, Makale Başlığı (“*Başlık | Title”).</w:t>
                      </w:r>
                    </w:p>
                    <w:p w14:paraId="44E9EB75" w14:textId="77777777" w:rsidR="009610D0" w:rsidRPr="00574FA3" w:rsidRDefault="009610D0" w:rsidP="00574FA3">
                      <w:pPr>
                        <w:spacing w:after="0"/>
                        <w:ind w:firstLine="142"/>
                        <w:rPr>
                          <w:rFonts w:ascii="Arial" w:hAnsi="Arial" w:cs="Arial"/>
                          <w:color w:val="000000"/>
                          <w:sz w:val="10"/>
                          <w:szCs w:val="10"/>
                        </w:rPr>
                      </w:pPr>
                    </w:p>
                    <w:p w14:paraId="5CFABEF2" w14:textId="77777777" w:rsidR="009610D0" w:rsidRPr="00574FA3" w:rsidRDefault="009610D0" w:rsidP="00574FA3">
                      <w:pPr>
                        <w:ind w:firstLine="142"/>
                        <w:rPr>
                          <w:sz w:val="10"/>
                          <w:szCs w:val="10"/>
                        </w:rPr>
                      </w:pPr>
                    </w:p>
                    <w:p w14:paraId="461AE3C0" w14:textId="77777777" w:rsidR="00115186" w:rsidRPr="00574FA3" w:rsidRDefault="00115186" w:rsidP="00574FA3">
                      <w:pPr>
                        <w:spacing w:after="0"/>
                        <w:ind w:firstLine="142"/>
                        <w:rPr>
                          <w:rFonts w:ascii="Arial" w:hAnsi="Arial" w:cs="Arial"/>
                          <w:color w:val="000000"/>
                          <w:sz w:val="10"/>
                          <w:szCs w:val="10"/>
                        </w:rPr>
                      </w:pPr>
                    </w:p>
                  </w:txbxContent>
                </v:textbox>
                <w10:wrap anchorx="page"/>
              </v:shape>
            </w:pict>
          </mc:Fallback>
        </mc:AlternateContent>
      </w:r>
      <w:r>
        <w:rPr>
          <w:noProof/>
        </w:rPr>
        <mc:AlternateContent>
          <mc:Choice Requires="wps">
            <w:drawing>
              <wp:anchor distT="45720" distB="45720" distL="114300" distR="114300" simplePos="0" relativeHeight="251662336" behindDoc="0" locked="0" layoutInCell="1" allowOverlap="0" wp14:anchorId="665F23E5" wp14:editId="74B30A8D">
                <wp:simplePos x="0" y="0"/>
                <wp:positionH relativeFrom="page">
                  <wp:posOffset>1285875</wp:posOffset>
                </wp:positionH>
                <wp:positionV relativeFrom="page">
                  <wp:posOffset>57150</wp:posOffset>
                </wp:positionV>
                <wp:extent cx="4810125" cy="523875"/>
                <wp:effectExtent l="0" t="0" r="9525" b="9525"/>
                <wp:wrapNone/>
                <wp:docPr id="1023344544"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523875"/>
                        </a:xfrm>
                        <a:prstGeom prst="rect">
                          <a:avLst/>
                        </a:prstGeom>
                        <a:solidFill>
                          <a:srgbClr val="FFC000"/>
                        </a:solidFill>
                        <a:ln w="9525">
                          <a:solidFill>
                            <a:schemeClr val="tx1"/>
                          </a:solidFill>
                          <a:prstDash val="dash"/>
                          <a:miter lim="800000"/>
                          <a:headEnd/>
                          <a:tailEnd/>
                        </a:ln>
                      </wps:spPr>
                      <wps:txbx>
                        <w:txbxContent>
                          <w:p w14:paraId="580EBFBF" w14:textId="2FA942CE" w:rsidR="00574FA3" w:rsidRPr="00C974B4" w:rsidRDefault="00574FA3" w:rsidP="00574FA3">
                            <w:pPr>
                              <w:ind w:firstLine="0"/>
                              <w:rPr>
                                <w:rFonts w:ascii="Times New Roman" w:hAnsi="Times New Roman"/>
                                <w:bCs/>
                                <w:i/>
                                <w:sz w:val="14"/>
                                <w:szCs w:val="14"/>
                              </w:rPr>
                            </w:pPr>
                            <w:r w:rsidRPr="00C974B4">
                              <w:rPr>
                                <w:rFonts w:ascii="Times New Roman" w:hAnsi="Times New Roman"/>
                                <w:bCs/>
                                <w:i/>
                                <w:sz w:val="14"/>
                                <w:szCs w:val="14"/>
                              </w:rPr>
                              <w:t xml:space="preserve">Şablonda özellikle numaralı olan alt başlıkların ve tablo, resim  başlıklarına stiller uygulanmalıdır. Diğer başlıklarda veya biçimlerde  ise stil uygulanmadan  ilgili başlığın üzerine gelinerek  yazılabilir veya  </w:t>
                            </w:r>
                            <w:hyperlink r:id="rId67" w:history="1">
                              <w:r w:rsidRPr="00C974B4">
                                <w:rPr>
                                  <w:rStyle w:val="Kpr"/>
                                  <w:rFonts w:ascii="Times New Roman" w:hAnsi="Times New Roman"/>
                                  <w:b/>
                                  <w:bCs/>
                                  <w:i/>
                                  <w:sz w:val="14"/>
                                  <w:szCs w:val="14"/>
                                </w:rPr>
                                <w:t>Biçimlendirmeyi Birleştir</w:t>
                              </w:r>
                            </w:hyperlink>
                            <w:r w:rsidRPr="00C974B4">
                              <w:rPr>
                                <w:rFonts w:ascii="Times New Roman" w:hAnsi="Times New Roman"/>
                                <w:b/>
                                <w:bCs/>
                                <w:i/>
                                <w:sz w:val="14"/>
                                <w:szCs w:val="14"/>
                              </w:rPr>
                              <w:t xml:space="preserve"> olarak yapıştırabilir.</w:t>
                            </w:r>
                          </w:p>
                          <w:p w14:paraId="7FB4394B" w14:textId="649B2353" w:rsidR="00115186" w:rsidRPr="00220F7F" w:rsidRDefault="00115186" w:rsidP="00115186">
                            <w:pPr>
                              <w:spacing w:after="0"/>
                              <w:ind w:firstLine="0"/>
                              <w:rPr>
                                <w:color w:val="7F7F7F" w:themeColor="text1" w:themeTint="80"/>
                                <w:sz w:val="12"/>
                                <w:szCs w:val="12"/>
                              </w:rPr>
                            </w:pPr>
                            <w:r w:rsidRPr="00220F7F">
                              <w:rPr>
                                <w:color w:val="7F7F7F" w:themeColor="text1" w:themeTint="80"/>
                                <w:sz w:val="12"/>
                                <w:szCs w:val="1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5F23E5" id="Metin Kutusu 37" o:spid="_x0000_s1030" type="#_x0000_t202" style="position:absolute;left:0;text-align:left;margin-left:101.25pt;margin-top:4.5pt;width:378.75pt;height:41.2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" o:allowoverlap="f" fillcolor="#ffc000" strokecolor="black [3213]">
                <v:stroke dashstyle="dash"/>
                <v:textbox>
                  <w:txbxContent>
                    <w:p w14:paraId="580EBFBF" w14:textId="2FA942CE" w:rsidR="00574FA3" w:rsidRPr="00C974B4" w:rsidRDefault="00574FA3" w:rsidP="00574FA3">
                      <w:pPr>
                        <w:ind w:firstLine="0"/>
                        <w:rPr>
                          <w:rFonts w:ascii="Times New Roman" w:hAnsi="Times New Roman"/>
                          <w:bCs/>
                          <w:i/>
                          <w:sz w:val="14"/>
                          <w:szCs w:val="14"/>
                        </w:rPr>
                      </w:pPr>
                      <w:r w:rsidRPr="00C974B4">
                        <w:rPr>
                          <w:rFonts w:ascii="Times New Roman" w:hAnsi="Times New Roman"/>
                          <w:bCs/>
                          <w:i/>
                          <w:sz w:val="14"/>
                          <w:szCs w:val="14"/>
                        </w:rPr>
                        <w:t xml:space="preserve">Şablonda özellikle numaralı olan alt başlıkların ve tablo, resim  başlıklarına stiller uygulanmalıdır. Diğer başlıklarda veya biçimlerde  ise stil uygulanmadan  ilgili başlığın üzerine gelinerek  yazılabilir veya  </w:t>
                      </w:r>
                      <w:hyperlink r:id="rId68" w:history="1">
                        <w:r w:rsidRPr="00C974B4">
                          <w:rPr>
                            <w:rStyle w:val="Kpr"/>
                            <w:rFonts w:ascii="Times New Roman" w:hAnsi="Times New Roman"/>
                            <w:b/>
                            <w:bCs/>
                            <w:i/>
                            <w:sz w:val="14"/>
                            <w:szCs w:val="14"/>
                          </w:rPr>
                          <w:t>Biçimlendirmeyi Birleştir</w:t>
                        </w:r>
                      </w:hyperlink>
                      <w:r w:rsidRPr="00C974B4">
                        <w:rPr>
                          <w:rFonts w:ascii="Times New Roman" w:hAnsi="Times New Roman"/>
                          <w:b/>
                          <w:bCs/>
                          <w:i/>
                          <w:sz w:val="14"/>
                          <w:szCs w:val="14"/>
                        </w:rPr>
                        <w:t xml:space="preserve"> olarak yapıştırabilir.</w:t>
                      </w:r>
                    </w:p>
                    <w:p w14:paraId="7FB4394B" w14:textId="649B2353" w:rsidR="00115186" w:rsidRPr="00220F7F" w:rsidRDefault="00115186" w:rsidP="00115186">
                      <w:pPr>
                        <w:spacing w:after="0"/>
                        <w:ind w:firstLine="0"/>
                        <w:rPr>
                          <w:color w:val="7F7F7F" w:themeColor="text1" w:themeTint="80"/>
                          <w:sz w:val="12"/>
                          <w:szCs w:val="12"/>
                        </w:rPr>
                      </w:pPr>
                      <w:r w:rsidRPr="00220F7F">
                        <w:rPr>
                          <w:color w:val="7F7F7F" w:themeColor="text1" w:themeTint="80"/>
                          <w:sz w:val="12"/>
                          <w:szCs w:val="12"/>
                        </w:rPr>
                        <w:t>.</w:t>
                      </w:r>
                    </w:p>
                  </w:txbxContent>
                </v:textbox>
                <w10:wrap anchorx="page" anchory="page"/>
              </v:shape>
            </w:pict>
          </mc:Fallback>
        </mc:AlternateContent>
      </w:r>
      <w:r w:rsidR="00115186" w:rsidRPr="003A1B2A">
        <w:rPr>
          <w:b/>
          <w:bCs/>
        </w:rPr>
        <w:t xml:space="preserve">Ad </w:t>
      </w:r>
      <w:bookmarkStart w:id="4" w:name="_Hlk150496847"/>
      <w:r w:rsidR="00115186" w:rsidRPr="003A1B2A">
        <w:rPr>
          <w:b/>
          <w:bCs/>
        </w:rPr>
        <w:t xml:space="preserve">SOYAD </w:t>
      </w:r>
      <w:bookmarkEnd w:id="3"/>
      <w:r w:rsidR="00115186" w:rsidRPr="003A1B2A">
        <w:rPr>
          <w:b/>
          <w:bCs/>
        </w:rPr>
        <w:footnoteReference w:customMarkFollows="1" w:id="1"/>
        <w:sym w:font="Symbol" w:char="F02A"/>
      </w:r>
    </w:p>
    <w:p w14:paraId="63B97807" w14:textId="77777777" w:rsidR="00115186" w:rsidRPr="00773DCA" w:rsidRDefault="00000000" w:rsidP="00115186">
      <w:pPr>
        <w:ind w:firstLine="0"/>
      </w:pPr>
      <w:r>
        <w:pict w14:anchorId="211EF744">
          <v:rect id="_x0000_i1030" style="width:340.15pt;height:1pt" o:hralign="center" o:hrstd="t" o:hrnoshade="t" o:hr="t" fillcolor="#0070c0" stroked="f"/>
        </w:pict>
      </w:r>
    </w:p>
    <w:bookmarkEnd w:id="4"/>
    <w:p w14:paraId="5D3E9203" w14:textId="77777777" w:rsidR="00115186" w:rsidRPr="00A97C91" w:rsidRDefault="00115186" w:rsidP="00115186">
      <w:pPr>
        <w:pStyle w:val="Balk1"/>
      </w:pPr>
      <w:r w:rsidRPr="00A97C91">
        <w:t xml:space="preserve">Başlık | </w:t>
      </w:r>
      <w:r w:rsidRPr="00574FA3">
        <w:t>Title</w:t>
      </w:r>
    </w:p>
    <w:p w14:paraId="44746564" w14:textId="77777777" w:rsidR="00115186" w:rsidRPr="00837107" w:rsidRDefault="00115186" w:rsidP="00115186">
      <w:pPr>
        <w:ind w:firstLine="0"/>
        <w:rPr>
          <w:sz w:val="18"/>
          <w:szCs w:val="18"/>
        </w:rPr>
      </w:pPr>
      <w:r w:rsidRPr="00837107">
        <w:rPr>
          <w:b/>
          <w:bCs/>
          <w:sz w:val="18"/>
          <w:szCs w:val="18"/>
        </w:rPr>
        <w:t>Öz | Abstract</w:t>
      </w:r>
      <w:r w:rsidRPr="00837107">
        <w:rPr>
          <w:sz w:val="18"/>
          <w:szCs w:val="18"/>
        </w:rPr>
        <w:t>: 150-300 kelime öz çalışmanın bir paragraf özeti olmalıdır. Bilgilendirici öz, çalışılmaların ilk bölümü olan giriş yazısı gibi olmayıp tüm makaleyi okumak zorunda kalmadan okuyucuya çalışmanızın net bir açıklamasını ve sonuçlarını sağlamalıdır. İngilizce öz zorunludur.</w:t>
      </w:r>
    </w:p>
    <w:p w14:paraId="4062812C" w14:textId="77777777" w:rsidR="00115186" w:rsidRPr="00A97C91" w:rsidRDefault="00115186" w:rsidP="00115186">
      <w:pPr>
        <w:ind w:firstLine="0"/>
        <w:rPr>
          <w:sz w:val="18"/>
          <w:szCs w:val="18"/>
          <w:lang w:val="en-US"/>
        </w:rPr>
      </w:pPr>
      <w:r w:rsidRPr="00A97C91">
        <w:rPr>
          <w:sz w:val="18"/>
          <w:szCs w:val="18"/>
          <w:lang w:val="en-US"/>
        </w:rPr>
        <w:t>| 150-300 words abstract must be one-paragraph summary of a paper, an informative abstract is not introduction which is the first section of paper, but it provides the reader with a clear description of your study and its results without the reader having to read the entire paper. Turkish abstract is compulsory.</w:t>
      </w:r>
    </w:p>
    <w:p w14:paraId="5B0F5562" w14:textId="175C8E07" w:rsidR="00115186" w:rsidRPr="00A97C91" w:rsidRDefault="00115186" w:rsidP="00A54E6A">
      <w:pPr>
        <w:spacing w:before="180" w:after="360"/>
        <w:ind w:firstLine="0"/>
        <w:rPr>
          <w:sz w:val="18"/>
          <w:szCs w:val="18"/>
          <w:lang w:val="en-US"/>
        </w:rPr>
      </w:pPr>
      <w:r w:rsidRPr="00837107">
        <w:rPr>
          <w:b/>
          <w:bCs/>
          <w:sz w:val="18"/>
          <w:szCs w:val="18"/>
        </w:rPr>
        <w:t>Anahtar Kelimeler | Keywords</w:t>
      </w:r>
      <w:r w:rsidRPr="00837107">
        <w:rPr>
          <w:sz w:val="18"/>
          <w:szCs w:val="18"/>
        </w:rPr>
        <w:t>: Türkçe Yazı 4-7 anahtar kelime virgülle ayrılır ve bir terminal noktası olmadan büyük harfle yazılır ve önem sırasına göre sıralanır.</w:t>
      </w:r>
      <w:r w:rsidRPr="00A97C91">
        <w:rPr>
          <w:sz w:val="18"/>
          <w:szCs w:val="18"/>
          <w:lang w:val="en-US"/>
        </w:rPr>
        <w:t>| 4-7 keywords are separated by comma without a terminal/end period capitalized and ordered according to importance. Set in lowercase (except for proper nouns, etc.); alphabetical order; separated by commas; no end period; unjustified</w:t>
      </w:r>
    </w:p>
    <w:p w14:paraId="764B6737" w14:textId="77777777" w:rsidR="00115186" w:rsidRPr="00403F7B" w:rsidRDefault="00000000" w:rsidP="00115186">
      <w:pPr>
        <w:ind w:firstLine="0"/>
        <w:rPr>
          <w:noProof/>
          <w:lang w:val="en-US" w:eastAsia="tr-TR"/>
        </w:rPr>
      </w:pPr>
      <w:r>
        <w:rPr>
          <w:lang w:val="en-US"/>
        </w:rPr>
        <w:pict w14:anchorId="3C00B55C">
          <v:rect id="_x0000_i1031" style="width:340.15pt;height:1pt" o:hralign="center" o:hrstd="t" o:hrnoshade="t" o:hr="t" fillcolor="#0070c0" stroked="f"/>
        </w:pict>
      </w:r>
    </w:p>
    <w:p w14:paraId="45C3A849" w14:textId="77777777" w:rsidR="00115186" w:rsidRPr="003A1B2A" w:rsidRDefault="00115186" w:rsidP="00115186">
      <w:pPr>
        <w:spacing w:after="360"/>
        <w:ind w:firstLine="0"/>
        <w:jc w:val="center"/>
        <w:rPr>
          <w:b/>
          <w:bCs/>
          <w:sz w:val="22"/>
        </w:rPr>
      </w:pPr>
      <w:bookmarkStart w:id="5" w:name="_Hlk130592875"/>
      <w:r w:rsidRPr="009610D0">
        <w:rPr>
          <w:b/>
          <w:bCs/>
          <w:sz w:val="22"/>
          <w:lang w:val="en-US"/>
        </w:rPr>
        <w:t>TITLE TRANSLATED</w:t>
      </w:r>
      <w:r w:rsidRPr="003A1B2A">
        <w:rPr>
          <w:b/>
          <w:bCs/>
          <w:sz w:val="22"/>
        </w:rPr>
        <w:t xml:space="preserve"> | ÇEVİRİ BAŞLIK</w:t>
      </w:r>
      <w:bookmarkEnd w:id="5"/>
    </w:p>
    <w:p w14:paraId="7E1BC35F" w14:textId="77777777" w:rsidR="00115186" w:rsidRPr="00837107" w:rsidRDefault="00115186" w:rsidP="00115186">
      <w:pPr>
        <w:ind w:firstLine="0"/>
        <w:rPr>
          <w:sz w:val="18"/>
          <w:szCs w:val="18"/>
        </w:rPr>
      </w:pPr>
      <w:r w:rsidRPr="00837107">
        <w:rPr>
          <w:b/>
          <w:bCs/>
          <w:sz w:val="18"/>
          <w:szCs w:val="18"/>
        </w:rPr>
        <w:t>Abstract | Öz</w:t>
      </w:r>
      <w:r w:rsidRPr="00837107">
        <w:rPr>
          <w:sz w:val="18"/>
          <w:szCs w:val="18"/>
        </w:rPr>
        <w:t>: English Text |Türkçe Yazı</w:t>
      </w:r>
    </w:p>
    <w:p w14:paraId="0A22FEF6" w14:textId="77777777" w:rsidR="00115186" w:rsidRPr="00837107" w:rsidRDefault="00115186" w:rsidP="00A54E6A">
      <w:pPr>
        <w:spacing w:before="180" w:after="360"/>
        <w:ind w:firstLine="0"/>
        <w:rPr>
          <w:sz w:val="18"/>
          <w:szCs w:val="18"/>
        </w:rPr>
      </w:pPr>
      <w:r w:rsidRPr="00837107">
        <w:rPr>
          <w:b/>
          <w:bCs/>
          <w:sz w:val="18"/>
          <w:szCs w:val="18"/>
        </w:rPr>
        <w:t>Keywords | Anahtar Kelimeler</w:t>
      </w:r>
      <w:r w:rsidRPr="00837107">
        <w:rPr>
          <w:sz w:val="18"/>
          <w:szCs w:val="18"/>
        </w:rPr>
        <w:t>: English Text |Türkçe Yazı</w:t>
      </w:r>
    </w:p>
    <w:p w14:paraId="7B9BE91F" w14:textId="40BA0A8E" w:rsidR="00115186" w:rsidRPr="00403F7B" w:rsidRDefault="00921DE0" w:rsidP="009C0981">
      <w:pPr>
        <w:pStyle w:val="DierAltBalk1OtherSublitle1"/>
        <w:tabs>
          <w:tab w:val="right" w:pos="4065"/>
        </w:tabs>
      </w:pPr>
      <w:bookmarkStart w:id="6" w:name="_Hlk125469787"/>
      <w:bookmarkStart w:id="7" w:name="_Toc11619288"/>
      <w:bookmarkStart w:id="8" w:name="_Toc11794943"/>
      <w:bookmarkStart w:id="9" w:name="_Toc13658240"/>
      <w:bookmarkStart w:id="10" w:name="_Hlk125529665"/>
      <w:bookmarkStart w:id="11" w:name="_Hlk125527206"/>
      <w:bookmarkStart w:id="12" w:name="_Hlk125556905"/>
      <w:bookmarkStart w:id="13" w:name="_Hlk125565391"/>
      <w:bookmarkStart w:id="14" w:name="_Hlk125566599"/>
      <w:bookmarkStart w:id="15" w:name="_Hlk125565520"/>
      <w:bookmarkStart w:id="16" w:name="_Hlk125556795"/>
      <w:bookmarkStart w:id="17" w:name="_Hlk125559489"/>
      <w:bookmarkStart w:id="18" w:name="_Hlk125558941"/>
      <w:r>
        <w:rPr>
          <w:noProof/>
        </w:rPr>
        <mc:AlternateContent>
          <mc:Choice Requires="wps">
            <w:drawing>
              <wp:anchor distT="45720" distB="45720" distL="114300" distR="114300" simplePos="0" relativeHeight="251681792" behindDoc="0" locked="0" layoutInCell="1" allowOverlap="1" wp14:anchorId="1F1B300E" wp14:editId="1E6C6DB9">
                <wp:simplePos x="0" y="0"/>
                <wp:positionH relativeFrom="page">
                  <wp:posOffset>-238125</wp:posOffset>
                </wp:positionH>
                <wp:positionV relativeFrom="margin">
                  <wp:posOffset>241300</wp:posOffset>
                </wp:positionV>
                <wp:extent cx="914400" cy="1405890"/>
                <wp:effectExtent l="0" t="0" r="0" b="3810"/>
                <wp:wrapNone/>
                <wp:docPr id="2136772162"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5890"/>
                        </a:xfrm>
                        <a:prstGeom prst="rect">
                          <a:avLst/>
                        </a:prstGeom>
                        <a:solidFill>
                          <a:schemeClr val="accent4"/>
                        </a:solidFill>
                        <a:ln w="9525">
                          <a:solidFill>
                            <a:schemeClr val="tx1"/>
                          </a:solidFill>
                          <a:prstDash val="dash"/>
                          <a:miter lim="800000"/>
                          <a:headEnd/>
                          <a:tailEnd/>
                        </a:ln>
                      </wps:spPr>
                      <wps:txbx>
                        <w:txbxContent>
                          <w:p w14:paraId="2D258E7D" w14:textId="09CCDC4E" w:rsidR="009C0981" w:rsidRPr="00C31BAD" w:rsidRDefault="009C0981" w:rsidP="00115186">
                            <w:pPr>
                              <w:ind w:firstLine="0"/>
                              <w:rPr>
                                <w:color w:val="7F7F7F" w:themeColor="text1" w:themeTint="80"/>
                                <w:sz w:val="14"/>
                                <w:szCs w:val="14"/>
                              </w:rPr>
                            </w:pPr>
                            <w:r>
                              <w:rPr>
                                <w:sz w:val="14"/>
                                <w:szCs w:val="14"/>
                              </w:rPr>
                              <w:t xml:space="preserve">Sağdan sola yaızlan diller için  </w:t>
                            </w:r>
                            <w:hyperlink r:id="rId69" w:anchor="__toc254700149:~:text=You%20can%20change%20the,text%20in%20that%20language." w:history="1">
                              <w:r w:rsidRPr="009C0981">
                                <w:rPr>
                                  <w:rStyle w:val="Kpr"/>
                                  <w:sz w:val="14"/>
                                  <w:szCs w:val="14"/>
                                </w:rPr>
                                <w:t>word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1B300E" id="Metin Kutusu 35" o:spid="_x0000_s1031" type="#_x0000_t202" style="position:absolute;left:0;text-align:left;margin-left:-18.75pt;margin-top:19pt;width:1in;height:110.7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" fillcolor="#ffc000 [3207]" strokecolor="black [3213]">
                <v:stroke dashstyle="dash"/>
                <v:textbox>
                  <w:txbxContent>
                    <w:p w14:paraId="2D258E7D" w14:textId="09CCDC4E" w:rsidR="009C0981" w:rsidRPr="00C31BAD" w:rsidRDefault="009C0981" w:rsidP="00115186">
                      <w:pPr>
                        <w:ind w:firstLine="0"/>
                        <w:rPr>
                          <w:color w:val="7F7F7F" w:themeColor="text1" w:themeTint="80"/>
                          <w:sz w:val="14"/>
                          <w:szCs w:val="14"/>
                        </w:rPr>
                      </w:pPr>
                      <w:r>
                        <w:rPr>
                          <w:sz w:val="14"/>
                          <w:szCs w:val="14"/>
                        </w:rPr>
                        <w:t xml:space="preserve">Sağdan sola yaızlan diller için  </w:t>
                      </w:r>
                      <w:hyperlink r:id="rId70" w:anchor="__toc254700149:~:text=You%20can%20change%20the,text%20in%20that%20language." w:history="1">
                        <w:r w:rsidRPr="009C0981">
                          <w:rPr>
                            <w:rStyle w:val="Kpr"/>
                            <w:sz w:val="14"/>
                            <w:szCs w:val="14"/>
                          </w:rPr>
                          <w:t>word</w:t>
                        </w:r>
                      </w:hyperlink>
                    </w:p>
                  </w:txbxContent>
                </v:textbox>
                <w10:wrap anchorx="page" anchory="margin"/>
              </v:shape>
            </w:pict>
          </mc:Fallback>
        </mc:AlternateContent>
      </w:r>
      <w:r>
        <w:rPr>
          <w:noProof/>
        </w:rPr>
        <mc:AlternateContent>
          <mc:Choice Requires="wps">
            <w:drawing>
              <wp:anchor distT="45720" distB="45720" distL="114300" distR="114300" simplePos="0" relativeHeight="251679744" behindDoc="0" locked="0" layoutInCell="1" allowOverlap="1" wp14:anchorId="2914A9D1" wp14:editId="6E20BBD1">
                <wp:simplePos x="0" y="0"/>
                <wp:positionH relativeFrom="page">
                  <wp:posOffset>3543300</wp:posOffset>
                </wp:positionH>
                <wp:positionV relativeFrom="margin">
                  <wp:posOffset>-290830</wp:posOffset>
                </wp:positionV>
                <wp:extent cx="1504950" cy="2038350"/>
                <wp:effectExtent l="0" t="0" r="0" b="0"/>
                <wp:wrapNone/>
                <wp:docPr id="914927949"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038350"/>
                        </a:xfrm>
                        <a:prstGeom prst="rect">
                          <a:avLst/>
                        </a:prstGeom>
                        <a:solidFill>
                          <a:schemeClr val="accent4"/>
                        </a:solidFill>
                        <a:ln w="9525">
                          <a:solidFill>
                            <a:schemeClr val="tx1"/>
                          </a:solidFill>
                          <a:prstDash val="dash"/>
                          <a:miter lim="800000"/>
                          <a:headEnd/>
                          <a:tailEnd/>
                        </a:ln>
                      </wps:spPr>
                      <wps:txbx>
                        <w:txbxContent>
                          <w:p w14:paraId="6A473CBD" w14:textId="7AB7A943" w:rsidR="00115186" w:rsidRPr="00C31BAD" w:rsidRDefault="00A73ED3" w:rsidP="0073161B">
                            <w:pPr>
                              <w:ind w:firstLine="0"/>
                              <w:rPr>
                                <w:color w:val="7F7F7F" w:themeColor="text1" w:themeTint="80"/>
                                <w:sz w:val="14"/>
                                <w:szCs w:val="14"/>
                              </w:rPr>
                            </w:pPr>
                            <w:r>
                              <w:t xml:space="preserve">Şablonda </w:t>
                            </w:r>
                            <w:r w:rsidR="0073161B" w:rsidRPr="0073161B">
                              <w:t>sık kullanılan stiller  hızlı stil galeri</w:t>
                            </w:r>
                            <w:r w:rsidR="0073161B">
                              <w:t>sinden</w:t>
                            </w:r>
                            <w:r w:rsidR="0073161B" w:rsidRPr="0073161B">
                              <w:t xml:space="preserve"> gösterilmektedir. Diğerleri </w:t>
                            </w:r>
                            <w:r w:rsidR="0073161B" w:rsidRPr="0073161B">
                              <w:rPr>
                                <w:b/>
                                <w:bCs/>
                              </w:rPr>
                              <w:t>Stiller</w:t>
                            </w:r>
                            <w:r w:rsidR="0073161B" w:rsidRPr="0073161B">
                              <w:t> İletişim Kutusu </w:t>
                            </w:r>
                            <w:r w:rsidR="0073161B" w:rsidRPr="0073161B">
                              <w:rPr>
                                <w:b/>
                                <w:bCs/>
                              </w:rPr>
                              <w:t>Başlatıcısını</w:t>
                            </w:r>
                            <w:r w:rsidR="0073161B" w:rsidRPr="0073161B">
                              <w:t> </w:t>
                            </w:r>
                            <w:r w:rsidR="0073161B">
                              <w:t>tıklayın</w:t>
                            </w:r>
                            <w:r w:rsidR="0073161B" w:rsidRPr="0073161B">
                              <w:t xml:space="preserve">. galerisinde </w:t>
                            </w:r>
                            <w:hyperlink r:id="rId71" w:history="1">
                              <w:r w:rsidR="0073161B" w:rsidRPr="0073161B">
                                <w:rPr>
                                  <w:rStyle w:val="Kpr"/>
                                </w:rPr>
                                <w:t>ulaşılabilir</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14A9D1" id="Metin Kutusu 33" o:spid="_x0000_s1032" type="#_x0000_t202" style="position:absolute;left:0;text-align:left;margin-left:279pt;margin-top:-22.9pt;width:118.5pt;height:160.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" fillcolor="#ffc000 [3207]" strokecolor="black [3213]">
                <v:stroke dashstyle="dash"/>
                <v:textbox>
                  <w:txbxContent>
                    <w:p w14:paraId="6A473CBD" w14:textId="7AB7A943" w:rsidR="00115186" w:rsidRPr="00C31BAD" w:rsidRDefault="00A73ED3" w:rsidP="0073161B">
                      <w:pPr>
                        <w:ind w:firstLine="0"/>
                        <w:rPr>
                          <w:color w:val="7F7F7F" w:themeColor="text1" w:themeTint="80"/>
                          <w:sz w:val="14"/>
                          <w:szCs w:val="14"/>
                        </w:rPr>
                      </w:pPr>
                      <w:r>
                        <w:t xml:space="preserve">Şablonda </w:t>
                      </w:r>
                      <w:r w:rsidR="0073161B" w:rsidRPr="0073161B">
                        <w:t>sık kullanılan stiller  hızlı stil galeri</w:t>
                      </w:r>
                      <w:r w:rsidR="0073161B">
                        <w:t>sinden</w:t>
                      </w:r>
                      <w:r w:rsidR="0073161B" w:rsidRPr="0073161B">
                        <w:t xml:space="preserve"> gösterilmektedir. Diğerleri </w:t>
                      </w:r>
                      <w:r w:rsidR="0073161B" w:rsidRPr="0073161B">
                        <w:rPr>
                          <w:b/>
                          <w:bCs/>
                        </w:rPr>
                        <w:t>Stiller</w:t>
                      </w:r>
                      <w:r w:rsidR="0073161B" w:rsidRPr="0073161B">
                        <w:t> İletişim Kutusu </w:t>
                      </w:r>
                      <w:r w:rsidR="0073161B" w:rsidRPr="0073161B">
                        <w:rPr>
                          <w:b/>
                          <w:bCs/>
                        </w:rPr>
                        <w:t>Başlatıcısını</w:t>
                      </w:r>
                      <w:r w:rsidR="0073161B" w:rsidRPr="0073161B">
                        <w:t> </w:t>
                      </w:r>
                      <w:r w:rsidR="0073161B">
                        <w:t>tıklayın</w:t>
                      </w:r>
                      <w:r w:rsidR="0073161B" w:rsidRPr="0073161B">
                        <w:t xml:space="preserve">. galerisinde </w:t>
                      </w:r>
                      <w:hyperlink r:id="rId72" w:history="1">
                        <w:r w:rsidR="0073161B" w:rsidRPr="0073161B">
                          <w:rPr>
                            <w:rStyle w:val="Kpr"/>
                          </w:rPr>
                          <w:t>ulaşılabilir</w:t>
                        </w:r>
                      </w:hyperlink>
                    </w:p>
                  </w:txbxContent>
                </v:textbox>
                <w10:wrap anchorx="page" anchory="margin"/>
              </v:shape>
            </w:pict>
          </mc:Fallback>
        </mc:AlternateContent>
      </w:r>
      <w:r>
        <w:rPr>
          <w:noProof/>
        </w:rPr>
        <mc:AlternateContent>
          <mc:Choice Requires="wps">
            <w:drawing>
              <wp:anchor distT="45720" distB="45720" distL="114300" distR="114300" simplePos="0" relativeHeight="251682816" behindDoc="0" locked="0" layoutInCell="1" allowOverlap="1" wp14:anchorId="13ED36DA" wp14:editId="6E099AB6">
                <wp:simplePos x="0" y="0"/>
                <wp:positionH relativeFrom="page">
                  <wp:posOffset>5215255</wp:posOffset>
                </wp:positionH>
                <wp:positionV relativeFrom="margin">
                  <wp:posOffset>-1892300</wp:posOffset>
                </wp:positionV>
                <wp:extent cx="914400" cy="1405255"/>
                <wp:effectExtent l="0" t="0" r="0" b="4445"/>
                <wp:wrapNone/>
                <wp:docPr id="2020938505"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5255"/>
                        </a:xfrm>
                        <a:prstGeom prst="rect">
                          <a:avLst/>
                        </a:prstGeom>
                        <a:solidFill>
                          <a:schemeClr val="accent4"/>
                        </a:solidFill>
                        <a:ln w="9525">
                          <a:solidFill>
                            <a:schemeClr val="tx1"/>
                          </a:solidFill>
                          <a:prstDash val="dash"/>
                          <a:miter lim="800000"/>
                          <a:headEnd/>
                          <a:tailEnd/>
                        </a:ln>
                      </wps:spPr>
                      <wps:txbx>
                        <w:txbxContent>
                          <w:p w14:paraId="3F2936AA" w14:textId="77777777" w:rsidR="009C0981" w:rsidRDefault="009C0981" w:rsidP="00115186">
                            <w:pPr>
                              <w:rPr>
                                <w:lang w:val="en-US"/>
                              </w:rPr>
                            </w:pPr>
                            <w:r>
                              <w:t xml:space="preserve">Galeride olmayankar için </w:t>
                            </w:r>
                          </w:p>
                          <w:p w14:paraId="2B22F38C" w14:textId="77777777" w:rsidR="009C0981" w:rsidRPr="00C31BAD" w:rsidRDefault="009C0981" w:rsidP="00115186">
                            <w:pPr>
                              <w:ind w:firstLine="0"/>
                              <w:rPr>
                                <w:color w:val="7F7F7F" w:themeColor="text1" w:themeTint="80"/>
                                <w:sz w:val="14"/>
                                <w:szCs w:val="1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ED36DA" id="Metin Kutusu 31" o:spid="_x0000_s1033" type="#_x0000_t202" style="position:absolute;left:0;text-align:left;margin-left:410.65pt;margin-top:-149pt;width:1in;height:110.6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" fillcolor="#ffc000 [3207]" strokecolor="black [3213]">
                <v:stroke dashstyle="dash"/>
                <v:textbox>
                  <w:txbxContent>
                    <w:p w14:paraId="3F2936AA" w14:textId="77777777" w:rsidR="009C0981" w:rsidRDefault="009C0981" w:rsidP="00115186">
                      <w:pPr>
                        <w:rPr>
                          <w:lang w:val="en-US"/>
                        </w:rPr>
                      </w:pPr>
                      <w:r>
                        <w:t xml:space="preserve">Galeride olmayankar için </w:t>
                      </w:r>
                    </w:p>
                    <w:p w14:paraId="2B22F38C" w14:textId="77777777" w:rsidR="009C0981" w:rsidRPr="00C31BAD" w:rsidRDefault="009C0981" w:rsidP="00115186">
                      <w:pPr>
                        <w:ind w:firstLine="0"/>
                        <w:rPr>
                          <w:color w:val="7F7F7F" w:themeColor="text1" w:themeTint="80"/>
                          <w:sz w:val="14"/>
                          <w:szCs w:val="14"/>
                        </w:rPr>
                      </w:pPr>
                    </w:p>
                  </w:txbxContent>
                </v:textbox>
                <w10:wrap anchorx="page" anchory="margin"/>
              </v:shape>
            </w:pict>
          </mc:Fallback>
        </mc:AlternateContent>
      </w:r>
      <w:r w:rsidR="00115186" w:rsidRPr="00403F7B">
        <w:t xml:space="preserve">Giriş | </w:t>
      </w:r>
      <w:r w:rsidR="00115186" w:rsidRPr="00A97C91">
        <w:t>Introduction</w:t>
      </w:r>
      <w:r w:rsidR="009C0981">
        <w:tab/>
      </w:r>
    </w:p>
    <w:p w14:paraId="274B4E96" w14:textId="4A21BE24" w:rsidR="00115186" w:rsidRDefault="00115186" w:rsidP="0078518B">
      <w:pPr>
        <w:rPr>
          <w:rtl/>
        </w:rPr>
      </w:pPr>
      <w:r w:rsidRPr="00837107">
        <w:t>Türkçe yazı. | English Text</w:t>
      </w:r>
    </w:p>
    <w:p w14:paraId="0F12A1F1" w14:textId="7738E3CC" w:rsidR="00115186" w:rsidRDefault="00115186" w:rsidP="00115186">
      <w:pPr>
        <w:rPr>
          <w:lang w:bidi="he-IL"/>
        </w:rPr>
      </w:pPr>
    </w:p>
    <w:p w14:paraId="58DB5F09" w14:textId="2E398FD3" w:rsidR="00115186" w:rsidRPr="00403F7B" w:rsidRDefault="00115186" w:rsidP="00115186">
      <w:pPr>
        <w:pStyle w:val="Balk2"/>
      </w:pPr>
      <w:bookmarkStart w:id="19" w:name="_Toc125145169"/>
      <w:bookmarkStart w:id="20" w:name="_Hlk125531413"/>
      <w:bookmarkStart w:id="21" w:name="_Hlk125466823"/>
      <w:bookmarkStart w:id="22" w:name="_Hlk125457745"/>
      <w:bookmarkStart w:id="23" w:name="_Toc11619292"/>
      <w:bookmarkStart w:id="24" w:name="_Toc11794947"/>
      <w:bookmarkStart w:id="25" w:name="_Toc13658241"/>
      <w:bookmarkStart w:id="26" w:name="_Hlk125533217"/>
      <w:bookmarkEnd w:id="6"/>
      <w:bookmarkEnd w:id="7"/>
      <w:bookmarkEnd w:id="8"/>
      <w:bookmarkEnd w:id="9"/>
      <w:bookmarkEnd w:id="10"/>
      <w:bookmarkEnd w:id="11"/>
      <w:r w:rsidRPr="00403F7B">
        <w:t xml:space="preserve">Alt </w:t>
      </w:r>
      <w:r w:rsidRPr="000536E6">
        <w:t>Başlık</w:t>
      </w:r>
      <w:r w:rsidRPr="00403F7B">
        <w:t xml:space="preserve"> 1 |</w:t>
      </w:r>
      <w:r>
        <w:t xml:space="preserve"> </w:t>
      </w:r>
      <w:r w:rsidRPr="00403F7B">
        <w:t>Heading 1</w:t>
      </w:r>
      <w:bookmarkEnd w:id="19"/>
    </w:p>
    <w:bookmarkEnd w:id="20"/>
    <w:bookmarkEnd w:id="21"/>
    <w:bookmarkEnd w:id="22"/>
    <w:bookmarkEnd w:id="23"/>
    <w:bookmarkEnd w:id="24"/>
    <w:bookmarkEnd w:id="25"/>
    <w:p w14:paraId="72D9B6DB" w14:textId="1F95D6C0" w:rsidR="00115186" w:rsidRPr="00403F7B" w:rsidRDefault="00115186" w:rsidP="00115186">
      <w:pPr>
        <w:pStyle w:val="Balk3"/>
      </w:pPr>
      <w:r w:rsidRPr="00403F7B">
        <w:t xml:space="preserve">Alt </w:t>
      </w:r>
      <w:r w:rsidRPr="00A97C91">
        <w:t>Başlık</w:t>
      </w:r>
      <w:r w:rsidRPr="00403F7B">
        <w:t xml:space="preserve"> 2 |</w:t>
      </w:r>
      <w:r>
        <w:t xml:space="preserve"> </w:t>
      </w:r>
      <w:r w:rsidRPr="00403F7B">
        <w:rPr>
          <w:lang w:val="en-US"/>
        </w:rPr>
        <w:t>Heading 2</w:t>
      </w:r>
    </w:p>
    <w:p w14:paraId="2548E08D" w14:textId="77777777" w:rsidR="00115186" w:rsidRPr="00403F7B" w:rsidRDefault="00115186" w:rsidP="00115186">
      <w:pPr>
        <w:pStyle w:val="Balk4"/>
      </w:pPr>
      <w:r w:rsidRPr="00403F7B">
        <w:t>Alt başlık 3 |</w:t>
      </w:r>
      <w:r>
        <w:t xml:space="preserve"> </w:t>
      </w:r>
      <w:r w:rsidRPr="00403F7B">
        <w:rPr>
          <w:lang w:val="en-US"/>
        </w:rPr>
        <w:t xml:space="preserve">Heading </w:t>
      </w:r>
      <w:bookmarkEnd w:id="26"/>
      <w:r w:rsidRPr="00403F7B">
        <w:rPr>
          <w:lang w:val="en-US"/>
        </w:rPr>
        <w:t>3</w:t>
      </w:r>
    </w:p>
    <w:p w14:paraId="77DB57C3" w14:textId="63D6CE51" w:rsidR="00115186" w:rsidRPr="00403F7B" w:rsidRDefault="00921DE0" w:rsidP="00115186">
      <w:pPr>
        <w:pStyle w:val="Balk5"/>
      </w:pPr>
      <w:bookmarkStart w:id="27" w:name="_Hlk125559572"/>
      <w:bookmarkEnd w:id="12"/>
      <w:r>
        <w:rPr>
          <w:noProof/>
        </w:rPr>
        <mc:AlternateContent>
          <mc:Choice Requires="wps">
            <w:drawing>
              <wp:anchor distT="45720" distB="45720" distL="114300" distR="114300" simplePos="0" relativeHeight="251665408" behindDoc="0" locked="0" layoutInCell="1" allowOverlap="1" wp14:anchorId="0A16F013" wp14:editId="714449F9">
                <wp:simplePos x="0" y="0"/>
                <wp:positionH relativeFrom="page">
                  <wp:posOffset>81915</wp:posOffset>
                </wp:positionH>
                <wp:positionV relativeFrom="margin">
                  <wp:posOffset>1906905</wp:posOffset>
                </wp:positionV>
                <wp:extent cx="914400" cy="1405890"/>
                <wp:effectExtent l="0" t="0" r="0" b="3810"/>
                <wp:wrapNone/>
                <wp:docPr id="1053881633"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5890"/>
                        </a:xfrm>
                        <a:prstGeom prst="rect">
                          <a:avLst/>
                        </a:prstGeom>
                        <a:solidFill>
                          <a:schemeClr val="accent4"/>
                        </a:solidFill>
                        <a:ln w="9525">
                          <a:solidFill>
                            <a:schemeClr val="tx1"/>
                          </a:solidFill>
                          <a:prstDash val="dash"/>
                          <a:miter lim="800000"/>
                          <a:headEnd/>
                          <a:tailEnd/>
                        </a:ln>
                      </wps:spPr>
                      <wps:txbx>
                        <w:txbxContent>
                          <w:p w14:paraId="49F20DB4" w14:textId="77777777" w:rsidR="00115186" w:rsidRDefault="00115186" w:rsidP="00115186">
                            <w:pPr>
                              <w:ind w:firstLine="0"/>
                              <w:rPr>
                                <w:sz w:val="14"/>
                                <w:szCs w:val="14"/>
                              </w:rPr>
                            </w:pPr>
                            <w:r>
                              <w:rPr>
                                <w:sz w:val="14"/>
                                <w:szCs w:val="14"/>
                              </w:rPr>
                              <w:t xml:space="preserve">Blok Alıntılarda  </w:t>
                            </w:r>
                            <w:r w:rsidRPr="0098007E">
                              <w:rPr>
                                <w:sz w:val="14"/>
                                <w:szCs w:val="14"/>
                              </w:rPr>
                              <w:t>*</w:t>
                            </w:r>
                            <w:r>
                              <w:rPr>
                                <w:sz w:val="14"/>
                                <w:szCs w:val="14"/>
                              </w:rPr>
                              <w:t xml:space="preserve"> “</w:t>
                            </w:r>
                            <w:r w:rsidRPr="00694B52">
                              <w:rPr>
                                <w:sz w:val="14"/>
                                <w:szCs w:val="14"/>
                              </w:rPr>
                              <w:t>*</w:t>
                            </w:r>
                            <w:r w:rsidRPr="006F7288">
                              <w:rPr>
                                <w:sz w:val="14"/>
                                <w:szCs w:val="14"/>
                              </w:rPr>
                              <w:t xml:space="preserve">Blok Alıntı | </w:t>
                            </w:r>
                            <w:bookmarkStart w:id="28" w:name="_Hlk130792699"/>
                            <w:r w:rsidRPr="006F7288">
                              <w:rPr>
                                <w:sz w:val="14"/>
                                <w:szCs w:val="14"/>
                              </w:rPr>
                              <w:t>Block Quatation</w:t>
                            </w:r>
                            <w:bookmarkEnd w:id="28"/>
                            <w:r>
                              <w:rPr>
                                <w:sz w:val="14"/>
                                <w:szCs w:val="14"/>
                              </w:rPr>
                              <w:t>” stilli uygulanmalıdır.</w:t>
                            </w:r>
                          </w:p>
                          <w:p w14:paraId="66049392" w14:textId="77777777" w:rsidR="00115186" w:rsidRPr="00C31BAD" w:rsidRDefault="00115186" w:rsidP="00115186">
                            <w:pPr>
                              <w:ind w:firstLine="0"/>
                              <w:rPr>
                                <w:color w:val="7F7F7F" w:themeColor="text1" w:themeTint="80"/>
                                <w:sz w:val="14"/>
                                <w:szCs w:val="14"/>
                              </w:rPr>
                            </w:pPr>
                            <w:r w:rsidRPr="00C31BAD">
                              <w:rPr>
                                <w:color w:val="7F7F7F" w:themeColor="text1" w:themeTint="80"/>
                                <w:sz w:val="14"/>
                                <w:szCs w:val="14"/>
                              </w:rPr>
                              <w:t>In Block Quotes “*Block Quote | Block Quotation” style should be applied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16F013" id="Metin Kutusu 29" o:spid="_x0000_s1034" type="#_x0000_t202" style="position:absolute;left:0;text-align:left;margin-left:6.45pt;margin-top:150.15pt;width:1in;height:110.7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" fillcolor="#ffc000 [3207]" strokecolor="black [3213]">
                <v:stroke dashstyle="dash"/>
                <v:textbox>
                  <w:txbxContent>
                    <w:p w14:paraId="49F20DB4" w14:textId="77777777" w:rsidR="00115186" w:rsidRDefault="00115186" w:rsidP="00115186">
                      <w:pPr>
                        <w:ind w:firstLine="0"/>
                        <w:rPr>
                          <w:sz w:val="14"/>
                          <w:szCs w:val="14"/>
                        </w:rPr>
                      </w:pPr>
                      <w:r>
                        <w:rPr>
                          <w:sz w:val="14"/>
                          <w:szCs w:val="14"/>
                        </w:rPr>
                        <w:t xml:space="preserve">Blok Alıntılarda  </w:t>
                      </w:r>
                      <w:r w:rsidRPr="0098007E">
                        <w:rPr>
                          <w:sz w:val="14"/>
                          <w:szCs w:val="14"/>
                        </w:rPr>
                        <w:t>*</w:t>
                      </w:r>
                      <w:r>
                        <w:rPr>
                          <w:sz w:val="14"/>
                          <w:szCs w:val="14"/>
                        </w:rPr>
                        <w:t xml:space="preserve"> “</w:t>
                      </w:r>
                      <w:r w:rsidRPr="00694B52">
                        <w:rPr>
                          <w:sz w:val="14"/>
                          <w:szCs w:val="14"/>
                        </w:rPr>
                        <w:t>*</w:t>
                      </w:r>
                      <w:r w:rsidRPr="006F7288">
                        <w:rPr>
                          <w:sz w:val="14"/>
                          <w:szCs w:val="14"/>
                        </w:rPr>
                        <w:t xml:space="preserve">Blok Alıntı | </w:t>
                      </w:r>
                      <w:bookmarkStart w:id="29" w:name="_Hlk130792699"/>
                      <w:r w:rsidRPr="006F7288">
                        <w:rPr>
                          <w:sz w:val="14"/>
                          <w:szCs w:val="14"/>
                        </w:rPr>
                        <w:t>Block Quatation</w:t>
                      </w:r>
                      <w:bookmarkEnd w:id="29"/>
                      <w:r>
                        <w:rPr>
                          <w:sz w:val="14"/>
                          <w:szCs w:val="14"/>
                        </w:rPr>
                        <w:t>” stilli uygulanmalıdır.</w:t>
                      </w:r>
                    </w:p>
                    <w:p w14:paraId="66049392" w14:textId="77777777" w:rsidR="00115186" w:rsidRPr="00C31BAD" w:rsidRDefault="00115186" w:rsidP="00115186">
                      <w:pPr>
                        <w:ind w:firstLine="0"/>
                        <w:rPr>
                          <w:color w:val="7F7F7F" w:themeColor="text1" w:themeTint="80"/>
                          <w:sz w:val="14"/>
                          <w:szCs w:val="14"/>
                        </w:rPr>
                      </w:pPr>
                      <w:r w:rsidRPr="00C31BAD">
                        <w:rPr>
                          <w:color w:val="7F7F7F" w:themeColor="text1" w:themeTint="80"/>
                          <w:sz w:val="14"/>
                          <w:szCs w:val="14"/>
                        </w:rPr>
                        <w:t>In Block Quotes “*Block Quote | Block Quotation” style should be applied</w:t>
                      </w:r>
                    </w:p>
                  </w:txbxContent>
                </v:textbox>
                <w10:wrap anchorx="page" anchory="margin"/>
              </v:shape>
            </w:pict>
          </mc:Fallback>
        </mc:AlternateContent>
      </w:r>
      <w:r w:rsidR="00115186" w:rsidRPr="00403F7B">
        <w:t>Alt başlık 4 |</w:t>
      </w:r>
      <w:r w:rsidR="00115186">
        <w:t xml:space="preserve"> </w:t>
      </w:r>
      <w:r w:rsidR="00115186" w:rsidRPr="00403F7B">
        <w:t>Heading 4</w:t>
      </w:r>
    </w:p>
    <w:p w14:paraId="34C2CC2D" w14:textId="04F19FE4" w:rsidR="00115186" w:rsidRPr="00403F7B" w:rsidRDefault="00921DE0" w:rsidP="00115186">
      <w:pPr>
        <w:pStyle w:val="DierAltBalk1OtherSublitle1"/>
      </w:pPr>
      <w:r>
        <w:rPr>
          <w:noProof/>
        </w:rPr>
        <mc:AlternateContent>
          <mc:Choice Requires="wps">
            <w:drawing>
              <wp:anchor distT="45720" distB="45720" distL="114300" distR="114300" simplePos="0" relativeHeight="251676672" behindDoc="0" locked="0" layoutInCell="1" allowOverlap="0" wp14:anchorId="2E763B3D" wp14:editId="11E12268">
                <wp:simplePos x="0" y="0"/>
                <wp:positionH relativeFrom="page">
                  <wp:posOffset>4312285</wp:posOffset>
                </wp:positionH>
                <wp:positionV relativeFrom="page">
                  <wp:posOffset>3178175</wp:posOffset>
                </wp:positionV>
                <wp:extent cx="1364615" cy="1596390"/>
                <wp:effectExtent l="0" t="0" r="6985" b="3810"/>
                <wp:wrapNone/>
                <wp:docPr id="1871052729"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1596390"/>
                        </a:xfrm>
                        <a:prstGeom prst="rect">
                          <a:avLst/>
                        </a:prstGeom>
                        <a:solidFill>
                          <a:srgbClr val="FFC000"/>
                        </a:solidFill>
                        <a:ln w="9525">
                          <a:solidFill>
                            <a:schemeClr val="tx1"/>
                          </a:solidFill>
                          <a:prstDash val="dash"/>
                          <a:miter lim="800000"/>
                          <a:headEnd/>
                          <a:tailEnd/>
                        </a:ln>
                      </wps:spPr>
                      <wps:txbx>
                        <w:txbxContent>
                          <w:p w14:paraId="589E386E" w14:textId="77777777" w:rsidR="00115186" w:rsidRDefault="00115186" w:rsidP="00115186">
                            <w:pPr>
                              <w:ind w:firstLine="0"/>
                              <w:rPr>
                                <w:sz w:val="14"/>
                                <w:szCs w:val="14"/>
                              </w:rPr>
                            </w:pPr>
                            <w:r w:rsidRPr="008B5049">
                              <w:rPr>
                                <w:sz w:val="14"/>
                                <w:szCs w:val="14"/>
                              </w:rPr>
                              <w:t>Başlıklar  ve alt başlıklar</w:t>
                            </w:r>
                            <w:r>
                              <w:rPr>
                                <w:sz w:val="14"/>
                                <w:szCs w:val="14"/>
                              </w:rPr>
                              <w:t xml:space="preserve">a </w:t>
                            </w:r>
                            <w:r w:rsidRPr="008B5049">
                              <w:rPr>
                                <w:sz w:val="14"/>
                                <w:szCs w:val="14"/>
                              </w:rPr>
                              <w:t xml:space="preserve">otomatik ondalıklı </w:t>
                            </w:r>
                            <w:r>
                              <w:rPr>
                                <w:sz w:val="14"/>
                                <w:szCs w:val="14"/>
                              </w:rPr>
                              <w:t xml:space="preserve"> </w:t>
                            </w:r>
                            <w:r w:rsidRPr="008B5049">
                              <w:rPr>
                                <w:sz w:val="14"/>
                                <w:szCs w:val="14"/>
                              </w:rPr>
                              <w:t xml:space="preserve">numara  atamak </w:t>
                            </w:r>
                            <w:r>
                              <w:rPr>
                                <w:sz w:val="14"/>
                                <w:szCs w:val="14"/>
                              </w:rPr>
                              <w:t xml:space="preserve">için </w:t>
                            </w:r>
                            <w:r w:rsidRPr="008B5049">
                              <w:rPr>
                                <w:sz w:val="14"/>
                                <w:szCs w:val="14"/>
                              </w:rPr>
                              <w:t>“*1. Alt Başlık 1 |  Heading 1”, “1.1. Alt Başlık 2 |  Heading 2” v</w:t>
                            </w:r>
                            <w:r>
                              <w:rPr>
                                <w:sz w:val="14"/>
                                <w:szCs w:val="14"/>
                              </w:rPr>
                              <w:t>d</w:t>
                            </w:r>
                            <w:r w:rsidRPr="008B5049">
                              <w:rPr>
                                <w:sz w:val="14"/>
                                <w:szCs w:val="14"/>
                              </w:rPr>
                              <w:t xml:space="preserve">  </w:t>
                            </w:r>
                            <w:r>
                              <w:rPr>
                                <w:sz w:val="14"/>
                                <w:szCs w:val="14"/>
                              </w:rPr>
                              <w:t xml:space="preserve">stilleri </w:t>
                            </w:r>
                            <w:r w:rsidRPr="008B5049">
                              <w:rPr>
                                <w:sz w:val="14"/>
                                <w:szCs w:val="14"/>
                              </w:rPr>
                              <w:t xml:space="preserve"> </w:t>
                            </w:r>
                            <w:r>
                              <w:rPr>
                                <w:sz w:val="14"/>
                                <w:szCs w:val="14"/>
                              </w:rPr>
                              <w:t>uygulanmalıdır</w:t>
                            </w:r>
                            <w:r w:rsidRPr="008B5049">
                              <w:rPr>
                                <w:sz w:val="14"/>
                                <w:szCs w:val="14"/>
                              </w:rPr>
                              <w:t>.</w:t>
                            </w:r>
                          </w:p>
                          <w:p w14:paraId="48E7BF7C" w14:textId="77777777" w:rsidR="00115186" w:rsidRPr="00C31BAD" w:rsidRDefault="00115186" w:rsidP="00115186">
                            <w:pPr>
                              <w:ind w:firstLine="0"/>
                              <w:rPr>
                                <w:color w:val="7F7F7F" w:themeColor="text1" w:themeTint="80"/>
                              </w:rPr>
                            </w:pPr>
                            <w:r w:rsidRPr="00C31BAD">
                              <w:rPr>
                                <w:color w:val="7F7F7F" w:themeColor="text1" w:themeTint="80"/>
                                <w:sz w:val="14"/>
                                <w:szCs w:val="14"/>
                              </w:rPr>
                              <w:t>To assign automatic decimal numbers to headings and subheadings “*1. Alt Başlık 1 |  Heading 1”, “1.1. Alt Başlık 2 |  Heading 2”etc</w:t>
                            </w:r>
                            <w:r>
                              <w:rPr>
                                <w:color w:val="7F7F7F" w:themeColor="text1" w:themeTint="80"/>
                                <w:sz w:val="14"/>
                                <w:szCs w:val="14"/>
                              </w:rPr>
                              <w:t>.</w:t>
                            </w:r>
                            <w:r w:rsidRPr="00C31BAD">
                              <w:rPr>
                                <w:color w:val="7F7F7F" w:themeColor="text1" w:themeTint="80"/>
                                <w:sz w:val="14"/>
                                <w:szCs w:val="14"/>
                              </w:rPr>
                              <w:t xml:space="preserve"> styles should be </w:t>
                            </w:r>
                            <w:r>
                              <w:rPr>
                                <w:color w:val="7F7F7F" w:themeColor="text1" w:themeTint="80"/>
                                <w:sz w:val="14"/>
                                <w:szCs w:val="14"/>
                              </w:rPr>
                              <w:t>applied</w:t>
                            </w:r>
                            <w:r w:rsidRPr="00C31BAD">
                              <w:rPr>
                                <w:color w:val="7F7F7F" w:themeColor="text1" w:themeTint="80"/>
                                <w:sz w:val="14"/>
                                <w:szCs w:val="1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763B3D" id="Metin Kutusu 27" o:spid="_x0000_s1035" type="#_x0000_t202" style="position:absolute;left:0;text-align:left;margin-left:339.55pt;margin-top:250.25pt;width:107.45pt;height:125.7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" o:allowoverlap="f" fillcolor="#ffc000" strokecolor="black [3213]">
                <v:stroke dashstyle="dash"/>
                <v:textbox>
                  <w:txbxContent>
                    <w:p w14:paraId="589E386E" w14:textId="77777777" w:rsidR="00115186" w:rsidRDefault="00115186" w:rsidP="00115186">
                      <w:pPr>
                        <w:ind w:firstLine="0"/>
                        <w:rPr>
                          <w:sz w:val="14"/>
                          <w:szCs w:val="14"/>
                        </w:rPr>
                      </w:pPr>
                      <w:r w:rsidRPr="008B5049">
                        <w:rPr>
                          <w:sz w:val="14"/>
                          <w:szCs w:val="14"/>
                        </w:rPr>
                        <w:t>Başlıklar  ve alt başlıklar</w:t>
                      </w:r>
                      <w:r>
                        <w:rPr>
                          <w:sz w:val="14"/>
                          <w:szCs w:val="14"/>
                        </w:rPr>
                        <w:t xml:space="preserve">a </w:t>
                      </w:r>
                      <w:r w:rsidRPr="008B5049">
                        <w:rPr>
                          <w:sz w:val="14"/>
                          <w:szCs w:val="14"/>
                        </w:rPr>
                        <w:t xml:space="preserve">otomatik ondalıklı </w:t>
                      </w:r>
                      <w:r>
                        <w:rPr>
                          <w:sz w:val="14"/>
                          <w:szCs w:val="14"/>
                        </w:rPr>
                        <w:t xml:space="preserve"> </w:t>
                      </w:r>
                      <w:r w:rsidRPr="008B5049">
                        <w:rPr>
                          <w:sz w:val="14"/>
                          <w:szCs w:val="14"/>
                        </w:rPr>
                        <w:t xml:space="preserve">numara  atamak </w:t>
                      </w:r>
                      <w:r>
                        <w:rPr>
                          <w:sz w:val="14"/>
                          <w:szCs w:val="14"/>
                        </w:rPr>
                        <w:t xml:space="preserve">için </w:t>
                      </w:r>
                      <w:r w:rsidRPr="008B5049">
                        <w:rPr>
                          <w:sz w:val="14"/>
                          <w:szCs w:val="14"/>
                        </w:rPr>
                        <w:t>“*1. Alt Başlık 1 |  Heading 1”, “1.1. Alt Başlık 2 |  Heading 2” v</w:t>
                      </w:r>
                      <w:r>
                        <w:rPr>
                          <w:sz w:val="14"/>
                          <w:szCs w:val="14"/>
                        </w:rPr>
                        <w:t>d</w:t>
                      </w:r>
                      <w:r w:rsidRPr="008B5049">
                        <w:rPr>
                          <w:sz w:val="14"/>
                          <w:szCs w:val="14"/>
                        </w:rPr>
                        <w:t xml:space="preserve">  </w:t>
                      </w:r>
                      <w:r>
                        <w:rPr>
                          <w:sz w:val="14"/>
                          <w:szCs w:val="14"/>
                        </w:rPr>
                        <w:t xml:space="preserve">stilleri </w:t>
                      </w:r>
                      <w:r w:rsidRPr="008B5049">
                        <w:rPr>
                          <w:sz w:val="14"/>
                          <w:szCs w:val="14"/>
                        </w:rPr>
                        <w:t xml:space="preserve"> </w:t>
                      </w:r>
                      <w:r>
                        <w:rPr>
                          <w:sz w:val="14"/>
                          <w:szCs w:val="14"/>
                        </w:rPr>
                        <w:t>uygulanmalıdır</w:t>
                      </w:r>
                      <w:r w:rsidRPr="008B5049">
                        <w:rPr>
                          <w:sz w:val="14"/>
                          <w:szCs w:val="14"/>
                        </w:rPr>
                        <w:t>.</w:t>
                      </w:r>
                    </w:p>
                    <w:p w14:paraId="48E7BF7C" w14:textId="77777777" w:rsidR="00115186" w:rsidRPr="00C31BAD" w:rsidRDefault="00115186" w:rsidP="00115186">
                      <w:pPr>
                        <w:ind w:firstLine="0"/>
                        <w:rPr>
                          <w:color w:val="7F7F7F" w:themeColor="text1" w:themeTint="80"/>
                        </w:rPr>
                      </w:pPr>
                      <w:r w:rsidRPr="00C31BAD">
                        <w:rPr>
                          <w:color w:val="7F7F7F" w:themeColor="text1" w:themeTint="80"/>
                          <w:sz w:val="14"/>
                          <w:szCs w:val="14"/>
                        </w:rPr>
                        <w:t>To assign automatic decimal numbers to headings and subheadings “*1. Alt Başlık 1 |  Heading 1”, “1.1. Alt Başlık 2 |  Heading 2”etc</w:t>
                      </w:r>
                      <w:r>
                        <w:rPr>
                          <w:color w:val="7F7F7F" w:themeColor="text1" w:themeTint="80"/>
                          <w:sz w:val="14"/>
                          <w:szCs w:val="14"/>
                        </w:rPr>
                        <w:t>.</w:t>
                      </w:r>
                      <w:r w:rsidRPr="00C31BAD">
                        <w:rPr>
                          <w:color w:val="7F7F7F" w:themeColor="text1" w:themeTint="80"/>
                          <w:sz w:val="14"/>
                          <w:szCs w:val="14"/>
                        </w:rPr>
                        <w:t xml:space="preserve"> styles should be </w:t>
                      </w:r>
                      <w:r>
                        <w:rPr>
                          <w:color w:val="7F7F7F" w:themeColor="text1" w:themeTint="80"/>
                          <w:sz w:val="14"/>
                          <w:szCs w:val="14"/>
                        </w:rPr>
                        <w:t>applied</w:t>
                      </w:r>
                      <w:r w:rsidRPr="00C31BAD">
                        <w:rPr>
                          <w:color w:val="7F7F7F" w:themeColor="text1" w:themeTint="80"/>
                          <w:sz w:val="14"/>
                          <w:szCs w:val="14"/>
                        </w:rPr>
                        <w:t>.</w:t>
                      </w:r>
                    </w:p>
                  </w:txbxContent>
                </v:textbox>
                <w10:wrap anchorx="page" anchory="page"/>
              </v:shape>
            </w:pict>
          </mc:Fallback>
        </mc:AlternateContent>
      </w:r>
      <w:r w:rsidR="00115186" w:rsidRPr="00403F7B">
        <w:t xml:space="preserve">Blok </w:t>
      </w:r>
      <w:bookmarkEnd w:id="13"/>
      <w:bookmarkEnd w:id="14"/>
      <w:r w:rsidR="00115186">
        <w:t>A</w:t>
      </w:r>
      <w:r w:rsidR="00115186" w:rsidRPr="00403F7B">
        <w:t>lıntı</w:t>
      </w:r>
      <w:r w:rsidR="00115186" w:rsidRPr="0076720C">
        <w:t xml:space="preserve"> </w:t>
      </w:r>
      <w:r w:rsidR="00115186">
        <w:t xml:space="preserve">| </w:t>
      </w:r>
      <w:r w:rsidR="00115186" w:rsidRPr="0076720C">
        <w:t>Block Quatation</w:t>
      </w:r>
    </w:p>
    <w:p w14:paraId="301FA966" w14:textId="73ADD170" w:rsidR="00115186" w:rsidRPr="004B7B79" w:rsidRDefault="00921DE0" w:rsidP="00115186">
      <w:pPr>
        <w:pStyle w:val="Alnt"/>
      </w:pPr>
      <w:r>
        <w:rPr>
          <w:noProof/>
        </w:rPr>
        <mc:AlternateContent>
          <mc:Choice Requires="wps">
            <w:drawing>
              <wp:anchor distT="45720" distB="45720" distL="114300" distR="114300" simplePos="0" relativeHeight="251666432" behindDoc="0" locked="0" layoutInCell="1" allowOverlap="1" wp14:anchorId="060086CA" wp14:editId="17C4CB09">
                <wp:simplePos x="0" y="0"/>
                <wp:positionH relativeFrom="page">
                  <wp:posOffset>4951730</wp:posOffset>
                </wp:positionH>
                <wp:positionV relativeFrom="margin">
                  <wp:posOffset>2248535</wp:posOffset>
                </wp:positionV>
                <wp:extent cx="1669415" cy="1045210"/>
                <wp:effectExtent l="0" t="0" r="6985" b="2540"/>
                <wp:wrapNone/>
                <wp:docPr id="984051629"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1045210"/>
                        </a:xfrm>
                        <a:prstGeom prst="rect">
                          <a:avLst/>
                        </a:prstGeom>
                        <a:solidFill>
                          <a:schemeClr val="accent4"/>
                        </a:solidFill>
                        <a:ln w="9525">
                          <a:solidFill>
                            <a:schemeClr val="tx1"/>
                          </a:solidFill>
                          <a:prstDash val="dash"/>
                          <a:miter lim="800000"/>
                          <a:headEnd/>
                          <a:tailEnd/>
                        </a:ln>
                      </wps:spPr>
                      <wps:txbx>
                        <w:txbxContent>
                          <w:p w14:paraId="7DA9C49F" w14:textId="77777777" w:rsidR="00115186" w:rsidRDefault="00115186" w:rsidP="00115186">
                            <w:pPr>
                              <w:ind w:firstLine="0"/>
                              <w:rPr>
                                <w:sz w:val="14"/>
                                <w:szCs w:val="14"/>
                              </w:rPr>
                            </w:pPr>
                            <w:r w:rsidRPr="008B5049">
                              <w:rPr>
                                <w:sz w:val="14"/>
                                <w:szCs w:val="14"/>
                              </w:rPr>
                              <w:t xml:space="preserve">Listelemede </w:t>
                            </w:r>
                            <w:r>
                              <w:rPr>
                                <w:sz w:val="14"/>
                                <w:szCs w:val="14"/>
                              </w:rPr>
                              <w:t>“</w:t>
                            </w:r>
                            <w:r w:rsidRPr="008B5049">
                              <w:rPr>
                                <w:sz w:val="14"/>
                                <w:szCs w:val="14"/>
                              </w:rPr>
                              <w:t>*Madde İmli Liste | List Bullet” veya “*Numaralı Liste | List Number” stilleri uygulanmalıdır</w:t>
                            </w:r>
                            <w:r>
                              <w:rPr>
                                <w:sz w:val="14"/>
                                <w:szCs w:val="14"/>
                              </w:rPr>
                              <w:t>.</w:t>
                            </w:r>
                          </w:p>
                          <w:p w14:paraId="74E8FA06" w14:textId="77777777" w:rsidR="00115186" w:rsidRPr="00C31BAD" w:rsidRDefault="00115186" w:rsidP="00115186">
                            <w:pPr>
                              <w:ind w:firstLine="0"/>
                              <w:rPr>
                                <w:color w:val="7F7F7F" w:themeColor="text1" w:themeTint="80"/>
                                <w:sz w:val="14"/>
                                <w:szCs w:val="14"/>
                              </w:rPr>
                            </w:pPr>
                            <w:r w:rsidRPr="00C31BAD">
                              <w:rPr>
                                <w:color w:val="7F7F7F" w:themeColor="text1" w:themeTint="80"/>
                                <w:sz w:val="14"/>
                                <w:szCs w:val="14"/>
                              </w:rPr>
                              <w:t>*“*Madde İmli Liste | List Bullet” or  “*Numaralı Liste | List Number”styles should be applied in listing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0086CA" id="Metin Kutusu 25" o:spid="_x0000_s1036" type="#_x0000_t202" style="position:absolute;left:0;text-align:left;margin-left:389.9pt;margin-top:177.05pt;width:131.45pt;height:82.3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" fillcolor="#ffc000 [3207]" strokecolor="black [3213]">
                <v:stroke dashstyle="dash"/>
                <v:textbox>
                  <w:txbxContent>
                    <w:p w14:paraId="7DA9C49F" w14:textId="77777777" w:rsidR="00115186" w:rsidRDefault="00115186" w:rsidP="00115186">
                      <w:pPr>
                        <w:ind w:firstLine="0"/>
                        <w:rPr>
                          <w:sz w:val="14"/>
                          <w:szCs w:val="14"/>
                        </w:rPr>
                      </w:pPr>
                      <w:r w:rsidRPr="008B5049">
                        <w:rPr>
                          <w:sz w:val="14"/>
                          <w:szCs w:val="14"/>
                        </w:rPr>
                        <w:t xml:space="preserve">Listelemede </w:t>
                      </w:r>
                      <w:r>
                        <w:rPr>
                          <w:sz w:val="14"/>
                          <w:szCs w:val="14"/>
                        </w:rPr>
                        <w:t>“</w:t>
                      </w:r>
                      <w:r w:rsidRPr="008B5049">
                        <w:rPr>
                          <w:sz w:val="14"/>
                          <w:szCs w:val="14"/>
                        </w:rPr>
                        <w:t>*Madde İmli Liste | List Bullet” veya “*Numaralı Liste | List Number” stilleri uygulanmalıdır</w:t>
                      </w:r>
                      <w:r>
                        <w:rPr>
                          <w:sz w:val="14"/>
                          <w:szCs w:val="14"/>
                        </w:rPr>
                        <w:t>.</w:t>
                      </w:r>
                    </w:p>
                    <w:p w14:paraId="74E8FA06" w14:textId="77777777" w:rsidR="00115186" w:rsidRPr="00C31BAD" w:rsidRDefault="00115186" w:rsidP="00115186">
                      <w:pPr>
                        <w:ind w:firstLine="0"/>
                        <w:rPr>
                          <w:color w:val="7F7F7F" w:themeColor="text1" w:themeTint="80"/>
                          <w:sz w:val="14"/>
                          <w:szCs w:val="14"/>
                        </w:rPr>
                      </w:pPr>
                      <w:r w:rsidRPr="00C31BAD">
                        <w:rPr>
                          <w:color w:val="7F7F7F" w:themeColor="text1" w:themeTint="80"/>
                          <w:sz w:val="14"/>
                          <w:szCs w:val="14"/>
                        </w:rPr>
                        <w:t>*“*Madde İmli Liste | List Bullet” or  “*Numaralı Liste | List Number”styles should be applied in listing</w:t>
                      </w:r>
                    </w:p>
                  </w:txbxContent>
                </v:textbox>
                <w10:wrap anchorx="page" anchory="margin"/>
              </v:shape>
            </w:pict>
          </mc:Fallback>
        </mc:AlternateContent>
      </w:r>
      <w:r w:rsidR="00115186" w:rsidRPr="004B7B79">
        <w:t xml:space="preserve">Makalenin </w:t>
      </w:r>
      <w:bookmarkEnd w:id="15"/>
      <w:r w:rsidR="00115186" w:rsidRPr="000E2CB1">
        <w:rPr>
          <w:i/>
          <w:iCs/>
        </w:rPr>
        <w:t>başlangıç</w:t>
      </w:r>
      <w:r w:rsidR="00115186" w:rsidRPr="004B7B79">
        <w:t xml:space="preserve"> kısmına Türkçe ve İngilizce özet ile 200-300 kelimelik bilgilendirici bir </w:t>
      </w:r>
      <w:r w:rsidR="00115186" w:rsidRPr="009D5F8B">
        <w:t>özet</w:t>
      </w:r>
      <w:r w:rsidR="00115186" w:rsidRPr="004B7B79">
        <w:t xml:space="preserve"> yazılmalıdır. Öz makalenin ilk bölümü olan giriş değildir, </w:t>
      </w:r>
      <w:r w:rsidR="00115186" w:rsidRPr="009D5F8B">
        <w:t>ancak</w:t>
      </w:r>
      <w:r w:rsidR="00115186" w:rsidRPr="004B7B79">
        <w:t xml:space="preserve"> </w:t>
      </w:r>
      <w:r w:rsidR="00115186" w:rsidRPr="000E2CB1">
        <w:t>okuyucu</w:t>
      </w:r>
      <w:r w:rsidR="00115186" w:rsidRPr="004B7B79">
        <w:t xml:space="preserve"> tüm makaleyi okumak zorunda kalmadan okuyucuya çalışmanızın ve sonuçlarının net bir açıklamasını sağlar. İngilizce öz zorunludur.</w:t>
      </w:r>
    </w:p>
    <w:p w14:paraId="49B279BB" w14:textId="77777777" w:rsidR="00115186" w:rsidRPr="0076720C" w:rsidRDefault="00115186" w:rsidP="00115186">
      <w:pPr>
        <w:pStyle w:val="DierAltBalk1OtherSublitle1"/>
      </w:pPr>
      <w:r w:rsidRPr="0076720C">
        <w:t>Listeler | Lists</w:t>
      </w:r>
      <w:bookmarkEnd w:id="16"/>
    </w:p>
    <w:bookmarkEnd w:id="27"/>
    <w:p w14:paraId="5EF4E64E" w14:textId="77777777" w:rsidR="00115186" w:rsidRPr="00403F7B" w:rsidRDefault="00115186" w:rsidP="00115186">
      <w:r w:rsidRPr="00403F7B">
        <w:t xml:space="preserve">Örnek madde </w:t>
      </w:r>
      <w:bookmarkEnd w:id="17"/>
      <w:r w:rsidRPr="00403F7B">
        <w:t>imli liste:</w:t>
      </w:r>
    </w:p>
    <w:p w14:paraId="74342356" w14:textId="77777777" w:rsidR="00115186" w:rsidRPr="00403F7B" w:rsidRDefault="00115186" w:rsidP="00115186">
      <w:pPr>
        <w:pStyle w:val="ListeMaddemi"/>
        <w:ind w:left="708" w:hanging="282"/>
      </w:pPr>
      <w:bookmarkStart w:id="30" w:name="_Hlk130743749"/>
      <w:bookmarkStart w:id="31" w:name="_Hlk130743790"/>
      <w:r w:rsidRPr="00E775ED">
        <w:t>Birinci</w:t>
      </w:r>
      <w:r w:rsidRPr="00403F7B">
        <w:t xml:space="preserve"> düzey </w:t>
      </w:r>
      <w:bookmarkEnd w:id="18"/>
      <w:r w:rsidRPr="00403F7B">
        <w:t>madde imli liste maddesi</w:t>
      </w:r>
    </w:p>
    <w:bookmarkEnd w:id="30"/>
    <w:p w14:paraId="0F3C94C1" w14:textId="77777777" w:rsidR="00115186" w:rsidRPr="0076720C" w:rsidRDefault="00115186" w:rsidP="00115186">
      <w:pPr>
        <w:rPr>
          <w:szCs w:val="20"/>
        </w:rPr>
      </w:pPr>
      <w:r w:rsidRPr="00403F7B">
        <w:t xml:space="preserve">Örnek </w:t>
      </w:r>
      <w:r w:rsidRPr="0076720C">
        <w:rPr>
          <w:szCs w:val="20"/>
        </w:rPr>
        <w:t>numaralandırılmış imli liste:</w:t>
      </w:r>
    </w:p>
    <w:p w14:paraId="222362FE" w14:textId="77777777" w:rsidR="00115186" w:rsidRPr="0076720C" w:rsidRDefault="00115186" w:rsidP="00115186">
      <w:pPr>
        <w:pStyle w:val="ListeNumaras"/>
        <w:rPr>
          <w:szCs w:val="20"/>
        </w:rPr>
      </w:pPr>
      <w:r w:rsidRPr="0076720C">
        <w:rPr>
          <w:szCs w:val="20"/>
        </w:rPr>
        <w:t>Birinci düzey numaralandırılmış liste maddesi</w:t>
      </w:r>
      <w:bookmarkEnd w:id="31"/>
    </w:p>
    <w:p w14:paraId="42996A90" w14:textId="5CE1E228" w:rsidR="00115186" w:rsidRPr="0076720C" w:rsidRDefault="00921DE0" w:rsidP="00115186">
      <w:pPr>
        <w:pStyle w:val="DierAltBalk1OtherSublitle1"/>
        <w:rPr>
          <w:szCs w:val="20"/>
        </w:rPr>
      </w:pPr>
      <w:bookmarkStart w:id="32" w:name="_Toc13658244"/>
      <w:r>
        <w:rPr>
          <w:noProof/>
        </w:rPr>
        <mc:AlternateContent>
          <mc:Choice Requires="wps">
            <w:drawing>
              <wp:anchor distT="45720" distB="45720" distL="114300" distR="114300" simplePos="0" relativeHeight="251664384" behindDoc="0" locked="0" layoutInCell="1" allowOverlap="1" wp14:anchorId="16EEA783" wp14:editId="7F39864B">
                <wp:simplePos x="0" y="0"/>
                <wp:positionH relativeFrom="page">
                  <wp:posOffset>4572000</wp:posOffset>
                </wp:positionH>
                <wp:positionV relativeFrom="margin">
                  <wp:posOffset>4594860</wp:posOffset>
                </wp:positionV>
                <wp:extent cx="1480820" cy="1405890"/>
                <wp:effectExtent l="0" t="0" r="5080" b="3810"/>
                <wp:wrapNone/>
                <wp:docPr id="5148189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405890"/>
                        </a:xfrm>
                        <a:prstGeom prst="rect">
                          <a:avLst/>
                        </a:prstGeom>
                        <a:solidFill>
                          <a:schemeClr val="accent4"/>
                        </a:solidFill>
                        <a:ln w="9525">
                          <a:solidFill>
                            <a:schemeClr val="tx1"/>
                          </a:solidFill>
                          <a:prstDash val="dash"/>
                          <a:miter lim="800000"/>
                          <a:headEnd/>
                          <a:tailEnd/>
                        </a:ln>
                      </wps:spPr>
                      <wps:txbx>
                        <w:txbxContent>
                          <w:p w14:paraId="28CCB889" w14:textId="77777777" w:rsidR="00115186" w:rsidRDefault="00115186" w:rsidP="00115186">
                            <w:pPr>
                              <w:ind w:firstLine="0"/>
                              <w:rPr>
                                <w:sz w:val="14"/>
                                <w:szCs w:val="14"/>
                              </w:rPr>
                            </w:pPr>
                            <w:r>
                              <w:rPr>
                                <w:sz w:val="14"/>
                                <w:szCs w:val="14"/>
                              </w:rPr>
                              <w:t>Tablo</w:t>
                            </w:r>
                            <w:r w:rsidRPr="00614BA4">
                              <w:rPr>
                                <w:sz w:val="14"/>
                                <w:szCs w:val="14"/>
                              </w:rPr>
                              <w:t xml:space="preserve"> ve </w:t>
                            </w:r>
                            <w:r>
                              <w:rPr>
                                <w:sz w:val="14"/>
                                <w:szCs w:val="14"/>
                              </w:rPr>
                              <w:t xml:space="preserve">görsellere </w:t>
                            </w:r>
                            <w:r w:rsidRPr="00614BA4">
                              <w:rPr>
                                <w:sz w:val="14"/>
                                <w:szCs w:val="14"/>
                              </w:rPr>
                              <w:t xml:space="preserve"> </w:t>
                            </w:r>
                            <w:r w:rsidRPr="008B5049">
                              <w:rPr>
                                <w:sz w:val="14"/>
                                <w:szCs w:val="14"/>
                              </w:rPr>
                              <w:t xml:space="preserve">otomatik numara  atamak </w:t>
                            </w:r>
                            <w:r>
                              <w:rPr>
                                <w:sz w:val="14"/>
                                <w:szCs w:val="14"/>
                              </w:rPr>
                              <w:t xml:space="preserve">için </w:t>
                            </w:r>
                            <w:r>
                              <w:rPr>
                                <w:color w:val="000000"/>
                                <w:sz w:val="14"/>
                                <w:szCs w:val="14"/>
                              </w:rPr>
                              <w:t xml:space="preserve"> </w:t>
                            </w:r>
                            <w:r w:rsidRPr="00614BA4">
                              <w:rPr>
                                <w:color w:val="000000"/>
                                <w:sz w:val="14"/>
                                <w:szCs w:val="14"/>
                              </w:rPr>
                              <w:t>“*</w:t>
                            </w:r>
                            <w:r w:rsidRPr="009F0A4B">
                              <w:rPr>
                                <w:color w:val="000000"/>
                                <w:sz w:val="14"/>
                                <w:szCs w:val="14"/>
                              </w:rPr>
                              <w:t>*Tablo Başlığı | Table Title</w:t>
                            </w:r>
                            <w:r>
                              <w:rPr>
                                <w:color w:val="000000"/>
                                <w:sz w:val="14"/>
                                <w:szCs w:val="14"/>
                              </w:rPr>
                              <w:t xml:space="preserve">” ve </w:t>
                            </w:r>
                            <w:r w:rsidRPr="00614BA4">
                              <w:rPr>
                                <w:color w:val="000000"/>
                                <w:sz w:val="14"/>
                                <w:szCs w:val="14"/>
                              </w:rPr>
                              <w:t>“*</w:t>
                            </w:r>
                            <w:r w:rsidRPr="009F0A4B">
                              <w:rPr>
                                <w:color w:val="000000"/>
                                <w:sz w:val="14"/>
                                <w:szCs w:val="14"/>
                              </w:rPr>
                              <w:t>Görsel Başlığı | Image Title</w:t>
                            </w:r>
                            <w:r w:rsidRPr="00614BA4">
                              <w:rPr>
                                <w:color w:val="000000"/>
                                <w:sz w:val="14"/>
                                <w:szCs w:val="14"/>
                              </w:rPr>
                              <w:t>”</w:t>
                            </w:r>
                            <w:r>
                              <w:rPr>
                                <w:color w:val="000000"/>
                                <w:sz w:val="14"/>
                                <w:szCs w:val="14"/>
                              </w:rPr>
                              <w:t xml:space="preserve"> </w:t>
                            </w:r>
                            <w:r w:rsidRPr="00614BA4">
                              <w:rPr>
                                <w:color w:val="000000"/>
                                <w:sz w:val="14"/>
                                <w:szCs w:val="14"/>
                              </w:rPr>
                              <w:t xml:space="preserve"> </w:t>
                            </w:r>
                            <w:r w:rsidRPr="008B5049">
                              <w:rPr>
                                <w:sz w:val="14"/>
                                <w:szCs w:val="14"/>
                              </w:rPr>
                              <w:t xml:space="preserve">  </w:t>
                            </w:r>
                            <w:r>
                              <w:rPr>
                                <w:sz w:val="14"/>
                                <w:szCs w:val="14"/>
                              </w:rPr>
                              <w:t xml:space="preserve">stilleri </w:t>
                            </w:r>
                            <w:r w:rsidRPr="008B5049">
                              <w:rPr>
                                <w:sz w:val="14"/>
                                <w:szCs w:val="14"/>
                              </w:rPr>
                              <w:t xml:space="preserve"> uygulanmalıdır.</w:t>
                            </w:r>
                          </w:p>
                          <w:p w14:paraId="50D01917" w14:textId="77777777" w:rsidR="00115186" w:rsidRPr="00C31BAD" w:rsidRDefault="00115186" w:rsidP="00115186">
                            <w:pPr>
                              <w:ind w:firstLine="0"/>
                              <w:rPr>
                                <w:color w:val="7F7F7F" w:themeColor="text1" w:themeTint="80"/>
                                <w:sz w:val="14"/>
                                <w:szCs w:val="14"/>
                              </w:rPr>
                            </w:pPr>
                            <w:r w:rsidRPr="00C31BAD">
                              <w:rPr>
                                <w:color w:val="7F7F7F" w:themeColor="text1" w:themeTint="80"/>
                                <w:sz w:val="14"/>
                                <w:szCs w:val="14"/>
                              </w:rPr>
                              <w:t>To assign automatic decimal numbers to tables  and images “*1*Tablo Başlığı | Table Title” ve  “*Görsel Başlığı | Image Title”etc styles should be applied.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EEA783" id="Metin Kutusu 23" o:spid="_x0000_s1037" type="#_x0000_t202" style="position:absolute;left:0;text-align:left;margin-left:5in;margin-top:361.8pt;width:116.6pt;height:110.7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" fillcolor="#ffc000 [3207]" strokecolor="black [3213]">
                <v:stroke dashstyle="dash"/>
                <v:textbox>
                  <w:txbxContent>
                    <w:p w14:paraId="28CCB889" w14:textId="77777777" w:rsidR="00115186" w:rsidRDefault="00115186" w:rsidP="00115186">
                      <w:pPr>
                        <w:ind w:firstLine="0"/>
                        <w:rPr>
                          <w:sz w:val="14"/>
                          <w:szCs w:val="14"/>
                        </w:rPr>
                      </w:pPr>
                      <w:r>
                        <w:rPr>
                          <w:sz w:val="14"/>
                          <w:szCs w:val="14"/>
                        </w:rPr>
                        <w:t>Tablo</w:t>
                      </w:r>
                      <w:r w:rsidRPr="00614BA4">
                        <w:rPr>
                          <w:sz w:val="14"/>
                          <w:szCs w:val="14"/>
                        </w:rPr>
                        <w:t xml:space="preserve"> ve </w:t>
                      </w:r>
                      <w:r>
                        <w:rPr>
                          <w:sz w:val="14"/>
                          <w:szCs w:val="14"/>
                        </w:rPr>
                        <w:t xml:space="preserve">görsellere </w:t>
                      </w:r>
                      <w:r w:rsidRPr="00614BA4">
                        <w:rPr>
                          <w:sz w:val="14"/>
                          <w:szCs w:val="14"/>
                        </w:rPr>
                        <w:t xml:space="preserve"> </w:t>
                      </w:r>
                      <w:r w:rsidRPr="008B5049">
                        <w:rPr>
                          <w:sz w:val="14"/>
                          <w:szCs w:val="14"/>
                        </w:rPr>
                        <w:t xml:space="preserve">otomatik numara  atamak </w:t>
                      </w:r>
                      <w:r>
                        <w:rPr>
                          <w:sz w:val="14"/>
                          <w:szCs w:val="14"/>
                        </w:rPr>
                        <w:t xml:space="preserve">için </w:t>
                      </w:r>
                      <w:r>
                        <w:rPr>
                          <w:color w:val="000000"/>
                          <w:sz w:val="14"/>
                          <w:szCs w:val="14"/>
                        </w:rPr>
                        <w:t xml:space="preserve"> </w:t>
                      </w:r>
                      <w:r w:rsidRPr="00614BA4">
                        <w:rPr>
                          <w:color w:val="000000"/>
                          <w:sz w:val="14"/>
                          <w:szCs w:val="14"/>
                        </w:rPr>
                        <w:t>“*</w:t>
                      </w:r>
                      <w:r w:rsidRPr="009F0A4B">
                        <w:rPr>
                          <w:color w:val="000000"/>
                          <w:sz w:val="14"/>
                          <w:szCs w:val="14"/>
                        </w:rPr>
                        <w:t>*Tablo Başlığı | Table Title</w:t>
                      </w:r>
                      <w:r>
                        <w:rPr>
                          <w:color w:val="000000"/>
                          <w:sz w:val="14"/>
                          <w:szCs w:val="14"/>
                        </w:rPr>
                        <w:t xml:space="preserve">” ve </w:t>
                      </w:r>
                      <w:r w:rsidRPr="00614BA4">
                        <w:rPr>
                          <w:color w:val="000000"/>
                          <w:sz w:val="14"/>
                          <w:szCs w:val="14"/>
                        </w:rPr>
                        <w:t>“*</w:t>
                      </w:r>
                      <w:r w:rsidRPr="009F0A4B">
                        <w:rPr>
                          <w:color w:val="000000"/>
                          <w:sz w:val="14"/>
                          <w:szCs w:val="14"/>
                        </w:rPr>
                        <w:t>Görsel Başlığı | Image Title</w:t>
                      </w:r>
                      <w:r w:rsidRPr="00614BA4">
                        <w:rPr>
                          <w:color w:val="000000"/>
                          <w:sz w:val="14"/>
                          <w:szCs w:val="14"/>
                        </w:rPr>
                        <w:t>”</w:t>
                      </w:r>
                      <w:r>
                        <w:rPr>
                          <w:color w:val="000000"/>
                          <w:sz w:val="14"/>
                          <w:szCs w:val="14"/>
                        </w:rPr>
                        <w:t xml:space="preserve"> </w:t>
                      </w:r>
                      <w:r w:rsidRPr="00614BA4">
                        <w:rPr>
                          <w:color w:val="000000"/>
                          <w:sz w:val="14"/>
                          <w:szCs w:val="14"/>
                        </w:rPr>
                        <w:t xml:space="preserve"> </w:t>
                      </w:r>
                      <w:r w:rsidRPr="008B5049">
                        <w:rPr>
                          <w:sz w:val="14"/>
                          <w:szCs w:val="14"/>
                        </w:rPr>
                        <w:t xml:space="preserve">  </w:t>
                      </w:r>
                      <w:r>
                        <w:rPr>
                          <w:sz w:val="14"/>
                          <w:szCs w:val="14"/>
                        </w:rPr>
                        <w:t xml:space="preserve">stilleri </w:t>
                      </w:r>
                      <w:r w:rsidRPr="008B5049">
                        <w:rPr>
                          <w:sz w:val="14"/>
                          <w:szCs w:val="14"/>
                        </w:rPr>
                        <w:t xml:space="preserve"> uygulanmalıdır.</w:t>
                      </w:r>
                    </w:p>
                    <w:p w14:paraId="50D01917" w14:textId="77777777" w:rsidR="00115186" w:rsidRPr="00C31BAD" w:rsidRDefault="00115186" w:rsidP="00115186">
                      <w:pPr>
                        <w:ind w:firstLine="0"/>
                        <w:rPr>
                          <w:color w:val="7F7F7F" w:themeColor="text1" w:themeTint="80"/>
                          <w:sz w:val="14"/>
                          <w:szCs w:val="14"/>
                        </w:rPr>
                      </w:pPr>
                      <w:r w:rsidRPr="00C31BAD">
                        <w:rPr>
                          <w:color w:val="7F7F7F" w:themeColor="text1" w:themeTint="80"/>
                          <w:sz w:val="14"/>
                          <w:szCs w:val="14"/>
                        </w:rPr>
                        <w:t>To assign automatic decimal numbers to tables  and images “*1*Tablo Başlığı | Table Title” ve  “*Görsel Başlığı | Image Title”etc styles should be applied.</w:t>
                      </w:r>
                    </w:p>
                  </w:txbxContent>
                </v:textbox>
                <w10:wrap anchorx="page" anchory="margin"/>
              </v:shape>
            </w:pict>
          </mc:Fallback>
        </mc:AlternateContent>
      </w:r>
      <w:r w:rsidR="00115186" w:rsidRPr="0076720C">
        <w:rPr>
          <w:szCs w:val="20"/>
        </w:rPr>
        <w:t xml:space="preserve">Tablolar/Şekiller ve </w:t>
      </w:r>
      <w:bookmarkEnd w:id="32"/>
      <w:r w:rsidR="00115186" w:rsidRPr="0076720C">
        <w:rPr>
          <w:szCs w:val="20"/>
        </w:rPr>
        <w:t>Resim/ Görseller</w:t>
      </w:r>
    </w:p>
    <w:p w14:paraId="1299EA4F" w14:textId="77777777" w:rsidR="00115186" w:rsidRPr="0076720C" w:rsidRDefault="00115186" w:rsidP="00115186">
      <w:pPr>
        <w:pStyle w:val="TabloBalTableTitle"/>
      </w:pPr>
      <w:bookmarkStart w:id="33" w:name="_Toc11462549"/>
      <w:bookmarkStart w:id="34" w:name="_Toc11462587"/>
      <w:bookmarkStart w:id="35" w:name="_Toc11462821"/>
      <w:bookmarkStart w:id="36" w:name="_Toc11795175"/>
      <w:bookmarkStart w:id="37" w:name="_Toc13147183"/>
      <w:r w:rsidRPr="006A73DE">
        <w:t>Örnek</w:t>
      </w:r>
      <w:r w:rsidRPr="0076720C">
        <w:t xml:space="preserve"> </w:t>
      </w:r>
      <w:r w:rsidRPr="000E2CB1">
        <w:t>tablo</w:t>
      </w:r>
      <w:r w:rsidRPr="0076720C">
        <w:t xml:space="preserve"> </w:t>
      </w:r>
      <w:r w:rsidRPr="006A73DE">
        <w:rPr>
          <w:i/>
          <w:iCs/>
        </w:rPr>
        <w:t>başlığı</w:t>
      </w:r>
      <w:bookmarkEnd w:id="33"/>
      <w:bookmarkEnd w:id="34"/>
      <w:bookmarkEnd w:id="35"/>
      <w:bookmarkEnd w:id="36"/>
      <w:bookmarkEnd w:id="37"/>
    </w:p>
    <w:tbl>
      <w:tblPr>
        <w:tblW w:w="4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651"/>
        <w:gridCol w:w="1651"/>
        <w:gridCol w:w="1651"/>
      </w:tblGrid>
      <w:tr w:rsidR="00115186" w:rsidRPr="0076720C" w14:paraId="7AFF70E7" w14:textId="77777777" w:rsidTr="00D7755B">
        <w:trPr>
          <w:cantSplit/>
          <w:trHeight w:val="186"/>
          <w:jc w:val="center"/>
        </w:trPr>
        <w:tc>
          <w:tcPr>
            <w:tcW w:w="1651" w:type="dxa"/>
            <w:vAlign w:val="center"/>
          </w:tcPr>
          <w:p w14:paraId="35BEA3EE" w14:textId="77777777" w:rsidR="00115186" w:rsidRPr="0076720C" w:rsidRDefault="00115186" w:rsidP="00D7755B">
            <w:pPr>
              <w:spacing w:after="0"/>
              <w:ind w:firstLine="0"/>
              <w:rPr>
                <w:szCs w:val="20"/>
              </w:rPr>
            </w:pPr>
            <w:r w:rsidRPr="0076720C">
              <w:rPr>
                <w:szCs w:val="20"/>
              </w:rPr>
              <w:t>Sütun A</w:t>
            </w:r>
          </w:p>
        </w:tc>
        <w:tc>
          <w:tcPr>
            <w:tcW w:w="1651" w:type="dxa"/>
            <w:vAlign w:val="center"/>
          </w:tcPr>
          <w:p w14:paraId="6DA3A305" w14:textId="77777777" w:rsidR="00115186" w:rsidRPr="0076720C" w:rsidRDefault="00115186" w:rsidP="00D7755B">
            <w:pPr>
              <w:spacing w:after="0"/>
              <w:ind w:firstLine="0"/>
              <w:rPr>
                <w:szCs w:val="20"/>
              </w:rPr>
            </w:pPr>
            <w:r w:rsidRPr="0076720C">
              <w:rPr>
                <w:szCs w:val="20"/>
              </w:rPr>
              <w:t>Sütun B</w:t>
            </w:r>
          </w:p>
        </w:tc>
        <w:tc>
          <w:tcPr>
            <w:tcW w:w="1651" w:type="dxa"/>
            <w:vAlign w:val="center"/>
          </w:tcPr>
          <w:p w14:paraId="39B1F48C" w14:textId="77777777" w:rsidR="00115186" w:rsidRPr="0076720C" w:rsidRDefault="00115186" w:rsidP="00D7755B">
            <w:pPr>
              <w:spacing w:after="0"/>
              <w:ind w:firstLine="0"/>
              <w:rPr>
                <w:szCs w:val="20"/>
              </w:rPr>
            </w:pPr>
            <w:r w:rsidRPr="0076720C">
              <w:rPr>
                <w:szCs w:val="20"/>
              </w:rPr>
              <w:t>Sütun C</w:t>
            </w:r>
          </w:p>
        </w:tc>
      </w:tr>
      <w:tr w:rsidR="00115186" w:rsidRPr="0076720C" w14:paraId="378B333E" w14:textId="77777777" w:rsidTr="00D7755B">
        <w:trPr>
          <w:cantSplit/>
          <w:trHeight w:val="186"/>
          <w:jc w:val="center"/>
        </w:trPr>
        <w:tc>
          <w:tcPr>
            <w:tcW w:w="1651" w:type="dxa"/>
            <w:vAlign w:val="center"/>
          </w:tcPr>
          <w:p w14:paraId="349B4A26" w14:textId="77777777" w:rsidR="00115186" w:rsidRPr="0076720C" w:rsidRDefault="00115186" w:rsidP="00D7755B">
            <w:pPr>
              <w:spacing w:after="0"/>
              <w:ind w:firstLine="0"/>
              <w:rPr>
                <w:szCs w:val="20"/>
              </w:rPr>
            </w:pPr>
            <w:r w:rsidRPr="0076720C">
              <w:rPr>
                <w:szCs w:val="20"/>
              </w:rPr>
              <w:t>Satır A</w:t>
            </w:r>
          </w:p>
        </w:tc>
        <w:tc>
          <w:tcPr>
            <w:tcW w:w="1651" w:type="dxa"/>
            <w:vAlign w:val="center"/>
          </w:tcPr>
          <w:p w14:paraId="447873F0" w14:textId="77777777" w:rsidR="00115186" w:rsidRPr="0076720C" w:rsidRDefault="00115186" w:rsidP="00D7755B">
            <w:pPr>
              <w:spacing w:after="0"/>
              <w:ind w:firstLine="0"/>
              <w:rPr>
                <w:szCs w:val="20"/>
              </w:rPr>
            </w:pPr>
            <w:r w:rsidRPr="0076720C">
              <w:rPr>
                <w:szCs w:val="20"/>
              </w:rPr>
              <w:t>Hücre 1</w:t>
            </w:r>
          </w:p>
        </w:tc>
        <w:tc>
          <w:tcPr>
            <w:tcW w:w="1651" w:type="dxa"/>
            <w:vAlign w:val="center"/>
          </w:tcPr>
          <w:p w14:paraId="5C0499C0" w14:textId="77777777" w:rsidR="00115186" w:rsidRPr="0076720C" w:rsidRDefault="00115186" w:rsidP="00D7755B">
            <w:pPr>
              <w:spacing w:after="0"/>
              <w:ind w:firstLine="0"/>
              <w:rPr>
                <w:szCs w:val="20"/>
              </w:rPr>
            </w:pPr>
            <w:r w:rsidRPr="0076720C">
              <w:rPr>
                <w:szCs w:val="20"/>
              </w:rPr>
              <w:t>Hücre 2</w:t>
            </w:r>
          </w:p>
        </w:tc>
      </w:tr>
      <w:tr w:rsidR="00115186" w:rsidRPr="0076720C" w14:paraId="0A36BA35" w14:textId="77777777" w:rsidTr="00D7755B">
        <w:trPr>
          <w:cantSplit/>
          <w:trHeight w:val="186"/>
          <w:jc w:val="center"/>
        </w:trPr>
        <w:tc>
          <w:tcPr>
            <w:tcW w:w="1651" w:type="dxa"/>
            <w:vAlign w:val="center"/>
          </w:tcPr>
          <w:p w14:paraId="723998DA" w14:textId="77777777" w:rsidR="00115186" w:rsidRPr="0076720C" w:rsidRDefault="00115186" w:rsidP="00D7755B">
            <w:pPr>
              <w:spacing w:after="0"/>
              <w:ind w:firstLine="0"/>
              <w:rPr>
                <w:szCs w:val="20"/>
              </w:rPr>
            </w:pPr>
            <w:r w:rsidRPr="0076720C">
              <w:rPr>
                <w:szCs w:val="20"/>
              </w:rPr>
              <w:t>Satır B</w:t>
            </w:r>
          </w:p>
        </w:tc>
        <w:tc>
          <w:tcPr>
            <w:tcW w:w="1651" w:type="dxa"/>
            <w:vAlign w:val="center"/>
          </w:tcPr>
          <w:p w14:paraId="26A9E067" w14:textId="77777777" w:rsidR="00115186" w:rsidRPr="0076720C" w:rsidRDefault="00115186" w:rsidP="00D7755B">
            <w:pPr>
              <w:spacing w:after="0"/>
              <w:ind w:firstLine="0"/>
              <w:rPr>
                <w:szCs w:val="20"/>
              </w:rPr>
            </w:pPr>
            <w:r w:rsidRPr="0076720C">
              <w:rPr>
                <w:szCs w:val="20"/>
              </w:rPr>
              <w:t>Hücre 3</w:t>
            </w:r>
          </w:p>
        </w:tc>
        <w:tc>
          <w:tcPr>
            <w:tcW w:w="1651" w:type="dxa"/>
            <w:vAlign w:val="center"/>
          </w:tcPr>
          <w:p w14:paraId="5E1296F9" w14:textId="77777777" w:rsidR="00115186" w:rsidRPr="0076720C" w:rsidRDefault="00115186" w:rsidP="00D7755B">
            <w:pPr>
              <w:spacing w:after="0"/>
              <w:ind w:firstLine="0"/>
              <w:rPr>
                <w:szCs w:val="20"/>
              </w:rPr>
            </w:pPr>
            <w:r w:rsidRPr="0076720C">
              <w:rPr>
                <w:szCs w:val="20"/>
              </w:rPr>
              <w:t>Hücre 4</w:t>
            </w:r>
          </w:p>
        </w:tc>
      </w:tr>
      <w:tr w:rsidR="00115186" w:rsidRPr="0076720C" w14:paraId="745359EF" w14:textId="77777777" w:rsidTr="00D7755B">
        <w:trPr>
          <w:cantSplit/>
          <w:trHeight w:val="186"/>
          <w:jc w:val="center"/>
        </w:trPr>
        <w:tc>
          <w:tcPr>
            <w:tcW w:w="1651" w:type="dxa"/>
            <w:vAlign w:val="center"/>
          </w:tcPr>
          <w:p w14:paraId="70923E5F" w14:textId="77777777" w:rsidR="00115186" w:rsidRPr="0076720C" w:rsidRDefault="00115186" w:rsidP="00D7755B">
            <w:pPr>
              <w:spacing w:after="0"/>
              <w:ind w:firstLine="0"/>
              <w:rPr>
                <w:szCs w:val="20"/>
              </w:rPr>
            </w:pPr>
            <w:r w:rsidRPr="0076720C">
              <w:rPr>
                <w:szCs w:val="20"/>
              </w:rPr>
              <w:t>Satır C</w:t>
            </w:r>
          </w:p>
        </w:tc>
        <w:tc>
          <w:tcPr>
            <w:tcW w:w="1651" w:type="dxa"/>
            <w:vAlign w:val="center"/>
          </w:tcPr>
          <w:p w14:paraId="356FA86A" w14:textId="77777777" w:rsidR="00115186" w:rsidRPr="0076720C" w:rsidRDefault="00115186" w:rsidP="00D7755B">
            <w:pPr>
              <w:spacing w:after="0"/>
              <w:ind w:firstLine="0"/>
              <w:rPr>
                <w:szCs w:val="20"/>
              </w:rPr>
            </w:pPr>
            <w:r w:rsidRPr="0076720C">
              <w:rPr>
                <w:szCs w:val="20"/>
              </w:rPr>
              <w:t>Hücre 5</w:t>
            </w:r>
          </w:p>
        </w:tc>
        <w:tc>
          <w:tcPr>
            <w:tcW w:w="1651" w:type="dxa"/>
            <w:vAlign w:val="center"/>
          </w:tcPr>
          <w:p w14:paraId="179CC58C" w14:textId="77777777" w:rsidR="00115186" w:rsidRPr="0076720C" w:rsidRDefault="00115186" w:rsidP="00D7755B">
            <w:pPr>
              <w:spacing w:after="0"/>
              <w:ind w:firstLine="0"/>
              <w:rPr>
                <w:szCs w:val="20"/>
              </w:rPr>
            </w:pPr>
            <w:r w:rsidRPr="0076720C">
              <w:rPr>
                <w:szCs w:val="20"/>
              </w:rPr>
              <w:t>Hücre 6</w:t>
            </w:r>
          </w:p>
        </w:tc>
      </w:tr>
    </w:tbl>
    <w:p w14:paraId="3CAE0A01" w14:textId="77777777" w:rsidR="00115186" w:rsidRPr="0076720C" w:rsidRDefault="00115186" w:rsidP="00115186">
      <w:pPr>
        <w:rPr>
          <w:noProof/>
        </w:rPr>
      </w:pPr>
      <w:r w:rsidRPr="0076720C">
        <w:rPr>
          <w:noProof/>
        </w:rPr>
        <w:t>(Kaynak: Tablonun alıntılandığı kaynak)</w:t>
      </w:r>
    </w:p>
    <w:p w14:paraId="7BC29CA7" w14:textId="77777777" w:rsidR="00115186" w:rsidRPr="0076720C" w:rsidRDefault="00115186" w:rsidP="00115186">
      <w:pPr>
        <w:rPr>
          <w:noProof/>
          <w:szCs w:val="20"/>
        </w:rPr>
      </w:pPr>
      <w:r w:rsidRPr="0076720C">
        <w:rPr>
          <w:noProof/>
          <w:szCs w:val="20"/>
        </w:rPr>
        <w:t>Örnek Resim:</w:t>
      </w:r>
    </w:p>
    <w:p w14:paraId="7400C021" w14:textId="77777777" w:rsidR="00115186" w:rsidRDefault="00115186" w:rsidP="00115186">
      <w:pPr>
        <w:jc w:val="center"/>
        <w:rPr>
          <w:rFonts w:eastAsia="Times New Roman"/>
          <w:noProof/>
        </w:rPr>
      </w:pPr>
      <w:r>
        <w:rPr>
          <w:noProof/>
        </w:rPr>
        <w:drawing>
          <wp:inline distT="0" distB="0" distL="0" distR="0" wp14:anchorId="62D217FF" wp14:editId="30EF870D">
            <wp:extent cx="1216025" cy="1569720"/>
            <wp:effectExtent l="0" t="0" r="317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16025" cy="1569720"/>
                    </a:xfrm>
                    <a:prstGeom prst="rect">
                      <a:avLst/>
                    </a:prstGeom>
                    <a:noFill/>
                    <a:ln>
                      <a:noFill/>
                    </a:ln>
                  </pic:spPr>
                </pic:pic>
              </a:graphicData>
            </a:graphic>
          </wp:inline>
        </w:drawing>
      </w:r>
    </w:p>
    <w:p w14:paraId="5BD7AFCB" w14:textId="77777777" w:rsidR="00115186" w:rsidRPr="00403F7B" w:rsidRDefault="00115186" w:rsidP="00115186">
      <w:pPr>
        <w:rPr>
          <w:rFonts w:eastAsia="Times New Roman"/>
          <w:noProof/>
        </w:rPr>
      </w:pPr>
      <w:r w:rsidRPr="00403F7B">
        <w:rPr>
          <w:noProof/>
        </w:rPr>
        <w:t>(Kaynak: Resmin alıntılandığı kaynak)</w:t>
      </w:r>
    </w:p>
    <w:p w14:paraId="7C7FD7AF" w14:textId="77777777" w:rsidR="00115186" w:rsidRPr="00AB768B" w:rsidRDefault="00115186" w:rsidP="00115186">
      <w:pPr>
        <w:pStyle w:val="GrselBalImageTitle"/>
        <w:numPr>
          <w:ilvl w:val="0"/>
          <w:numId w:val="5"/>
        </w:numPr>
      </w:pPr>
      <w:r w:rsidRPr="00AB768B">
        <w:t>Örnek şekil başlığı</w:t>
      </w:r>
    </w:p>
    <w:p w14:paraId="4F8245B7" w14:textId="77777777" w:rsidR="00115186" w:rsidRPr="00403F7B" w:rsidRDefault="00115186" w:rsidP="00115186">
      <w:pPr>
        <w:pStyle w:val="DierAltBalk1OtherSublitle1"/>
      </w:pPr>
      <w:r w:rsidRPr="00403F7B">
        <w:t xml:space="preserve">Sonuç | </w:t>
      </w:r>
      <w:r w:rsidRPr="00403F7B">
        <w:rPr>
          <w:lang w:bidi="he-IL"/>
        </w:rPr>
        <w:t>Conclusion</w:t>
      </w:r>
    </w:p>
    <w:p w14:paraId="53B9621C" w14:textId="77777777" w:rsidR="00115186" w:rsidRDefault="00115186" w:rsidP="00115186">
      <w:pPr>
        <w:pStyle w:val="DierAltBalk1OtherSublitle1"/>
      </w:pPr>
      <w:r w:rsidRPr="00403F7B">
        <w:t>Kaynakça</w:t>
      </w:r>
      <w:r>
        <w:t xml:space="preserve"> </w:t>
      </w:r>
      <w:r w:rsidRPr="00403F7B">
        <w:t>| Bibliography</w:t>
      </w:r>
    </w:p>
    <w:p w14:paraId="09F5A3D7" w14:textId="4AE0F275" w:rsidR="00115186" w:rsidRDefault="00921DE0" w:rsidP="00BB6420">
      <w:r>
        <w:rPr>
          <w:noProof/>
        </w:rPr>
        <mc:AlternateContent>
          <mc:Choice Requires="wps">
            <w:drawing>
              <wp:anchor distT="45720" distB="45720" distL="114300" distR="114300" simplePos="0" relativeHeight="251667456" behindDoc="0" locked="0" layoutInCell="1" allowOverlap="1" wp14:anchorId="7B1DEF26" wp14:editId="5425D81F">
                <wp:simplePos x="0" y="0"/>
                <wp:positionH relativeFrom="page">
                  <wp:posOffset>4653915</wp:posOffset>
                </wp:positionH>
                <wp:positionV relativeFrom="margin">
                  <wp:posOffset>5607685</wp:posOffset>
                </wp:positionV>
                <wp:extent cx="1969135" cy="1251585"/>
                <wp:effectExtent l="0" t="0" r="0" b="5715"/>
                <wp:wrapNone/>
                <wp:docPr id="1203011102"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251585"/>
                        </a:xfrm>
                        <a:prstGeom prst="rect">
                          <a:avLst/>
                        </a:prstGeom>
                        <a:solidFill>
                          <a:schemeClr val="accent4"/>
                        </a:solidFill>
                        <a:ln w="9525">
                          <a:solidFill>
                            <a:schemeClr val="tx1"/>
                          </a:solidFill>
                          <a:prstDash val="dash"/>
                          <a:miter lim="800000"/>
                          <a:headEnd/>
                          <a:tailEnd/>
                        </a:ln>
                      </wps:spPr>
                      <wps:txbx>
                        <w:txbxContent>
                          <w:p w14:paraId="5A5F5F78" w14:textId="77777777" w:rsidR="00115186" w:rsidRDefault="00115186" w:rsidP="00115186">
                            <w:pPr>
                              <w:ind w:firstLine="0"/>
                              <w:rPr>
                                <w:sz w:val="14"/>
                                <w:szCs w:val="14"/>
                              </w:rPr>
                            </w:pPr>
                            <w:r w:rsidRPr="000E714B">
                              <w:rPr>
                                <w:sz w:val="14"/>
                                <w:szCs w:val="14"/>
                              </w:rPr>
                              <w:t xml:space="preserve">Kaynakçada  noktaların yeri vurgulanmak için büyük yazılmıştır. Ayrıca noktalar arasındaki bilgiler vurgulamak amacıyla farklı renklerle vurgulanmıştır. </w:t>
                            </w:r>
                          </w:p>
                          <w:p w14:paraId="17DE6FD0" w14:textId="77777777" w:rsidR="00115186" w:rsidRPr="00C31BAD" w:rsidRDefault="00115186" w:rsidP="00115186">
                            <w:pPr>
                              <w:ind w:firstLine="0"/>
                              <w:rPr>
                                <w:color w:val="7F7F7F" w:themeColor="text1" w:themeTint="80"/>
                                <w:sz w:val="14"/>
                                <w:szCs w:val="14"/>
                              </w:rPr>
                            </w:pPr>
                            <w:r w:rsidRPr="000E714B">
                              <w:rPr>
                                <w:color w:val="7F7F7F" w:themeColor="text1" w:themeTint="80"/>
                                <w:sz w:val="14"/>
                                <w:szCs w:val="14"/>
                              </w:rPr>
                              <w:t>The bibliography is capitalized to emphasize the location of the points. In addition, the information between the points is highlighted with different colors in order to emphasize 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1DEF26" id="Metin Kutusu 21" o:spid="_x0000_s1038" type="#_x0000_t202" style="position:absolute;left:0;text-align:left;margin-left:366.45pt;margin-top:441.55pt;width:155.05pt;height:98.5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" fillcolor="#ffc000 [3207]" strokecolor="black [3213]">
                <v:stroke dashstyle="dash"/>
                <v:textbox>
                  <w:txbxContent>
                    <w:p w14:paraId="5A5F5F78" w14:textId="77777777" w:rsidR="00115186" w:rsidRDefault="00115186" w:rsidP="00115186">
                      <w:pPr>
                        <w:ind w:firstLine="0"/>
                        <w:rPr>
                          <w:sz w:val="14"/>
                          <w:szCs w:val="14"/>
                        </w:rPr>
                      </w:pPr>
                      <w:r w:rsidRPr="000E714B">
                        <w:rPr>
                          <w:sz w:val="14"/>
                          <w:szCs w:val="14"/>
                        </w:rPr>
                        <w:t xml:space="preserve">Kaynakçada  noktaların yeri vurgulanmak için büyük yazılmıştır. Ayrıca noktalar arasındaki bilgiler vurgulamak amacıyla farklı renklerle vurgulanmıştır. </w:t>
                      </w:r>
                    </w:p>
                    <w:p w14:paraId="17DE6FD0" w14:textId="77777777" w:rsidR="00115186" w:rsidRPr="00C31BAD" w:rsidRDefault="00115186" w:rsidP="00115186">
                      <w:pPr>
                        <w:ind w:firstLine="0"/>
                        <w:rPr>
                          <w:color w:val="7F7F7F" w:themeColor="text1" w:themeTint="80"/>
                          <w:sz w:val="14"/>
                          <w:szCs w:val="14"/>
                        </w:rPr>
                      </w:pPr>
                      <w:r w:rsidRPr="000E714B">
                        <w:rPr>
                          <w:color w:val="7F7F7F" w:themeColor="text1" w:themeTint="80"/>
                          <w:sz w:val="14"/>
                          <w:szCs w:val="14"/>
                        </w:rPr>
                        <w:t>The bibliography is capitalized to emphasize the location of the points. In addition, the information between the points is highlighted with different colors in order to emphasize it.</w:t>
                      </w:r>
                    </w:p>
                  </w:txbxContent>
                </v:textbox>
                <w10:wrap anchorx="page" anchory="margin"/>
              </v:shape>
            </w:pict>
          </mc:Fallback>
        </mc:AlternateContent>
      </w:r>
      <w:r w:rsidR="00115186" w:rsidRPr="00403F7B">
        <w:t xml:space="preserve">Kaynakça, tutarlı bir usulde olduğu sürece herhangi bir sitil veya tarzda olabilir. </w:t>
      </w:r>
      <w:r w:rsidR="00115186" w:rsidRPr="00BB6420">
        <w:t>Mümkün</w:t>
      </w:r>
      <w:r w:rsidR="00115186" w:rsidRPr="00403F7B">
        <w:t xml:space="preserve"> olan yerlerde Yazar(lar), </w:t>
      </w:r>
      <w:r w:rsidR="00115186" w:rsidRPr="00D85E3E">
        <w:t>Dergi Adı / Kitap Adı</w:t>
      </w:r>
      <w:r w:rsidR="00115186" w:rsidRPr="00403F7B">
        <w:t xml:space="preserve">, “Kitap Bölümü Başlığı” / “Makale Başlığı”, Yayın Yılı/Yeri, cilt numarası/ sayı numarası ve sayfa numarası bulunmalıdır. İktibas yapma usullerinden (parantez/ metin içi veya dipnot/ sonnot) birisi seçilebilir. Yazarlara </w:t>
      </w:r>
      <w:bookmarkStart w:id="38" w:name="_Hlk130736423"/>
      <w:r w:rsidR="00115186" w:rsidRPr="00403F7B">
        <w:t>biçimlendirme için Chicago Biçimini kullanmalarını nazikçe öneriyoruz.</w:t>
      </w:r>
      <w:bookmarkEnd w:id="38"/>
    </w:p>
    <w:p w14:paraId="2F9B3683" w14:textId="77777777" w:rsidR="00115186" w:rsidRPr="00C30375" w:rsidRDefault="00115186" w:rsidP="00115186"/>
    <w:p w14:paraId="70871D66" w14:textId="30D1AAC1" w:rsidR="00115186" w:rsidRPr="005C6C52" w:rsidRDefault="00921DE0" w:rsidP="00115186">
      <w:pPr>
        <w:pStyle w:val="KaynakaReference"/>
      </w:pPr>
      <w:r>
        <mc:AlternateContent>
          <mc:Choice Requires="wps">
            <w:drawing>
              <wp:anchor distT="45720" distB="45720" distL="114300" distR="114300" simplePos="0" relativeHeight="251677696" behindDoc="0" locked="0" layoutInCell="1" allowOverlap="1" wp14:anchorId="35322003" wp14:editId="705610DC">
                <wp:simplePos x="0" y="0"/>
                <wp:positionH relativeFrom="page">
                  <wp:posOffset>171450</wp:posOffset>
                </wp:positionH>
                <wp:positionV relativeFrom="paragraph">
                  <wp:posOffset>55245</wp:posOffset>
                </wp:positionV>
                <wp:extent cx="650240" cy="340995"/>
                <wp:effectExtent l="0" t="0" r="16510" b="2540"/>
                <wp:wrapNone/>
                <wp:docPr id="421496448"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340995"/>
                        </a:xfrm>
                        <a:prstGeom prst="homePlate">
                          <a:avLst/>
                        </a:prstGeom>
                        <a:solidFill>
                          <a:srgbClr val="FFC000"/>
                        </a:solidFill>
                        <a:ln w="9525">
                          <a:solidFill>
                            <a:sysClr val="windowText" lastClr="000000"/>
                          </a:solidFill>
                          <a:prstDash val="dash"/>
                          <a:miter lim="800000"/>
                          <a:headEnd/>
                          <a:tailEnd/>
                        </a:ln>
                      </wps:spPr>
                      <wps:txbx>
                        <w:txbxContent>
                          <w:p w14:paraId="4B7443A5" w14:textId="77777777" w:rsidR="00115186" w:rsidRDefault="00115186" w:rsidP="00115186">
                            <w:pPr>
                              <w:spacing w:after="0"/>
                              <w:ind w:firstLine="0"/>
                              <w:rPr>
                                <w:sz w:val="14"/>
                                <w:szCs w:val="14"/>
                              </w:rPr>
                            </w:pPr>
                            <w:r>
                              <w:rPr>
                                <w:sz w:val="14"/>
                                <w:szCs w:val="14"/>
                              </w:rPr>
                              <w:t xml:space="preserve">Kitap </w:t>
                            </w:r>
                          </w:p>
                          <w:p w14:paraId="4653FCEA" w14:textId="77777777" w:rsidR="00115186" w:rsidRPr="00BD2C11" w:rsidRDefault="00115186" w:rsidP="00115186">
                            <w:pPr>
                              <w:spacing w:after="0"/>
                              <w:ind w:firstLine="0"/>
                              <w:rPr>
                                <w:i/>
                                <w:iCs/>
                                <w:szCs w:val="24"/>
                              </w:rPr>
                            </w:pPr>
                            <w:r>
                              <w:rPr>
                                <w:color w:val="7F7F7F" w:themeColor="text1" w:themeTint="80"/>
                                <w:sz w:val="14"/>
                                <w:szCs w:val="14"/>
                              </w:rPr>
                              <w:t>Book</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3532200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Metin Kutusu 19" o:spid="_x0000_s1039" type="#_x0000_t15" style="position:absolute;left:0;text-align:left;margin-left:13.5pt;margin-top:4.35pt;width:51.2pt;height:26.8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" adj="15936" fillcolor="#ffc000" strokecolor="windowText">
                <v:stroke dashstyle="dash"/>
                <v:textbox style="mso-fit-shape-to-text:t">
                  <w:txbxContent>
                    <w:p w14:paraId="4B7443A5" w14:textId="77777777" w:rsidR="00115186" w:rsidRDefault="00115186" w:rsidP="00115186">
                      <w:pPr>
                        <w:spacing w:after="0"/>
                        <w:ind w:firstLine="0"/>
                        <w:rPr>
                          <w:sz w:val="14"/>
                          <w:szCs w:val="14"/>
                        </w:rPr>
                      </w:pPr>
                      <w:r>
                        <w:rPr>
                          <w:sz w:val="14"/>
                          <w:szCs w:val="14"/>
                        </w:rPr>
                        <w:t xml:space="preserve">Kitap </w:t>
                      </w:r>
                    </w:p>
                    <w:p w14:paraId="4653FCEA" w14:textId="77777777" w:rsidR="00115186" w:rsidRPr="00BD2C11" w:rsidRDefault="00115186" w:rsidP="00115186">
                      <w:pPr>
                        <w:spacing w:after="0"/>
                        <w:ind w:firstLine="0"/>
                        <w:rPr>
                          <w:i/>
                          <w:iCs/>
                          <w:szCs w:val="24"/>
                        </w:rPr>
                      </w:pPr>
                      <w:r>
                        <w:rPr>
                          <w:color w:val="7F7F7F" w:themeColor="text1" w:themeTint="80"/>
                          <w:sz w:val="14"/>
                          <w:szCs w:val="14"/>
                        </w:rPr>
                        <w:t>Book</w:t>
                      </w:r>
                    </w:p>
                  </w:txbxContent>
                </v:textbox>
                <w10:wrap anchorx="page"/>
              </v:shape>
            </w:pict>
          </mc:Fallback>
        </mc:AlternateContent>
      </w:r>
      <w:r w:rsidR="00115186" w:rsidRPr="008F2E67">
        <w:t>Soyadı</w:t>
      </w:r>
      <w:r w:rsidR="00115186" w:rsidRPr="005C6C52">
        <w:t xml:space="preserve">, </w:t>
      </w:r>
      <w:r w:rsidR="00115186" w:rsidRPr="00C35387">
        <w:t>Ad</w:t>
      </w:r>
      <w:r w:rsidR="00115186" w:rsidRPr="005C6C52">
        <w:t>, haz• </w:t>
      </w:r>
      <w:r w:rsidR="00115186" w:rsidRPr="005C6C52">
        <w:rPr>
          <w:i/>
          <w:iCs/>
        </w:rPr>
        <w:t>Kitap Adı</w:t>
      </w:r>
      <w:r w:rsidR="00115186" w:rsidRPr="005C6C52">
        <w:t xml:space="preserve">• </w:t>
      </w:r>
      <w:r w:rsidR="00115186" w:rsidRPr="003A6202">
        <w:t>Çev</w:t>
      </w:r>
      <w:r w:rsidR="00115186" w:rsidRPr="005C6C52">
        <w:t xml:space="preserve">. Ad </w:t>
      </w:r>
      <w:r w:rsidR="00115186" w:rsidRPr="00F23202">
        <w:t>Soyad</w:t>
      </w:r>
      <w:r w:rsidR="00115186" w:rsidRPr="005C6C52">
        <w:t>• Yer: Yayınevi, Yıl•</w:t>
      </w:r>
    </w:p>
    <w:p w14:paraId="0A7FBBC8" w14:textId="77777777" w:rsidR="00115186" w:rsidRPr="005C6C52" w:rsidRDefault="00115186" w:rsidP="00115186">
      <w:pPr>
        <w:pStyle w:val="KaynakaReference"/>
      </w:pPr>
      <w:r w:rsidRPr="005C6C52">
        <w:t xml:space="preserve">Surname, Name, ed• </w:t>
      </w:r>
      <w:r w:rsidRPr="005C6C52">
        <w:rPr>
          <w:i/>
          <w:iCs/>
        </w:rPr>
        <w:t>Title of Book</w:t>
      </w:r>
      <w:r w:rsidRPr="005C6C52">
        <w:t>• Translated by Name Surname•</w:t>
      </w:r>
      <w:r w:rsidRPr="005C6C52">
        <w:rPr>
          <w:i/>
        </w:rPr>
        <w:t xml:space="preserve"> </w:t>
      </w:r>
      <w:r w:rsidRPr="005C6C52">
        <w:t>Location: Publisher, Year•</w:t>
      </w:r>
    </w:p>
    <w:p w14:paraId="6153A685" w14:textId="21F60BF0" w:rsidR="00115186" w:rsidRPr="005C6C52" w:rsidRDefault="00921DE0" w:rsidP="00115186">
      <w:pPr>
        <w:pStyle w:val="KaynakaReference"/>
      </w:pPr>
      <w:r>
        <mc:AlternateContent>
          <mc:Choice Requires="wps">
            <w:drawing>
              <wp:anchor distT="45720" distB="45720" distL="114300" distR="114300" simplePos="0" relativeHeight="251674624" behindDoc="0" locked="0" layoutInCell="1" allowOverlap="1" wp14:anchorId="4ADCE5F4" wp14:editId="2477C610">
                <wp:simplePos x="0" y="0"/>
                <wp:positionH relativeFrom="page">
                  <wp:posOffset>102870</wp:posOffset>
                </wp:positionH>
                <wp:positionV relativeFrom="margin">
                  <wp:posOffset>568960</wp:posOffset>
                </wp:positionV>
                <wp:extent cx="683895" cy="365760"/>
                <wp:effectExtent l="0" t="0" r="1905" b="0"/>
                <wp:wrapNone/>
                <wp:docPr id="192867552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65760"/>
                        </a:xfrm>
                        <a:prstGeom prst="rect">
                          <a:avLst/>
                        </a:prstGeom>
                        <a:solidFill>
                          <a:schemeClr val="accent4"/>
                        </a:solidFill>
                        <a:ln w="9525">
                          <a:solidFill>
                            <a:schemeClr val="tx1"/>
                          </a:solidFill>
                          <a:prstDash val="dash"/>
                          <a:miter lim="800000"/>
                          <a:headEnd/>
                          <a:tailEnd/>
                        </a:ln>
                      </wps:spPr>
                      <wps:txbx>
                        <w:txbxContent>
                          <w:p w14:paraId="1F1A6D09" w14:textId="77777777" w:rsidR="00115186" w:rsidRDefault="00115186" w:rsidP="00115186">
                            <w:pPr>
                              <w:ind w:right="-37" w:firstLine="0"/>
                              <w:rPr>
                                <w:color w:val="7F7F7F" w:themeColor="text1" w:themeTint="80"/>
                                <w:sz w:val="14"/>
                                <w:szCs w:val="14"/>
                              </w:rPr>
                            </w:pPr>
                            <w:r w:rsidRPr="00C31BAD">
                              <w:rPr>
                                <w:sz w:val="14"/>
                                <w:szCs w:val="14"/>
                              </w:rPr>
                              <w:t xml:space="preserve">Kitap Böl. </w:t>
                            </w:r>
                          </w:p>
                          <w:p w14:paraId="53D5A572" w14:textId="77777777" w:rsidR="00115186" w:rsidRPr="00C31BAD" w:rsidRDefault="00115186" w:rsidP="00115186">
                            <w:pPr>
                              <w:ind w:right="-37" w:firstLine="0"/>
                              <w:rPr>
                                <w:sz w:val="14"/>
                                <w:szCs w:val="14"/>
                              </w:rPr>
                            </w:pPr>
                            <w:r w:rsidRPr="00C31BAD">
                              <w:rPr>
                                <w:rFonts w:ascii="Calibri" w:hAnsi="Calibri" w:cs="Calibri"/>
                                <w:color w:val="7F7F7F" w:themeColor="text1" w:themeTint="80"/>
                                <w:sz w:val="14"/>
                                <w:szCs w:val="14"/>
                              </w:rPr>
                              <w:t xml:space="preserve">Book Chapter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DCE5F4" id="Metin Kutusu 17" o:spid="_x0000_s1040" type="#_x0000_t202" style="position:absolute;left:0;text-align:left;margin-left:8.1pt;margin-top:44.8pt;width:53.85pt;height:28.8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" fillcolor="#ffc000 [3207]" strokecolor="black [3213]">
                <v:stroke dashstyle="dash"/>
                <v:textbox>
                  <w:txbxContent>
                    <w:p w14:paraId="1F1A6D09" w14:textId="77777777" w:rsidR="00115186" w:rsidRDefault="00115186" w:rsidP="00115186">
                      <w:pPr>
                        <w:ind w:right="-37" w:firstLine="0"/>
                        <w:rPr>
                          <w:color w:val="7F7F7F" w:themeColor="text1" w:themeTint="80"/>
                          <w:sz w:val="14"/>
                          <w:szCs w:val="14"/>
                        </w:rPr>
                      </w:pPr>
                      <w:r w:rsidRPr="00C31BAD">
                        <w:rPr>
                          <w:sz w:val="14"/>
                          <w:szCs w:val="14"/>
                        </w:rPr>
                        <w:t xml:space="preserve">Kitap Böl. </w:t>
                      </w:r>
                    </w:p>
                    <w:p w14:paraId="53D5A572" w14:textId="77777777" w:rsidR="00115186" w:rsidRPr="00C31BAD" w:rsidRDefault="00115186" w:rsidP="00115186">
                      <w:pPr>
                        <w:ind w:right="-37" w:firstLine="0"/>
                        <w:rPr>
                          <w:sz w:val="14"/>
                          <w:szCs w:val="14"/>
                        </w:rPr>
                      </w:pPr>
                      <w:r w:rsidRPr="00C31BAD">
                        <w:rPr>
                          <w:rFonts w:ascii="Calibri" w:hAnsi="Calibri" w:cs="Calibri"/>
                          <w:color w:val="7F7F7F" w:themeColor="text1" w:themeTint="80"/>
                          <w:sz w:val="14"/>
                          <w:szCs w:val="14"/>
                        </w:rPr>
                        <w:t xml:space="preserve">Book Chapter </w:t>
                      </w:r>
                    </w:p>
                  </w:txbxContent>
                </v:textbox>
                <w10:wrap anchorx="page" anchory="margin"/>
              </v:shape>
            </w:pict>
          </mc:Fallback>
        </mc:AlternateContent>
      </w:r>
      <w:r w:rsidR="00115186" w:rsidRPr="005C6C52">
        <w:t xml:space="preserve">Soyadı, Ad, Ad Soyad, Ad Soyad• "Bölüm Adı•" </w:t>
      </w:r>
      <w:r w:rsidR="00115186" w:rsidRPr="005C6C52">
        <w:rPr>
          <w:i/>
          <w:iCs/>
        </w:rPr>
        <w:t>Kitap Adı,</w:t>
      </w:r>
      <w:r w:rsidR="00115186" w:rsidRPr="005C6C52">
        <w:t xml:space="preserve"> haz. Ad Soyad, sayfalar• Yer: Yayınevi, Yıl•</w:t>
      </w:r>
    </w:p>
    <w:p w14:paraId="6128255D" w14:textId="77777777" w:rsidR="00115186" w:rsidRPr="005C6C52" w:rsidRDefault="00115186" w:rsidP="00115186">
      <w:pPr>
        <w:pStyle w:val="KaynakaReference"/>
      </w:pPr>
      <w:r w:rsidRPr="005C6C52">
        <w:t xml:space="preserve">Surname, Name, Name Surname, and Name Surname• "Title of Chapter•" In </w:t>
      </w:r>
      <w:r w:rsidRPr="005C6C52">
        <w:rPr>
          <w:i/>
          <w:iCs/>
        </w:rPr>
        <w:t>Title of Book</w:t>
      </w:r>
      <w:r w:rsidRPr="005C6C52">
        <w:t>, edited by Name Surname, pages• Location: Publisher, Year•</w:t>
      </w:r>
    </w:p>
    <w:p w14:paraId="5C2E53F3" w14:textId="0B306BBD" w:rsidR="00115186" w:rsidRPr="005C6C52" w:rsidRDefault="00921DE0" w:rsidP="00115186">
      <w:pPr>
        <w:pStyle w:val="KaynakaReference"/>
      </w:pPr>
      <w:r>
        <mc:AlternateContent>
          <mc:Choice Requires="wps">
            <w:drawing>
              <wp:anchor distT="45720" distB="45720" distL="114300" distR="114300" simplePos="0" relativeHeight="251668480" behindDoc="0" locked="0" layoutInCell="1" allowOverlap="1" wp14:anchorId="592FD809" wp14:editId="0738054F">
                <wp:simplePos x="0" y="0"/>
                <wp:positionH relativeFrom="page">
                  <wp:posOffset>174625</wp:posOffset>
                </wp:positionH>
                <wp:positionV relativeFrom="margin">
                  <wp:posOffset>1069975</wp:posOffset>
                </wp:positionV>
                <wp:extent cx="671195" cy="349885"/>
                <wp:effectExtent l="0" t="0" r="0" b="0"/>
                <wp:wrapNone/>
                <wp:docPr id="87834177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349885"/>
                        </a:xfrm>
                        <a:prstGeom prst="rect">
                          <a:avLst/>
                        </a:prstGeom>
                        <a:solidFill>
                          <a:schemeClr val="accent4"/>
                        </a:solidFill>
                        <a:ln w="9525">
                          <a:solidFill>
                            <a:schemeClr val="tx1"/>
                          </a:solidFill>
                          <a:prstDash val="dash"/>
                          <a:miter lim="800000"/>
                          <a:headEnd/>
                          <a:tailEnd/>
                        </a:ln>
                      </wps:spPr>
                      <wps:txbx>
                        <w:txbxContent>
                          <w:p w14:paraId="4638E293" w14:textId="77777777" w:rsidR="00115186" w:rsidRPr="0094506E" w:rsidRDefault="00115186" w:rsidP="00115186">
                            <w:pPr>
                              <w:spacing w:after="0"/>
                              <w:ind w:firstLine="0"/>
                              <w:rPr>
                                <w:sz w:val="14"/>
                                <w:szCs w:val="14"/>
                              </w:rPr>
                            </w:pPr>
                            <w:r>
                              <w:rPr>
                                <w:sz w:val="14"/>
                                <w:szCs w:val="14"/>
                              </w:rPr>
                              <w:t xml:space="preserve">Makale </w:t>
                            </w:r>
                            <w:r w:rsidRPr="00C31BAD">
                              <w:rPr>
                                <w:color w:val="7F7F7F" w:themeColor="text1" w:themeTint="80"/>
                                <w:sz w:val="14"/>
                                <w:szCs w:val="14"/>
                              </w:rPr>
                              <w:t>Article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2FD809" id="Metin Kutusu 15" o:spid="_x0000_s1041" type="#_x0000_t202" style="position:absolute;left:0;text-align:left;margin-left:13.75pt;margin-top:84.25pt;width:52.85pt;height:27.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" fillcolor="#ffc000 [3207]" strokecolor="black [3213]">
                <v:stroke dashstyle="dash"/>
                <v:textbox>
                  <w:txbxContent>
                    <w:p w14:paraId="4638E293" w14:textId="77777777" w:rsidR="00115186" w:rsidRPr="0094506E" w:rsidRDefault="00115186" w:rsidP="00115186">
                      <w:pPr>
                        <w:spacing w:after="0"/>
                        <w:ind w:firstLine="0"/>
                        <w:rPr>
                          <w:sz w:val="14"/>
                          <w:szCs w:val="14"/>
                        </w:rPr>
                      </w:pPr>
                      <w:r>
                        <w:rPr>
                          <w:sz w:val="14"/>
                          <w:szCs w:val="14"/>
                        </w:rPr>
                        <w:t xml:space="preserve">Makale </w:t>
                      </w:r>
                      <w:r w:rsidRPr="00C31BAD">
                        <w:rPr>
                          <w:color w:val="7F7F7F" w:themeColor="text1" w:themeTint="80"/>
                          <w:sz w:val="14"/>
                          <w:szCs w:val="14"/>
                        </w:rPr>
                        <w:t>Article</w:t>
                      </w:r>
                    </w:p>
                  </w:txbxContent>
                </v:textbox>
                <w10:wrap anchorx="page" anchory="margin"/>
              </v:shape>
            </w:pict>
          </mc:Fallback>
        </mc:AlternateContent>
      </w:r>
      <w:r w:rsidR="00115186" w:rsidRPr="005C6C52">
        <w:t>Soyadı, Ad, Ad Soyad, Ad Soyad ve Ad Soyad• "Makale Adı•" </w:t>
      </w:r>
      <w:r w:rsidR="00115186" w:rsidRPr="005C6C52">
        <w:rPr>
          <w:i/>
          <w:iCs/>
        </w:rPr>
        <w:t xml:space="preserve">Dergi Adı </w:t>
      </w:r>
      <w:r w:rsidR="00115186" w:rsidRPr="005C6C52">
        <w:t>cilt, no. Sayı (Yıl): sayfalar• URL•</w:t>
      </w:r>
    </w:p>
    <w:p w14:paraId="78577215" w14:textId="130D7F2B" w:rsidR="00115186" w:rsidRPr="005C6C52" w:rsidRDefault="00921DE0" w:rsidP="00115186">
      <w:pPr>
        <w:pStyle w:val="KaynakaReference"/>
      </w:pPr>
      <w:r>
        <mc:AlternateContent>
          <mc:Choice Requires="wps">
            <w:drawing>
              <wp:anchor distT="45720" distB="45720" distL="114300" distR="114300" simplePos="0" relativeHeight="251678720" behindDoc="0" locked="0" layoutInCell="1" allowOverlap="1" wp14:anchorId="09AAEF59" wp14:editId="7C4C3801">
                <wp:simplePos x="0" y="0"/>
                <wp:positionH relativeFrom="page">
                  <wp:posOffset>723265</wp:posOffset>
                </wp:positionH>
                <wp:positionV relativeFrom="margin">
                  <wp:posOffset>5532755</wp:posOffset>
                </wp:positionV>
                <wp:extent cx="4155440" cy="2033270"/>
                <wp:effectExtent l="0" t="0" r="0" b="5080"/>
                <wp:wrapNone/>
                <wp:docPr id="1385498381"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440" cy="2033270"/>
                        </a:xfrm>
                        <a:prstGeom prst="rect">
                          <a:avLst/>
                        </a:prstGeom>
                        <a:solidFill>
                          <a:schemeClr val="accent4"/>
                        </a:solidFill>
                        <a:ln w="9525">
                          <a:solidFill>
                            <a:schemeClr val="tx1"/>
                          </a:solidFill>
                          <a:prstDash val="dash"/>
                          <a:miter lim="800000"/>
                          <a:headEnd/>
                          <a:tailEnd/>
                        </a:ln>
                      </wps:spPr>
                      <wps:txbx>
                        <w:txbxContent>
                          <w:p w14:paraId="1C7FF2F7" w14:textId="3908661C" w:rsidR="0073161B" w:rsidRDefault="0073161B" w:rsidP="0073161B">
                            <w:pPr>
                              <w:pStyle w:val="NormalWeb"/>
                              <w:spacing w:before="240" w:beforeAutospacing="0" w:after="240" w:afterAutospacing="0"/>
                              <w:rPr>
                                <w:rFonts w:ascii="Arial" w:hAnsi="Arial" w:cs="Arial"/>
                                <w:color w:val="000000"/>
                                <w:sz w:val="14"/>
                                <w:szCs w:val="14"/>
                              </w:rPr>
                            </w:pPr>
                            <w:r>
                              <w:rPr>
                                <w:rFonts w:ascii="Arial" w:hAnsi="Arial" w:cs="Arial"/>
                                <w:color w:val="000000"/>
                                <w:sz w:val="14"/>
                                <w:szCs w:val="14"/>
                              </w:rPr>
                              <w:t>Şablondaki tüm sitiller</w:t>
                            </w:r>
                            <w:r w:rsidR="00574FA3">
                              <w:rPr>
                                <w:rFonts w:ascii="Arial" w:hAnsi="Arial" w:cs="Arial"/>
                                <w:color w:val="000000"/>
                                <w:sz w:val="14"/>
                                <w:szCs w:val="14"/>
                              </w:rPr>
                              <w:t xml:space="preserve"> </w:t>
                            </w:r>
                            <w:r>
                              <w:rPr>
                                <w:rFonts w:ascii="Arial" w:hAnsi="Arial" w:cs="Arial"/>
                                <w:color w:val="000000"/>
                                <w:sz w:val="14"/>
                                <w:szCs w:val="14"/>
                              </w:rPr>
                              <w:t>daha ince yazılan paragraflara uygulandığında karakter (worddeki font ayarları) biçimlendirmesinden etkilenmemesi amacı ile hem paragraf hem de karakterler düzeyinde biçim uygulanan</w:t>
                            </w:r>
                            <w:r w:rsidR="00574FA3">
                              <w:rPr>
                                <w:rFonts w:ascii="Arial" w:hAnsi="Arial" w:cs="Arial"/>
                                <w:color w:val="000000"/>
                                <w:sz w:val="14"/>
                                <w:szCs w:val="14"/>
                              </w:rPr>
                              <w:t xml:space="preserve"> </w:t>
                            </w:r>
                            <w:r>
                              <w:rPr>
                                <w:rFonts w:ascii="Arial" w:hAnsi="Arial" w:cs="Arial"/>
                                <w:color w:val="000000"/>
                                <w:sz w:val="14"/>
                                <w:szCs w:val="14"/>
                              </w:rPr>
                              <w:t xml:space="preserve">bağlı stillerdir. </w:t>
                            </w:r>
                          </w:p>
                          <w:p w14:paraId="7398B85B" w14:textId="46CCD425" w:rsidR="0073161B" w:rsidRDefault="0073161B" w:rsidP="0073161B">
                            <w:pPr>
                              <w:pStyle w:val="NormalWeb"/>
                              <w:spacing w:before="240" w:beforeAutospacing="0" w:after="240" w:afterAutospacing="0"/>
                            </w:pPr>
                            <w:r>
                              <w:rPr>
                                <w:rFonts w:ascii="Arial" w:hAnsi="Arial" w:cs="Arial"/>
                                <w:color w:val="000000"/>
                                <w:sz w:val="14"/>
                                <w:szCs w:val="14"/>
                              </w:rPr>
                              <w:t>Kaynakça</w:t>
                            </w:r>
                            <w:r w:rsidR="00574FA3">
                              <w:rPr>
                                <w:rFonts w:ascii="Arial" w:hAnsi="Arial" w:cs="Arial"/>
                                <w:color w:val="000000"/>
                                <w:sz w:val="14"/>
                                <w:szCs w:val="14"/>
                              </w:rPr>
                              <w:t xml:space="preserve"> </w:t>
                            </w:r>
                            <w:r>
                              <w:rPr>
                                <w:rFonts w:ascii="Arial" w:hAnsi="Arial" w:cs="Arial"/>
                                <w:color w:val="000000"/>
                                <w:sz w:val="14"/>
                                <w:szCs w:val="14"/>
                              </w:rPr>
                              <w:t>*Kaynakça |Reference) veya dipnot (*Dipnot | Footnote)</w:t>
                            </w:r>
                            <w:r w:rsidR="00574FA3">
                              <w:rPr>
                                <w:rFonts w:ascii="Arial" w:hAnsi="Arial" w:cs="Arial"/>
                                <w:color w:val="000000"/>
                                <w:sz w:val="14"/>
                                <w:szCs w:val="14"/>
                              </w:rPr>
                              <w:t xml:space="preserve"> </w:t>
                            </w:r>
                            <w:r>
                              <w:rPr>
                                <w:rFonts w:ascii="Arial" w:hAnsi="Arial" w:cs="Arial"/>
                                <w:color w:val="000000"/>
                                <w:sz w:val="14"/>
                                <w:szCs w:val="14"/>
                              </w:rPr>
                              <w:t>stillerinde</w:t>
                            </w:r>
                            <w:r w:rsidR="00574FA3">
                              <w:rPr>
                                <w:rFonts w:ascii="Arial" w:hAnsi="Arial" w:cs="Arial"/>
                                <w:color w:val="000000"/>
                                <w:sz w:val="14"/>
                                <w:szCs w:val="14"/>
                              </w:rPr>
                              <w:t xml:space="preserve"> </w:t>
                            </w:r>
                            <w:r>
                              <w:rPr>
                                <w:rFonts w:ascii="Arial" w:hAnsi="Arial" w:cs="Arial"/>
                                <w:color w:val="000000"/>
                                <w:sz w:val="14"/>
                                <w:szCs w:val="14"/>
                              </w:rPr>
                              <w:t>hem paragraf hem de karakterler düzeyinde biçim uygulanan</w:t>
                            </w:r>
                            <w:r w:rsidR="00574FA3">
                              <w:rPr>
                                <w:rFonts w:ascii="Arial" w:hAnsi="Arial" w:cs="Arial"/>
                                <w:color w:val="000000"/>
                                <w:sz w:val="14"/>
                                <w:szCs w:val="14"/>
                              </w:rPr>
                              <w:t xml:space="preserve"> </w:t>
                            </w:r>
                            <w:r>
                              <w:rPr>
                                <w:rFonts w:ascii="Arial" w:hAnsi="Arial" w:cs="Arial"/>
                                <w:color w:val="000000"/>
                                <w:sz w:val="14"/>
                                <w:szCs w:val="14"/>
                              </w:rPr>
                              <w:t>bağlı stillerdir. Normalde</w:t>
                            </w:r>
                            <w:r w:rsidR="00574FA3">
                              <w:rPr>
                                <w:rFonts w:ascii="Arial" w:hAnsi="Arial" w:cs="Arial"/>
                                <w:color w:val="000000"/>
                                <w:sz w:val="14"/>
                                <w:szCs w:val="14"/>
                              </w:rPr>
                              <w:t xml:space="preserve"> </w:t>
                            </w:r>
                            <w:r>
                              <w:rPr>
                                <w:rFonts w:ascii="Arial" w:hAnsi="Arial" w:cs="Arial"/>
                                <w:color w:val="000000"/>
                                <w:sz w:val="14"/>
                                <w:szCs w:val="14"/>
                              </w:rPr>
                              <w:t>bu stillerin uygulanacağı yazı üzerine imleç bırakılarak paragraf bazlı uygulanır. </w:t>
                            </w:r>
                          </w:p>
                          <w:p w14:paraId="44E577F7" w14:textId="1DC44B60" w:rsidR="0073161B" w:rsidRDefault="0073161B" w:rsidP="0073161B">
                            <w:pPr>
                              <w:rPr>
                                <w:rFonts w:ascii="Arial" w:hAnsi="Arial" w:cs="Arial"/>
                                <w:color w:val="000000"/>
                                <w:sz w:val="14"/>
                                <w:szCs w:val="14"/>
                              </w:rPr>
                            </w:pPr>
                            <w:r>
                              <w:rPr>
                                <w:rFonts w:ascii="Arial" w:hAnsi="Arial" w:cs="Arial"/>
                                <w:color w:val="000000"/>
                                <w:sz w:val="14"/>
                                <w:szCs w:val="14"/>
                              </w:rPr>
                              <w:t>Tüm paragrafa uygularken önce paragraf sonra karakter biçemi uygulandığı için ilk uygulamada doğrudan biçim bozulmaz iken yeniden uygulandığı zaman bozulmaktadır.</w:t>
                            </w:r>
                            <w:r w:rsidR="00574FA3">
                              <w:rPr>
                                <w:rFonts w:ascii="Arial" w:hAnsi="Arial" w:cs="Arial"/>
                                <w:color w:val="000000"/>
                                <w:sz w:val="14"/>
                                <w:szCs w:val="14"/>
                              </w:rPr>
                              <w:t xml:space="preserve"> </w:t>
                            </w:r>
                            <w:hyperlink r:id="rId74" w:history="1">
                              <w:r>
                                <w:rPr>
                                  <w:rStyle w:val="Kpr"/>
                                  <w:rFonts w:ascii="Arial" w:hAnsi="Arial" w:cs="Arial"/>
                                  <w:color w:val="1155CC"/>
                                  <w:sz w:val="14"/>
                                  <w:szCs w:val="14"/>
                                </w:rPr>
                                <w:t xml:space="preserve">Kaynakça </w:t>
                              </w:r>
                            </w:hyperlink>
                            <w:r>
                              <w:rPr>
                                <w:rFonts w:ascii="Arial" w:hAnsi="Arial" w:cs="Arial"/>
                                <w:color w:val="000000"/>
                                <w:sz w:val="14"/>
                                <w:szCs w:val="14"/>
                              </w:rPr>
                              <w:t xml:space="preserve">veya </w:t>
                            </w:r>
                            <w:hyperlink r:id="rId75" w:history="1">
                              <w:r>
                                <w:rPr>
                                  <w:rStyle w:val="Kpr"/>
                                  <w:rFonts w:ascii="Arial" w:hAnsi="Arial" w:cs="Arial"/>
                                  <w:color w:val="1155CC"/>
                                  <w:sz w:val="14"/>
                                  <w:szCs w:val="14"/>
                                </w:rPr>
                                <w:t>dipnot</w:t>
                              </w:r>
                            </w:hyperlink>
                            <w:r>
                              <w:rPr>
                                <w:rFonts w:ascii="Arial" w:hAnsi="Arial" w:cs="Arial"/>
                                <w:color w:val="000000"/>
                                <w:sz w:val="14"/>
                                <w:szCs w:val="14"/>
                              </w:rPr>
                              <w:t>ta karakter bicimin bozulmaması için</w:t>
                            </w:r>
                            <w:r w:rsidR="00574FA3">
                              <w:rPr>
                                <w:rFonts w:ascii="Arial" w:hAnsi="Arial" w:cs="Arial"/>
                                <w:color w:val="000000"/>
                                <w:sz w:val="14"/>
                                <w:szCs w:val="14"/>
                              </w:rPr>
                              <w:t xml:space="preserve"> </w:t>
                            </w:r>
                            <w:r>
                              <w:rPr>
                                <w:rFonts w:ascii="Arial" w:hAnsi="Arial" w:cs="Arial"/>
                                <w:color w:val="000000"/>
                                <w:sz w:val="14"/>
                                <w:szCs w:val="14"/>
                              </w:rPr>
                              <w:t>herhangi bir paragrafta düz olan (eğik ve kalın olmayan) sözcük</w:t>
                            </w:r>
                            <w:r w:rsidR="00574FA3">
                              <w:rPr>
                                <w:rFonts w:ascii="Arial" w:hAnsi="Arial" w:cs="Arial"/>
                                <w:color w:val="000000"/>
                                <w:sz w:val="14"/>
                                <w:szCs w:val="14"/>
                              </w:rPr>
                              <w:t xml:space="preserve"> </w:t>
                            </w:r>
                            <w:r>
                              <w:rPr>
                                <w:rFonts w:ascii="Arial" w:hAnsi="Arial" w:cs="Arial"/>
                                <w:color w:val="000000"/>
                                <w:sz w:val="14"/>
                                <w:szCs w:val="14"/>
                              </w:rPr>
                              <w:t>seçildikten sonra Kaynakça ve dipnot</w:t>
                            </w:r>
                            <w:r w:rsidR="00574FA3">
                              <w:rPr>
                                <w:rFonts w:ascii="Arial" w:hAnsi="Arial" w:cs="Arial"/>
                                <w:color w:val="000000"/>
                                <w:sz w:val="14"/>
                                <w:szCs w:val="14"/>
                              </w:rPr>
                              <w:t xml:space="preserve"> </w:t>
                            </w:r>
                            <w:r>
                              <w:rPr>
                                <w:rFonts w:ascii="Arial" w:hAnsi="Arial" w:cs="Arial"/>
                                <w:color w:val="000000"/>
                                <w:sz w:val="14"/>
                                <w:szCs w:val="14"/>
                              </w:rPr>
                              <w:t>stillerinin güncellemeleri</w:t>
                            </w:r>
                            <w:r w:rsidR="00574FA3">
                              <w:rPr>
                                <w:rFonts w:ascii="Arial" w:hAnsi="Arial" w:cs="Arial"/>
                                <w:color w:val="000000"/>
                                <w:sz w:val="14"/>
                                <w:szCs w:val="14"/>
                              </w:rPr>
                              <w:t xml:space="preserve"> </w:t>
                            </w:r>
                            <w:r>
                              <w:rPr>
                                <w:rFonts w:ascii="Arial" w:hAnsi="Arial" w:cs="Arial"/>
                                <w:color w:val="000000"/>
                                <w:sz w:val="14"/>
                                <w:szCs w:val="14"/>
                              </w:rPr>
                              <w:t>yapılarak uygulanmalıdır.</w:t>
                            </w:r>
                            <w:r w:rsidR="00574FA3">
                              <w:rPr>
                                <w:rFonts w:ascii="Arial" w:hAnsi="Arial" w:cs="Arial"/>
                                <w:color w:val="000000"/>
                                <w:sz w:val="14"/>
                                <w:szCs w:val="14"/>
                              </w:rPr>
                              <w:t xml:space="preserve"> </w:t>
                            </w:r>
                            <w:r>
                              <w:rPr>
                                <w:rFonts w:ascii="Arial" w:hAnsi="Arial" w:cs="Arial"/>
                                <w:color w:val="000000"/>
                                <w:sz w:val="14"/>
                                <w:szCs w:val="14"/>
                              </w:rPr>
                              <w:t>(kaynakça stilinde</w:t>
                            </w:r>
                            <w:r w:rsidR="00574FA3">
                              <w:rPr>
                                <w:rFonts w:ascii="Arial" w:hAnsi="Arial" w:cs="Arial"/>
                                <w:color w:val="000000"/>
                                <w:sz w:val="14"/>
                                <w:szCs w:val="14"/>
                              </w:rPr>
                              <w:t xml:space="preserve"> </w:t>
                            </w:r>
                            <w:r>
                              <w:rPr>
                                <w:rFonts w:ascii="Arial" w:hAnsi="Arial" w:cs="Arial"/>
                                <w:color w:val="000000"/>
                                <w:sz w:val="14"/>
                                <w:szCs w:val="14"/>
                              </w:rPr>
                              <w:t>düz</w:t>
                            </w:r>
                            <w:r w:rsidR="00574FA3">
                              <w:rPr>
                                <w:rFonts w:ascii="Arial" w:hAnsi="Arial" w:cs="Arial"/>
                                <w:color w:val="000000"/>
                                <w:sz w:val="14"/>
                                <w:szCs w:val="14"/>
                              </w:rPr>
                              <w:t xml:space="preserve"> </w:t>
                            </w:r>
                            <w:r>
                              <w:rPr>
                                <w:rFonts w:ascii="Arial" w:hAnsi="Arial" w:cs="Arial"/>
                                <w:color w:val="000000"/>
                                <w:sz w:val="14"/>
                                <w:szCs w:val="14"/>
                              </w:rPr>
                              <w:t>sözcüğü seçmek yerine imlec</w:t>
                            </w:r>
                            <w:r w:rsidR="00574FA3">
                              <w:rPr>
                                <w:rFonts w:ascii="Arial" w:hAnsi="Arial" w:cs="Arial"/>
                                <w:color w:val="000000"/>
                                <w:sz w:val="14"/>
                                <w:szCs w:val="14"/>
                              </w:rPr>
                              <w:t xml:space="preserve"> </w:t>
                            </w:r>
                            <w:r>
                              <w:rPr>
                                <w:rFonts w:ascii="Arial" w:hAnsi="Arial" w:cs="Arial"/>
                                <w:color w:val="000000"/>
                                <w:sz w:val="14"/>
                                <w:szCs w:val="14"/>
                              </w:rPr>
                              <w:t xml:space="preserve">sözcüğe konarak stili uygulanabilir. Böylece önce karakter uygulaması yapılır) </w:t>
                            </w:r>
                          </w:p>
                          <w:p w14:paraId="323810C7" w14:textId="77777777" w:rsidR="0073161B" w:rsidRPr="00193884" w:rsidRDefault="0073161B" w:rsidP="0073161B">
                            <w:pPr>
                              <w:rPr>
                                <w:sz w:val="14"/>
                                <w:szCs w:val="14"/>
                              </w:rPr>
                            </w:pPr>
                            <w:r w:rsidRPr="009F0A4B">
                              <w:rPr>
                                <w:sz w:val="14"/>
                                <w:szCs w:val="14"/>
                              </w:rPr>
                              <w:t>When using the bibliography style (*Reference |Reference), it should be done by placing the cursor anywhere in the paragraph (without selecting or highlighting the entire paragraph) in order not to spoil the direct formatting. In case all paragraphs are made collectively, the cursor should be placed in any part of the paragraph whose text is plain (not italic or bold) and style should be applied to that paragraph, and then it should be applied to all paragraphs at once.</w:t>
                            </w:r>
                          </w:p>
                          <w:p w14:paraId="2BE8782A" w14:textId="77777777" w:rsidR="0073161B" w:rsidRPr="002B5FFE" w:rsidRDefault="0073161B" w:rsidP="0073161B">
                            <w:pPr>
                              <w:spacing w:after="0"/>
                              <w:ind w:firstLine="0"/>
                              <w:rPr>
                                <w:color w:val="7F7F7F" w:themeColor="text1" w:themeTint="80"/>
                                <w:sz w:val="14"/>
                                <w:szCs w:val="14"/>
                              </w:rPr>
                            </w:pPr>
                          </w:p>
                          <w:p w14:paraId="10569CE2" w14:textId="77777777" w:rsidR="0073161B" w:rsidRPr="002B5FFE" w:rsidRDefault="0073161B" w:rsidP="0073161B">
                            <w:pPr>
                              <w:spacing w:after="0"/>
                              <w:ind w:firstLine="0"/>
                              <w:rPr>
                                <w:color w:val="7F7F7F" w:themeColor="text1" w:themeTint="80"/>
                                <w:sz w:val="14"/>
                                <w:szCs w:val="14"/>
                              </w:rPr>
                            </w:pPr>
                          </w:p>
                          <w:p w14:paraId="65CD315D" w14:textId="77777777" w:rsidR="0073161B" w:rsidRPr="00856CAE" w:rsidRDefault="0073161B" w:rsidP="0073161B"/>
                          <w:p w14:paraId="72E3C31F" w14:textId="77777777" w:rsidR="00115186" w:rsidRPr="002B5FFE" w:rsidRDefault="00115186" w:rsidP="00115186">
                            <w:pPr>
                              <w:spacing w:after="0"/>
                              <w:ind w:firstLine="0"/>
                              <w:rPr>
                                <w:color w:val="7F7F7F" w:themeColor="text1" w:themeTint="80"/>
                                <w:sz w:val="14"/>
                                <w:szCs w:val="1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AAEF59" id="Metin Kutusu 13" o:spid="_x0000_s1042" type="#_x0000_t202" style="position:absolute;left:0;text-align:left;margin-left:56.95pt;margin-top:435.65pt;width:327.2pt;height:160.1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" fillcolor="#ffc000 [3207]" strokecolor="black [3213]">
                <v:stroke dashstyle="dash"/>
                <v:textbox>
                  <w:txbxContent>
                    <w:p w14:paraId="1C7FF2F7" w14:textId="3908661C" w:rsidR="0073161B" w:rsidRDefault="0073161B" w:rsidP="0073161B">
                      <w:pPr>
                        <w:pStyle w:val="NormalWeb"/>
                        <w:spacing w:before="240" w:beforeAutospacing="0" w:after="240" w:afterAutospacing="0"/>
                        <w:rPr>
                          <w:rFonts w:ascii="Arial" w:hAnsi="Arial" w:cs="Arial"/>
                          <w:color w:val="000000"/>
                          <w:sz w:val="14"/>
                          <w:szCs w:val="14"/>
                        </w:rPr>
                      </w:pPr>
                      <w:r>
                        <w:rPr>
                          <w:rFonts w:ascii="Arial" w:hAnsi="Arial" w:cs="Arial"/>
                          <w:color w:val="000000"/>
                          <w:sz w:val="14"/>
                          <w:szCs w:val="14"/>
                        </w:rPr>
                        <w:t>Şablondaki tüm sitiller</w:t>
                      </w:r>
                      <w:r w:rsidR="00574FA3">
                        <w:rPr>
                          <w:rFonts w:ascii="Arial" w:hAnsi="Arial" w:cs="Arial"/>
                          <w:color w:val="000000"/>
                          <w:sz w:val="14"/>
                          <w:szCs w:val="14"/>
                        </w:rPr>
                        <w:t xml:space="preserve"> </w:t>
                      </w:r>
                      <w:r>
                        <w:rPr>
                          <w:rFonts w:ascii="Arial" w:hAnsi="Arial" w:cs="Arial"/>
                          <w:color w:val="000000"/>
                          <w:sz w:val="14"/>
                          <w:szCs w:val="14"/>
                        </w:rPr>
                        <w:t>daha ince yazılan paragraflara uygulandığında karakter (worddeki font ayarları) biçimlendirmesinden etkilenmemesi amacı ile hem paragraf hem de karakterler düzeyinde biçim uygulanan</w:t>
                      </w:r>
                      <w:r w:rsidR="00574FA3">
                        <w:rPr>
                          <w:rFonts w:ascii="Arial" w:hAnsi="Arial" w:cs="Arial"/>
                          <w:color w:val="000000"/>
                          <w:sz w:val="14"/>
                          <w:szCs w:val="14"/>
                        </w:rPr>
                        <w:t xml:space="preserve"> </w:t>
                      </w:r>
                      <w:r>
                        <w:rPr>
                          <w:rFonts w:ascii="Arial" w:hAnsi="Arial" w:cs="Arial"/>
                          <w:color w:val="000000"/>
                          <w:sz w:val="14"/>
                          <w:szCs w:val="14"/>
                        </w:rPr>
                        <w:t xml:space="preserve">bağlı stillerdir. </w:t>
                      </w:r>
                    </w:p>
                    <w:p w14:paraId="7398B85B" w14:textId="46CCD425" w:rsidR="0073161B" w:rsidRDefault="0073161B" w:rsidP="0073161B">
                      <w:pPr>
                        <w:pStyle w:val="NormalWeb"/>
                        <w:spacing w:before="240" w:beforeAutospacing="0" w:after="240" w:afterAutospacing="0"/>
                      </w:pPr>
                      <w:r>
                        <w:rPr>
                          <w:rFonts w:ascii="Arial" w:hAnsi="Arial" w:cs="Arial"/>
                          <w:color w:val="000000"/>
                          <w:sz w:val="14"/>
                          <w:szCs w:val="14"/>
                        </w:rPr>
                        <w:t>Kaynakça</w:t>
                      </w:r>
                      <w:r w:rsidR="00574FA3">
                        <w:rPr>
                          <w:rFonts w:ascii="Arial" w:hAnsi="Arial" w:cs="Arial"/>
                          <w:color w:val="000000"/>
                          <w:sz w:val="14"/>
                          <w:szCs w:val="14"/>
                        </w:rPr>
                        <w:t xml:space="preserve"> </w:t>
                      </w:r>
                      <w:r>
                        <w:rPr>
                          <w:rFonts w:ascii="Arial" w:hAnsi="Arial" w:cs="Arial"/>
                          <w:color w:val="000000"/>
                          <w:sz w:val="14"/>
                          <w:szCs w:val="14"/>
                        </w:rPr>
                        <w:t>*Kaynakça |Reference) veya dipnot (*Dipnot | Footnote)</w:t>
                      </w:r>
                      <w:r w:rsidR="00574FA3">
                        <w:rPr>
                          <w:rFonts w:ascii="Arial" w:hAnsi="Arial" w:cs="Arial"/>
                          <w:color w:val="000000"/>
                          <w:sz w:val="14"/>
                          <w:szCs w:val="14"/>
                        </w:rPr>
                        <w:t xml:space="preserve"> </w:t>
                      </w:r>
                      <w:r>
                        <w:rPr>
                          <w:rFonts w:ascii="Arial" w:hAnsi="Arial" w:cs="Arial"/>
                          <w:color w:val="000000"/>
                          <w:sz w:val="14"/>
                          <w:szCs w:val="14"/>
                        </w:rPr>
                        <w:t>stillerinde</w:t>
                      </w:r>
                      <w:r w:rsidR="00574FA3">
                        <w:rPr>
                          <w:rFonts w:ascii="Arial" w:hAnsi="Arial" w:cs="Arial"/>
                          <w:color w:val="000000"/>
                          <w:sz w:val="14"/>
                          <w:szCs w:val="14"/>
                        </w:rPr>
                        <w:t xml:space="preserve"> </w:t>
                      </w:r>
                      <w:r>
                        <w:rPr>
                          <w:rFonts w:ascii="Arial" w:hAnsi="Arial" w:cs="Arial"/>
                          <w:color w:val="000000"/>
                          <w:sz w:val="14"/>
                          <w:szCs w:val="14"/>
                        </w:rPr>
                        <w:t>hem paragraf hem de karakterler düzeyinde biçim uygulanan</w:t>
                      </w:r>
                      <w:r w:rsidR="00574FA3">
                        <w:rPr>
                          <w:rFonts w:ascii="Arial" w:hAnsi="Arial" w:cs="Arial"/>
                          <w:color w:val="000000"/>
                          <w:sz w:val="14"/>
                          <w:szCs w:val="14"/>
                        </w:rPr>
                        <w:t xml:space="preserve"> </w:t>
                      </w:r>
                      <w:r>
                        <w:rPr>
                          <w:rFonts w:ascii="Arial" w:hAnsi="Arial" w:cs="Arial"/>
                          <w:color w:val="000000"/>
                          <w:sz w:val="14"/>
                          <w:szCs w:val="14"/>
                        </w:rPr>
                        <w:t>bağlı stillerdir. Normalde</w:t>
                      </w:r>
                      <w:r w:rsidR="00574FA3">
                        <w:rPr>
                          <w:rFonts w:ascii="Arial" w:hAnsi="Arial" w:cs="Arial"/>
                          <w:color w:val="000000"/>
                          <w:sz w:val="14"/>
                          <w:szCs w:val="14"/>
                        </w:rPr>
                        <w:t xml:space="preserve"> </w:t>
                      </w:r>
                      <w:r>
                        <w:rPr>
                          <w:rFonts w:ascii="Arial" w:hAnsi="Arial" w:cs="Arial"/>
                          <w:color w:val="000000"/>
                          <w:sz w:val="14"/>
                          <w:szCs w:val="14"/>
                        </w:rPr>
                        <w:t>bu stillerin uygulanacağı yazı üzerine imleç bırakılarak paragraf bazlı uygulanır. </w:t>
                      </w:r>
                    </w:p>
                    <w:p w14:paraId="44E577F7" w14:textId="1DC44B60" w:rsidR="0073161B" w:rsidRDefault="0073161B" w:rsidP="0073161B">
                      <w:pPr>
                        <w:rPr>
                          <w:rFonts w:ascii="Arial" w:hAnsi="Arial" w:cs="Arial"/>
                          <w:color w:val="000000"/>
                          <w:sz w:val="14"/>
                          <w:szCs w:val="14"/>
                        </w:rPr>
                      </w:pPr>
                      <w:r>
                        <w:rPr>
                          <w:rFonts w:ascii="Arial" w:hAnsi="Arial" w:cs="Arial"/>
                          <w:color w:val="000000"/>
                          <w:sz w:val="14"/>
                          <w:szCs w:val="14"/>
                        </w:rPr>
                        <w:t>Tüm paragrafa uygularken önce paragraf sonra karakter biçemi uygulandığı için ilk uygulamada doğrudan biçim bozulmaz iken yeniden uygulandığı zaman bozulmaktadır.</w:t>
                      </w:r>
                      <w:r w:rsidR="00574FA3">
                        <w:rPr>
                          <w:rFonts w:ascii="Arial" w:hAnsi="Arial" w:cs="Arial"/>
                          <w:color w:val="000000"/>
                          <w:sz w:val="14"/>
                          <w:szCs w:val="14"/>
                        </w:rPr>
                        <w:t xml:space="preserve"> </w:t>
                      </w:r>
                      <w:hyperlink r:id="rId76" w:history="1">
                        <w:r>
                          <w:rPr>
                            <w:rStyle w:val="Kpr"/>
                            <w:rFonts w:ascii="Arial" w:hAnsi="Arial" w:cs="Arial"/>
                            <w:color w:val="1155CC"/>
                            <w:sz w:val="14"/>
                            <w:szCs w:val="14"/>
                          </w:rPr>
                          <w:t xml:space="preserve">Kaynakça </w:t>
                        </w:r>
                      </w:hyperlink>
                      <w:r>
                        <w:rPr>
                          <w:rFonts w:ascii="Arial" w:hAnsi="Arial" w:cs="Arial"/>
                          <w:color w:val="000000"/>
                          <w:sz w:val="14"/>
                          <w:szCs w:val="14"/>
                        </w:rPr>
                        <w:t xml:space="preserve">veya </w:t>
                      </w:r>
                      <w:hyperlink r:id="rId77" w:history="1">
                        <w:r>
                          <w:rPr>
                            <w:rStyle w:val="Kpr"/>
                            <w:rFonts w:ascii="Arial" w:hAnsi="Arial" w:cs="Arial"/>
                            <w:color w:val="1155CC"/>
                            <w:sz w:val="14"/>
                            <w:szCs w:val="14"/>
                          </w:rPr>
                          <w:t>dipnot</w:t>
                        </w:r>
                      </w:hyperlink>
                      <w:r>
                        <w:rPr>
                          <w:rFonts w:ascii="Arial" w:hAnsi="Arial" w:cs="Arial"/>
                          <w:color w:val="000000"/>
                          <w:sz w:val="14"/>
                          <w:szCs w:val="14"/>
                        </w:rPr>
                        <w:t>ta karakter bicimin bozulmaması için</w:t>
                      </w:r>
                      <w:r w:rsidR="00574FA3">
                        <w:rPr>
                          <w:rFonts w:ascii="Arial" w:hAnsi="Arial" w:cs="Arial"/>
                          <w:color w:val="000000"/>
                          <w:sz w:val="14"/>
                          <w:szCs w:val="14"/>
                        </w:rPr>
                        <w:t xml:space="preserve"> </w:t>
                      </w:r>
                      <w:r>
                        <w:rPr>
                          <w:rFonts w:ascii="Arial" w:hAnsi="Arial" w:cs="Arial"/>
                          <w:color w:val="000000"/>
                          <w:sz w:val="14"/>
                          <w:szCs w:val="14"/>
                        </w:rPr>
                        <w:t>herhangi bir paragrafta düz olan (eğik ve kalın olmayan) sözcük</w:t>
                      </w:r>
                      <w:r w:rsidR="00574FA3">
                        <w:rPr>
                          <w:rFonts w:ascii="Arial" w:hAnsi="Arial" w:cs="Arial"/>
                          <w:color w:val="000000"/>
                          <w:sz w:val="14"/>
                          <w:szCs w:val="14"/>
                        </w:rPr>
                        <w:t xml:space="preserve"> </w:t>
                      </w:r>
                      <w:r>
                        <w:rPr>
                          <w:rFonts w:ascii="Arial" w:hAnsi="Arial" w:cs="Arial"/>
                          <w:color w:val="000000"/>
                          <w:sz w:val="14"/>
                          <w:szCs w:val="14"/>
                        </w:rPr>
                        <w:t>seçildikten sonra Kaynakça ve dipnot</w:t>
                      </w:r>
                      <w:r w:rsidR="00574FA3">
                        <w:rPr>
                          <w:rFonts w:ascii="Arial" w:hAnsi="Arial" w:cs="Arial"/>
                          <w:color w:val="000000"/>
                          <w:sz w:val="14"/>
                          <w:szCs w:val="14"/>
                        </w:rPr>
                        <w:t xml:space="preserve"> </w:t>
                      </w:r>
                      <w:r>
                        <w:rPr>
                          <w:rFonts w:ascii="Arial" w:hAnsi="Arial" w:cs="Arial"/>
                          <w:color w:val="000000"/>
                          <w:sz w:val="14"/>
                          <w:szCs w:val="14"/>
                        </w:rPr>
                        <w:t>stillerinin güncellemeleri</w:t>
                      </w:r>
                      <w:r w:rsidR="00574FA3">
                        <w:rPr>
                          <w:rFonts w:ascii="Arial" w:hAnsi="Arial" w:cs="Arial"/>
                          <w:color w:val="000000"/>
                          <w:sz w:val="14"/>
                          <w:szCs w:val="14"/>
                        </w:rPr>
                        <w:t xml:space="preserve"> </w:t>
                      </w:r>
                      <w:r>
                        <w:rPr>
                          <w:rFonts w:ascii="Arial" w:hAnsi="Arial" w:cs="Arial"/>
                          <w:color w:val="000000"/>
                          <w:sz w:val="14"/>
                          <w:szCs w:val="14"/>
                        </w:rPr>
                        <w:t>yapılarak uygulanmalıdır.</w:t>
                      </w:r>
                      <w:r w:rsidR="00574FA3">
                        <w:rPr>
                          <w:rFonts w:ascii="Arial" w:hAnsi="Arial" w:cs="Arial"/>
                          <w:color w:val="000000"/>
                          <w:sz w:val="14"/>
                          <w:szCs w:val="14"/>
                        </w:rPr>
                        <w:t xml:space="preserve"> </w:t>
                      </w:r>
                      <w:r>
                        <w:rPr>
                          <w:rFonts w:ascii="Arial" w:hAnsi="Arial" w:cs="Arial"/>
                          <w:color w:val="000000"/>
                          <w:sz w:val="14"/>
                          <w:szCs w:val="14"/>
                        </w:rPr>
                        <w:t>(kaynakça stilinde</w:t>
                      </w:r>
                      <w:r w:rsidR="00574FA3">
                        <w:rPr>
                          <w:rFonts w:ascii="Arial" w:hAnsi="Arial" w:cs="Arial"/>
                          <w:color w:val="000000"/>
                          <w:sz w:val="14"/>
                          <w:szCs w:val="14"/>
                        </w:rPr>
                        <w:t xml:space="preserve"> </w:t>
                      </w:r>
                      <w:r>
                        <w:rPr>
                          <w:rFonts w:ascii="Arial" w:hAnsi="Arial" w:cs="Arial"/>
                          <w:color w:val="000000"/>
                          <w:sz w:val="14"/>
                          <w:szCs w:val="14"/>
                        </w:rPr>
                        <w:t>düz</w:t>
                      </w:r>
                      <w:r w:rsidR="00574FA3">
                        <w:rPr>
                          <w:rFonts w:ascii="Arial" w:hAnsi="Arial" w:cs="Arial"/>
                          <w:color w:val="000000"/>
                          <w:sz w:val="14"/>
                          <w:szCs w:val="14"/>
                        </w:rPr>
                        <w:t xml:space="preserve"> </w:t>
                      </w:r>
                      <w:r>
                        <w:rPr>
                          <w:rFonts w:ascii="Arial" w:hAnsi="Arial" w:cs="Arial"/>
                          <w:color w:val="000000"/>
                          <w:sz w:val="14"/>
                          <w:szCs w:val="14"/>
                        </w:rPr>
                        <w:t>sözcüğü seçmek yerine imlec</w:t>
                      </w:r>
                      <w:r w:rsidR="00574FA3">
                        <w:rPr>
                          <w:rFonts w:ascii="Arial" w:hAnsi="Arial" w:cs="Arial"/>
                          <w:color w:val="000000"/>
                          <w:sz w:val="14"/>
                          <w:szCs w:val="14"/>
                        </w:rPr>
                        <w:t xml:space="preserve"> </w:t>
                      </w:r>
                      <w:r>
                        <w:rPr>
                          <w:rFonts w:ascii="Arial" w:hAnsi="Arial" w:cs="Arial"/>
                          <w:color w:val="000000"/>
                          <w:sz w:val="14"/>
                          <w:szCs w:val="14"/>
                        </w:rPr>
                        <w:t xml:space="preserve">sözcüğe konarak stili uygulanabilir. Böylece önce karakter uygulaması yapılır) </w:t>
                      </w:r>
                    </w:p>
                    <w:p w14:paraId="323810C7" w14:textId="77777777" w:rsidR="0073161B" w:rsidRPr="00193884" w:rsidRDefault="0073161B" w:rsidP="0073161B">
                      <w:pPr>
                        <w:rPr>
                          <w:sz w:val="14"/>
                          <w:szCs w:val="14"/>
                        </w:rPr>
                      </w:pPr>
                      <w:r w:rsidRPr="009F0A4B">
                        <w:rPr>
                          <w:sz w:val="14"/>
                          <w:szCs w:val="14"/>
                        </w:rPr>
                        <w:t>When using the bibliography style (*Reference |Reference), it should be done by placing the cursor anywhere in the paragraph (without selecting or highlighting the entire paragraph) in order not to spoil the direct formatting. In case all paragraphs are made collectively, the cursor should be placed in any part of the paragraph whose text is plain (not italic or bold) and style should be applied to that paragraph, and then it should be applied to all paragraphs at once.</w:t>
                      </w:r>
                    </w:p>
                    <w:p w14:paraId="2BE8782A" w14:textId="77777777" w:rsidR="0073161B" w:rsidRPr="002B5FFE" w:rsidRDefault="0073161B" w:rsidP="0073161B">
                      <w:pPr>
                        <w:spacing w:after="0"/>
                        <w:ind w:firstLine="0"/>
                        <w:rPr>
                          <w:color w:val="7F7F7F" w:themeColor="text1" w:themeTint="80"/>
                          <w:sz w:val="14"/>
                          <w:szCs w:val="14"/>
                        </w:rPr>
                      </w:pPr>
                    </w:p>
                    <w:p w14:paraId="10569CE2" w14:textId="77777777" w:rsidR="0073161B" w:rsidRPr="002B5FFE" w:rsidRDefault="0073161B" w:rsidP="0073161B">
                      <w:pPr>
                        <w:spacing w:after="0"/>
                        <w:ind w:firstLine="0"/>
                        <w:rPr>
                          <w:color w:val="7F7F7F" w:themeColor="text1" w:themeTint="80"/>
                          <w:sz w:val="14"/>
                          <w:szCs w:val="14"/>
                        </w:rPr>
                      </w:pPr>
                    </w:p>
                    <w:p w14:paraId="65CD315D" w14:textId="77777777" w:rsidR="0073161B" w:rsidRPr="00856CAE" w:rsidRDefault="0073161B" w:rsidP="0073161B"/>
                    <w:p w14:paraId="72E3C31F" w14:textId="77777777" w:rsidR="00115186" w:rsidRPr="002B5FFE" w:rsidRDefault="00115186" w:rsidP="00115186">
                      <w:pPr>
                        <w:spacing w:after="0"/>
                        <w:ind w:firstLine="0"/>
                        <w:rPr>
                          <w:color w:val="7F7F7F" w:themeColor="text1" w:themeTint="80"/>
                          <w:sz w:val="14"/>
                          <w:szCs w:val="14"/>
                        </w:rPr>
                      </w:pPr>
                    </w:p>
                  </w:txbxContent>
                </v:textbox>
                <w10:wrap anchorx="page" anchory="margin"/>
              </v:shape>
            </w:pict>
          </mc:Fallback>
        </mc:AlternateContent>
      </w:r>
      <w:r>
        <mc:AlternateContent>
          <mc:Choice Requires="wps">
            <w:drawing>
              <wp:anchor distT="45720" distB="45720" distL="114300" distR="114300" simplePos="0" relativeHeight="251669504" behindDoc="0" locked="0" layoutInCell="1" allowOverlap="1" wp14:anchorId="779B5965" wp14:editId="41D6A8BE">
                <wp:simplePos x="0" y="0"/>
                <wp:positionH relativeFrom="page">
                  <wp:posOffset>95250</wp:posOffset>
                </wp:positionH>
                <wp:positionV relativeFrom="margin">
                  <wp:posOffset>1555115</wp:posOffset>
                </wp:positionV>
                <wp:extent cx="675005" cy="309880"/>
                <wp:effectExtent l="0" t="0" r="0" b="0"/>
                <wp:wrapNone/>
                <wp:docPr id="1602162317"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309880"/>
                        </a:xfrm>
                        <a:prstGeom prst="rect">
                          <a:avLst/>
                        </a:prstGeom>
                        <a:solidFill>
                          <a:schemeClr val="accent4"/>
                        </a:solidFill>
                        <a:ln w="9525">
                          <a:solidFill>
                            <a:schemeClr val="tx1"/>
                          </a:solidFill>
                          <a:prstDash val="dash"/>
                          <a:miter lim="800000"/>
                          <a:headEnd/>
                          <a:tailEnd/>
                        </a:ln>
                      </wps:spPr>
                      <wps:txbx>
                        <w:txbxContent>
                          <w:p w14:paraId="26C16623" w14:textId="77777777" w:rsidR="00115186" w:rsidRDefault="00115186" w:rsidP="00115186">
                            <w:pPr>
                              <w:spacing w:after="0"/>
                              <w:ind w:firstLine="0"/>
                              <w:rPr>
                                <w:sz w:val="14"/>
                                <w:szCs w:val="14"/>
                              </w:rPr>
                            </w:pPr>
                            <w:r>
                              <w:rPr>
                                <w:sz w:val="14"/>
                                <w:szCs w:val="14"/>
                              </w:rPr>
                              <w:t xml:space="preserve">Tez </w:t>
                            </w:r>
                          </w:p>
                          <w:p w14:paraId="64781984" w14:textId="77777777" w:rsidR="00115186" w:rsidRPr="00C31BAD" w:rsidRDefault="00115186" w:rsidP="00115186">
                            <w:pPr>
                              <w:spacing w:after="0"/>
                              <w:ind w:firstLine="0"/>
                              <w:rPr>
                                <w:color w:val="7F7F7F" w:themeColor="text1" w:themeTint="80"/>
                                <w:sz w:val="14"/>
                                <w:szCs w:val="14"/>
                              </w:rPr>
                            </w:pPr>
                            <w:r w:rsidRPr="00C31BAD">
                              <w:rPr>
                                <w:color w:val="7F7F7F" w:themeColor="text1" w:themeTint="80"/>
                                <w:sz w:val="14"/>
                                <w:szCs w:val="14"/>
                              </w:rPr>
                              <w:t>Thesis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9B5965" id="Metin Kutusu 11" o:spid="_x0000_s1043" type="#_x0000_t202" style="position:absolute;left:0;text-align:left;margin-left:7.5pt;margin-top:122.45pt;width:53.15pt;height:24.4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" fillcolor="#ffc000 [3207]" strokecolor="black [3213]">
                <v:stroke dashstyle="dash"/>
                <v:textbox>
                  <w:txbxContent>
                    <w:p w14:paraId="26C16623" w14:textId="77777777" w:rsidR="00115186" w:rsidRDefault="00115186" w:rsidP="00115186">
                      <w:pPr>
                        <w:spacing w:after="0"/>
                        <w:ind w:firstLine="0"/>
                        <w:rPr>
                          <w:sz w:val="14"/>
                          <w:szCs w:val="14"/>
                        </w:rPr>
                      </w:pPr>
                      <w:r>
                        <w:rPr>
                          <w:sz w:val="14"/>
                          <w:szCs w:val="14"/>
                        </w:rPr>
                        <w:t xml:space="preserve">Tez </w:t>
                      </w:r>
                    </w:p>
                    <w:p w14:paraId="64781984" w14:textId="77777777" w:rsidR="00115186" w:rsidRPr="00C31BAD" w:rsidRDefault="00115186" w:rsidP="00115186">
                      <w:pPr>
                        <w:spacing w:after="0"/>
                        <w:ind w:firstLine="0"/>
                        <w:rPr>
                          <w:color w:val="7F7F7F" w:themeColor="text1" w:themeTint="80"/>
                          <w:sz w:val="14"/>
                          <w:szCs w:val="14"/>
                        </w:rPr>
                      </w:pPr>
                      <w:r w:rsidRPr="00C31BAD">
                        <w:rPr>
                          <w:color w:val="7F7F7F" w:themeColor="text1" w:themeTint="80"/>
                          <w:sz w:val="14"/>
                          <w:szCs w:val="14"/>
                        </w:rPr>
                        <w:t>Thesis</w:t>
                      </w:r>
                    </w:p>
                  </w:txbxContent>
                </v:textbox>
                <w10:wrap anchorx="page" anchory="margin"/>
              </v:shape>
            </w:pict>
          </mc:Fallback>
        </mc:AlternateContent>
      </w:r>
      <w:r w:rsidR="00115186" w:rsidRPr="005C6C52">
        <w:t xml:space="preserve">Surname, Name, Name Surname, Name </w:t>
      </w:r>
      <w:r w:rsidR="00115186" w:rsidRPr="00DA5F31">
        <w:t>Surname</w:t>
      </w:r>
      <w:r w:rsidR="00115186" w:rsidRPr="005C6C52">
        <w:t xml:space="preserve">, and Name Surname• "Title of Article•" </w:t>
      </w:r>
      <w:r w:rsidR="00115186" w:rsidRPr="005C6C52">
        <w:rPr>
          <w:i/>
          <w:iCs/>
        </w:rPr>
        <w:t>Title of Journal</w:t>
      </w:r>
      <w:r w:rsidR="00115186" w:rsidRPr="005C6C52">
        <w:t xml:space="preserve"> volume, no. issue (Year): pages• URL (accessed…)•</w:t>
      </w:r>
    </w:p>
    <w:p w14:paraId="4DC0838B" w14:textId="77777777" w:rsidR="00115186" w:rsidRPr="00AD5246" w:rsidRDefault="00115186" w:rsidP="00115186">
      <w:pPr>
        <w:pStyle w:val="KaynakaReference"/>
      </w:pPr>
      <w:r w:rsidRPr="00AD5246">
        <w:t>Soyadı, Ad• "Tez Adı•" Tez türü, Veren Kurum, Yıl• URL•</w:t>
      </w:r>
    </w:p>
    <w:p w14:paraId="6D834555" w14:textId="1942FB9C" w:rsidR="00115186" w:rsidRPr="005C6C52" w:rsidRDefault="00921DE0" w:rsidP="00115186">
      <w:pPr>
        <w:pStyle w:val="KaynakaReference"/>
      </w:pPr>
      <w:r>
        <mc:AlternateContent>
          <mc:Choice Requires="wps">
            <w:drawing>
              <wp:anchor distT="45720" distB="45720" distL="114300" distR="114300" simplePos="0" relativeHeight="251670528" behindDoc="0" locked="0" layoutInCell="1" allowOverlap="1" wp14:anchorId="067DDE3A" wp14:editId="21D591B1">
                <wp:simplePos x="0" y="0"/>
                <wp:positionH relativeFrom="page">
                  <wp:posOffset>39370</wp:posOffset>
                </wp:positionH>
                <wp:positionV relativeFrom="margin">
                  <wp:posOffset>2111375</wp:posOffset>
                </wp:positionV>
                <wp:extent cx="766445" cy="341630"/>
                <wp:effectExtent l="0" t="0" r="0" b="1270"/>
                <wp:wrapNone/>
                <wp:docPr id="267599501"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341630"/>
                        </a:xfrm>
                        <a:prstGeom prst="rect">
                          <a:avLst/>
                        </a:prstGeom>
                        <a:solidFill>
                          <a:schemeClr val="accent4"/>
                        </a:solidFill>
                        <a:ln w="9525">
                          <a:solidFill>
                            <a:schemeClr val="tx1"/>
                          </a:solidFill>
                          <a:prstDash val="dash"/>
                          <a:miter lim="800000"/>
                          <a:headEnd/>
                          <a:tailEnd/>
                        </a:ln>
                      </wps:spPr>
                      <wps:txbx>
                        <w:txbxContent>
                          <w:p w14:paraId="6E77BDC2" w14:textId="77777777" w:rsidR="00115186" w:rsidRPr="00C31BAD" w:rsidRDefault="00115186" w:rsidP="00115186">
                            <w:pPr>
                              <w:spacing w:after="0"/>
                              <w:ind w:firstLine="0"/>
                              <w:rPr>
                                <w:sz w:val="14"/>
                                <w:szCs w:val="14"/>
                              </w:rPr>
                            </w:pPr>
                            <w:r w:rsidRPr="00C31BAD">
                              <w:rPr>
                                <w:sz w:val="14"/>
                                <w:szCs w:val="14"/>
                              </w:rPr>
                              <w:t>Web Sayfası</w:t>
                            </w:r>
                          </w:p>
                          <w:p w14:paraId="02B7AF65" w14:textId="77777777" w:rsidR="00115186" w:rsidRPr="00C31BAD" w:rsidRDefault="00115186" w:rsidP="00115186">
                            <w:pPr>
                              <w:spacing w:after="0"/>
                              <w:ind w:firstLine="0"/>
                              <w:rPr>
                                <w:color w:val="7F7F7F" w:themeColor="text1" w:themeTint="80"/>
                                <w:sz w:val="14"/>
                                <w:szCs w:val="14"/>
                              </w:rPr>
                            </w:pPr>
                            <w:r w:rsidRPr="00C31BAD">
                              <w:rPr>
                                <w:color w:val="7F7F7F" w:themeColor="text1" w:themeTint="80"/>
                                <w:sz w:val="14"/>
                                <w:szCs w:val="14"/>
                              </w:rPr>
                              <w:t>Web Pages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7DDE3A" id="Metin Kutusu 9" o:spid="_x0000_s1044" type="#_x0000_t202" style="position:absolute;left:0;text-align:left;margin-left:3.1pt;margin-top:166.25pt;width:60.35pt;height:26.9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" fillcolor="#ffc000 [3207]" strokecolor="black [3213]">
                <v:stroke dashstyle="dash"/>
                <v:textbox>
                  <w:txbxContent>
                    <w:p w14:paraId="6E77BDC2" w14:textId="77777777" w:rsidR="00115186" w:rsidRPr="00C31BAD" w:rsidRDefault="00115186" w:rsidP="00115186">
                      <w:pPr>
                        <w:spacing w:after="0"/>
                        <w:ind w:firstLine="0"/>
                        <w:rPr>
                          <w:sz w:val="14"/>
                          <w:szCs w:val="14"/>
                        </w:rPr>
                      </w:pPr>
                      <w:r w:rsidRPr="00C31BAD">
                        <w:rPr>
                          <w:sz w:val="14"/>
                          <w:szCs w:val="14"/>
                        </w:rPr>
                        <w:t>Web Sayfası</w:t>
                      </w:r>
                    </w:p>
                    <w:p w14:paraId="02B7AF65" w14:textId="77777777" w:rsidR="00115186" w:rsidRPr="00C31BAD" w:rsidRDefault="00115186" w:rsidP="00115186">
                      <w:pPr>
                        <w:spacing w:after="0"/>
                        <w:ind w:firstLine="0"/>
                        <w:rPr>
                          <w:color w:val="7F7F7F" w:themeColor="text1" w:themeTint="80"/>
                          <w:sz w:val="14"/>
                          <w:szCs w:val="14"/>
                        </w:rPr>
                      </w:pPr>
                      <w:r w:rsidRPr="00C31BAD">
                        <w:rPr>
                          <w:color w:val="7F7F7F" w:themeColor="text1" w:themeTint="80"/>
                          <w:sz w:val="14"/>
                          <w:szCs w:val="14"/>
                        </w:rPr>
                        <w:t>Web Pages</w:t>
                      </w:r>
                    </w:p>
                  </w:txbxContent>
                </v:textbox>
                <w10:wrap anchorx="page" anchory="margin"/>
              </v:shape>
            </w:pict>
          </mc:Fallback>
        </mc:AlternateContent>
      </w:r>
      <w:r w:rsidR="00115186" w:rsidRPr="005C6C52">
        <w:t xml:space="preserve">Surname, Name• "Title of Thesis•" </w:t>
      </w:r>
      <w:r w:rsidR="00115186" w:rsidRPr="00A45B19">
        <w:t>Thesis</w:t>
      </w:r>
      <w:r w:rsidR="00115186" w:rsidRPr="005C6C52">
        <w:t xml:space="preserve"> level, Awarding Institution, Year• URL•</w:t>
      </w:r>
    </w:p>
    <w:p w14:paraId="6007C5EA" w14:textId="77777777" w:rsidR="00115186" w:rsidRPr="005C6C52" w:rsidRDefault="00115186" w:rsidP="00115186">
      <w:pPr>
        <w:pStyle w:val="KaynakaReference"/>
      </w:pPr>
      <w:r w:rsidRPr="005C6C52">
        <w:t>Soyadı, Ad,• "Web Sayfası Adı•" Yayıncı Kurum veya Web Sitesi Adı• URL (erişim…)•</w:t>
      </w:r>
    </w:p>
    <w:p w14:paraId="25407B8D" w14:textId="77777777" w:rsidR="00115186" w:rsidRPr="005C6C52" w:rsidRDefault="00115186" w:rsidP="00115186">
      <w:pPr>
        <w:pStyle w:val="KaynakaReference"/>
      </w:pPr>
      <w:r w:rsidRPr="005C6C52">
        <w:t>*Surname, Name • "Title of Web Page•" Name of Website or Publishing Organization (if applicable)• URL (erişim…)•</w:t>
      </w:r>
    </w:p>
    <w:p w14:paraId="35D08606" w14:textId="32515F59" w:rsidR="00115186" w:rsidRPr="005C6C52" w:rsidRDefault="00921DE0" w:rsidP="00115186">
      <w:pPr>
        <w:pStyle w:val="KaynakaReference"/>
      </w:pPr>
      <w:r>
        <mc:AlternateContent>
          <mc:Choice Requires="wps">
            <w:drawing>
              <wp:anchor distT="45720" distB="45720" distL="114300" distR="114300" simplePos="0" relativeHeight="251671552" behindDoc="0" locked="0" layoutInCell="1" allowOverlap="1" wp14:anchorId="1A48DC93" wp14:editId="7308C3ED">
                <wp:simplePos x="0" y="0"/>
                <wp:positionH relativeFrom="page">
                  <wp:posOffset>74295</wp:posOffset>
                </wp:positionH>
                <wp:positionV relativeFrom="margin">
                  <wp:posOffset>2580640</wp:posOffset>
                </wp:positionV>
                <wp:extent cx="730885" cy="334010"/>
                <wp:effectExtent l="0" t="0" r="0" b="8890"/>
                <wp:wrapNone/>
                <wp:docPr id="176232611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334010"/>
                        </a:xfrm>
                        <a:prstGeom prst="rect">
                          <a:avLst/>
                        </a:prstGeom>
                        <a:solidFill>
                          <a:schemeClr val="accent4"/>
                        </a:solidFill>
                        <a:ln w="9525">
                          <a:solidFill>
                            <a:schemeClr val="tx1"/>
                          </a:solidFill>
                          <a:prstDash val="dash"/>
                          <a:miter lim="800000"/>
                          <a:headEnd/>
                          <a:tailEnd/>
                        </a:ln>
                      </wps:spPr>
                      <wps:txbx>
                        <w:txbxContent>
                          <w:p w14:paraId="5BD0692A" w14:textId="77777777" w:rsidR="00115186" w:rsidRPr="002B5FFE" w:rsidRDefault="00115186" w:rsidP="00115186">
                            <w:pPr>
                              <w:spacing w:after="0"/>
                              <w:ind w:firstLine="0"/>
                              <w:rPr>
                                <w:sz w:val="14"/>
                                <w:szCs w:val="14"/>
                              </w:rPr>
                            </w:pPr>
                            <w:r w:rsidRPr="002B5FFE">
                              <w:rPr>
                                <w:sz w:val="14"/>
                                <w:szCs w:val="14"/>
                              </w:rPr>
                              <w:t xml:space="preserve">Ansiklopedi </w:t>
                            </w:r>
                            <w:r w:rsidRPr="002B5FFE">
                              <w:rPr>
                                <w:color w:val="7F7F7F" w:themeColor="text1" w:themeTint="80"/>
                                <w:sz w:val="14"/>
                                <w:szCs w:val="14"/>
                              </w:rPr>
                              <w:t>Encyclopedia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48DC93" id="Metin Kutusu 7" o:spid="_x0000_s1045" type="#_x0000_t202" style="position:absolute;left:0;text-align:left;margin-left:5.85pt;margin-top:203.2pt;width:57.55pt;height:26.3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" fillcolor="#ffc000 [3207]" strokecolor="black [3213]">
                <v:stroke dashstyle="dash"/>
                <v:textbox>
                  <w:txbxContent>
                    <w:p w14:paraId="5BD0692A" w14:textId="77777777" w:rsidR="00115186" w:rsidRPr="002B5FFE" w:rsidRDefault="00115186" w:rsidP="00115186">
                      <w:pPr>
                        <w:spacing w:after="0"/>
                        <w:ind w:firstLine="0"/>
                        <w:rPr>
                          <w:sz w:val="14"/>
                          <w:szCs w:val="14"/>
                        </w:rPr>
                      </w:pPr>
                      <w:r w:rsidRPr="002B5FFE">
                        <w:rPr>
                          <w:sz w:val="14"/>
                          <w:szCs w:val="14"/>
                        </w:rPr>
                        <w:t xml:space="preserve">Ansiklopedi </w:t>
                      </w:r>
                      <w:r w:rsidRPr="002B5FFE">
                        <w:rPr>
                          <w:color w:val="7F7F7F" w:themeColor="text1" w:themeTint="80"/>
                          <w:sz w:val="14"/>
                          <w:szCs w:val="14"/>
                        </w:rPr>
                        <w:t>Encyclopedia</w:t>
                      </w:r>
                    </w:p>
                  </w:txbxContent>
                </v:textbox>
                <w10:wrap anchorx="page" anchory="margin"/>
              </v:shape>
            </w:pict>
          </mc:Fallback>
        </mc:AlternateContent>
      </w:r>
      <w:r w:rsidR="00115186" w:rsidRPr="005C6C52">
        <w:t>*Soyadı, Ad,• "</w:t>
      </w:r>
      <w:r w:rsidR="00115186" w:rsidRPr="00A45B19">
        <w:t>Madde</w:t>
      </w:r>
      <w:r w:rsidR="00115186" w:rsidRPr="005C6C52">
        <w:t xml:space="preserve"> Adı•" </w:t>
      </w:r>
      <w:r w:rsidR="00115186" w:rsidRPr="005C6C52">
        <w:rPr>
          <w:i/>
        </w:rPr>
        <w:t>Ansiklopedi Adı•</w:t>
      </w:r>
      <w:r w:rsidR="00115186" w:rsidRPr="005C6C52">
        <w:t> </w:t>
      </w:r>
      <w:r w:rsidR="00115186" w:rsidRPr="005C6C52">
        <w:rPr>
          <w:iCs/>
        </w:rPr>
        <w:t>Cilt</w:t>
      </w:r>
      <w:r w:rsidR="00115186" w:rsidRPr="005C6C52">
        <w:rPr>
          <w:i/>
        </w:rPr>
        <w:t>•</w:t>
      </w:r>
      <w:r w:rsidR="00115186" w:rsidRPr="005C6C52">
        <w:t xml:space="preserve"> URL (erişim…)•</w:t>
      </w:r>
    </w:p>
    <w:p w14:paraId="1BB257B1" w14:textId="77777777" w:rsidR="00115186" w:rsidRPr="005C6C52" w:rsidRDefault="00115186" w:rsidP="00115186">
      <w:pPr>
        <w:pStyle w:val="KaynakaReference"/>
      </w:pPr>
      <w:r w:rsidRPr="005C6C52">
        <w:t xml:space="preserve">*Surname, Name• "Title of Entry•" In </w:t>
      </w:r>
      <w:r w:rsidRPr="005C6C52">
        <w:rPr>
          <w:i/>
        </w:rPr>
        <w:t>Title of Encyclopedia</w:t>
      </w:r>
      <w:r w:rsidRPr="005C6C52">
        <w:t xml:space="preserve">• </w:t>
      </w:r>
      <w:r w:rsidRPr="005C6C52">
        <w:rPr>
          <w:iCs/>
        </w:rPr>
        <w:t>Vol</w:t>
      </w:r>
      <w:r w:rsidRPr="005C6C52">
        <w:rPr>
          <w:i/>
        </w:rPr>
        <w:t xml:space="preserve"> •</w:t>
      </w:r>
      <w:r w:rsidRPr="005C6C52">
        <w:t xml:space="preserve"> URL (accessed Mouth Day, Year)•</w:t>
      </w:r>
    </w:p>
    <w:p w14:paraId="23DAEE08" w14:textId="544C27B1" w:rsidR="00115186" w:rsidRPr="005C6C52" w:rsidRDefault="00921DE0" w:rsidP="00115186">
      <w:pPr>
        <w:pStyle w:val="KaynakaReference"/>
      </w:pPr>
      <w:r>
        <mc:AlternateContent>
          <mc:Choice Requires="wps">
            <w:drawing>
              <wp:anchor distT="45720" distB="45720" distL="114300" distR="114300" simplePos="0" relativeHeight="251672576" behindDoc="0" locked="0" layoutInCell="1" allowOverlap="1" wp14:anchorId="69F4FFC7" wp14:editId="46AF75EF">
                <wp:simplePos x="0" y="0"/>
                <wp:positionH relativeFrom="page">
                  <wp:posOffset>126365</wp:posOffset>
                </wp:positionH>
                <wp:positionV relativeFrom="margin">
                  <wp:posOffset>3129280</wp:posOffset>
                </wp:positionV>
                <wp:extent cx="678815" cy="334010"/>
                <wp:effectExtent l="0" t="0" r="6985" b="8890"/>
                <wp:wrapNone/>
                <wp:docPr id="283458921"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334010"/>
                        </a:xfrm>
                        <a:prstGeom prst="rect">
                          <a:avLst/>
                        </a:prstGeom>
                        <a:solidFill>
                          <a:schemeClr val="accent4"/>
                        </a:solidFill>
                        <a:ln w="9525">
                          <a:solidFill>
                            <a:schemeClr val="tx1"/>
                          </a:solidFill>
                          <a:prstDash val="dash"/>
                          <a:miter lim="800000"/>
                          <a:headEnd/>
                          <a:tailEnd/>
                        </a:ln>
                      </wps:spPr>
                      <wps:txbx>
                        <w:txbxContent>
                          <w:p w14:paraId="655F684B" w14:textId="77777777" w:rsidR="00115186" w:rsidRPr="002B5FFE" w:rsidRDefault="00115186" w:rsidP="00115186">
                            <w:pPr>
                              <w:spacing w:after="0"/>
                              <w:ind w:firstLine="0"/>
                              <w:rPr>
                                <w:sz w:val="14"/>
                                <w:szCs w:val="14"/>
                              </w:rPr>
                            </w:pPr>
                            <w:r w:rsidRPr="002B5FFE">
                              <w:rPr>
                                <w:sz w:val="14"/>
                                <w:szCs w:val="14"/>
                              </w:rPr>
                              <w:t>Bildiri</w:t>
                            </w:r>
                          </w:p>
                          <w:p w14:paraId="1830F5A4" w14:textId="77777777" w:rsidR="00115186" w:rsidRPr="002B5FFE" w:rsidRDefault="00115186" w:rsidP="00115186">
                            <w:pPr>
                              <w:spacing w:after="0"/>
                              <w:ind w:firstLine="0"/>
                              <w:rPr>
                                <w:color w:val="7F7F7F" w:themeColor="text1" w:themeTint="80"/>
                                <w:sz w:val="14"/>
                                <w:szCs w:val="14"/>
                              </w:rPr>
                            </w:pPr>
                            <w:r w:rsidRPr="002B5FFE">
                              <w:rPr>
                                <w:color w:val="7F7F7F" w:themeColor="text1" w:themeTint="80"/>
                                <w:sz w:val="14"/>
                                <w:szCs w:val="14"/>
                              </w:rPr>
                              <w:t>Proceedings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F4FFC7" id="Metin Kutusu 5" o:spid="_x0000_s1046" type="#_x0000_t202" style="position:absolute;left:0;text-align:left;margin-left:9.95pt;margin-top:246.4pt;width:53.45pt;height:26.3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" fillcolor="#ffc000 [3207]" strokecolor="black [3213]">
                <v:stroke dashstyle="dash"/>
                <v:textbox>
                  <w:txbxContent>
                    <w:p w14:paraId="655F684B" w14:textId="77777777" w:rsidR="00115186" w:rsidRPr="002B5FFE" w:rsidRDefault="00115186" w:rsidP="00115186">
                      <w:pPr>
                        <w:spacing w:after="0"/>
                        <w:ind w:firstLine="0"/>
                        <w:rPr>
                          <w:sz w:val="14"/>
                          <w:szCs w:val="14"/>
                        </w:rPr>
                      </w:pPr>
                      <w:r w:rsidRPr="002B5FFE">
                        <w:rPr>
                          <w:sz w:val="14"/>
                          <w:szCs w:val="14"/>
                        </w:rPr>
                        <w:t>Bildiri</w:t>
                      </w:r>
                    </w:p>
                    <w:p w14:paraId="1830F5A4" w14:textId="77777777" w:rsidR="00115186" w:rsidRPr="002B5FFE" w:rsidRDefault="00115186" w:rsidP="00115186">
                      <w:pPr>
                        <w:spacing w:after="0"/>
                        <w:ind w:firstLine="0"/>
                        <w:rPr>
                          <w:color w:val="7F7F7F" w:themeColor="text1" w:themeTint="80"/>
                          <w:sz w:val="14"/>
                          <w:szCs w:val="14"/>
                        </w:rPr>
                      </w:pPr>
                      <w:r w:rsidRPr="002B5FFE">
                        <w:rPr>
                          <w:color w:val="7F7F7F" w:themeColor="text1" w:themeTint="80"/>
                          <w:sz w:val="14"/>
                          <w:szCs w:val="14"/>
                        </w:rPr>
                        <w:t>Proceedings</w:t>
                      </w:r>
                    </w:p>
                  </w:txbxContent>
                </v:textbox>
                <w10:wrap anchorx="page" anchory="margin"/>
              </v:shape>
            </w:pict>
          </mc:Fallback>
        </mc:AlternateContent>
      </w:r>
      <w:r w:rsidR="00115186" w:rsidRPr="005C6C52">
        <w:t xml:space="preserve">Soyadı, Ad• "Bildiri Adı•" </w:t>
      </w:r>
      <w:r w:rsidR="00115186" w:rsidRPr="005C6C52">
        <w:rPr>
          <w:i/>
        </w:rPr>
        <w:t xml:space="preserve">Konferans Kitabı Adı, </w:t>
      </w:r>
      <w:r w:rsidR="00115186" w:rsidRPr="005C6C52">
        <w:rPr>
          <w:iCs/>
        </w:rPr>
        <w:t>haz.</w:t>
      </w:r>
      <w:r w:rsidR="00115186" w:rsidRPr="005C6C52">
        <w:t xml:space="preserve"> Adı Soyad, Sayfalar• Toplantı Yeri, Toplantı Tarihi• Yer: Kurum/Yayıcı, Yıl•</w:t>
      </w:r>
    </w:p>
    <w:p w14:paraId="20EA5C62" w14:textId="52D3596A" w:rsidR="00115186" w:rsidRPr="005C6C52" w:rsidRDefault="00921DE0" w:rsidP="00115186">
      <w:pPr>
        <w:pStyle w:val="KaynakaReference"/>
      </w:pPr>
      <w:r>
        <mc:AlternateContent>
          <mc:Choice Requires="wps">
            <w:drawing>
              <wp:anchor distT="45720" distB="45720" distL="114300" distR="114300" simplePos="0" relativeHeight="251673600" behindDoc="0" locked="0" layoutInCell="1" allowOverlap="1" wp14:anchorId="78C269C5" wp14:editId="0761ED25">
                <wp:simplePos x="0" y="0"/>
                <wp:positionH relativeFrom="page">
                  <wp:posOffset>39370</wp:posOffset>
                </wp:positionH>
                <wp:positionV relativeFrom="margin">
                  <wp:posOffset>3669665</wp:posOffset>
                </wp:positionV>
                <wp:extent cx="858520" cy="381635"/>
                <wp:effectExtent l="0" t="0" r="0" b="0"/>
                <wp:wrapNone/>
                <wp:docPr id="354388947"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381635"/>
                        </a:xfrm>
                        <a:prstGeom prst="rect">
                          <a:avLst/>
                        </a:prstGeom>
                        <a:solidFill>
                          <a:schemeClr val="accent4"/>
                        </a:solidFill>
                        <a:ln w="9525">
                          <a:solidFill>
                            <a:schemeClr val="tx1"/>
                          </a:solidFill>
                          <a:prstDash val="dash"/>
                          <a:miter lim="800000"/>
                          <a:headEnd/>
                          <a:tailEnd/>
                        </a:ln>
                      </wps:spPr>
                      <wps:txbx>
                        <w:txbxContent>
                          <w:p w14:paraId="294C59BD" w14:textId="77777777" w:rsidR="00115186" w:rsidRDefault="00115186" w:rsidP="00115186">
                            <w:pPr>
                              <w:spacing w:after="0"/>
                              <w:ind w:firstLine="0"/>
                              <w:rPr>
                                <w:sz w:val="14"/>
                                <w:szCs w:val="14"/>
                              </w:rPr>
                            </w:pPr>
                            <w:r w:rsidRPr="002B5FFE">
                              <w:rPr>
                                <w:sz w:val="14"/>
                                <w:szCs w:val="14"/>
                              </w:rPr>
                              <w:t>Haber</w:t>
                            </w:r>
                            <w:r>
                              <w:rPr>
                                <w:sz w:val="14"/>
                                <w:szCs w:val="14"/>
                              </w:rPr>
                              <w:t>, yorum</w:t>
                            </w:r>
                          </w:p>
                          <w:p w14:paraId="711B743C" w14:textId="77777777" w:rsidR="00115186" w:rsidRPr="002B5FFE" w:rsidRDefault="00115186" w:rsidP="00115186">
                            <w:pPr>
                              <w:spacing w:after="0"/>
                              <w:ind w:firstLine="0"/>
                              <w:rPr>
                                <w:color w:val="7F7F7F" w:themeColor="text1" w:themeTint="80"/>
                                <w:sz w:val="14"/>
                                <w:szCs w:val="14"/>
                              </w:rPr>
                            </w:pPr>
                            <w:r w:rsidRPr="002B5FFE">
                              <w:rPr>
                                <w:color w:val="7F7F7F" w:themeColor="text1" w:themeTint="80"/>
                                <w:sz w:val="14"/>
                                <w:szCs w:val="14"/>
                              </w:rPr>
                              <w:t>News, comment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C269C5" id="Metin Kutusu 3" o:spid="_x0000_s1047" type="#_x0000_t202" style="position:absolute;left:0;text-align:left;margin-left:3.1pt;margin-top:288.95pt;width:67.6pt;height:30.0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" fillcolor="#ffc000 [3207]" strokecolor="black [3213]">
                <v:stroke dashstyle="dash"/>
                <v:textbox>
                  <w:txbxContent>
                    <w:p w14:paraId="294C59BD" w14:textId="77777777" w:rsidR="00115186" w:rsidRDefault="00115186" w:rsidP="00115186">
                      <w:pPr>
                        <w:spacing w:after="0"/>
                        <w:ind w:firstLine="0"/>
                        <w:rPr>
                          <w:sz w:val="14"/>
                          <w:szCs w:val="14"/>
                        </w:rPr>
                      </w:pPr>
                      <w:r w:rsidRPr="002B5FFE">
                        <w:rPr>
                          <w:sz w:val="14"/>
                          <w:szCs w:val="14"/>
                        </w:rPr>
                        <w:t>Haber</w:t>
                      </w:r>
                      <w:r>
                        <w:rPr>
                          <w:sz w:val="14"/>
                          <w:szCs w:val="14"/>
                        </w:rPr>
                        <w:t>, yorum</w:t>
                      </w:r>
                    </w:p>
                    <w:p w14:paraId="711B743C" w14:textId="77777777" w:rsidR="00115186" w:rsidRPr="002B5FFE" w:rsidRDefault="00115186" w:rsidP="00115186">
                      <w:pPr>
                        <w:spacing w:after="0"/>
                        <w:ind w:firstLine="0"/>
                        <w:rPr>
                          <w:color w:val="7F7F7F" w:themeColor="text1" w:themeTint="80"/>
                          <w:sz w:val="14"/>
                          <w:szCs w:val="14"/>
                        </w:rPr>
                      </w:pPr>
                      <w:r w:rsidRPr="002B5FFE">
                        <w:rPr>
                          <w:color w:val="7F7F7F" w:themeColor="text1" w:themeTint="80"/>
                          <w:sz w:val="14"/>
                          <w:szCs w:val="14"/>
                        </w:rPr>
                        <w:t>News, comment</w:t>
                      </w:r>
                    </w:p>
                  </w:txbxContent>
                </v:textbox>
                <w10:wrap anchorx="page" anchory="margin"/>
              </v:shape>
            </w:pict>
          </mc:Fallback>
        </mc:AlternateContent>
      </w:r>
      <w:r w:rsidR="00115186" w:rsidRPr="005C6C52">
        <w:t xml:space="preserve">Surname, Name• "Title of Paper•" In </w:t>
      </w:r>
      <w:r w:rsidR="00115186" w:rsidRPr="005C6C52">
        <w:rPr>
          <w:i/>
          <w:iCs/>
        </w:rPr>
        <w:t>Title of Proceedings</w:t>
      </w:r>
      <w:r w:rsidR="00115186" w:rsidRPr="005C6C52">
        <w:t>, edited by Name Surname, pages• Location of Conference, Dates of Conference• Location: Organization/Publisher, Year•</w:t>
      </w:r>
    </w:p>
    <w:p w14:paraId="59E6ED46" w14:textId="77777777" w:rsidR="00115186" w:rsidRPr="005C6C52" w:rsidRDefault="00115186" w:rsidP="00115186">
      <w:pPr>
        <w:pStyle w:val="KaynakaReference"/>
      </w:pPr>
      <w:r w:rsidRPr="005C6C52">
        <w:t xml:space="preserve">Soyadı, Ad• "Makale Adı•" </w:t>
      </w:r>
      <w:r w:rsidRPr="005C6C52">
        <w:rPr>
          <w:i/>
        </w:rPr>
        <w:t>Gazete veya Dergi Adı</w:t>
      </w:r>
      <w:r w:rsidRPr="005C6C52">
        <w:t>• Gü Ay Yıl• URL (erişim)•</w:t>
      </w:r>
    </w:p>
    <w:p w14:paraId="0B296FD3" w14:textId="7BF8E78C" w:rsidR="00115186" w:rsidRDefault="00921DE0" w:rsidP="00115186">
      <w:pPr>
        <w:pStyle w:val="KaynakaReference"/>
      </w:pPr>
      <w:r>
        <mc:AlternateContent>
          <mc:Choice Requires="wps">
            <w:drawing>
              <wp:anchor distT="45720" distB="45720" distL="114300" distR="114300" simplePos="0" relativeHeight="251675648" behindDoc="0" locked="0" layoutInCell="1" allowOverlap="1" wp14:anchorId="47BD9903" wp14:editId="79CB012C">
                <wp:simplePos x="0" y="0"/>
                <wp:positionH relativeFrom="page">
                  <wp:posOffset>2051050</wp:posOffset>
                </wp:positionH>
                <wp:positionV relativeFrom="margin">
                  <wp:posOffset>4601845</wp:posOffset>
                </wp:positionV>
                <wp:extent cx="4013200" cy="666750"/>
                <wp:effectExtent l="0" t="0" r="6350" b="0"/>
                <wp:wrapNone/>
                <wp:docPr id="1885726587"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666750"/>
                        </a:xfrm>
                        <a:prstGeom prst="rect">
                          <a:avLst/>
                        </a:prstGeom>
                        <a:solidFill>
                          <a:schemeClr val="accent4"/>
                        </a:solidFill>
                        <a:ln w="9525">
                          <a:solidFill>
                            <a:schemeClr val="tx1"/>
                          </a:solidFill>
                          <a:prstDash val="dash"/>
                          <a:miter lim="800000"/>
                          <a:headEnd/>
                          <a:tailEnd/>
                        </a:ln>
                      </wps:spPr>
                      <wps:txbx>
                        <w:txbxContent>
                          <w:p w14:paraId="52D983CD" w14:textId="77777777" w:rsidR="00115186" w:rsidRDefault="00115186" w:rsidP="00115186">
                            <w:pPr>
                              <w:spacing w:after="0"/>
                              <w:ind w:firstLine="0"/>
                              <w:rPr>
                                <w:sz w:val="14"/>
                                <w:szCs w:val="14"/>
                              </w:rPr>
                            </w:pPr>
                            <w:r w:rsidRPr="00F91046">
                              <w:rPr>
                                <w:sz w:val="14"/>
                                <w:szCs w:val="14"/>
                              </w:rPr>
                              <w:t>Yazarı olmayan gazete yazılarında dipnot/sonnot alıntısında önce makale başlıkları, kaynakça girişinde ise gazete başlığı önce gelir</w:t>
                            </w:r>
                            <w:r>
                              <w:rPr>
                                <w:sz w:val="14"/>
                                <w:szCs w:val="14"/>
                              </w:rPr>
                              <w:t>.</w:t>
                            </w:r>
                          </w:p>
                          <w:p w14:paraId="7DA22F14" w14:textId="77777777" w:rsidR="00115186" w:rsidRPr="002B5FFE" w:rsidRDefault="00115186" w:rsidP="00115186">
                            <w:pPr>
                              <w:spacing w:after="0"/>
                              <w:ind w:firstLine="0"/>
                              <w:rPr>
                                <w:color w:val="7F7F7F" w:themeColor="text1" w:themeTint="80"/>
                                <w:sz w:val="14"/>
                                <w:szCs w:val="14"/>
                              </w:rPr>
                            </w:pPr>
                            <w:r w:rsidRPr="00F91046">
                              <w:rPr>
                                <w:color w:val="7F7F7F" w:themeColor="text1" w:themeTint="80"/>
                                <w:sz w:val="14"/>
                                <w:szCs w:val="14"/>
                              </w:rPr>
                              <w:t>For newspaper articles that have no author, the article titles comes first in the footnote/endnote citation, but in the bibliography entry, the newspaper title comes first</w:t>
                            </w:r>
                            <w:r>
                              <w:rPr>
                                <w:color w:val="7F7F7F" w:themeColor="text1" w:themeTint="80"/>
                                <w:sz w:val="14"/>
                                <w:szCs w:val="1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BD9903" id="Metin Kutusu 1" o:spid="_x0000_s1048" type="#_x0000_t202" style="position:absolute;left:0;text-align:left;margin-left:161.5pt;margin-top:362.35pt;width:316pt;height:52.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" fillcolor="#ffc000 [3207]" strokecolor="black [3213]">
                <v:stroke dashstyle="dash"/>
                <v:textbox>
                  <w:txbxContent>
                    <w:p w14:paraId="52D983CD" w14:textId="77777777" w:rsidR="00115186" w:rsidRDefault="00115186" w:rsidP="00115186">
                      <w:pPr>
                        <w:spacing w:after="0"/>
                        <w:ind w:firstLine="0"/>
                        <w:rPr>
                          <w:sz w:val="14"/>
                          <w:szCs w:val="14"/>
                        </w:rPr>
                      </w:pPr>
                      <w:r w:rsidRPr="00F91046">
                        <w:rPr>
                          <w:sz w:val="14"/>
                          <w:szCs w:val="14"/>
                        </w:rPr>
                        <w:t>Yazarı olmayan gazete yazılarında dipnot/sonnot alıntısında önce makale başlıkları, kaynakça girişinde ise gazete başlığı önce gelir</w:t>
                      </w:r>
                      <w:r>
                        <w:rPr>
                          <w:sz w:val="14"/>
                          <w:szCs w:val="14"/>
                        </w:rPr>
                        <w:t>.</w:t>
                      </w:r>
                    </w:p>
                    <w:p w14:paraId="7DA22F14" w14:textId="77777777" w:rsidR="00115186" w:rsidRPr="002B5FFE" w:rsidRDefault="00115186" w:rsidP="00115186">
                      <w:pPr>
                        <w:spacing w:after="0"/>
                        <w:ind w:firstLine="0"/>
                        <w:rPr>
                          <w:color w:val="7F7F7F" w:themeColor="text1" w:themeTint="80"/>
                          <w:sz w:val="14"/>
                          <w:szCs w:val="14"/>
                        </w:rPr>
                      </w:pPr>
                      <w:r w:rsidRPr="00F91046">
                        <w:rPr>
                          <w:color w:val="7F7F7F" w:themeColor="text1" w:themeTint="80"/>
                          <w:sz w:val="14"/>
                          <w:szCs w:val="14"/>
                        </w:rPr>
                        <w:t>For newspaper articles that have no author, the article titles comes first in the footnote/endnote citation, but in the bibliography entry, the newspaper title comes first</w:t>
                      </w:r>
                      <w:r>
                        <w:rPr>
                          <w:color w:val="7F7F7F" w:themeColor="text1" w:themeTint="80"/>
                          <w:sz w:val="14"/>
                          <w:szCs w:val="14"/>
                        </w:rPr>
                        <w:t>.</w:t>
                      </w:r>
                    </w:p>
                  </w:txbxContent>
                </v:textbox>
                <w10:wrap anchorx="page" anchory="margin"/>
              </v:shape>
            </w:pict>
          </mc:Fallback>
        </mc:AlternateContent>
      </w:r>
      <w:r w:rsidR="00115186" w:rsidRPr="005C6C52">
        <w:t xml:space="preserve">Surname, Name• "Title of Article•" </w:t>
      </w:r>
      <w:r w:rsidR="00115186" w:rsidRPr="005C6C52">
        <w:rPr>
          <w:i/>
          <w:iCs/>
        </w:rPr>
        <w:t>Title of Magazine or Newspaper</w:t>
      </w:r>
      <w:r w:rsidR="00115186" w:rsidRPr="005C6C52">
        <w:t>• Mouth Date, Year• URL (accessed…)•</w:t>
      </w:r>
    </w:p>
    <w:p w14:paraId="4FB39983" w14:textId="77777777" w:rsidR="00115186" w:rsidRPr="005C6C52" w:rsidRDefault="00115186" w:rsidP="00115186">
      <w:pPr>
        <w:pStyle w:val="KaynakaReference"/>
      </w:pPr>
    </w:p>
    <w:p w14:paraId="381528B5" w14:textId="77777777" w:rsidR="00115186" w:rsidRDefault="00115186" w:rsidP="00115186"/>
    <w:p w14:paraId="1EC773BC" w14:textId="77777777" w:rsidR="00115186" w:rsidRPr="00B15592" w:rsidRDefault="00115186" w:rsidP="00115186">
      <w:pPr>
        <w:pStyle w:val="DierAltBalk1OtherSublitle1"/>
      </w:pPr>
      <w:r w:rsidRPr="00B15592">
        <w:t>Dipnot</w:t>
      </w:r>
      <w:r w:rsidRPr="00B15592">
        <w:rPr>
          <w:rStyle w:val="DipnotBavurusu"/>
        </w:rPr>
        <w:footnoteReference w:id="2"/>
      </w:r>
      <w:r w:rsidRPr="00B15592">
        <w:t xml:space="preserve"> | Footnote</w:t>
      </w:r>
      <w:r w:rsidRPr="00B15592">
        <w:rPr>
          <w:rStyle w:val="DipnotBavurusu"/>
        </w:rPr>
        <w:footnoteReference w:id="3"/>
      </w:r>
    </w:p>
    <w:p w14:paraId="64AFADD0" w14:textId="77777777" w:rsidR="00115186" w:rsidRPr="00403F7B" w:rsidRDefault="00115186" w:rsidP="00115186">
      <w:pPr>
        <w:pStyle w:val="DierAltBalk1OtherSublitle1"/>
      </w:pPr>
      <w:r w:rsidRPr="00403F7B">
        <w:t>Geniş Özet | Extended Summary</w:t>
      </w:r>
    </w:p>
    <w:p w14:paraId="42ABFF72" w14:textId="77777777" w:rsidR="00115186" w:rsidRDefault="00115186" w:rsidP="00115186">
      <w:r w:rsidRPr="00403F7B">
        <w:t xml:space="preserve">Makalenin sonuna, </w:t>
      </w:r>
      <w:r w:rsidRPr="00016086">
        <w:t>700-1000 kelimeyi geçmeyecek şekilde, Türkçe makalelerde İngilizce, İngilizce makalelerde Türkçe özet eklenebilir</w:t>
      </w:r>
      <w:r w:rsidRPr="00403F7B">
        <w:t>.</w:t>
      </w:r>
    </w:p>
    <w:p w14:paraId="5B738E0E" w14:textId="77777777" w:rsidR="00115186" w:rsidRDefault="00115186" w:rsidP="00115186">
      <w:pPr>
        <w:pStyle w:val="DierAltBalk1OtherSublitle1"/>
      </w:pPr>
      <w:r w:rsidRPr="00403F7B">
        <w:t>Ekler | Appendix</w:t>
      </w:r>
    </w:p>
    <w:p w14:paraId="7B1DA086" w14:textId="77777777" w:rsidR="00115186" w:rsidRDefault="00115186" w:rsidP="00115186">
      <w:pPr>
        <w:pStyle w:val="KaynakaReference"/>
      </w:pPr>
      <w:r>
        <w:t xml:space="preserve">Başka  bir şablonda yzılmış metin aktardıktan sonra üzeirnde düzenleme yapınız. </w:t>
      </w:r>
    </w:p>
    <w:p w14:paraId="3AA43508" w14:textId="77777777" w:rsidR="00115186" w:rsidRDefault="00115186" w:rsidP="00115186">
      <w:pPr>
        <w:pStyle w:val="KaynakaReference"/>
      </w:pPr>
      <w:r>
        <w:t xml:space="preserve">Karakter dzüenlemerli için wrod fontları kullnınız. </w:t>
      </w:r>
    </w:p>
    <w:p w14:paraId="48935397" w14:textId="77777777" w:rsidR="00115186" w:rsidRDefault="00115186" w:rsidP="00115186">
      <w:pPr>
        <w:pStyle w:val="KaynakaReference"/>
      </w:pPr>
      <w:r w:rsidRPr="00D85E3E">
        <w:t xml:space="preserve"> </w:t>
      </w:r>
    </w:p>
    <w:p w14:paraId="56FA9FF8" w14:textId="77777777" w:rsidR="00115186" w:rsidRPr="00D85E3E" w:rsidRDefault="00115186" w:rsidP="00115186">
      <w:pPr>
        <w:pStyle w:val="KaynakaReference"/>
      </w:pPr>
    </w:p>
    <w:bookmarkEnd w:id="0"/>
    <w:p w14:paraId="45575780" w14:textId="77777777" w:rsidR="00DE12B8" w:rsidRPr="00115186" w:rsidRDefault="00DE12B8" w:rsidP="00115186"/>
    <w:sectPr w:rsidR="00DE12B8" w:rsidRPr="00115186" w:rsidSect="00F84E3F">
      <w:headerReference w:type="even" r:id="rId78"/>
      <w:headerReference w:type="default" r:id="rId79"/>
      <w:footerReference w:type="even" r:id="rId80"/>
      <w:footerReference w:type="default" r:id="rId81"/>
      <w:headerReference w:type="first" r:id="rId82"/>
      <w:footerReference w:type="first" r:id="rId83"/>
      <w:pgSz w:w="9639" w:h="13608" w:orient="landscape"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B88C5" w14:textId="77777777" w:rsidR="00D55C06" w:rsidRDefault="00D55C06" w:rsidP="00D21E58">
      <w:r>
        <w:separator/>
      </w:r>
    </w:p>
    <w:p w14:paraId="3F1ADDCF" w14:textId="77777777" w:rsidR="00D55C06" w:rsidRDefault="00D55C06" w:rsidP="00D21E58"/>
    <w:p w14:paraId="04BC2BCA" w14:textId="77777777" w:rsidR="00D55C06" w:rsidRDefault="00D55C06" w:rsidP="00D21E58"/>
    <w:p w14:paraId="41E892D7" w14:textId="77777777" w:rsidR="00D55C06" w:rsidRDefault="00D55C06"/>
  </w:endnote>
  <w:endnote w:type="continuationSeparator" w:id="0">
    <w:p w14:paraId="0A477DF0" w14:textId="77777777" w:rsidR="00D55C06" w:rsidRDefault="00D55C06" w:rsidP="00D21E58">
      <w:r>
        <w:continuationSeparator/>
      </w:r>
    </w:p>
    <w:p w14:paraId="73B7154F" w14:textId="77777777" w:rsidR="00D55C06" w:rsidRDefault="00D55C06" w:rsidP="00D21E58"/>
    <w:p w14:paraId="51B96F95" w14:textId="77777777" w:rsidR="00D55C06" w:rsidRDefault="00D55C06" w:rsidP="00D21E58"/>
    <w:p w14:paraId="51FA98F2" w14:textId="77777777" w:rsidR="00D55C06" w:rsidRDefault="00D55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B07A0" w14:textId="77777777" w:rsidR="00480DE0" w:rsidRDefault="00480D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D40F6" w14:textId="77777777" w:rsidR="00480DE0" w:rsidRDefault="00480DE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7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510"/>
    </w:tblGrid>
    <w:tr w:rsidR="00010363" w:rsidRPr="00B723F1" w14:paraId="196EB267" w14:textId="77777777">
      <w:trPr>
        <w:trHeight w:val="204"/>
        <w:jc w:val="center"/>
      </w:trPr>
      <w:tc>
        <w:tcPr>
          <w:tcW w:w="3510" w:type="dxa"/>
        </w:tcPr>
        <w:p w14:paraId="1555F89D" w14:textId="348F63CD" w:rsidR="00010363" w:rsidRPr="00B723F1" w:rsidRDefault="00010363" w:rsidP="00D21E58">
          <w:pPr>
            <w:rPr>
              <w:noProof/>
            </w:rPr>
          </w:pPr>
          <w:r w:rsidRPr="00B723F1">
            <w:rPr>
              <w:noProof/>
            </w:rPr>
            <w:drawing>
              <wp:anchor distT="0" distB="0" distL="114300" distR="114300" simplePos="0" relativeHeight="251655680" behindDoc="1" locked="0" layoutInCell="1" allowOverlap="1" wp14:anchorId="627297D4" wp14:editId="61377E93">
                <wp:simplePos x="0" y="0"/>
                <wp:positionH relativeFrom="column">
                  <wp:posOffset>435831</wp:posOffset>
                </wp:positionH>
                <wp:positionV relativeFrom="paragraph">
                  <wp:posOffset>2015</wp:posOffset>
                </wp:positionV>
                <wp:extent cx="1328400" cy="540000"/>
                <wp:effectExtent l="0" t="0" r="5715" b="0"/>
                <wp:wrapNone/>
                <wp:docPr id="852" name="Resim 85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284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3510" w:type="dxa"/>
        </w:tcPr>
        <w:p w14:paraId="1E2F58CF" w14:textId="77777777" w:rsidR="00010363" w:rsidRPr="00B723F1" w:rsidRDefault="00010363" w:rsidP="00D21E58">
          <w:r w:rsidRPr="00B723F1">
            <w:rPr>
              <w:noProof/>
            </w:rPr>
            <w:drawing>
              <wp:inline distT="0" distB="0" distL="0" distR="0" wp14:anchorId="28FFB016" wp14:editId="7412F7EF">
                <wp:extent cx="1299600" cy="540000"/>
                <wp:effectExtent l="0" t="0" r="0" b="0"/>
                <wp:docPr id="853" name="Resim 85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99600" cy="540000"/>
                        </a:xfrm>
                        <a:prstGeom prst="rect">
                          <a:avLst/>
                        </a:prstGeom>
                      </pic:spPr>
                    </pic:pic>
                  </a:graphicData>
                </a:graphic>
              </wp:inline>
            </w:drawing>
          </w:r>
        </w:p>
      </w:tc>
    </w:tr>
    <w:tr w:rsidR="00010363" w:rsidRPr="00B723F1" w14:paraId="55D00BA4" w14:textId="77777777">
      <w:trPr>
        <w:trHeight w:val="308"/>
        <w:jc w:val="center"/>
      </w:trPr>
      <w:tc>
        <w:tcPr>
          <w:tcW w:w="3510" w:type="dxa"/>
        </w:tcPr>
        <w:p w14:paraId="46BECB8B" w14:textId="77777777" w:rsidR="00010363" w:rsidRPr="00B723F1" w:rsidRDefault="00000000" w:rsidP="00D21E58">
          <w:pPr>
            <w:rPr>
              <w:rFonts w:cs="Times New Roman"/>
              <w:lang w:val="en-US"/>
            </w:rPr>
          </w:pPr>
          <w:hyperlink r:id="rId5" w:history="1">
            <w:r w:rsidR="00010363" w:rsidRPr="00B723F1">
              <w:rPr>
                <w:sz w:val="16"/>
                <w:szCs w:val="16"/>
              </w:rPr>
              <w:t>Bu eser Creative Alıntı-GayriTicari-Türetilemez 4.0 Uluslararası (CC BY-NC-ND 4.0) ile lisanslanmıştır.</w:t>
            </w:r>
          </w:hyperlink>
        </w:p>
      </w:tc>
      <w:tc>
        <w:tcPr>
          <w:tcW w:w="3510" w:type="dxa"/>
        </w:tcPr>
        <w:p w14:paraId="20938131" w14:textId="77777777" w:rsidR="00010363" w:rsidRPr="00B723F1" w:rsidRDefault="00000000" w:rsidP="00D21E58">
          <w:hyperlink r:id="rId6" w:history="1">
            <w:r w:rsidR="00010363" w:rsidRPr="00B723F1">
              <w:rPr>
                <w:rFonts w:cs="Times New Roman"/>
                <w:i/>
                <w:iCs/>
                <w:sz w:val="16"/>
                <w:szCs w:val="16"/>
                <w:lang w:val="en-US"/>
              </w:rPr>
              <w:t xml:space="preserve">This work is licensed under a </w:t>
            </w:r>
            <w:r w:rsidR="00010363" w:rsidRPr="00B723F1">
              <w:rPr>
                <w:i/>
                <w:iCs/>
                <w:sz w:val="16"/>
                <w:szCs w:val="16"/>
                <w:lang w:val="en-US"/>
              </w:rPr>
              <w:t xml:space="preserve">Creative Commons </w:t>
            </w:r>
            <w:r w:rsidR="00010363" w:rsidRPr="00B723F1">
              <w:rPr>
                <w:i/>
                <w:iCs/>
                <w:sz w:val="16"/>
                <w:szCs w:val="16"/>
              </w:rPr>
              <w:t>Attribution-NonCommercial-NoDerivatives 4.0 International (CC BY-NC-ND 4.0)</w:t>
            </w:r>
            <w:r w:rsidR="00010363" w:rsidRPr="00B723F1">
              <w:rPr>
                <w:rFonts w:cs="Times New Roman"/>
                <w:i/>
                <w:iCs/>
                <w:sz w:val="16"/>
                <w:szCs w:val="16"/>
              </w:rPr>
              <w:t>.</w:t>
            </w:r>
          </w:hyperlink>
        </w:p>
      </w:tc>
    </w:tr>
  </w:tbl>
  <w:p w14:paraId="295B806D" w14:textId="77777777" w:rsidR="00B24CF9" w:rsidRPr="00010363" w:rsidRDefault="00B24CF9" w:rsidP="00D21E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1A6A" w14:textId="77777777" w:rsidR="00D55C06" w:rsidRDefault="00D55C06" w:rsidP="00D21E58">
      <w:r>
        <w:separator/>
      </w:r>
    </w:p>
    <w:p w14:paraId="126B0344" w14:textId="77777777" w:rsidR="00D55C06" w:rsidRDefault="00D55C06" w:rsidP="00D21E58"/>
    <w:p w14:paraId="2E69085E" w14:textId="77777777" w:rsidR="00D55C06" w:rsidRDefault="00D55C06" w:rsidP="00D21E58"/>
    <w:p w14:paraId="0E72CEA0" w14:textId="77777777" w:rsidR="00D55C06" w:rsidRDefault="00D55C06"/>
  </w:footnote>
  <w:footnote w:type="continuationSeparator" w:id="0">
    <w:p w14:paraId="35D73730" w14:textId="77777777" w:rsidR="00D55C06" w:rsidRDefault="00D55C06" w:rsidP="00D21E58">
      <w:r>
        <w:continuationSeparator/>
      </w:r>
    </w:p>
    <w:p w14:paraId="1C6CF233" w14:textId="77777777" w:rsidR="00D55C06" w:rsidRDefault="00D55C06" w:rsidP="00D21E58"/>
    <w:p w14:paraId="1A944620" w14:textId="77777777" w:rsidR="00D55C06" w:rsidRDefault="00D55C06" w:rsidP="00D21E58"/>
    <w:p w14:paraId="45530AEC" w14:textId="77777777" w:rsidR="00D55C06" w:rsidRDefault="00D55C06"/>
  </w:footnote>
  <w:footnote w:id="1">
    <w:p w14:paraId="62E4438E" w14:textId="77777777" w:rsidR="00115186" w:rsidRPr="00D17017" w:rsidRDefault="00115186" w:rsidP="00115186">
      <w:pPr>
        <w:pStyle w:val="DipnotMetni"/>
      </w:pPr>
      <w:r w:rsidRPr="005C2A96">
        <w:sym w:font="Symbol" w:char="F02A"/>
      </w:r>
      <w:r w:rsidRPr="005C2A96">
        <w:t xml:space="preserve"> </w:t>
      </w:r>
      <w:r>
        <w:t xml:space="preserve">3 ana bölüm: i. </w:t>
      </w:r>
      <w:r w:rsidRPr="00D17017">
        <w:t xml:space="preserve">Unvan (YL Öğrencisi/ YL Mezunu, Doktora Öğrencisi, Dr, Arş. Gör., Dr. Öğr. Üye., Doç. Dr., Prof. Dr.,), </w:t>
      </w:r>
      <w:r>
        <w:t xml:space="preserve">ii. </w:t>
      </w:r>
      <w:r w:rsidRPr="00D17017">
        <w:t>Bağlı Olduğu Kurum (Bölüm/ Kısım, Fakülte, Üniversite/ Kurum, Şehir, Ülke)</w:t>
      </w:r>
      <w:r>
        <w:t>, iii.</w:t>
      </w:r>
      <w:r w:rsidRPr="006A1DFB">
        <w:t xml:space="preserve"> </w:t>
      </w:r>
      <w:r>
        <w:t>İletişim (</w:t>
      </w:r>
      <w:r w:rsidRPr="005C2A96">
        <w:t>ORCID:</w:t>
      </w:r>
      <w:hyperlink r:id="rId1" w:history="1"/>
      <w:r>
        <w:t xml:space="preserve"> </w:t>
      </w:r>
      <w:r w:rsidRPr="005C2A96">
        <w:t>,  Google Scholar ID</w:t>
      </w:r>
      <w:r>
        <w:t>, E-mail).</w:t>
      </w:r>
    </w:p>
    <w:p w14:paraId="6A008071" w14:textId="77777777" w:rsidR="00115186" w:rsidRPr="005C2A96" w:rsidRDefault="00115186" w:rsidP="00115186">
      <w:pPr>
        <w:pStyle w:val="DipnotMetni"/>
      </w:pPr>
      <w:r>
        <w:t xml:space="preserve">3 main parts: i. </w:t>
      </w:r>
      <w:r w:rsidRPr="00D17017">
        <w:t xml:space="preserve">Title, (MA Student/ MA, Ph.D. Student, Dr., Res. Asst., Asst. Prof Dr., Assoc. Prof. Dr., Prof. Dr.,), </w:t>
      </w:r>
      <w:r>
        <w:t xml:space="preserve">ii. </w:t>
      </w:r>
      <w:r w:rsidRPr="00D17017">
        <w:t>Affiliation (Department or Division Name, Faculty, University/ Institution Name, City, Country)</w:t>
      </w:r>
      <w:r>
        <w:t>, iii. Contacts (</w:t>
      </w:r>
      <w:r w:rsidRPr="005C2A96">
        <w:t>ORCID:</w:t>
      </w:r>
      <w:hyperlink r:id="rId2" w:history="1"/>
      <w:r>
        <w:t xml:space="preserve"> </w:t>
      </w:r>
      <w:r w:rsidRPr="005C2A96">
        <w:t>,  Google Scholar ID</w:t>
      </w:r>
      <w:r>
        <w:t>, E-mail.)</w:t>
      </w:r>
    </w:p>
    <w:p w14:paraId="304C516F" w14:textId="77777777" w:rsidR="00115186" w:rsidRPr="005C2A96" w:rsidRDefault="00115186" w:rsidP="00115186">
      <w:pPr>
        <w:pStyle w:val="DipnotMetni"/>
      </w:pPr>
    </w:p>
  </w:footnote>
  <w:footnote w:id="2">
    <w:p w14:paraId="7ADCD5C1" w14:textId="77777777" w:rsidR="00115186" w:rsidRPr="006F7288" w:rsidRDefault="00115186" w:rsidP="00115186">
      <w:pPr>
        <w:pStyle w:val="DipnotMetni"/>
      </w:pPr>
      <w:r>
        <w:rPr>
          <w:rStyle w:val="DipnotBavurusu"/>
        </w:rPr>
        <w:footnoteRef/>
      </w:r>
      <w:r>
        <w:t xml:space="preserve"> </w:t>
      </w:r>
      <w:bookmarkStart w:id="39" w:name="_Hlk130800142"/>
      <w:r w:rsidRPr="006F7288">
        <w:t xml:space="preserve">Ad </w:t>
      </w:r>
      <w:r w:rsidRPr="008D5BB6">
        <w:t>Soyad</w:t>
      </w:r>
      <w:r w:rsidRPr="006F7288">
        <w:t>, </w:t>
      </w:r>
      <w:r w:rsidRPr="006F7288">
        <w:rPr>
          <w:i/>
          <w:iCs/>
        </w:rPr>
        <w:t>Kitap Adı</w:t>
      </w:r>
      <w:r w:rsidRPr="006F7288">
        <w:t xml:space="preserve"> (</w:t>
      </w:r>
      <w:r w:rsidRPr="00AD5246">
        <w:t>Yer</w:t>
      </w:r>
      <w:r w:rsidRPr="006F7288">
        <w:t>: Yayınevi, Yıl), </w:t>
      </w:r>
      <w:r w:rsidRPr="00761E1F">
        <w:t>sayfa</w:t>
      </w:r>
      <w:r w:rsidRPr="006F7288">
        <w:t>/lar. (</w:t>
      </w:r>
      <w:r w:rsidRPr="006F7288">
        <w:rPr>
          <w:b/>
          <w:bCs/>
        </w:rPr>
        <w:t>Kitap İlk atıf</w:t>
      </w:r>
      <w:r w:rsidRPr="006F7288">
        <w:t>)</w:t>
      </w:r>
    </w:p>
    <w:p w14:paraId="0501436E" w14:textId="77777777" w:rsidR="00115186" w:rsidRPr="006F7288" w:rsidRDefault="00115186" w:rsidP="00115186">
      <w:pPr>
        <w:pStyle w:val="DipnotMetni"/>
      </w:pPr>
      <w:r w:rsidRPr="006F7288">
        <w:t>Soyad, </w:t>
      </w:r>
      <w:r w:rsidRPr="006F7288">
        <w:rPr>
          <w:i/>
          <w:iCs/>
        </w:rPr>
        <w:t>Kısa Kitap Adı,</w:t>
      </w:r>
      <w:r w:rsidRPr="006F7288">
        <w:t xml:space="preserve"> </w:t>
      </w:r>
      <w:r w:rsidRPr="00DA5F31">
        <w:t>sayfa</w:t>
      </w:r>
      <w:r w:rsidRPr="006F7288">
        <w:t>/lar. (</w:t>
      </w:r>
      <w:r w:rsidRPr="006F7288">
        <w:rPr>
          <w:b/>
          <w:bCs/>
        </w:rPr>
        <w:t xml:space="preserve">Kısa </w:t>
      </w:r>
      <w:r w:rsidRPr="0051236B">
        <w:t>atıflar</w:t>
      </w:r>
      <w:r w:rsidRPr="006F7288">
        <w:rPr>
          <w:b/>
          <w:bCs/>
        </w:rPr>
        <w:t>:</w:t>
      </w:r>
      <w:r w:rsidRPr="006F7288">
        <w:t>)</w:t>
      </w:r>
    </w:p>
    <w:p w14:paraId="1C847F3F" w14:textId="77777777" w:rsidR="00115186" w:rsidRPr="0051236B" w:rsidRDefault="00115186" w:rsidP="00115186">
      <w:pPr>
        <w:pStyle w:val="DipnotMetni"/>
      </w:pPr>
      <w:r w:rsidRPr="0051236B">
        <w:t xml:space="preserve">age. sayfa/lar. (Arka </w:t>
      </w:r>
      <w:r w:rsidRPr="00B83D2B">
        <w:t>arkaya</w:t>
      </w:r>
      <w:r w:rsidRPr="0051236B">
        <w:t xml:space="preserve"> gelen atıflar için)</w:t>
      </w:r>
    </w:p>
    <w:p w14:paraId="221254C7" w14:textId="77777777" w:rsidR="00115186" w:rsidRPr="006F7288" w:rsidRDefault="00115186" w:rsidP="00115186">
      <w:pPr>
        <w:pStyle w:val="DipnotMetni"/>
      </w:pPr>
      <w:r w:rsidRPr="006F7288">
        <w:t>Soyad,  212. (</w:t>
      </w:r>
      <w:r w:rsidRPr="008F4802">
        <w:t xml:space="preserve">Aynı </w:t>
      </w:r>
      <w:r w:rsidRPr="00DA5F31">
        <w:t>yazarın</w:t>
      </w:r>
      <w:r w:rsidRPr="006F7288">
        <w:t xml:space="preserve"> tek eserine atıf)</w:t>
      </w:r>
    </w:p>
    <w:p w14:paraId="344B154F" w14:textId="77777777" w:rsidR="00115186" w:rsidRPr="006F7288" w:rsidRDefault="00115186" w:rsidP="00115186">
      <w:pPr>
        <w:pStyle w:val="DipnotMetni"/>
      </w:pPr>
      <w:r w:rsidRPr="006F7288">
        <w:t xml:space="preserve">Ad Soyad, Ad Soyad ve Ad </w:t>
      </w:r>
      <w:r w:rsidRPr="00016086">
        <w:t>Soyad</w:t>
      </w:r>
      <w:r w:rsidRPr="006F7288">
        <w:t xml:space="preserve">, "Bölüm Adı," </w:t>
      </w:r>
      <w:r w:rsidRPr="006F7288">
        <w:rPr>
          <w:i/>
          <w:iCs/>
        </w:rPr>
        <w:t xml:space="preserve">Kitap Adı, </w:t>
      </w:r>
      <w:r w:rsidRPr="006F7288">
        <w:t>haz</w:t>
      </w:r>
      <w:r w:rsidRPr="006F7288">
        <w:rPr>
          <w:b/>
          <w:bCs/>
        </w:rPr>
        <w:t>.</w:t>
      </w:r>
      <w:r w:rsidRPr="006F7288">
        <w:t> Ad Soyad (Yer: Yayınevi, Yıl)</w:t>
      </w:r>
      <w:r w:rsidRPr="006F7288">
        <w:rPr>
          <w:bCs/>
        </w:rPr>
        <w:t>,</w:t>
      </w:r>
      <w:r w:rsidRPr="006F7288">
        <w:t> sayfa/lar. (</w:t>
      </w:r>
      <w:r w:rsidRPr="006F7288">
        <w:rPr>
          <w:b/>
          <w:bCs/>
        </w:rPr>
        <w:t>3 yazarlı</w:t>
      </w:r>
      <w:r w:rsidRPr="006F7288">
        <w:t xml:space="preserve"> </w:t>
      </w:r>
      <w:r w:rsidRPr="006F7288">
        <w:rPr>
          <w:b/>
          <w:bCs/>
        </w:rPr>
        <w:t>Kitap</w:t>
      </w:r>
      <w:r w:rsidRPr="006F7288">
        <w:t xml:space="preserve"> </w:t>
      </w:r>
      <w:r w:rsidRPr="006F7288">
        <w:rPr>
          <w:b/>
          <w:bCs/>
        </w:rPr>
        <w:t>Bölümü</w:t>
      </w:r>
      <w:r w:rsidRPr="006F7288">
        <w:t xml:space="preserve"> </w:t>
      </w:r>
      <w:r w:rsidRPr="006F7288">
        <w:rPr>
          <w:b/>
          <w:bCs/>
        </w:rPr>
        <w:t>İlk atıf</w:t>
      </w:r>
      <w:r w:rsidRPr="006F7288">
        <w:t>)</w:t>
      </w:r>
    </w:p>
    <w:p w14:paraId="3F7D4853" w14:textId="77777777" w:rsidR="00115186" w:rsidRDefault="00115186" w:rsidP="00115186">
      <w:pPr>
        <w:pStyle w:val="DipnotMetni"/>
      </w:pPr>
      <w:r w:rsidRPr="006F7288">
        <w:t>Soyad, Soyad ve Soyad, "</w:t>
      </w:r>
      <w:r w:rsidRPr="00A45B19">
        <w:t>Kısa</w:t>
      </w:r>
      <w:r w:rsidRPr="006F7288">
        <w:t xml:space="preserve"> Bölüm Adı," sayfa/lar. (</w:t>
      </w:r>
      <w:r w:rsidRPr="006F7288">
        <w:rPr>
          <w:b/>
          <w:bCs/>
        </w:rPr>
        <w:t>Kısa atıflar</w:t>
      </w:r>
      <w:r w:rsidRPr="006F7288">
        <w:t>)</w:t>
      </w:r>
      <w:bookmarkEnd w:id="39"/>
    </w:p>
  </w:footnote>
  <w:footnote w:id="3">
    <w:p w14:paraId="444C5CB6" w14:textId="77777777" w:rsidR="00115186" w:rsidRPr="001B4A07" w:rsidRDefault="00115186" w:rsidP="00115186">
      <w:pPr>
        <w:pStyle w:val="DipnotMetni"/>
        <w:rPr>
          <w:b/>
        </w:rPr>
      </w:pPr>
      <w:r>
        <w:rPr>
          <w:rStyle w:val="DipnotBavurusu"/>
        </w:rPr>
        <w:footnoteRef/>
      </w:r>
      <w:r>
        <w:t xml:space="preserve"> </w:t>
      </w:r>
      <w:bookmarkStart w:id="40" w:name="_Hlk130800105"/>
      <w:r w:rsidRPr="001B4A07">
        <w:t xml:space="preserve">Name Surname, </w:t>
      </w:r>
      <w:r w:rsidRPr="001B4A07">
        <w:rPr>
          <w:i/>
          <w:iCs/>
        </w:rPr>
        <w:t>Title of Book</w:t>
      </w:r>
      <w:r w:rsidRPr="001B4A07">
        <w:t>, (Location: Publisher, Year), page/s.</w:t>
      </w:r>
      <w:r w:rsidRPr="006F7288">
        <w:rPr>
          <w:b/>
        </w:rPr>
        <w:t xml:space="preserve"> </w:t>
      </w:r>
      <w:r>
        <w:rPr>
          <w:b/>
        </w:rPr>
        <w:t>(</w:t>
      </w:r>
      <w:r w:rsidRPr="001B4A07">
        <w:rPr>
          <w:b/>
        </w:rPr>
        <w:t>First citation</w:t>
      </w:r>
      <w:r>
        <w:rPr>
          <w:b/>
        </w:rPr>
        <w:t>)</w:t>
      </w:r>
    </w:p>
    <w:p w14:paraId="408D93AD" w14:textId="77777777" w:rsidR="00115186" w:rsidRPr="001B4A07" w:rsidRDefault="00115186" w:rsidP="00115186">
      <w:pPr>
        <w:pStyle w:val="DipnotMetni"/>
        <w:rPr>
          <w:b/>
        </w:rPr>
      </w:pPr>
      <w:r w:rsidRPr="001B4A07">
        <w:t xml:space="preserve">Surname, Shortened </w:t>
      </w:r>
      <w:r w:rsidRPr="001B4A07">
        <w:rPr>
          <w:i/>
          <w:iCs/>
        </w:rPr>
        <w:t>Title of Book</w:t>
      </w:r>
      <w:r w:rsidRPr="001B4A07">
        <w:t>, page/s.</w:t>
      </w:r>
      <w:r>
        <w:t xml:space="preserve"> (</w:t>
      </w:r>
      <w:r w:rsidRPr="001B4A07">
        <w:rPr>
          <w:b/>
        </w:rPr>
        <w:t>Shortened Notes</w:t>
      </w:r>
      <w:r>
        <w:t>)</w:t>
      </w:r>
    </w:p>
    <w:p w14:paraId="12671A5C" w14:textId="77777777" w:rsidR="00115186" w:rsidRPr="001B4A07" w:rsidRDefault="00115186" w:rsidP="00115186">
      <w:pPr>
        <w:pStyle w:val="DipnotMetni"/>
      </w:pPr>
      <w:r w:rsidRPr="001B4A07">
        <w:t>Ibid. page/s.</w:t>
      </w:r>
      <w:r>
        <w:t xml:space="preserve"> (</w:t>
      </w:r>
      <w:r w:rsidRPr="001B4A07">
        <w:t>Consecutive citation</w:t>
      </w:r>
      <w:r>
        <w:t>)</w:t>
      </w:r>
    </w:p>
    <w:p w14:paraId="186AEBFA" w14:textId="77777777" w:rsidR="00115186" w:rsidRPr="001B4A07" w:rsidRDefault="00115186" w:rsidP="00115186">
      <w:pPr>
        <w:pStyle w:val="DipnotMetni"/>
      </w:pPr>
      <w:r w:rsidRPr="001B4A07">
        <w:t>Ibid. 212.</w:t>
      </w:r>
    </w:p>
    <w:p w14:paraId="58EBA445" w14:textId="77777777" w:rsidR="00115186" w:rsidRPr="001B4A07" w:rsidRDefault="00115186" w:rsidP="00115186">
      <w:pPr>
        <w:pStyle w:val="DipnotMetni"/>
      </w:pPr>
      <w:r w:rsidRPr="001B4A07">
        <w:t>Surname, page/s.</w:t>
      </w:r>
      <w:r>
        <w:t xml:space="preserve"> (</w:t>
      </w:r>
      <w:r w:rsidRPr="001B4A07">
        <w:t>Citation to only source by that author</w:t>
      </w:r>
      <w:r>
        <w:t>)</w:t>
      </w:r>
    </w:p>
    <w:p w14:paraId="6309CBB9" w14:textId="77777777" w:rsidR="00115186" w:rsidRPr="006F7288" w:rsidRDefault="00115186" w:rsidP="00115186">
      <w:pPr>
        <w:pStyle w:val="DipnotMetni"/>
        <w:rPr>
          <w:rFonts w:ascii="Calibri" w:hAnsi="Calibri" w:cs="Calibri"/>
          <w:b/>
          <w:sz w:val="20"/>
          <w:szCs w:val="20"/>
        </w:rPr>
      </w:pPr>
      <w:r w:rsidRPr="006F7288">
        <w:rPr>
          <w:lang w:val="en-US"/>
        </w:rPr>
        <w:t xml:space="preserve">Name Surname, Name </w:t>
      </w:r>
      <w:r w:rsidRPr="00016086">
        <w:t>Surname</w:t>
      </w:r>
      <w:r w:rsidRPr="006F7288">
        <w:rPr>
          <w:b/>
          <w:lang w:val="en-US"/>
        </w:rPr>
        <w:t xml:space="preserve"> and</w:t>
      </w:r>
      <w:r w:rsidRPr="006F7288">
        <w:rPr>
          <w:lang w:val="en-US"/>
        </w:rPr>
        <w:t xml:space="preserve"> </w:t>
      </w:r>
      <w:r w:rsidRPr="000E714B">
        <w:t>Name</w:t>
      </w:r>
      <w:r w:rsidRPr="006F7288">
        <w:rPr>
          <w:lang w:val="en-US"/>
        </w:rPr>
        <w:t xml:space="preserve"> </w:t>
      </w:r>
      <w:r w:rsidRPr="000E714B">
        <w:t>Surname</w:t>
      </w:r>
      <w:r w:rsidRPr="006F7288">
        <w:rPr>
          <w:lang w:val="en-US"/>
        </w:rPr>
        <w:t xml:space="preserve">, "Title of Chapter," </w:t>
      </w:r>
      <w:r w:rsidRPr="006F7288">
        <w:rPr>
          <w:b/>
          <w:lang w:val="en-US"/>
        </w:rPr>
        <w:t>in</w:t>
      </w:r>
      <w:r w:rsidRPr="006F7288">
        <w:rPr>
          <w:lang w:val="en-US"/>
        </w:rPr>
        <w:t xml:space="preserve"> </w:t>
      </w:r>
      <w:r w:rsidRPr="006F7288">
        <w:rPr>
          <w:i/>
          <w:lang w:val="en-US"/>
        </w:rPr>
        <w:t>Title of Book</w:t>
      </w:r>
      <w:r w:rsidRPr="006F7288">
        <w:rPr>
          <w:lang w:val="en-US"/>
        </w:rPr>
        <w:t>,</w:t>
      </w:r>
      <w:r w:rsidRPr="000E714B">
        <w:t xml:space="preserve"> ed. Name Surname (Location: Publisher, Year), page/s.  (First citation)</w:t>
      </w:r>
    </w:p>
    <w:p w14:paraId="09D95E30" w14:textId="77777777" w:rsidR="00115186" w:rsidRPr="006F7288" w:rsidRDefault="00115186" w:rsidP="00115186">
      <w:pPr>
        <w:pStyle w:val="DipnotMetni"/>
        <w:rPr>
          <w:b/>
          <w:lang w:val="en-US"/>
        </w:rPr>
      </w:pPr>
      <w:r w:rsidRPr="006F7288">
        <w:rPr>
          <w:lang w:val="en-US"/>
        </w:rPr>
        <w:t>Surname, Surname and Surname, “Shortened Title of Chapter," page/s</w:t>
      </w:r>
      <w:r>
        <w:rPr>
          <w:lang w:val="en-US"/>
        </w:rPr>
        <w:t xml:space="preserve"> (</w:t>
      </w:r>
      <w:r w:rsidRPr="006F7288">
        <w:rPr>
          <w:b/>
          <w:lang w:val="en-US"/>
        </w:rPr>
        <w:t>Shortened Notes</w:t>
      </w:r>
      <w:r>
        <w:rPr>
          <w:b/>
          <w:lang w:val="en-US"/>
        </w:rPr>
        <w:t>)</w:t>
      </w:r>
    </w:p>
    <w:bookmarkEnd w:id="40"/>
    <w:p w14:paraId="72FF1314" w14:textId="77777777" w:rsidR="00115186" w:rsidRPr="006F7288" w:rsidRDefault="00115186" w:rsidP="00115186">
      <w:pPr>
        <w:pStyle w:val="DipnotMetni"/>
        <w:rPr>
          <w:lang w:val="en-US"/>
        </w:rPr>
      </w:pPr>
    </w:p>
    <w:p w14:paraId="3E8BD695" w14:textId="77777777" w:rsidR="00115186" w:rsidRDefault="00115186" w:rsidP="00115186">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962C4" w14:textId="7E3172F3" w:rsidR="007A7AF0" w:rsidRDefault="00D7755B" w:rsidP="009C0981">
    <w:pPr>
      <w:ind w:firstLine="0"/>
    </w:pPr>
    <w:r w:rsidRPr="000D0AD0">
      <w:rPr>
        <w:i/>
        <w:iCs/>
      </w:rPr>
      <w:fldChar w:fldCharType="begin"/>
    </w:r>
    <w:r w:rsidRPr="000D0AD0">
      <w:instrText xml:space="preserve"> PAGE   \* MERGEFORMAT </w:instrText>
    </w:r>
    <w:r w:rsidRPr="000D0AD0">
      <w:rPr>
        <w:i/>
        <w:iCs/>
      </w:rPr>
      <w:fldChar w:fldCharType="separate"/>
    </w:r>
    <w:r>
      <w:rPr>
        <w:noProof/>
      </w:rPr>
      <w:t>2</w:t>
    </w:r>
    <w:r w:rsidRPr="000D0AD0">
      <w:rPr>
        <w:i/>
        <w:iCs/>
      </w:rPr>
      <w:fldChar w:fldCharType="end"/>
    </w:r>
    <w:r>
      <w:tab/>
    </w:r>
    <w:r w:rsidR="009C0981">
      <w:tab/>
    </w:r>
    <w:r w:rsidR="009C0981">
      <w:tab/>
    </w:r>
    <w:r w:rsidR="009C0981">
      <w:tab/>
    </w:r>
    <w:r w:rsidR="009C0981">
      <w:tab/>
    </w:r>
    <w:r w:rsidR="009C0981">
      <w:tab/>
    </w:r>
    <w:r w:rsidR="009C0981">
      <w:tab/>
    </w:r>
    <w:r w:rsidR="009C0981">
      <w:tab/>
    </w:r>
    <w:r w:rsidRPr="005122A3">
      <w:rPr>
        <w:sz w:val="16"/>
        <w:szCs w:val="16"/>
      </w:rPr>
      <w:t>Adı Soyadı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01F82" w14:textId="62675EB9" w:rsidR="007A7AF0" w:rsidRDefault="00D7755B" w:rsidP="005122A3">
    <w:pPr>
      <w:ind w:firstLine="0"/>
    </w:pPr>
    <w:r w:rsidRPr="005122A3">
      <w:rPr>
        <w:sz w:val="16"/>
        <w:szCs w:val="16"/>
      </w:rPr>
      <w:t>Makale Adı</w:t>
    </w:r>
    <w:r w:rsidR="00483F66">
      <w:tab/>
    </w:r>
    <w:r w:rsidR="00483F66">
      <w:tab/>
    </w:r>
    <w:r w:rsidR="009C0981">
      <w:tab/>
    </w:r>
    <w:r w:rsidR="009C0981">
      <w:tab/>
    </w:r>
    <w:r w:rsidR="009C0981">
      <w:tab/>
    </w:r>
    <w:r w:rsidR="009C0981">
      <w:tab/>
    </w:r>
    <w:r w:rsidR="009C0981">
      <w:tab/>
    </w:r>
    <w:r w:rsidR="00105578">
      <w:tab/>
    </w:r>
    <w:r w:rsidRPr="000D0AD0">
      <w:fldChar w:fldCharType="begin"/>
    </w:r>
    <w:r w:rsidRPr="000D0AD0">
      <w:instrText xml:space="preserve"> PAGE   \* MERGEFORMAT </w:instrText>
    </w:r>
    <w:r w:rsidRPr="000D0AD0">
      <w:fldChar w:fldCharType="separate"/>
    </w:r>
    <w:r>
      <w:rPr>
        <w:noProof/>
      </w:rPr>
      <w:t>5</w:t>
    </w:r>
    <w:r w:rsidRPr="000D0AD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5625"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tblGrid>
    <w:tr w:rsidR="006F38F5" w:rsidRPr="00BE4BF4" w14:paraId="46D9D327" w14:textId="77777777" w:rsidTr="006F38F5">
      <w:trPr>
        <w:trHeight w:val="137"/>
      </w:trPr>
      <w:tc>
        <w:tcPr>
          <w:tcW w:w="2977"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5D77CC1" w14:textId="0BD50A6E" w:rsidR="006F38F5" w:rsidRPr="00BE4BF4" w:rsidRDefault="006F38F5" w:rsidP="006F38F5">
          <w:pPr>
            <w:ind w:right="-448" w:firstLine="0"/>
            <w:rPr>
              <w:rFonts w:cs="Times New Roman"/>
              <w:b/>
              <w:bCs/>
              <w:sz w:val="16"/>
              <w:szCs w:val="16"/>
            </w:rPr>
          </w:pPr>
          <w:bookmarkStart w:id="41" w:name="_Hlk130598002"/>
          <w:r w:rsidRPr="00AF78D3">
            <w:t>E-ISSN: 2587-1862 | filistin.org</w:t>
          </w:r>
        </w:p>
      </w:tc>
    </w:tr>
    <w:bookmarkEnd w:id="41"/>
  </w:tbl>
  <w:p w14:paraId="2D864D3F" w14:textId="77777777" w:rsidR="006F38F5" w:rsidRDefault="006F38F5" w:rsidP="006F38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29C3576"/>
    <w:lvl w:ilvl="0">
      <w:start w:val="1"/>
      <w:numFmt w:val="lowerLetter"/>
      <w:lvlText w:val="%1."/>
      <w:lvlJc w:val="left"/>
      <w:pPr>
        <w:tabs>
          <w:tab w:val="num" w:pos="643"/>
        </w:tabs>
        <w:ind w:left="643" w:hanging="360"/>
      </w:pPr>
      <w:rPr>
        <w:rFonts w:hint="default"/>
      </w:rPr>
    </w:lvl>
  </w:abstractNum>
  <w:abstractNum w:abstractNumId="1" w15:restartNumberingAfterBreak="0">
    <w:nsid w:val="FFFFFF83"/>
    <w:multiLevelType w:val="singleLevel"/>
    <w:tmpl w:val="C9DEC9F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6062AA0"/>
    <w:lvl w:ilvl="0">
      <w:start w:val="1"/>
      <w:numFmt w:val="decimal"/>
      <w:pStyle w:val="ListeNumaras"/>
      <w:lvlText w:val="%1."/>
      <w:lvlJc w:val="left"/>
      <w:pPr>
        <w:tabs>
          <w:tab w:val="num" w:pos="360"/>
        </w:tabs>
        <w:ind w:left="360" w:hanging="360"/>
      </w:pPr>
    </w:lvl>
  </w:abstractNum>
  <w:abstractNum w:abstractNumId="3" w15:restartNumberingAfterBreak="0">
    <w:nsid w:val="FFFFFF89"/>
    <w:multiLevelType w:val="singleLevel"/>
    <w:tmpl w:val="C7CC93F8"/>
    <w:lvl w:ilvl="0">
      <w:start w:val="1"/>
      <w:numFmt w:val="bullet"/>
      <w:pStyle w:val="ListeMaddemi"/>
      <w:lvlText w:val=""/>
      <w:lvlJc w:val="left"/>
      <w:pPr>
        <w:tabs>
          <w:tab w:val="num" w:pos="360"/>
        </w:tabs>
        <w:ind w:left="360" w:hanging="360"/>
      </w:pPr>
      <w:rPr>
        <w:rFonts w:ascii="Symbol" w:hAnsi="Symbol" w:hint="default"/>
      </w:rPr>
    </w:lvl>
  </w:abstractNum>
  <w:abstractNum w:abstractNumId="4" w15:restartNumberingAfterBreak="0">
    <w:nsid w:val="02CB4D2D"/>
    <w:multiLevelType w:val="multilevel"/>
    <w:tmpl w:val="A088212E"/>
    <w:lvl w:ilvl="0">
      <w:start w:val="1"/>
      <w:numFmt w:val="decimal"/>
      <w:pStyle w:val="Balk2"/>
      <w:suff w:val="space"/>
      <w:lvlText w:val="%1."/>
      <w:lvlJc w:val="left"/>
      <w:pPr>
        <w:ind w:left="0" w:firstLine="0"/>
      </w:pPr>
      <w:rPr>
        <w:rFonts w:hint="default"/>
      </w:rPr>
    </w:lvl>
    <w:lvl w:ilvl="1">
      <w:start w:val="1"/>
      <w:numFmt w:val="decimal"/>
      <w:lvlRestart w:val="0"/>
      <w:pStyle w:val="Balk3"/>
      <w:suff w:val="space"/>
      <w:lvlText w:val="%1.%2."/>
      <w:lvlJc w:val="left"/>
      <w:pPr>
        <w:ind w:left="0" w:firstLine="0"/>
      </w:pPr>
      <w:rPr>
        <w:rFonts w:hint="default"/>
      </w:rPr>
    </w:lvl>
    <w:lvl w:ilvl="2">
      <w:start w:val="1"/>
      <w:numFmt w:val="decimal"/>
      <w:pStyle w:val="Balk4"/>
      <w:suff w:val="space"/>
      <w:lvlText w:val="%1.%2.%3."/>
      <w:lvlJc w:val="left"/>
      <w:pPr>
        <w:ind w:left="0" w:firstLine="0"/>
      </w:pPr>
      <w:rPr>
        <w:rFonts w:hint="default"/>
      </w:rPr>
    </w:lvl>
    <w:lvl w:ilvl="3">
      <w:start w:val="1"/>
      <w:numFmt w:val="decimal"/>
      <w:lvlRestart w:val="0"/>
      <w:pStyle w:val="Balk5"/>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05690F"/>
    <w:multiLevelType w:val="multilevel"/>
    <w:tmpl w:val="79BC9D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A76F2E"/>
    <w:multiLevelType w:val="hybridMultilevel"/>
    <w:tmpl w:val="2D5C9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73142A"/>
    <w:multiLevelType w:val="multilevel"/>
    <w:tmpl w:val="F612B11C"/>
    <w:lvl w:ilvl="0">
      <w:start w:val="1"/>
      <w:numFmt w:val="decimal"/>
      <w:pStyle w:val="TabloBalTableTitle"/>
      <w:suff w:val="space"/>
      <w:lvlText w:val="Tablo %1."/>
      <w:lvlJc w:val="left"/>
      <w:pPr>
        <w:ind w:left="0" w:firstLine="0"/>
      </w:pPr>
      <w:rPr>
        <w:rFonts w:ascii="Helvetica" w:hAnsi="Helvetica" w:cs="Helvetica" w:hint="default"/>
        <w:b/>
        <w:i w:val="0"/>
        <w:sz w:val="20"/>
        <w:szCs w:val="20"/>
      </w:rPr>
    </w:lvl>
    <w:lvl w:ilvl="1">
      <w:start w:val="1"/>
      <w:numFmt w:val="decimalZero"/>
      <w:isLgl/>
      <w:lvlText w:val="Bölüm %1.%2"/>
      <w:lvlJc w:val="left"/>
      <w:pPr>
        <w:ind w:left="-288" w:firstLine="0"/>
      </w:pPr>
      <w:rPr>
        <w:rFonts w:hint="default"/>
      </w:rPr>
    </w:lvl>
    <w:lvl w:ilvl="2">
      <w:start w:val="1"/>
      <w:numFmt w:val="lowerLetter"/>
      <w:lvlText w:val="(%3)"/>
      <w:lvlJc w:val="left"/>
      <w:pPr>
        <w:ind w:left="432" w:hanging="432"/>
      </w:pPr>
      <w:rPr>
        <w:rFonts w:hint="default"/>
      </w:rPr>
    </w:lvl>
    <w:lvl w:ilvl="3">
      <w:start w:val="1"/>
      <w:numFmt w:val="lowerRoman"/>
      <w:lvlText w:val="(%4)"/>
      <w:lvlJc w:val="right"/>
      <w:pPr>
        <w:ind w:left="576" w:hanging="144"/>
      </w:pPr>
      <w:rPr>
        <w:rFonts w:hint="default"/>
      </w:rPr>
    </w:lvl>
    <w:lvl w:ilvl="4">
      <w:start w:val="1"/>
      <w:numFmt w:val="decimal"/>
      <w:lvlText w:val="%5)"/>
      <w:lvlJc w:val="left"/>
      <w:pPr>
        <w:ind w:left="720" w:hanging="432"/>
      </w:pPr>
      <w:rPr>
        <w:rFonts w:hint="default"/>
      </w:rPr>
    </w:lvl>
    <w:lvl w:ilvl="5">
      <w:start w:val="1"/>
      <w:numFmt w:val="lowerLetter"/>
      <w:lvlText w:val="%6)"/>
      <w:lvlJc w:val="left"/>
      <w:pPr>
        <w:ind w:left="864" w:hanging="432"/>
      </w:pPr>
      <w:rPr>
        <w:rFonts w:hint="default"/>
      </w:rPr>
    </w:lvl>
    <w:lvl w:ilvl="6">
      <w:start w:val="1"/>
      <w:numFmt w:val="lowerRoman"/>
      <w:lvlText w:val="%7)"/>
      <w:lvlJc w:val="right"/>
      <w:pPr>
        <w:ind w:left="1008" w:hanging="288"/>
      </w:pPr>
      <w:rPr>
        <w:rFonts w:hint="default"/>
      </w:rPr>
    </w:lvl>
    <w:lvl w:ilvl="7">
      <w:start w:val="1"/>
      <w:numFmt w:val="lowerLetter"/>
      <w:lvlText w:val="%8."/>
      <w:lvlJc w:val="left"/>
      <w:pPr>
        <w:ind w:left="1152" w:hanging="432"/>
      </w:pPr>
      <w:rPr>
        <w:rFonts w:hint="default"/>
      </w:rPr>
    </w:lvl>
    <w:lvl w:ilvl="8">
      <w:start w:val="1"/>
      <w:numFmt w:val="lowerRoman"/>
      <w:lvlText w:val="%9."/>
      <w:lvlJc w:val="right"/>
      <w:pPr>
        <w:ind w:left="1296" w:hanging="144"/>
      </w:pPr>
      <w:rPr>
        <w:rFonts w:hint="default"/>
      </w:rPr>
    </w:lvl>
  </w:abstractNum>
  <w:abstractNum w:abstractNumId="8" w15:restartNumberingAfterBreak="0">
    <w:nsid w:val="278851EE"/>
    <w:multiLevelType w:val="multilevel"/>
    <w:tmpl w:val="663A1962"/>
    <w:lvl w:ilvl="0">
      <w:start w:val="1"/>
      <w:numFmt w:val="decimal"/>
      <w:suff w:val="space"/>
      <w:lvlText w:val="Görsel %1."/>
      <w:lvlJc w:val="left"/>
      <w:pPr>
        <w:ind w:left="0" w:firstLine="0"/>
      </w:pPr>
      <w:rPr>
        <w:rFonts w:hint="default"/>
        <w:b/>
        <w:i w:val="0"/>
        <w:sz w:val="20"/>
        <w:szCs w:val="20"/>
      </w:rPr>
    </w:lvl>
    <w:lvl w:ilvl="1">
      <w:start w:val="1"/>
      <w:numFmt w:val="decimalZero"/>
      <w:isLgl/>
      <w:lvlText w:val="Bölüm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5DC06327"/>
    <w:multiLevelType w:val="hybridMultilevel"/>
    <w:tmpl w:val="123860A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16cid:durableId="1254507160">
    <w:abstractNumId w:val="4"/>
  </w:num>
  <w:num w:numId="2" w16cid:durableId="1036812073">
    <w:abstractNumId w:val="5"/>
  </w:num>
  <w:num w:numId="3" w16cid:durableId="1129127635">
    <w:abstractNumId w:val="5"/>
  </w:num>
  <w:num w:numId="4" w16cid:durableId="131020705">
    <w:abstractNumId w:val="7"/>
  </w:num>
  <w:num w:numId="5" w16cid:durableId="1252742436">
    <w:abstractNumId w:val="8"/>
  </w:num>
  <w:num w:numId="6" w16cid:durableId="242371523">
    <w:abstractNumId w:val="0"/>
  </w:num>
  <w:num w:numId="7" w16cid:durableId="865754855">
    <w:abstractNumId w:val="2"/>
  </w:num>
  <w:num w:numId="8" w16cid:durableId="2100102591">
    <w:abstractNumId w:val="1"/>
  </w:num>
  <w:num w:numId="9" w16cid:durableId="649477522">
    <w:abstractNumId w:val="3"/>
  </w:num>
  <w:num w:numId="10" w16cid:durableId="1292128972">
    <w:abstractNumId w:val="3"/>
  </w:num>
  <w:num w:numId="11" w16cid:durableId="552623972">
    <w:abstractNumId w:val="1"/>
  </w:num>
  <w:num w:numId="12" w16cid:durableId="1124694882">
    <w:abstractNumId w:val="2"/>
  </w:num>
  <w:num w:numId="13" w16cid:durableId="395785841">
    <w:abstractNumId w:val="0"/>
  </w:num>
  <w:num w:numId="14" w16cid:durableId="1963413773">
    <w:abstractNumId w:val="9"/>
  </w:num>
  <w:num w:numId="15" w16cid:durableId="1683048775">
    <w:abstractNumId w:val="3"/>
  </w:num>
  <w:num w:numId="16" w16cid:durableId="225923784">
    <w:abstractNumId w:val="3"/>
  </w:num>
  <w:num w:numId="17" w16cid:durableId="1901473670">
    <w:abstractNumId w:val="1"/>
  </w:num>
  <w:num w:numId="18" w16cid:durableId="1501962915">
    <w:abstractNumId w:val="2"/>
  </w:num>
  <w:num w:numId="19" w16cid:durableId="1416515778">
    <w:abstractNumId w:val="0"/>
  </w:num>
  <w:num w:numId="20" w16cid:durableId="130943773">
    <w:abstractNumId w:val="6"/>
  </w:num>
  <w:num w:numId="21" w16cid:durableId="257370936">
    <w:abstractNumId w:val="3"/>
  </w:num>
  <w:num w:numId="22" w16cid:durableId="1318067446">
    <w:abstractNumId w:val="2"/>
  </w:num>
  <w:num w:numId="23" w16cid:durableId="476190523">
    <w:abstractNumId w:val="3"/>
  </w:num>
  <w:num w:numId="24" w16cid:durableId="120232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88"/>
    <w:rsid w:val="00010363"/>
    <w:rsid w:val="00013AF3"/>
    <w:rsid w:val="00016086"/>
    <w:rsid w:val="00027B3C"/>
    <w:rsid w:val="00027D5E"/>
    <w:rsid w:val="00035CD4"/>
    <w:rsid w:val="00042376"/>
    <w:rsid w:val="00042FD4"/>
    <w:rsid w:val="000536E6"/>
    <w:rsid w:val="00080569"/>
    <w:rsid w:val="000817E0"/>
    <w:rsid w:val="000A1EBB"/>
    <w:rsid w:val="000B3220"/>
    <w:rsid w:val="000D3C6C"/>
    <w:rsid w:val="000E714B"/>
    <w:rsid w:val="000F570F"/>
    <w:rsid w:val="00105578"/>
    <w:rsid w:val="00105CDF"/>
    <w:rsid w:val="00107AEC"/>
    <w:rsid w:val="00115186"/>
    <w:rsid w:val="001174C3"/>
    <w:rsid w:val="00130B06"/>
    <w:rsid w:val="001442BE"/>
    <w:rsid w:val="001541A8"/>
    <w:rsid w:val="00160418"/>
    <w:rsid w:val="001662FD"/>
    <w:rsid w:val="00174D55"/>
    <w:rsid w:val="00177C14"/>
    <w:rsid w:val="00193884"/>
    <w:rsid w:val="00194A85"/>
    <w:rsid w:val="001A0D9D"/>
    <w:rsid w:val="001B2AB4"/>
    <w:rsid w:val="001B4A07"/>
    <w:rsid w:val="001B4C1F"/>
    <w:rsid w:val="001C064A"/>
    <w:rsid w:val="001C44C0"/>
    <w:rsid w:val="001D6C4A"/>
    <w:rsid w:val="00210996"/>
    <w:rsid w:val="00216572"/>
    <w:rsid w:val="0022000C"/>
    <w:rsid w:val="00220F7F"/>
    <w:rsid w:val="00244957"/>
    <w:rsid w:val="002B5FFE"/>
    <w:rsid w:val="002C67CB"/>
    <w:rsid w:val="002E217E"/>
    <w:rsid w:val="002E6EE5"/>
    <w:rsid w:val="002F3435"/>
    <w:rsid w:val="00302C2D"/>
    <w:rsid w:val="0032584C"/>
    <w:rsid w:val="00331D32"/>
    <w:rsid w:val="003354AA"/>
    <w:rsid w:val="003401F4"/>
    <w:rsid w:val="00373A6D"/>
    <w:rsid w:val="0037540E"/>
    <w:rsid w:val="003943C7"/>
    <w:rsid w:val="003A1B2A"/>
    <w:rsid w:val="003D2982"/>
    <w:rsid w:val="003D7A5B"/>
    <w:rsid w:val="003F0EFB"/>
    <w:rsid w:val="00403F7B"/>
    <w:rsid w:val="004430D5"/>
    <w:rsid w:val="0044704E"/>
    <w:rsid w:val="00450BD2"/>
    <w:rsid w:val="00456E40"/>
    <w:rsid w:val="004651D4"/>
    <w:rsid w:val="00480DE0"/>
    <w:rsid w:val="00483F66"/>
    <w:rsid w:val="00497E46"/>
    <w:rsid w:val="004A4CA5"/>
    <w:rsid w:val="004B1822"/>
    <w:rsid w:val="004B7B79"/>
    <w:rsid w:val="004D1625"/>
    <w:rsid w:val="004F3D82"/>
    <w:rsid w:val="00500778"/>
    <w:rsid w:val="00502142"/>
    <w:rsid w:val="005122A3"/>
    <w:rsid w:val="00524A89"/>
    <w:rsid w:val="00543AB0"/>
    <w:rsid w:val="00564CC0"/>
    <w:rsid w:val="00570709"/>
    <w:rsid w:val="00574FA3"/>
    <w:rsid w:val="005753DE"/>
    <w:rsid w:val="005947A1"/>
    <w:rsid w:val="00595DC9"/>
    <w:rsid w:val="005A42CB"/>
    <w:rsid w:val="005F45EA"/>
    <w:rsid w:val="005F66CA"/>
    <w:rsid w:val="006141A7"/>
    <w:rsid w:val="00614BA4"/>
    <w:rsid w:val="00616FD3"/>
    <w:rsid w:val="006242C9"/>
    <w:rsid w:val="00625FA5"/>
    <w:rsid w:val="00640A94"/>
    <w:rsid w:val="00646090"/>
    <w:rsid w:val="0064782D"/>
    <w:rsid w:val="00652604"/>
    <w:rsid w:val="00663A3B"/>
    <w:rsid w:val="00664517"/>
    <w:rsid w:val="006658EB"/>
    <w:rsid w:val="006708BC"/>
    <w:rsid w:val="00694B52"/>
    <w:rsid w:val="006A0696"/>
    <w:rsid w:val="006A1DFB"/>
    <w:rsid w:val="006A453A"/>
    <w:rsid w:val="006A7B89"/>
    <w:rsid w:val="006A7D95"/>
    <w:rsid w:val="006B3116"/>
    <w:rsid w:val="006E10FD"/>
    <w:rsid w:val="006E5988"/>
    <w:rsid w:val="006F38F5"/>
    <w:rsid w:val="006F6192"/>
    <w:rsid w:val="006F7288"/>
    <w:rsid w:val="0073074E"/>
    <w:rsid w:val="00730898"/>
    <w:rsid w:val="00731561"/>
    <w:rsid w:val="0073161B"/>
    <w:rsid w:val="00762CE1"/>
    <w:rsid w:val="00766D45"/>
    <w:rsid w:val="00770636"/>
    <w:rsid w:val="00773DCA"/>
    <w:rsid w:val="0078092A"/>
    <w:rsid w:val="00785127"/>
    <w:rsid w:val="0078518B"/>
    <w:rsid w:val="00787748"/>
    <w:rsid w:val="007A5453"/>
    <w:rsid w:val="007A7AF0"/>
    <w:rsid w:val="007E2300"/>
    <w:rsid w:val="007E7DF6"/>
    <w:rsid w:val="007F54D4"/>
    <w:rsid w:val="00804F13"/>
    <w:rsid w:val="00813EE5"/>
    <w:rsid w:val="00820F20"/>
    <w:rsid w:val="00835883"/>
    <w:rsid w:val="008447C2"/>
    <w:rsid w:val="0086138E"/>
    <w:rsid w:val="00875672"/>
    <w:rsid w:val="008A16B2"/>
    <w:rsid w:val="008A4B04"/>
    <w:rsid w:val="008B2C6B"/>
    <w:rsid w:val="008B5049"/>
    <w:rsid w:val="008D06CA"/>
    <w:rsid w:val="008D4F0C"/>
    <w:rsid w:val="008E4EB2"/>
    <w:rsid w:val="008E66EA"/>
    <w:rsid w:val="00907BA3"/>
    <w:rsid w:val="00913106"/>
    <w:rsid w:val="009143D4"/>
    <w:rsid w:val="00914C87"/>
    <w:rsid w:val="009161D2"/>
    <w:rsid w:val="00921DE0"/>
    <w:rsid w:val="009236A1"/>
    <w:rsid w:val="00926C3E"/>
    <w:rsid w:val="0094506E"/>
    <w:rsid w:val="009610D0"/>
    <w:rsid w:val="009656B6"/>
    <w:rsid w:val="00967AEA"/>
    <w:rsid w:val="0098007E"/>
    <w:rsid w:val="009A69E4"/>
    <w:rsid w:val="009A7A2B"/>
    <w:rsid w:val="009C0268"/>
    <w:rsid w:val="009C0981"/>
    <w:rsid w:val="009D6B34"/>
    <w:rsid w:val="009F0A4B"/>
    <w:rsid w:val="009F6A8A"/>
    <w:rsid w:val="009F7EB7"/>
    <w:rsid w:val="00A109CD"/>
    <w:rsid w:val="00A15A05"/>
    <w:rsid w:val="00A364C3"/>
    <w:rsid w:val="00A37E70"/>
    <w:rsid w:val="00A45418"/>
    <w:rsid w:val="00A54E6A"/>
    <w:rsid w:val="00A72BE8"/>
    <w:rsid w:val="00A73ED3"/>
    <w:rsid w:val="00A76FAF"/>
    <w:rsid w:val="00AA2A03"/>
    <w:rsid w:val="00AC5991"/>
    <w:rsid w:val="00AE5D1B"/>
    <w:rsid w:val="00AF0D13"/>
    <w:rsid w:val="00AF2C44"/>
    <w:rsid w:val="00B03F12"/>
    <w:rsid w:val="00B11AAC"/>
    <w:rsid w:val="00B21292"/>
    <w:rsid w:val="00B24CF9"/>
    <w:rsid w:val="00B372DA"/>
    <w:rsid w:val="00B5439B"/>
    <w:rsid w:val="00B64D1A"/>
    <w:rsid w:val="00B8453B"/>
    <w:rsid w:val="00B86686"/>
    <w:rsid w:val="00BA0931"/>
    <w:rsid w:val="00BB0292"/>
    <w:rsid w:val="00BB6420"/>
    <w:rsid w:val="00BC0FF4"/>
    <w:rsid w:val="00BC3936"/>
    <w:rsid w:val="00BC672F"/>
    <w:rsid w:val="00BC72A7"/>
    <w:rsid w:val="00C12378"/>
    <w:rsid w:val="00C30375"/>
    <w:rsid w:val="00C31BAD"/>
    <w:rsid w:val="00C42FC5"/>
    <w:rsid w:val="00C460C0"/>
    <w:rsid w:val="00C47335"/>
    <w:rsid w:val="00C53BE8"/>
    <w:rsid w:val="00C6790C"/>
    <w:rsid w:val="00C740EC"/>
    <w:rsid w:val="00C951CA"/>
    <w:rsid w:val="00C974B4"/>
    <w:rsid w:val="00CB02FD"/>
    <w:rsid w:val="00CD48D8"/>
    <w:rsid w:val="00D168A5"/>
    <w:rsid w:val="00D21E58"/>
    <w:rsid w:val="00D365EF"/>
    <w:rsid w:val="00D430A9"/>
    <w:rsid w:val="00D55C06"/>
    <w:rsid w:val="00D73278"/>
    <w:rsid w:val="00D7755B"/>
    <w:rsid w:val="00DB24BA"/>
    <w:rsid w:val="00DB402B"/>
    <w:rsid w:val="00DD3518"/>
    <w:rsid w:val="00DD6231"/>
    <w:rsid w:val="00DE12B8"/>
    <w:rsid w:val="00E014B9"/>
    <w:rsid w:val="00E07524"/>
    <w:rsid w:val="00E075A6"/>
    <w:rsid w:val="00E2504E"/>
    <w:rsid w:val="00E63DA1"/>
    <w:rsid w:val="00E775ED"/>
    <w:rsid w:val="00E908CC"/>
    <w:rsid w:val="00E9593C"/>
    <w:rsid w:val="00ED66A5"/>
    <w:rsid w:val="00ED7307"/>
    <w:rsid w:val="00EF7719"/>
    <w:rsid w:val="00F0134E"/>
    <w:rsid w:val="00F0334A"/>
    <w:rsid w:val="00F10B67"/>
    <w:rsid w:val="00F10F3D"/>
    <w:rsid w:val="00F21397"/>
    <w:rsid w:val="00F74EA0"/>
    <w:rsid w:val="00F76D39"/>
    <w:rsid w:val="00F82C6D"/>
    <w:rsid w:val="00F84E3F"/>
    <w:rsid w:val="00F91046"/>
    <w:rsid w:val="00F97568"/>
    <w:rsid w:val="00FB7105"/>
    <w:rsid w:val="00FD561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5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Yazı | Normal Text"/>
    <w:qFormat/>
    <w:rsid w:val="00115186"/>
    <w:pPr>
      <w:spacing w:after="80" w:line="0" w:lineRule="atLeast"/>
      <w:ind w:firstLine="425"/>
      <w:jc w:val="both"/>
    </w:pPr>
    <w:rPr>
      <w:rFonts w:ascii="Palatino Linotype" w:eastAsiaTheme="minorHAnsi" w:hAnsi="Palatino Linotype"/>
      <w:sz w:val="20"/>
    </w:rPr>
  </w:style>
  <w:style w:type="paragraph" w:styleId="Balk1">
    <w:name w:val="heading 1"/>
    <w:aliases w:val="*Başlık | Title"/>
    <w:basedOn w:val="Normal"/>
    <w:next w:val="Normal"/>
    <w:link w:val="Balk1Char"/>
    <w:uiPriority w:val="9"/>
    <w:qFormat/>
    <w:rsid w:val="004430D5"/>
    <w:pPr>
      <w:keepNext/>
      <w:keepLines/>
      <w:spacing w:after="360" w:line="264" w:lineRule="auto"/>
      <w:ind w:firstLine="0"/>
      <w:jc w:val="center"/>
      <w:outlineLvl w:val="0"/>
    </w:pPr>
    <w:rPr>
      <w:rFonts w:eastAsiaTheme="majorEastAsia"/>
      <w:b/>
      <w:bCs/>
      <w:caps/>
      <w:sz w:val="22"/>
    </w:rPr>
  </w:style>
  <w:style w:type="paragraph" w:styleId="Balk2">
    <w:name w:val="heading 2"/>
    <w:aliases w:val="*1. Alt Başlık 1 |  Heading 1"/>
    <w:basedOn w:val="Normal"/>
    <w:next w:val="Normal"/>
    <w:link w:val="Balk2Char"/>
    <w:uiPriority w:val="9"/>
    <w:unhideWhenUsed/>
    <w:qFormat/>
    <w:rsid w:val="00694B52"/>
    <w:pPr>
      <w:keepNext/>
      <w:keepLines/>
      <w:numPr>
        <w:numId w:val="1"/>
      </w:numPr>
      <w:spacing w:before="180" w:after="180"/>
      <w:outlineLvl w:val="1"/>
    </w:pPr>
    <w:rPr>
      <w:b/>
    </w:rPr>
  </w:style>
  <w:style w:type="paragraph" w:styleId="Balk3">
    <w:name w:val="heading 3"/>
    <w:aliases w:val="1.1. Alt Başlık 2 |  Heading 2"/>
    <w:basedOn w:val="Normal"/>
    <w:next w:val="Normal"/>
    <w:link w:val="Balk3Char"/>
    <w:uiPriority w:val="9"/>
    <w:unhideWhenUsed/>
    <w:qFormat/>
    <w:rsid w:val="00570709"/>
    <w:pPr>
      <w:keepNext/>
      <w:keepLines/>
      <w:numPr>
        <w:ilvl w:val="1"/>
        <w:numId w:val="1"/>
      </w:numPr>
      <w:spacing w:before="180"/>
      <w:outlineLvl w:val="2"/>
    </w:pPr>
    <w:rPr>
      <w:rFonts w:eastAsiaTheme="majorEastAsia"/>
      <w:b/>
    </w:rPr>
  </w:style>
  <w:style w:type="paragraph" w:styleId="Balk4">
    <w:name w:val="heading 4"/>
    <w:aliases w:val="*1.1.1. Alt başlık 3 |  Heading 3"/>
    <w:basedOn w:val="Normal"/>
    <w:next w:val="Normal"/>
    <w:link w:val="Balk4Char"/>
    <w:uiPriority w:val="9"/>
    <w:unhideWhenUsed/>
    <w:qFormat/>
    <w:rsid w:val="00570709"/>
    <w:pPr>
      <w:numPr>
        <w:ilvl w:val="2"/>
        <w:numId w:val="1"/>
      </w:numPr>
      <w:spacing w:before="180"/>
      <w:outlineLvl w:val="3"/>
    </w:pPr>
    <w:rPr>
      <w:b/>
    </w:rPr>
  </w:style>
  <w:style w:type="paragraph" w:styleId="Balk5">
    <w:name w:val="heading 5"/>
    <w:aliases w:val="* 1.1.1.1. Alt başlık 4 |  Heading 4"/>
    <w:basedOn w:val="Normal"/>
    <w:next w:val="Normal"/>
    <w:link w:val="Balk5Char"/>
    <w:uiPriority w:val="9"/>
    <w:unhideWhenUsed/>
    <w:qFormat/>
    <w:rsid w:val="00570709"/>
    <w:pPr>
      <w:keepNext/>
      <w:keepLines/>
      <w:numPr>
        <w:ilvl w:val="3"/>
        <w:numId w:val="1"/>
      </w:numPr>
      <w:spacing w:before="180"/>
      <w:outlineLvl w:val="4"/>
    </w:pPr>
    <w:rPr>
      <w:rFonts w:eastAsia="Times New Roman"/>
      <w:b/>
      <w:i/>
      <w:iCs/>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aliases w:val="*1. Alt Başlık 1 |  Heading 1 Char"/>
    <w:basedOn w:val="VarsaylanParagrafYazTipi"/>
    <w:link w:val="Balk2"/>
    <w:uiPriority w:val="9"/>
    <w:rsid w:val="00694B52"/>
    <w:rPr>
      <w:rFonts w:ascii="Palatino Linotype" w:eastAsiaTheme="minorHAnsi" w:hAnsi="Palatino Linotype"/>
      <w:b/>
      <w:sz w:val="20"/>
    </w:rPr>
  </w:style>
  <w:style w:type="paragraph" w:customStyle="1" w:styleId="StyleFirstline0cm">
    <w:name w:val="*Style First line:  0 cm"/>
    <w:basedOn w:val="Normal"/>
    <w:rsid w:val="00C30375"/>
    <w:pPr>
      <w:ind w:firstLine="0"/>
    </w:pPr>
    <w:rPr>
      <w:rFonts w:eastAsia="Times New Roman"/>
    </w:rPr>
  </w:style>
  <w:style w:type="character" w:customStyle="1" w:styleId="Balk4Char">
    <w:name w:val="Başlık 4 Char"/>
    <w:aliases w:val="*1.1.1. Alt başlık 3 |  Heading 3 Char"/>
    <w:basedOn w:val="VarsaylanParagrafYazTipi"/>
    <w:link w:val="Balk4"/>
    <w:uiPriority w:val="9"/>
    <w:rsid w:val="00570709"/>
    <w:rPr>
      <w:rFonts w:ascii="Helvetica" w:eastAsiaTheme="minorHAnsi" w:hAnsi="Helvetica" w:cs="Helvetica"/>
      <w:b/>
      <w:sz w:val="20"/>
      <w:szCs w:val="20"/>
    </w:rPr>
  </w:style>
  <w:style w:type="character" w:customStyle="1" w:styleId="Balk5Char">
    <w:name w:val="Başlık 5 Char"/>
    <w:aliases w:val="* 1.1.1.1. Alt başlık 4 |  Heading 4 Char"/>
    <w:basedOn w:val="VarsaylanParagrafYazTipi"/>
    <w:link w:val="Balk5"/>
    <w:uiPriority w:val="9"/>
    <w:rsid w:val="00570709"/>
    <w:rPr>
      <w:rFonts w:ascii="Helvetica" w:hAnsi="Helvetica" w:cs="Helvetica"/>
      <w:b/>
      <w:i/>
      <w:iCs/>
      <w:sz w:val="20"/>
      <w:szCs w:val="20"/>
      <w:lang w:val="en-US"/>
    </w:rPr>
  </w:style>
  <w:style w:type="paragraph" w:customStyle="1" w:styleId="TabloBalTableTitle">
    <w:name w:val="*Tablo Başlığı | Table Title"/>
    <w:basedOn w:val="Normal"/>
    <w:next w:val="Normal"/>
    <w:link w:val="TabloBalTableTitleChar"/>
    <w:autoRedefine/>
    <w:qFormat/>
    <w:rsid w:val="00564CC0"/>
    <w:pPr>
      <w:keepNext/>
      <w:keepLines/>
      <w:numPr>
        <w:numId w:val="4"/>
      </w:numPr>
      <w:suppressAutoHyphens/>
      <w:spacing w:before="80"/>
      <w:jc w:val="center"/>
    </w:pPr>
    <w:rPr>
      <w:rFonts w:ascii="Times New Roman" w:eastAsia="Calibri" w:hAnsi="Times New Roman"/>
      <w:b/>
      <w:szCs w:val="24"/>
    </w:rPr>
  </w:style>
  <w:style w:type="character" w:customStyle="1" w:styleId="TabloBalTableTitleChar">
    <w:name w:val="*Tablo Başlığı | Table Title Char"/>
    <w:basedOn w:val="VarsaylanParagrafYazTipi"/>
    <w:link w:val="TabloBalTableTitle"/>
    <w:rsid w:val="00564CC0"/>
    <w:rPr>
      <w:rFonts w:ascii="Times New Roman" w:eastAsia="Calibri" w:hAnsi="Times New Roman" w:cs="Helvetica"/>
      <w:b/>
      <w:sz w:val="20"/>
      <w:szCs w:val="24"/>
    </w:rPr>
  </w:style>
  <w:style w:type="paragraph" w:styleId="ListeMaddemi">
    <w:name w:val="List Bullet"/>
    <w:aliases w:val="*Madde İmli Liste | List Bullet"/>
    <w:basedOn w:val="Normal"/>
    <w:link w:val="ListeMaddemiChar"/>
    <w:uiPriority w:val="99"/>
    <w:unhideWhenUsed/>
    <w:qFormat/>
    <w:rsid w:val="00E775ED"/>
    <w:pPr>
      <w:numPr>
        <w:numId w:val="9"/>
      </w:numPr>
      <w:tabs>
        <w:tab w:val="clear" w:pos="360"/>
      </w:tabs>
      <w:ind w:left="284" w:firstLine="142"/>
    </w:pPr>
  </w:style>
  <w:style w:type="paragraph" w:styleId="ListeNumaras">
    <w:name w:val="List Number"/>
    <w:aliases w:val="*Numaralı Liste | List Number"/>
    <w:basedOn w:val="Normal"/>
    <w:link w:val="ListeNumarasChar"/>
    <w:uiPriority w:val="99"/>
    <w:unhideWhenUsed/>
    <w:qFormat/>
    <w:rsid w:val="00E775ED"/>
    <w:pPr>
      <w:numPr>
        <w:numId w:val="7"/>
      </w:numPr>
      <w:tabs>
        <w:tab w:val="clear" w:pos="360"/>
      </w:tabs>
      <w:ind w:left="426" w:firstLine="142"/>
    </w:pPr>
  </w:style>
  <w:style w:type="character" w:customStyle="1" w:styleId="Yok">
    <w:name w:val="Yok"/>
    <w:rsid w:val="00564CC0"/>
  </w:style>
  <w:style w:type="paragraph" w:customStyle="1" w:styleId="DierAltBalk1OtherSublitle1">
    <w:name w:val="*Diğer Alt Başlık 1 | Other Sublitle 1"/>
    <w:basedOn w:val="Balk2"/>
    <w:next w:val="Normal"/>
    <w:link w:val="DierAltBalk1OtherSublitle1Char"/>
    <w:qFormat/>
    <w:rsid w:val="009F7EB7"/>
    <w:pPr>
      <w:numPr>
        <w:numId w:val="0"/>
      </w:numPr>
    </w:pPr>
  </w:style>
  <w:style w:type="paragraph" w:customStyle="1" w:styleId="KaynakaReference">
    <w:name w:val="*Kaynakça |Reference"/>
    <w:link w:val="KaynakaReferenceChar"/>
    <w:autoRedefine/>
    <w:qFormat/>
    <w:rsid w:val="00DB402B"/>
    <w:pPr>
      <w:spacing w:after="80" w:line="0" w:lineRule="atLeast"/>
      <w:ind w:left="426" w:hanging="426"/>
      <w:jc w:val="both"/>
    </w:pPr>
    <w:rPr>
      <w:rFonts w:ascii="Palatino Linotype" w:eastAsia="Calibri" w:hAnsi="Palatino Linotype"/>
      <w:noProof/>
      <w:sz w:val="16"/>
      <w:szCs w:val="16"/>
      <w:shd w:val="clear" w:color="auto" w:fill="FFFFFF"/>
      <w:lang w:eastAsia="tr-TR"/>
    </w:rPr>
  </w:style>
  <w:style w:type="character" w:customStyle="1" w:styleId="KaynakaReferenceChar">
    <w:name w:val="*Kaynakça |Reference Char"/>
    <w:basedOn w:val="VarsaylanParagrafYazTipi"/>
    <w:link w:val="KaynakaReference"/>
    <w:rsid w:val="00DB402B"/>
    <w:rPr>
      <w:rFonts w:ascii="Palatino Linotype" w:eastAsia="Calibri" w:hAnsi="Palatino Linotype"/>
      <w:noProof/>
      <w:sz w:val="16"/>
      <w:szCs w:val="16"/>
      <w:lang w:eastAsia="tr-TR"/>
    </w:rPr>
  </w:style>
  <w:style w:type="character" w:customStyle="1" w:styleId="Balk1Char">
    <w:name w:val="Başlık 1 Char"/>
    <w:aliases w:val="*Başlık | Title Char"/>
    <w:basedOn w:val="VarsaylanParagrafYazTipi"/>
    <w:link w:val="Balk1"/>
    <w:uiPriority w:val="9"/>
    <w:rsid w:val="004430D5"/>
    <w:rPr>
      <w:rFonts w:ascii="Helvetica" w:eastAsiaTheme="majorEastAsia" w:hAnsi="Helvetica" w:cs="Helvetica"/>
      <w:b/>
      <w:bCs/>
      <w:caps/>
    </w:rPr>
  </w:style>
  <w:style w:type="paragraph" w:customStyle="1" w:styleId="1111Altbalk4Heading4">
    <w:name w:val="*1.1.1.1. Alt başlık 4 |  Heading 4"/>
    <w:basedOn w:val="Balk5"/>
    <w:next w:val="Normal"/>
    <w:rsid w:val="008D06CA"/>
    <w:rPr>
      <w:b w:val="0"/>
      <w:bCs/>
      <w:i w:val="0"/>
      <w:iCs w:val="0"/>
    </w:rPr>
  </w:style>
  <w:style w:type="character" w:styleId="zmlenmeyenBahsetme">
    <w:name w:val="Unresolved Mention"/>
    <w:basedOn w:val="VarsaylanParagrafYazTipi"/>
    <w:uiPriority w:val="99"/>
    <w:semiHidden/>
    <w:unhideWhenUsed/>
    <w:rsid w:val="00804F13"/>
    <w:rPr>
      <w:color w:val="605E5C"/>
      <w:shd w:val="clear" w:color="auto" w:fill="E1DFDD"/>
    </w:rPr>
  </w:style>
  <w:style w:type="character" w:customStyle="1" w:styleId="Balk3Char">
    <w:name w:val="Başlık 3 Char"/>
    <w:aliases w:val="1.1. Alt Başlık 2 |  Heading 2 Char"/>
    <w:basedOn w:val="VarsaylanParagrafYazTipi"/>
    <w:link w:val="Balk3"/>
    <w:uiPriority w:val="9"/>
    <w:rsid w:val="00570709"/>
    <w:rPr>
      <w:rFonts w:ascii="Helvetica" w:eastAsiaTheme="majorEastAsia" w:hAnsi="Helvetica" w:cs="Helvetica"/>
      <w:b/>
      <w:sz w:val="20"/>
      <w:szCs w:val="20"/>
    </w:rPr>
  </w:style>
  <w:style w:type="paragraph" w:customStyle="1" w:styleId="SadanSolaRtL">
    <w:name w:val="*Sağdan Sola | RtL"/>
    <w:basedOn w:val="StyleFirstline0cm"/>
    <w:rsid w:val="00013AF3"/>
  </w:style>
  <w:style w:type="table" w:styleId="TabloKlavuzu">
    <w:name w:val="Table Grid"/>
    <w:basedOn w:val="NormalTablo"/>
    <w:uiPriority w:val="39"/>
    <w:rsid w:val="00010363"/>
    <w:pPr>
      <w:spacing w:after="0" w:line="240" w:lineRule="auto"/>
      <w:jc w:val="both"/>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semiHidden/>
    <w:unhideWhenUsed/>
    <w:rsid w:val="00010363"/>
    <w:pPr>
      <w:spacing w:after="120" w:line="480" w:lineRule="auto"/>
    </w:pPr>
  </w:style>
  <w:style w:type="character" w:customStyle="1" w:styleId="GvdeMetni2Char">
    <w:name w:val="Gövde Metni 2 Char"/>
    <w:basedOn w:val="VarsaylanParagrafYazTipi"/>
    <w:link w:val="GvdeMetni2"/>
    <w:uiPriority w:val="99"/>
    <w:semiHidden/>
    <w:rsid w:val="00010363"/>
    <w:rPr>
      <w:rFonts w:ascii="Palatino Linotype" w:eastAsiaTheme="minorHAnsi" w:hAnsi="Palatino Linotype"/>
      <w:sz w:val="20"/>
    </w:rPr>
  </w:style>
  <w:style w:type="character" w:styleId="zlenenKpr">
    <w:name w:val="FollowedHyperlink"/>
    <w:basedOn w:val="VarsaylanParagrafYazTipi"/>
    <w:uiPriority w:val="99"/>
    <w:semiHidden/>
    <w:unhideWhenUsed/>
    <w:rsid w:val="001B4A07"/>
    <w:rPr>
      <w:color w:val="954F72" w:themeColor="followedHyperlink"/>
      <w:u w:val="single"/>
    </w:rPr>
  </w:style>
  <w:style w:type="paragraph" w:styleId="Alnt">
    <w:name w:val="Quote"/>
    <w:aliases w:val="*Blok Alıntı | Block Quatation"/>
    <w:basedOn w:val="Normal"/>
    <w:next w:val="Normal"/>
    <w:link w:val="AlntChar"/>
    <w:uiPriority w:val="29"/>
    <w:qFormat/>
    <w:rsid w:val="00FD561D"/>
    <w:pPr>
      <w:spacing w:after="0"/>
      <w:ind w:left="283" w:firstLine="1"/>
    </w:pPr>
    <w:rPr>
      <w:color w:val="404040" w:themeColor="text1" w:themeTint="BF"/>
    </w:rPr>
  </w:style>
  <w:style w:type="character" w:customStyle="1" w:styleId="AlntChar">
    <w:name w:val="Alıntı Char"/>
    <w:aliases w:val="*Blok Alıntı | Block Quatation Char"/>
    <w:basedOn w:val="VarsaylanParagrafYazTipi"/>
    <w:link w:val="Alnt"/>
    <w:uiPriority w:val="29"/>
    <w:rsid w:val="00FD561D"/>
    <w:rPr>
      <w:rFonts w:ascii="Palatino Linotype" w:eastAsiaTheme="minorHAnsi" w:hAnsi="Palatino Linotype"/>
      <w:color w:val="404040" w:themeColor="text1" w:themeTint="BF"/>
      <w:sz w:val="20"/>
    </w:rPr>
  </w:style>
  <w:style w:type="paragraph" w:styleId="SonNotMetni">
    <w:name w:val="endnote text"/>
    <w:basedOn w:val="Normal"/>
    <w:link w:val="SonNotMetniChar"/>
    <w:uiPriority w:val="99"/>
    <w:semiHidden/>
    <w:unhideWhenUsed/>
    <w:rsid w:val="00016086"/>
    <w:pPr>
      <w:spacing w:after="0" w:line="240" w:lineRule="auto"/>
    </w:pPr>
    <w:rPr>
      <w:szCs w:val="20"/>
    </w:rPr>
  </w:style>
  <w:style w:type="character" w:customStyle="1" w:styleId="SonNotMetniChar">
    <w:name w:val="Son Not Metni Char"/>
    <w:basedOn w:val="VarsaylanParagrafYazTipi"/>
    <w:link w:val="SonNotMetni"/>
    <w:uiPriority w:val="99"/>
    <w:semiHidden/>
    <w:rsid w:val="00016086"/>
    <w:rPr>
      <w:rFonts w:ascii="Palatino Linotype" w:eastAsiaTheme="minorHAnsi" w:hAnsi="Palatino Linotype"/>
      <w:sz w:val="20"/>
      <w:szCs w:val="20"/>
    </w:rPr>
  </w:style>
  <w:style w:type="character" w:styleId="SonNotBavurusu">
    <w:name w:val="endnote reference"/>
    <w:basedOn w:val="VarsaylanParagrafYazTipi"/>
    <w:uiPriority w:val="99"/>
    <w:semiHidden/>
    <w:unhideWhenUsed/>
    <w:rsid w:val="00016086"/>
    <w:rPr>
      <w:vertAlign w:val="superscript"/>
    </w:rPr>
  </w:style>
  <w:style w:type="paragraph" w:styleId="DipnotMetni">
    <w:name w:val="footnote text"/>
    <w:aliases w:val="*Dipnot | Footnote,dpt,Dipnot Metni Char Char,Char,Char Char Char Char,Char Char Char Char Char Char,Dipnot Metni Char Char Char Char,Dipnot Metni Char Char Char Char Char Char Char Char Char Char,Ch,F-Dipnot"/>
    <w:link w:val="DipnotMetniChar"/>
    <w:unhideWhenUsed/>
    <w:qFormat/>
    <w:rsid w:val="004A4CA5"/>
    <w:pPr>
      <w:spacing w:after="40"/>
    </w:pPr>
    <w:rPr>
      <w:rFonts w:ascii="Palatino Linotype" w:eastAsiaTheme="minorHAnsi" w:hAnsi="Palatino Linotype"/>
      <w:sz w:val="16"/>
      <w:szCs w:val="16"/>
    </w:rPr>
  </w:style>
  <w:style w:type="character" w:customStyle="1" w:styleId="DipnotMetniChar">
    <w:name w:val="Dipnot Metni Char"/>
    <w:aliases w:val="*Dipnot | Footnote Char,dpt Char,Dipnot Metni Char Char Char,Char Char,Char Char Char Char Char,Char Char Char Char Char Char Char,Dipnot Metni Char Char Char Char Char,Ch Char,F-Dipnot Char"/>
    <w:basedOn w:val="VarsaylanParagrafYazTipi"/>
    <w:link w:val="DipnotMetni"/>
    <w:rsid w:val="004A4CA5"/>
    <w:rPr>
      <w:rFonts w:ascii="Palatino Linotype" w:eastAsiaTheme="minorHAnsi" w:hAnsi="Palatino Linotype"/>
      <w:sz w:val="16"/>
      <w:szCs w:val="16"/>
    </w:rPr>
  </w:style>
  <w:style w:type="character" w:styleId="DipnotBavurusu">
    <w:name w:val="footnote reference"/>
    <w:aliases w:val="Footnote Reference1"/>
    <w:basedOn w:val="VarsaylanParagrafYazTipi"/>
    <w:uiPriority w:val="99"/>
    <w:unhideWhenUsed/>
    <w:rsid w:val="006A453A"/>
    <w:rPr>
      <w:vertAlign w:val="superscript"/>
    </w:rPr>
  </w:style>
  <w:style w:type="paragraph" w:customStyle="1" w:styleId="GrselBalImageTitle">
    <w:name w:val="*Görsel Başlığı | Image Title"/>
    <w:basedOn w:val="Normal"/>
    <w:next w:val="Normal"/>
    <w:link w:val="GrselBalImageTitleChar"/>
    <w:qFormat/>
    <w:rsid w:val="00115186"/>
    <w:pPr>
      <w:ind w:firstLine="0"/>
      <w:jc w:val="center"/>
    </w:pPr>
    <w:rPr>
      <w:b/>
      <w:szCs w:val="28"/>
    </w:rPr>
  </w:style>
  <w:style w:type="paragraph" w:styleId="NormalWeb">
    <w:name w:val="Normal (Web)"/>
    <w:basedOn w:val="Normal"/>
    <w:uiPriority w:val="99"/>
    <w:semiHidden/>
    <w:unhideWhenUsed/>
    <w:rsid w:val="00115186"/>
    <w:pPr>
      <w:spacing w:before="100" w:beforeAutospacing="1" w:after="100" w:afterAutospacing="1" w:line="240" w:lineRule="auto"/>
      <w:ind w:firstLine="0"/>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15186"/>
    <w:rPr>
      <w:color w:val="0563C1" w:themeColor="hyperlink"/>
      <w:u w:val="single"/>
    </w:rPr>
  </w:style>
  <w:style w:type="character" w:customStyle="1" w:styleId="GrselBalImageTitleChar">
    <w:name w:val="*Görsel Başlığı | Image Title Char"/>
    <w:basedOn w:val="VarsaylanParagrafYazTipi"/>
    <w:link w:val="GrselBalImageTitle"/>
    <w:rsid w:val="00115186"/>
    <w:rPr>
      <w:rFonts w:ascii="Palatino Linotype" w:eastAsiaTheme="minorHAnsi" w:hAnsi="Palatino Linotype"/>
      <w:b/>
      <w:sz w:val="20"/>
      <w:szCs w:val="28"/>
    </w:rPr>
  </w:style>
  <w:style w:type="character" w:customStyle="1" w:styleId="DierAltBalk1OtherSublitle1Char">
    <w:name w:val="*Diğer Alt Başlık 1 | Other Sublitle 1 Char"/>
    <w:basedOn w:val="Balk2Char"/>
    <w:link w:val="DierAltBalk1OtherSublitle1"/>
    <w:rsid w:val="00115186"/>
    <w:rPr>
      <w:rFonts w:ascii="Palatino Linotype" w:eastAsiaTheme="minorHAnsi" w:hAnsi="Palatino Linotype"/>
      <w:b/>
      <w:sz w:val="20"/>
    </w:rPr>
  </w:style>
  <w:style w:type="character" w:customStyle="1" w:styleId="ListeMaddemiChar">
    <w:name w:val="Liste Madde İmi Char"/>
    <w:aliases w:val="*Madde İmli Liste | List Bullet Char"/>
    <w:basedOn w:val="VarsaylanParagrafYazTipi"/>
    <w:link w:val="ListeMaddemi"/>
    <w:uiPriority w:val="99"/>
    <w:rsid w:val="00115186"/>
    <w:rPr>
      <w:rFonts w:ascii="Palatino Linotype" w:eastAsiaTheme="minorHAnsi" w:hAnsi="Palatino Linotype"/>
      <w:sz w:val="20"/>
    </w:rPr>
  </w:style>
  <w:style w:type="character" w:customStyle="1" w:styleId="ListeNumarasChar">
    <w:name w:val="Liste Numarası Char"/>
    <w:aliases w:val="*Numaralı Liste | List Number Char"/>
    <w:basedOn w:val="VarsaylanParagrafYazTipi"/>
    <w:link w:val="ListeNumaras"/>
    <w:uiPriority w:val="99"/>
    <w:rsid w:val="00115186"/>
    <w:rPr>
      <w:rFonts w:ascii="Palatino Linotype" w:eastAsiaTheme="minorHAnsi" w:hAnsi="Palatino Linotype"/>
      <w:sz w:val="20"/>
    </w:rPr>
  </w:style>
  <w:style w:type="paragraph" w:styleId="AltBilgi">
    <w:name w:val="footer"/>
    <w:basedOn w:val="Normal"/>
    <w:link w:val="AltBilgiChar"/>
    <w:uiPriority w:val="99"/>
    <w:unhideWhenUsed/>
    <w:rsid w:val="009C09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0981"/>
    <w:rPr>
      <w:rFonts w:ascii="Palatino Linotype" w:eastAsiaTheme="minorHAnsi" w:hAnsi="Palatino Linotype"/>
      <w:sz w:val="20"/>
    </w:rPr>
  </w:style>
  <w:style w:type="paragraph" w:customStyle="1" w:styleId="BoluksuzParagraf">
    <w:name w:val="Boşluksuz Paragraf"/>
    <w:basedOn w:val="Normal"/>
    <w:link w:val="BoluksuzParagrafChar"/>
    <w:qFormat/>
    <w:rsid w:val="00A73ED3"/>
    <w:pPr>
      <w:spacing w:after="0" w:line="240" w:lineRule="auto"/>
      <w:ind w:firstLine="0"/>
    </w:pPr>
    <w:rPr>
      <w:szCs w:val="20"/>
    </w:rPr>
  </w:style>
  <w:style w:type="character" w:customStyle="1" w:styleId="BoluksuzParagrafChar">
    <w:name w:val="Boşluksuz Paragraf Char"/>
    <w:basedOn w:val="VarsaylanParagrafYazTipi"/>
    <w:link w:val="BoluksuzParagraf"/>
    <w:rsid w:val="00A73ED3"/>
    <w:rPr>
      <w:rFonts w:ascii="Palatino Linotype" w:eastAsiaTheme="minorHAnsi" w:hAnsi="Palatino Linotyp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10420">
      <w:bodyDiv w:val="1"/>
      <w:marLeft w:val="0"/>
      <w:marRight w:val="0"/>
      <w:marTop w:val="0"/>
      <w:marBottom w:val="0"/>
      <w:divBdr>
        <w:top w:val="none" w:sz="0" w:space="0" w:color="auto"/>
        <w:left w:val="none" w:sz="0" w:space="0" w:color="auto"/>
        <w:bottom w:val="none" w:sz="0" w:space="0" w:color="auto"/>
        <w:right w:val="none" w:sz="0" w:space="0" w:color="auto"/>
      </w:divBdr>
    </w:div>
    <w:div w:id="685912838">
      <w:bodyDiv w:val="1"/>
      <w:marLeft w:val="0"/>
      <w:marRight w:val="0"/>
      <w:marTop w:val="0"/>
      <w:marBottom w:val="0"/>
      <w:divBdr>
        <w:top w:val="none" w:sz="0" w:space="0" w:color="auto"/>
        <w:left w:val="none" w:sz="0" w:space="0" w:color="auto"/>
        <w:bottom w:val="none" w:sz="0" w:space="0" w:color="auto"/>
        <w:right w:val="none" w:sz="0" w:space="0" w:color="auto"/>
      </w:divBdr>
    </w:div>
    <w:div w:id="1162744052">
      <w:bodyDiv w:val="1"/>
      <w:marLeft w:val="0"/>
      <w:marRight w:val="0"/>
      <w:marTop w:val="0"/>
      <w:marBottom w:val="0"/>
      <w:divBdr>
        <w:top w:val="none" w:sz="0" w:space="0" w:color="auto"/>
        <w:left w:val="none" w:sz="0" w:space="0" w:color="auto"/>
        <w:bottom w:val="none" w:sz="0" w:space="0" w:color="auto"/>
        <w:right w:val="none" w:sz="0" w:space="0" w:color="auto"/>
      </w:divBdr>
    </w:div>
    <w:div w:id="1870793794">
      <w:bodyDiv w:val="1"/>
      <w:marLeft w:val="0"/>
      <w:marRight w:val="0"/>
      <w:marTop w:val="0"/>
      <w:marBottom w:val="0"/>
      <w:divBdr>
        <w:top w:val="none" w:sz="0" w:space="0" w:color="auto"/>
        <w:left w:val="none" w:sz="0" w:space="0" w:color="auto"/>
        <w:bottom w:val="none" w:sz="0" w:space="0" w:color="auto"/>
        <w:right w:val="none" w:sz="0" w:space="0" w:color="auto"/>
      </w:divBdr>
    </w:div>
    <w:div w:id="2033802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http://ceeol.filistin.org/" TargetMode="External"/><Relationship Id="rId42" Type="http://schemas.openxmlformats.org/officeDocument/2006/relationships/hyperlink" Target="http://ceeol.filistin.org/" TargetMode="External"/><Relationship Id="rId47" Type="http://schemas.openxmlformats.org/officeDocument/2006/relationships/hyperlink" Target="https://support.microsoft.com/tr-tr/office/metin-ekleme-ve-bi%C3%A7imlendirme-2e76a31b-a6d6-4b4e-95c2-fb780e3ac8d3" TargetMode="External"/><Relationship Id="rId63" Type="http://schemas.openxmlformats.org/officeDocument/2006/relationships/hyperlink" Target="https://support.microsoft.com/tr-tr/office/word-de-gezinti-b%C3%B6lmesini-kullanma-394787be-bca7-459b-894e-3f8511515e55" TargetMode="External"/><Relationship Id="rId68" Type="http://schemas.openxmlformats.org/officeDocument/2006/relationships/hyperlink" Target="https://support.microsoft.com/tr-tr/office/metni-yap%C4%B1%C5%9Ft%C4%B1rd%C4%B1%C4%9F%C4%B1n%C4%B1zda-bi%C3%A7imlendirmeyi-denetleme-20156a41-520e-48a6-8680-fb9ce15bf3d6" TargetMode="External"/><Relationship Id="rId84" Type="http://schemas.openxmlformats.org/officeDocument/2006/relationships/fontTable" Target="fontTable.xml"/><Relationship Id="rId16" Type="http://schemas.openxmlformats.org/officeDocument/2006/relationships/hyperlink" Target="https://doi.org/10.34230/" TargetMode="External"/><Relationship Id="rId11" Type="http://schemas.openxmlformats.org/officeDocument/2006/relationships/hyperlink" Target="https://www.extendoffice.com/documents/word/748-word-remove-all-text-boxes.html" TargetMode="External"/><Relationship Id="rId32" Type="http://schemas.openxmlformats.org/officeDocument/2006/relationships/image" Target="media/image6.png"/><Relationship Id="rId37" Type="http://schemas.openxmlformats.org/officeDocument/2006/relationships/image" Target="media/image10.png"/><Relationship Id="rId53" Type="http://schemas.openxmlformats.org/officeDocument/2006/relationships/hyperlink" Target="https://support.microsoft.com/tr-tr/office/word-de-gezinti-b%C3%B6lmesini-kullanma-394787be-bca7-459b-894e-3f8511515e55" TargetMode="External"/><Relationship Id="rId58" Type="http://schemas.openxmlformats.org/officeDocument/2006/relationships/hyperlink" Target="https://support.microsoft.com/tr-tr/office/metin-ekleme-ve-bi%C3%A7imlendirme-2e76a31b-a6d6-4b4e-95c2-fb780e3ac8d3" TargetMode="External"/><Relationship Id="rId74" Type="http://schemas.openxmlformats.org/officeDocument/2006/relationships/hyperlink" Target="https://answers.microsoft.com/en-us/msoffice/forum/all/italic-formatting-in-styles/bd1c743b-2e60-478c-a458-877df4c8b491" TargetMode="External"/><Relationship Id="rId79"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hyperlink" Target="http://dizin.filistin.org/" TargetMode="External"/><Relationship Id="rId14" Type="http://schemas.openxmlformats.org/officeDocument/2006/relationships/hyperlink" Target="https://orcid.org/" TargetMode="External"/><Relationship Id="rId22" Type="http://schemas.openxmlformats.org/officeDocument/2006/relationships/hyperlink" Target="http://copernicus.filistin.org/" TargetMode="External"/><Relationship Id="rId27" Type="http://schemas.openxmlformats.org/officeDocument/2006/relationships/hyperlink" Target="http://copernicus.filistin.org" TargetMode="External"/><Relationship Id="rId30" Type="http://schemas.openxmlformats.org/officeDocument/2006/relationships/image" Target="media/image5.png"/><Relationship Id="rId35" Type="http://schemas.openxmlformats.org/officeDocument/2006/relationships/image" Target="media/image8.png"/><Relationship Id="rId43" Type="http://schemas.openxmlformats.org/officeDocument/2006/relationships/hyperlink" Target="http://copernicus.filistin.org/" TargetMode="External"/><Relationship Id="rId48" Type="http://schemas.openxmlformats.org/officeDocument/2006/relationships/hyperlink" Target="https://support.microsoft.com/tr-tr/office/metin-ekleme-ve-bi%C3%A7imlendirme-2e76a31b-a6d6-4b4e-95c2-fb780e3ac8d3" TargetMode="External"/><Relationship Id="rId56" Type="http://schemas.openxmlformats.org/officeDocument/2006/relationships/hyperlink" Target="https://support.microsoft.com/en-us/office/control-the-formatting-when-you-paste-text-20156a41-520e-48a6-8680-fb9ce15bf3d6" TargetMode="External"/><Relationship Id="rId64" Type="http://schemas.openxmlformats.org/officeDocument/2006/relationships/hyperlink" Target="https://support.google.com/drive/answer/9406611?hl=tr" TargetMode="External"/><Relationship Id="rId69" Type="http://schemas.openxmlformats.org/officeDocument/2006/relationships/hyperlink" Target="https://support.microsoft.com/en-us/office/using-right-to-left-languages-in-office-17d8a34d-36d6-49ad-b765-257cb7cd22e2" TargetMode="External"/><Relationship Id="rId77" Type="http://schemas.openxmlformats.org/officeDocument/2006/relationships/hyperlink" Target="https://answers.microsoft.com/en-us/msoffice/forum/all/italics-character-style-problems-in-footnote-text/72524a24-4ab1-4178-8b9d-36871cbb38d9" TargetMode="External"/><Relationship Id="rId8" Type="http://schemas.openxmlformats.org/officeDocument/2006/relationships/hyperlink" Target="https://www.extendoffice.com/documents/word/748-word-remove-all-text-boxes.html" TargetMode="External"/><Relationship Id="rId51" Type="http://schemas.openxmlformats.org/officeDocument/2006/relationships/hyperlink" Target="https://support.microsoft.com/tr-tr/office/stilleri-%C3%B6zelle%C5%9Ftirme-veya-yeni-stiller-olu%C5%9Fturma-d38d6e47-f6fc-48eb-a607-1eb120dec563" TargetMode="External"/><Relationship Id="rId72" Type="http://schemas.openxmlformats.org/officeDocument/2006/relationships/hyperlink" Target="https://support.microsoft.com/tr-tr/office/h%C4%B1zl%C4%B1-stiller-galerisine-stil-ekleme-veya-kald%C4%B1rma-21c5b9de-b19e-4575-bc87-cb2b55ece224"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upport.microsoft.com/en-us/office/add-copy-or-delete-a-text-box-4d968daa-5c86-48f2-88fa-b65871966017" TargetMode="External"/><Relationship Id="rId17" Type="http://schemas.openxmlformats.org/officeDocument/2006/relationships/hyperlink" Target="https://orcid.org/" TargetMode="External"/><Relationship Id="rId25" Type="http://schemas.openxmlformats.org/officeDocument/2006/relationships/hyperlink" Target="http://ceeol.filistin.org" TargetMode="External"/><Relationship Id="rId33" Type="http://schemas.openxmlformats.org/officeDocument/2006/relationships/hyperlink" Target="http://sis.filistin.org/" TargetMode="External"/><Relationship Id="rId38" Type="http://schemas.openxmlformats.org/officeDocument/2006/relationships/image" Target="media/image11.png"/><Relationship Id="rId46" Type="http://schemas.openxmlformats.org/officeDocument/2006/relationships/hyperlink" Target="https://dizin.filistin.org" TargetMode="External"/><Relationship Id="rId59" Type="http://schemas.openxmlformats.org/officeDocument/2006/relationships/hyperlink" Target="https://support.microsoft.com/tr-tr/office/metin-ekleme-ve-bi%C3%A7imlendirme-2e76a31b-a6d6-4b4e-95c2-fb780e3ac8d3" TargetMode="External"/><Relationship Id="rId67" Type="http://schemas.openxmlformats.org/officeDocument/2006/relationships/hyperlink" Target="https://support.microsoft.com/tr-tr/office/metni-yap%C4%B1%C5%9Ft%C4%B1rd%C4%B1%C4%9F%C4%B1n%C4%B1zda-bi%C3%A7imlendirmeyi-denetleme-20156a41-520e-48a6-8680-fb9ce15bf3d6" TargetMode="External"/><Relationship Id="rId20" Type="http://schemas.openxmlformats.org/officeDocument/2006/relationships/hyperlink" Target="http://index.filistin.org/" TargetMode="External"/><Relationship Id="rId41" Type="http://schemas.openxmlformats.org/officeDocument/2006/relationships/hyperlink" Target="http://index.filistin.org/" TargetMode="External"/><Relationship Id="rId54" Type="http://schemas.openxmlformats.org/officeDocument/2006/relationships/hyperlink" Target="https://support.google.com/drive/answer/9406611?hl=tr" TargetMode="External"/><Relationship Id="rId62" Type="http://schemas.openxmlformats.org/officeDocument/2006/relationships/hyperlink" Target="https://support.microsoft.com/tr-tr/office/paragraf-sat%C4%B1r-ve-paragraf-sonlar%C4%B1-sekmesi-a529bd20-1ee0-4507-8898-5415f618b8a9" TargetMode="External"/><Relationship Id="rId70" Type="http://schemas.openxmlformats.org/officeDocument/2006/relationships/hyperlink" Target="https://support.microsoft.com/en-us/office/using-right-to-left-languages-in-office-17d8a34d-36d6-49ad-b765-257cb7cd22e2" TargetMode="External"/><Relationship Id="rId75" Type="http://schemas.openxmlformats.org/officeDocument/2006/relationships/hyperlink" Target="https://answers.microsoft.com/en-us/msoffice/forum/all/italics-character-style-problems-in-footnote-text/72524a24-4ab1-4178-8b9d-36871cbb38d9" TargetMode="External"/><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cholar.google.com.tr/citations?user=" TargetMode="External"/><Relationship Id="rId23" Type="http://schemas.openxmlformats.org/officeDocument/2006/relationships/hyperlink" Target="http://drji.filistin.org/" TargetMode="External"/><Relationship Id="rId28" Type="http://schemas.openxmlformats.org/officeDocument/2006/relationships/image" Target="media/image3.png"/><Relationship Id="rId36" Type="http://schemas.openxmlformats.org/officeDocument/2006/relationships/image" Target="media/image9.png"/><Relationship Id="rId49" Type="http://schemas.openxmlformats.org/officeDocument/2006/relationships/hyperlink" Target="https://support.microsoft.com/tr-tr/office/metin-ekleme-ve-bi%C3%A7imlendirme-2e76a31b-a6d6-4b4e-95c2-fb780e3ac8d3" TargetMode="External"/><Relationship Id="rId57" Type="http://schemas.openxmlformats.org/officeDocument/2006/relationships/hyperlink" Target="https://support.microsoft.com/tr-tr/office/metin-ekleme-ve-bi%C3%A7imlendirme-2e76a31b-a6d6-4b4e-95c2-fb780e3ac8d3" TargetMode="External"/><Relationship Id="rId10" Type="http://schemas.openxmlformats.org/officeDocument/2006/relationships/hyperlink" Target="https://support.microsoft.com/tr-tr/office/metin-kutusu-ekleme-kopyalama-veya-silme-4d968daa-5c86-48f2-88fa-b65871966017" TargetMode="External"/><Relationship Id="rId31" Type="http://schemas.openxmlformats.org/officeDocument/2006/relationships/hyperlink" Target="https://archive.filistin.org" TargetMode="External"/><Relationship Id="rId44" Type="http://schemas.openxmlformats.org/officeDocument/2006/relationships/hyperlink" Target="http://drji.filistin.org/" TargetMode="External"/><Relationship Id="rId52" Type="http://schemas.openxmlformats.org/officeDocument/2006/relationships/hyperlink" Target="https://support.microsoft.com/tr-tr/office/paragraf-sat%C4%B1r-ve-paragraf-sonlar%C4%B1-sekmesi-a529bd20-1ee0-4507-8898-5415f618b8a9" TargetMode="External"/><Relationship Id="rId60" Type="http://schemas.openxmlformats.org/officeDocument/2006/relationships/hyperlink" Target="https://support.microsoft.com/tr-tr/office/metni-yap%C4%B1%C5%9Ft%C4%B1rd%C4%B1%C4%9F%C4%B1n%C4%B1zda-bi%C3%A7imlendirmeyi-denetleme-20156a41-520e-48a6-8680-fb9ce15bf3d6" TargetMode="External"/><Relationship Id="rId65" Type="http://schemas.openxmlformats.org/officeDocument/2006/relationships/hyperlink" Target="https://support.microsoft.com/en-us/office/customize-or-create-new-styles-d38d6e47-f6fc-48eb-a607-1eb120dec563" TargetMode="External"/><Relationship Id="rId73" Type="http://schemas.openxmlformats.org/officeDocument/2006/relationships/image" Target="media/image12.jpeg"/><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upport.microsoft.com/en-us/office/add-copy-or-delete-a-text-box-4d968daa-5c86-48f2-88fa-b65871966017" TargetMode="External"/><Relationship Id="rId13" Type="http://schemas.openxmlformats.org/officeDocument/2006/relationships/hyperlink" Target="https://doi.org/10.34230/" TargetMode="External"/><Relationship Id="rId18" Type="http://schemas.openxmlformats.org/officeDocument/2006/relationships/hyperlink" Target="https://scholar.google.com.tr/citations?user=" TargetMode="External"/><Relationship Id="rId39" Type="http://schemas.openxmlformats.org/officeDocument/2006/relationships/hyperlink" Target="https://dizin.filistin.org" TargetMode="External"/><Relationship Id="rId34" Type="http://schemas.openxmlformats.org/officeDocument/2006/relationships/image" Target="media/image7.jpeg"/><Relationship Id="rId50" Type="http://schemas.openxmlformats.org/officeDocument/2006/relationships/hyperlink" Target="https://support.microsoft.com/tr-tr/office/metni-yap%C4%B1%C5%9Ft%C4%B1rd%C4%B1%C4%9F%C4%B1n%C4%B1zda-bi%C3%A7imlendirmeyi-denetleme-20156a41-520e-48a6-8680-fb9ce15bf3d6" TargetMode="External"/><Relationship Id="rId55" Type="http://schemas.openxmlformats.org/officeDocument/2006/relationships/hyperlink" Target="https://support.microsoft.com/en-us/office/customize-or-create-new-styles-d38d6e47-f6fc-48eb-a607-1eb120dec563" TargetMode="External"/><Relationship Id="rId76" Type="http://schemas.openxmlformats.org/officeDocument/2006/relationships/hyperlink" Target="https://answers.microsoft.com/en-us/msoffice/forum/all/italic-formatting-in-styles/bd1c743b-2e60-478c-a458-877df4c8b491" TargetMode="External"/><Relationship Id="rId7" Type="http://schemas.openxmlformats.org/officeDocument/2006/relationships/hyperlink" Target="https://support.microsoft.com/tr-tr/office/metin-kutusu-ekleme-kopyalama-veya-silme-4d968daa-5c86-48f2-88fa-b65871966017" TargetMode="External"/><Relationship Id="rId71" Type="http://schemas.openxmlformats.org/officeDocument/2006/relationships/hyperlink" Target="https://support.microsoft.com/tr-tr/office/h%C4%B1zl%C4%B1-stiller-galerisine-stil-ekleme-veya-kald%C4%B1rma-21c5b9de-b19e-4575-bc87-cb2b55ece224" TargetMode="External"/><Relationship Id="rId2" Type="http://schemas.openxmlformats.org/officeDocument/2006/relationships/styles" Target="styles.xml"/><Relationship Id="rId29" Type="http://schemas.openxmlformats.org/officeDocument/2006/relationships/image" Target="media/image4.jpeg"/><Relationship Id="rId24" Type="http://schemas.openxmlformats.org/officeDocument/2006/relationships/image" Target="media/image1.png"/><Relationship Id="rId40" Type="http://schemas.openxmlformats.org/officeDocument/2006/relationships/hyperlink" Target="http://dizin.filistin.org/" TargetMode="External"/><Relationship Id="rId45" Type="http://schemas.openxmlformats.org/officeDocument/2006/relationships/hyperlink" Target="http://sis.filistin.org/" TargetMode="External"/><Relationship Id="rId66" Type="http://schemas.openxmlformats.org/officeDocument/2006/relationships/hyperlink" Target="https://support.microsoft.com/en-us/office/control-the-formatting-when-you-paste-text-20156a41-520e-48a6-8680-fb9ce15bf3d6" TargetMode="External"/><Relationship Id="rId61" Type="http://schemas.openxmlformats.org/officeDocument/2006/relationships/hyperlink" Target="https://support.microsoft.com/tr-tr/office/stilleri-%C3%B6zelle%C5%9Ftirme-veya-yeni-stiller-olu%C5%9Fturma-d38d6e47-f6fc-48eb-a607-1eb120dec563" TargetMode="External"/><Relationship Id="rId82"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nc-nd/4.0/" TargetMode="External"/><Relationship Id="rId2" Type="http://schemas.openxmlformats.org/officeDocument/2006/relationships/image" Target="media/image13.png"/><Relationship Id="rId1" Type="http://schemas.openxmlformats.org/officeDocument/2006/relationships/hyperlink" Target="https://creativecommons.org/licenses/by-nc-nd/4.0/deed.tr" TargetMode="External"/><Relationship Id="rId6" Type="http://schemas.openxmlformats.org/officeDocument/2006/relationships/hyperlink" Target="http://copyright.filistin.org/" TargetMode="External"/><Relationship Id="rId5" Type="http://schemas.openxmlformats.org/officeDocument/2006/relationships/hyperlink" Target="http://telif.filistin.org/" TargetMode="External"/><Relationship Id="rId4" Type="http://schemas.openxmlformats.org/officeDocument/2006/relationships/image" Target="media/image14.png"/></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7939-0376" TargetMode="External"/><Relationship Id="rId1" Type="http://schemas.openxmlformats.org/officeDocument/2006/relationships/hyperlink" Target="https://orcid.org/0000-0002-7939-037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sablon.filistin.org-FİAD-MAKALE İÇİN ÖRNEK ŞABLON BPS- SAMPLE TEMPLATE FOR ARTICLE.dotx</Template>
  <TotalTime>2</TotalTime>
  <Pages>6</Pages>
  <Words>696</Words>
  <Characters>3968</Characters>
  <Application>Microsoft Office Word</Application>
  <DocSecurity>0</DocSecurity>
  <Lines>33</Lines>
  <Paragraphs>9</Paragraphs>
  <ScaleCrop>false</ScaleCrop>
  <HeadingPairs>
    <vt:vector size="8" baseType="variant">
      <vt:variant>
        <vt:lpstr>Konu Başlığı</vt:lpstr>
      </vt:variant>
      <vt:variant>
        <vt:i4>1</vt:i4>
      </vt:variant>
      <vt:variant>
        <vt:lpstr>Başlıklar</vt:lpstr>
      </vt:variant>
      <vt:variant>
        <vt:i4>12</vt:i4>
      </vt:variant>
      <vt:variant>
        <vt:lpstr>Title</vt:lpstr>
      </vt:variant>
      <vt:variant>
        <vt:i4>1</vt:i4>
      </vt:variant>
      <vt:variant>
        <vt:lpstr>Headings</vt:lpstr>
      </vt:variant>
      <vt:variant>
        <vt:i4>12</vt:i4>
      </vt:variant>
    </vt:vector>
  </HeadingPairs>
  <TitlesOfParts>
    <vt:vector size="26" baseType="lpstr">
      <vt:lpstr>Filistin Araştırmaları Dergisi | Bulletin of Palestine Studies;</vt:lpstr>
      <vt:lpstr>Başlık | Title</vt:lpstr>
      <vt:lpstr>    ///Giriş | Introduction	</vt:lpstr>
      <vt:lpstr>    Alt Başlık 1 | Heading 1</vt:lpstr>
      <vt:lpstr>        Alt Başlık 2 | Heading 2</vt:lpstr>
      <vt:lpstr>    /Blok Alıntı | Block Quatation</vt:lpstr>
      <vt:lpstr>    Listeler | Lists</vt:lpstr>
      <vt:lpstr>    /Tablolar/Şekiller ve Resim/ Görseller</vt:lpstr>
      <vt:lpstr>    Sonuç | Conclusion</vt:lpstr>
      <vt:lpstr>    Kaynakça | Bibliography</vt:lpstr>
      <vt:lpstr>    Dipnot  | Footnote </vt:lpstr>
      <vt:lpstr>    Geniş Özet | Extended Summary</vt:lpstr>
      <vt:lpstr>    Ekler | Appendix</vt:lpstr>
      <vt:lpstr>Filistin Araştırmaları Dergisi | Bulletin of Palestine Studies;</vt:lpstr>
      <vt:lpstr>Başlık | Title</vt:lpstr>
      <vt:lpstr>    ///Giriş | Introduction	</vt:lpstr>
      <vt:lpstr>    Alt Başlık 1 | Heading 1</vt:lpstr>
      <vt:lpstr>        Alt Başlık 2 | Heading 2</vt:lpstr>
      <vt:lpstr>    /Blok Alıntı | Block Quatation</vt:lpstr>
      <vt:lpstr>    Listeler | Lists</vt:lpstr>
      <vt:lpstr>    /Tablolar/Şekiller ve Resim/ Görseller</vt:lpstr>
      <vt:lpstr>    Sonuç | Conclusion</vt:lpstr>
      <vt:lpstr>    Kaynakça | Bibliography</vt:lpstr>
      <vt:lpstr>    Dipnot  | Footnote </vt:lpstr>
      <vt:lpstr>    Geniş Özet | Extended Summary</vt:lpstr>
      <vt:lpstr>    Ekler | Appendix</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Filistin Araştırmaları Dergisi | Bulletin of Palestine Studies;</dc:title>
  <dc:subject/>
  <dc:creator>M. Mustafa Kulu</dc:creator>
  <cp:keywords>Filistin Araştırmaları Dergisi | Bulletin of Palestine Studies;</cp:keywords>
  <dc:description/>
  <cp:lastModifiedBy>Muhammed Mustafa Kulu</cp:lastModifiedBy>
  <cp:revision>2</cp:revision>
  <dcterms:created xsi:type="dcterms:W3CDTF">2024-09-11T12:56:00Z</dcterms:created>
  <dcterms:modified xsi:type="dcterms:W3CDTF">2024-09-11T12:56:00Z</dcterms:modified>
</cp:coreProperties>
</file>