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A727" w14:textId="071ED86F" w:rsidR="004B61EC" w:rsidRPr="004B61EC" w:rsidRDefault="00F0249C" w:rsidP="004B61EC">
      <w:pPr>
        <w:pStyle w:val="KonuBal"/>
      </w:pPr>
      <w:r>
        <w:t>Title</w:t>
      </w:r>
      <w:r w:rsidR="001854F4" w:rsidRPr="004B61EC">
        <w:t xml:space="preserve"> </w:t>
      </w:r>
      <w:proofErr w:type="spellStart"/>
      <w:r w:rsidR="001854F4" w:rsidRPr="004B61EC">
        <w:t>of</w:t>
      </w:r>
      <w:proofErr w:type="spellEnd"/>
      <w:r w:rsidR="001854F4" w:rsidRPr="004B61EC">
        <w:t xml:space="preserve"> </w:t>
      </w:r>
      <w:proofErr w:type="spellStart"/>
      <w:r w:rsidR="001854F4" w:rsidRPr="004B61EC">
        <w:t>the</w:t>
      </w:r>
      <w:proofErr w:type="spellEnd"/>
      <w:r w:rsidR="001854F4" w:rsidRPr="004B61EC">
        <w:t xml:space="preserve"> </w:t>
      </w:r>
      <w:proofErr w:type="spellStart"/>
      <w:r w:rsidR="001854F4" w:rsidRPr="004B61EC">
        <w:t>manuscript</w:t>
      </w:r>
      <w:proofErr w:type="spellEnd"/>
      <w:r w:rsidR="000E1F0D" w:rsidRPr="004B61EC">
        <w:t xml:space="preserve"> </w:t>
      </w:r>
      <w:proofErr w:type="spellStart"/>
      <w:r w:rsidR="000E1F0D" w:rsidRPr="004B61EC">
        <w:t>for</w:t>
      </w:r>
      <w:proofErr w:type="spellEnd"/>
      <w:r w:rsidR="000E1F0D" w:rsidRPr="004B61EC">
        <w:t xml:space="preserve"> EMS</w:t>
      </w:r>
    </w:p>
    <w:p w14:paraId="73555AD0" w14:textId="4B782F84" w:rsidR="00AC7180" w:rsidRPr="004B61EC" w:rsidRDefault="00AC7180" w:rsidP="00764B64">
      <w:pPr>
        <w:rPr>
          <w:rFonts w:ascii="Arial" w:hAnsi="Arial" w:cs="Arial"/>
          <w:b/>
          <w:bCs/>
          <w:sz w:val="24"/>
          <w:szCs w:val="24"/>
          <w:lang w:val="en-US"/>
        </w:rPr>
      </w:pPr>
      <w:r w:rsidRPr="004B61EC">
        <w:rPr>
          <w:rFonts w:ascii="Arial" w:hAnsi="Arial" w:cs="Arial"/>
          <w:b/>
          <w:bCs/>
          <w:sz w:val="24"/>
          <w:szCs w:val="24"/>
          <w:lang w:val="en-US"/>
        </w:rPr>
        <w:t>Name Surname</w:t>
      </w:r>
      <w:r w:rsidRPr="004B61EC">
        <w:rPr>
          <w:rFonts w:ascii="Arial" w:hAnsi="Arial" w:cs="Arial"/>
          <w:b/>
          <w:bCs/>
          <w:sz w:val="24"/>
          <w:szCs w:val="24"/>
          <w:vertAlign w:val="superscript"/>
          <w:lang w:val="en-US"/>
        </w:rPr>
        <w:t>1</w:t>
      </w:r>
      <w:r w:rsidRPr="004B61EC">
        <w:rPr>
          <w:rFonts w:ascii="Arial" w:hAnsi="Arial" w:cs="Arial"/>
          <w:b/>
          <w:bCs/>
          <w:sz w:val="24"/>
          <w:szCs w:val="24"/>
          <w:lang w:val="en-US"/>
        </w:rPr>
        <w:t>, Name Surname</w:t>
      </w:r>
      <w:r w:rsidRPr="004B61EC">
        <w:rPr>
          <w:rFonts w:ascii="Arial" w:hAnsi="Arial" w:cs="Arial"/>
          <w:b/>
          <w:bCs/>
          <w:sz w:val="24"/>
          <w:szCs w:val="24"/>
          <w:vertAlign w:val="superscript"/>
          <w:lang w:val="en-US"/>
        </w:rPr>
        <w:t>2*</w:t>
      </w:r>
    </w:p>
    <w:p w14:paraId="2C89CC88" w14:textId="77777777" w:rsidR="00AC7180" w:rsidRPr="00545041" w:rsidRDefault="00AC7180" w:rsidP="00764B64">
      <w:pPr>
        <w:spacing w:after="0" w:line="240" w:lineRule="auto"/>
        <w:rPr>
          <w:sz w:val="20"/>
          <w:szCs w:val="20"/>
          <w:lang w:val="en-US"/>
        </w:rPr>
      </w:pPr>
      <w:r w:rsidRPr="00545041">
        <w:rPr>
          <w:sz w:val="20"/>
          <w:szCs w:val="20"/>
          <w:vertAlign w:val="superscript"/>
          <w:lang w:val="en-US"/>
        </w:rPr>
        <w:t>1</w:t>
      </w:r>
      <w:r w:rsidRPr="00545041">
        <w:rPr>
          <w:sz w:val="20"/>
          <w:szCs w:val="20"/>
          <w:lang w:val="en-US"/>
        </w:rPr>
        <w:t>My Institute/Company, Country</w:t>
      </w:r>
    </w:p>
    <w:p w14:paraId="3D7857B2" w14:textId="0DD309D9" w:rsidR="00AC7180" w:rsidRPr="00545041" w:rsidRDefault="00AC7180" w:rsidP="00764B64">
      <w:pPr>
        <w:spacing w:after="0" w:line="240" w:lineRule="auto"/>
        <w:rPr>
          <w:sz w:val="20"/>
          <w:szCs w:val="20"/>
          <w:lang w:val="en-US"/>
        </w:rPr>
      </w:pPr>
      <w:r w:rsidRPr="00545041">
        <w:rPr>
          <w:sz w:val="20"/>
          <w:szCs w:val="20"/>
          <w:vertAlign w:val="superscript"/>
          <w:lang w:val="en-US"/>
        </w:rPr>
        <w:t>2</w:t>
      </w:r>
      <w:r w:rsidRPr="00545041">
        <w:rPr>
          <w:sz w:val="20"/>
          <w:szCs w:val="20"/>
          <w:lang w:val="en-US"/>
        </w:rPr>
        <w:t xml:space="preserve">My </w:t>
      </w:r>
      <w:r w:rsidR="00764B64">
        <w:rPr>
          <w:sz w:val="20"/>
          <w:szCs w:val="20"/>
          <w:lang w:val="en-US"/>
        </w:rPr>
        <w:t>University, …Faculty, … Department, 33015</w:t>
      </w:r>
      <w:r w:rsidRPr="00545041">
        <w:rPr>
          <w:sz w:val="20"/>
          <w:szCs w:val="20"/>
          <w:lang w:val="en-US"/>
        </w:rPr>
        <w:t>, Country</w:t>
      </w:r>
    </w:p>
    <w:p w14:paraId="5A4C5713" w14:textId="77777777" w:rsidR="00764B64" w:rsidRDefault="00764B64" w:rsidP="00764B64">
      <w:pPr>
        <w:spacing w:after="0" w:line="240" w:lineRule="auto"/>
        <w:rPr>
          <w:b/>
          <w:bCs/>
          <w:sz w:val="20"/>
          <w:szCs w:val="20"/>
          <w:lang w:val="en-US"/>
        </w:rPr>
      </w:pPr>
    </w:p>
    <w:p w14:paraId="50052ECE" w14:textId="53BED05D" w:rsidR="00EC4C0A" w:rsidRPr="00545041" w:rsidRDefault="00B470AA" w:rsidP="00764B64">
      <w:pPr>
        <w:spacing w:after="0" w:line="240" w:lineRule="auto"/>
        <w:rPr>
          <w:sz w:val="20"/>
          <w:szCs w:val="20"/>
          <w:lang w:val="en-US"/>
        </w:rPr>
      </w:pPr>
      <w:proofErr w:type="spellStart"/>
      <w:r w:rsidRPr="00764B64">
        <w:rPr>
          <w:b/>
          <w:bCs/>
          <w:sz w:val="20"/>
          <w:szCs w:val="20"/>
          <w:lang w:val="en-US"/>
        </w:rPr>
        <w:t>Orcid</w:t>
      </w:r>
      <w:proofErr w:type="spellEnd"/>
      <w:r w:rsidR="00EC4C0A" w:rsidRPr="004B61EC">
        <w:rPr>
          <w:sz w:val="20"/>
          <w:szCs w:val="20"/>
          <w:lang w:val="en-US"/>
        </w:rPr>
        <w:t>:</w:t>
      </w:r>
      <w:r w:rsidR="00EC4C0A" w:rsidRPr="00545041">
        <w:rPr>
          <w:sz w:val="20"/>
          <w:szCs w:val="20"/>
          <w:lang w:val="en-US"/>
        </w:rPr>
        <w:t xml:space="preserve"> N. Surname</w:t>
      </w:r>
      <w:r w:rsidR="00C77591">
        <w:rPr>
          <w:sz w:val="20"/>
          <w:szCs w:val="20"/>
          <w:lang w:val="en-US"/>
        </w:rPr>
        <w:t xml:space="preserve"> </w:t>
      </w:r>
      <w:r w:rsidR="00EC4C0A" w:rsidRPr="00545041">
        <w:rPr>
          <w:sz w:val="20"/>
          <w:szCs w:val="20"/>
          <w:lang w:val="en-US"/>
        </w:rPr>
        <w:t xml:space="preserve">(0000-0000-0000-0000), N. </w:t>
      </w:r>
      <w:proofErr w:type="spellStart"/>
      <w:r w:rsidR="00EC4C0A" w:rsidRPr="00545041">
        <w:rPr>
          <w:sz w:val="20"/>
          <w:szCs w:val="20"/>
          <w:lang w:val="en-US"/>
        </w:rPr>
        <w:t>Surmane</w:t>
      </w:r>
      <w:proofErr w:type="spellEnd"/>
      <w:r w:rsidR="00EC4C0A" w:rsidRPr="00545041">
        <w:rPr>
          <w:sz w:val="20"/>
          <w:szCs w:val="20"/>
          <w:lang w:val="en-US"/>
        </w:rPr>
        <w:t xml:space="preserve"> (0000-0000-0000-0000)</w:t>
      </w:r>
    </w:p>
    <w:p w14:paraId="4CC91CC8" w14:textId="70D900EB" w:rsidR="00AC7180" w:rsidRPr="00545041" w:rsidRDefault="00AC7180" w:rsidP="00764B64">
      <w:pPr>
        <w:spacing w:after="0" w:line="240" w:lineRule="auto"/>
        <w:rPr>
          <w:sz w:val="20"/>
          <w:szCs w:val="20"/>
          <w:lang w:val="en-US"/>
        </w:rPr>
      </w:pPr>
      <w:r w:rsidRPr="00545041">
        <w:rPr>
          <w:sz w:val="20"/>
          <w:szCs w:val="20"/>
          <w:lang w:val="en-US"/>
        </w:rPr>
        <w:t>*Corresponding author: email@email.com</w:t>
      </w:r>
    </w:p>
    <w:p w14:paraId="145ABFCA" w14:textId="77777777" w:rsidR="00C77591" w:rsidRDefault="00C77591" w:rsidP="004C7FBC">
      <w:pPr>
        <w:rPr>
          <w:b/>
          <w:bCs/>
          <w:lang w:val="en-US"/>
        </w:rPr>
      </w:pPr>
    </w:p>
    <w:p w14:paraId="7E67090B" w14:textId="51366B44" w:rsidR="004C7FBC" w:rsidRPr="00545041" w:rsidRDefault="004C7FBC" w:rsidP="004C7FBC">
      <w:pPr>
        <w:rPr>
          <w:lang w:val="en-US"/>
        </w:rPr>
      </w:pPr>
      <w:r w:rsidRPr="00545041">
        <w:rPr>
          <w:b/>
          <w:bCs/>
          <w:lang w:val="en-US"/>
        </w:rPr>
        <w:t>Abstract</w:t>
      </w:r>
      <w:r w:rsidR="00C77591" w:rsidRPr="004B61EC">
        <w:rPr>
          <w:lang w:val="en-US"/>
        </w:rPr>
        <w:t>:</w:t>
      </w:r>
      <w:r w:rsidR="00C77591">
        <w:rPr>
          <w:b/>
          <w:bCs/>
          <w:lang w:val="en-US"/>
        </w:rPr>
        <w:t xml:space="preserve"> </w:t>
      </w:r>
      <w:r w:rsidRPr="00545041">
        <w:rPr>
          <w:lang w:val="en-US"/>
        </w:rPr>
        <w:t xml:space="preserve">In this template, European Mechanical Science (EMS) formatting requirements are described. Please review this document to learn about the formatting of text, figure, table, captions, references, and the method to include the indexing information. The journal will be published in an electronic format. Manuscripts should be written as *.doc or *.docx format and submit to the </w:t>
      </w:r>
      <w:proofErr w:type="spellStart"/>
      <w:r w:rsidRPr="00545041">
        <w:rPr>
          <w:lang w:val="en-US"/>
        </w:rPr>
        <w:t>DergiPark</w:t>
      </w:r>
      <w:proofErr w:type="spellEnd"/>
      <w:r w:rsidRPr="00545041">
        <w:rPr>
          <w:lang w:val="en-US"/>
        </w:rPr>
        <w:t xml:space="preserve"> Journal System.</w:t>
      </w:r>
    </w:p>
    <w:p w14:paraId="51D2EE58" w14:textId="1000ED62" w:rsidR="004C7FBC" w:rsidRPr="00C77591" w:rsidRDefault="004C7FBC" w:rsidP="004C7FBC">
      <w:pPr>
        <w:rPr>
          <w:i/>
          <w:iCs/>
          <w:color w:val="FF0000"/>
          <w:lang w:val="en-US"/>
        </w:rPr>
      </w:pPr>
      <w:r w:rsidRPr="00545041">
        <w:rPr>
          <w:b/>
          <w:bCs/>
          <w:lang w:val="en-US"/>
        </w:rPr>
        <w:t>Keywords</w:t>
      </w:r>
      <w:r w:rsidRPr="004B61EC">
        <w:rPr>
          <w:lang w:val="en-US"/>
        </w:rPr>
        <w:t>:</w:t>
      </w:r>
      <w:r w:rsidR="00C77591">
        <w:rPr>
          <w:b/>
          <w:bCs/>
          <w:lang w:val="en-US"/>
        </w:rPr>
        <w:t xml:space="preserve"> </w:t>
      </w:r>
      <w:r w:rsidR="00C77591" w:rsidRPr="00C77591">
        <w:rPr>
          <w:lang w:val="en-US"/>
        </w:rPr>
        <w:t>keyword1</w:t>
      </w:r>
      <w:r w:rsidR="000E1F0D">
        <w:rPr>
          <w:lang w:val="en-US"/>
        </w:rPr>
        <w:t>;</w:t>
      </w:r>
      <w:r w:rsidR="00C77591">
        <w:rPr>
          <w:lang w:val="en-US"/>
        </w:rPr>
        <w:t xml:space="preserve"> keyword2</w:t>
      </w:r>
      <w:r w:rsidR="000E1F0D">
        <w:rPr>
          <w:lang w:val="en-US"/>
        </w:rPr>
        <w:t xml:space="preserve">; </w:t>
      </w:r>
      <w:r w:rsidR="00C77591">
        <w:rPr>
          <w:lang w:val="en-US"/>
        </w:rPr>
        <w:t>keyword3</w:t>
      </w:r>
      <w:r w:rsidR="000E1F0D">
        <w:rPr>
          <w:lang w:val="en-US"/>
        </w:rPr>
        <w:t>;</w:t>
      </w:r>
      <w:r w:rsidR="00C77591">
        <w:rPr>
          <w:lang w:val="en-US"/>
        </w:rPr>
        <w:t xml:space="preserve"> keywords4.  </w:t>
      </w:r>
      <w:r w:rsidR="00C77591" w:rsidRPr="00C77591">
        <w:rPr>
          <w:i/>
          <w:iCs/>
          <w:color w:val="FF0000"/>
          <w:lang w:val="en-US"/>
        </w:rPr>
        <w:t>(At least 4 (four) words)</w:t>
      </w:r>
    </w:p>
    <w:p w14:paraId="240E8FD8" w14:textId="77777777" w:rsidR="00AC7180" w:rsidRPr="00545041" w:rsidRDefault="00AC7180" w:rsidP="004C7FBC">
      <w:pPr>
        <w:rPr>
          <w:lang w:val="en-US"/>
        </w:rPr>
      </w:pPr>
    </w:p>
    <w:p w14:paraId="5DB11E32" w14:textId="1D35F603" w:rsidR="004C7FBC" w:rsidRPr="004B61EC" w:rsidRDefault="004B61EC" w:rsidP="00226A85">
      <w:pPr>
        <w:pStyle w:val="Balk1"/>
      </w:pPr>
      <w:r w:rsidRPr="00226A85">
        <w:t>Introduction</w:t>
      </w:r>
    </w:p>
    <w:p w14:paraId="6EE03E00" w14:textId="77777777" w:rsidR="004C7FBC" w:rsidRPr="00545041" w:rsidRDefault="004C7FBC" w:rsidP="004C7FBC">
      <w:pPr>
        <w:rPr>
          <w:lang w:val="en-US"/>
        </w:rPr>
      </w:pPr>
      <w:r w:rsidRPr="00545041">
        <w:rPr>
          <w:lang w:val="en-US"/>
        </w:rPr>
        <w:t>The manuscript should be composed in accordance with the Article Template.</w:t>
      </w:r>
    </w:p>
    <w:p w14:paraId="2BB77E09" w14:textId="77777777" w:rsidR="004C7FBC" w:rsidRPr="00545041" w:rsidRDefault="004C7FBC" w:rsidP="004C7FBC">
      <w:pPr>
        <w:rPr>
          <w:lang w:val="en-US"/>
        </w:rPr>
      </w:pPr>
      <w:r w:rsidRPr="00545041">
        <w:rPr>
          <w:lang w:val="en-US"/>
        </w:rPr>
        <w:t>The manuscript should be written in the following format:</w:t>
      </w:r>
    </w:p>
    <w:p w14:paraId="396AF8CF" w14:textId="77777777" w:rsidR="004C7FBC" w:rsidRPr="00545041" w:rsidRDefault="004C7FBC" w:rsidP="004C7FBC">
      <w:pPr>
        <w:rPr>
          <w:lang w:val="en-US"/>
        </w:rPr>
      </w:pPr>
      <w:r w:rsidRPr="00545041">
        <w:rPr>
          <w:lang w:val="en-US"/>
        </w:rPr>
        <w:t>- A Title that adequately describes the content of the manuscript.</w:t>
      </w:r>
    </w:p>
    <w:p w14:paraId="57D7F95C" w14:textId="77777777" w:rsidR="004C7FBC" w:rsidRPr="00545041" w:rsidRDefault="004C7FBC" w:rsidP="004C7FBC">
      <w:pPr>
        <w:rPr>
          <w:lang w:val="en-US"/>
        </w:rPr>
      </w:pPr>
      <w:r w:rsidRPr="00545041">
        <w:rPr>
          <w:lang w:val="en-US"/>
        </w:rPr>
        <w:t>- A list of Authors and their affiliations.</w:t>
      </w:r>
    </w:p>
    <w:p w14:paraId="1386284C" w14:textId="77777777" w:rsidR="004C7FBC" w:rsidRPr="00545041" w:rsidRDefault="004C7FBC" w:rsidP="004C7FBC">
      <w:pPr>
        <w:rPr>
          <w:lang w:val="en-US"/>
        </w:rPr>
      </w:pPr>
      <w:r w:rsidRPr="00545041">
        <w:rPr>
          <w:lang w:val="en-US"/>
        </w:rPr>
        <w:t>- An Abstract that should not exceed 250 words. The Abstract should state the principal objectives and the scope of the investigation, as well as the methodology employed. It should summarize the results and state the principal conclusions.</w:t>
      </w:r>
    </w:p>
    <w:p w14:paraId="1CC4B857" w14:textId="77777777" w:rsidR="004C7FBC" w:rsidRPr="00545041" w:rsidRDefault="004C7FBC" w:rsidP="004C7FBC">
      <w:pPr>
        <w:rPr>
          <w:lang w:val="en-US"/>
        </w:rPr>
      </w:pPr>
      <w:r w:rsidRPr="00545041">
        <w:rPr>
          <w:lang w:val="en-US"/>
        </w:rPr>
        <w:t xml:space="preserve">- 4-6 significant key words should follow the abstract to aid indexing. </w:t>
      </w:r>
    </w:p>
    <w:p w14:paraId="41E09515" w14:textId="77777777" w:rsidR="004C7FBC" w:rsidRDefault="004C7FBC" w:rsidP="004C7FBC">
      <w:pPr>
        <w:rPr>
          <w:lang w:val="en-US"/>
        </w:rPr>
      </w:pPr>
      <w:r w:rsidRPr="00545041">
        <w:rPr>
          <w:lang w:val="en-US"/>
        </w:rPr>
        <w:t>- An Introduction that should provide a review of recent literature and sufficient background information to allow the results of the article to be understood and evaluated.</w:t>
      </w:r>
    </w:p>
    <w:p w14:paraId="6CAD946A" w14:textId="34E1343B" w:rsidR="004B61EC" w:rsidRPr="00226A85" w:rsidRDefault="004B61EC" w:rsidP="00226A85">
      <w:pPr>
        <w:pStyle w:val="Balk1"/>
      </w:pPr>
      <w:r w:rsidRPr="00226A85">
        <w:t>Materials and Methods</w:t>
      </w:r>
    </w:p>
    <w:p w14:paraId="5FC4184D" w14:textId="77777777" w:rsidR="004C7FBC" w:rsidRPr="00545041" w:rsidRDefault="004C7FBC" w:rsidP="004C7FBC">
      <w:pPr>
        <w:rPr>
          <w:lang w:val="en-US"/>
        </w:rPr>
      </w:pPr>
      <w:r w:rsidRPr="00545041">
        <w:rPr>
          <w:lang w:val="en-US"/>
        </w:rPr>
        <w:t>- A Methods section detailing the theoretical or experimental methods used.</w:t>
      </w:r>
    </w:p>
    <w:p w14:paraId="00E51B5E" w14:textId="77777777" w:rsidR="004C7FBC" w:rsidRPr="00545041" w:rsidRDefault="004C7FBC" w:rsidP="004C7FBC">
      <w:pPr>
        <w:rPr>
          <w:lang w:val="en-US"/>
        </w:rPr>
      </w:pPr>
      <w:r w:rsidRPr="00545041">
        <w:rPr>
          <w:lang w:val="en-US"/>
        </w:rPr>
        <w:t>- An Experimental section that should provide details of the experimental set-up and the methods used to obtain the results.</w:t>
      </w:r>
    </w:p>
    <w:p w14:paraId="70578D02" w14:textId="77777777" w:rsidR="004C7FBC" w:rsidRPr="00545041" w:rsidRDefault="004C7FBC" w:rsidP="004C7FBC">
      <w:pPr>
        <w:rPr>
          <w:lang w:val="en-US"/>
        </w:rPr>
      </w:pPr>
      <w:r w:rsidRPr="00545041">
        <w:rPr>
          <w:lang w:val="en-US"/>
        </w:rPr>
        <w:lastRenderedPageBreak/>
        <w:t>- A Results section that should clearly and concisely present the data, using figures and tables where appropriate.</w:t>
      </w:r>
    </w:p>
    <w:p w14:paraId="69C977D7" w14:textId="77777777" w:rsidR="004C7FBC" w:rsidRPr="00545041" w:rsidRDefault="004C7FBC" w:rsidP="004C7FBC">
      <w:pPr>
        <w:rPr>
          <w:lang w:val="en-US"/>
        </w:rPr>
      </w:pPr>
      <w:r w:rsidRPr="00545041">
        <w:rPr>
          <w:lang w:val="en-US"/>
        </w:rPr>
        <w:t>- A Discussion section that should describe the relationships and generalizations shown by the results and discuss the significance of the results, making comparisons with previously published work. (It may be appropriate to combine the Results and Discussion sections into a single section to improve clarity.)</w:t>
      </w:r>
    </w:p>
    <w:p w14:paraId="7107710F" w14:textId="77777777" w:rsidR="004C7FBC" w:rsidRPr="00545041" w:rsidRDefault="004C7FBC" w:rsidP="004C7FBC">
      <w:pPr>
        <w:rPr>
          <w:lang w:val="en-US"/>
        </w:rPr>
      </w:pPr>
      <w:r w:rsidRPr="00545041">
        <w:rPr>
          <w:lang w:val="en-US"/>
        </w:rPr>
        <w:t>- A Conclusions section that should present one or more conclusions drawn from the results and subsequent discussion and should not duplicate the Abstract.</w:t>
      </w:r>
    </w:p>
    <w:p w14:paraId="45893340" w14:textId="77777777" w:rsidR="004C7FBC" w:rsidRPr="00545041" w:rsidRDefault="004C7FBC" w:rsidP="004C7FBC">
      <w:pPr>
        <w:rPr>
          <w:lang w:val="en-US"/>
        </w:rPr>
      </w:pPr>
      <w:r w:rsidRPr="00545041">
        <w:rPr>
          <w:lang w:val="en-US"/>
        </w:rPr>
        <w:t>- Acknowledgement (optional) of collaboration or preparation assistance may be included. Please note the source of funding for the research.</w:t>
      </w:r>
    </w:p>
    <w:p w14:paraId="3B80002F" w14:textId="77777777" w:rsidR="004C7FBC" w:rsidRPr="00545041" w:rsidRDefault="004C7FBC" w:rsidP="004C7FBC">
      <w:pPr>
        <w:rPr>
          <w:lang w:val="en-US"/>
        </w:rPr>
      </w:pPr>
      <w:r w:rsidRPr="00545041">
        <w:rPr>
          <w:lang w:val="en-US"/>
        </w:rPr>
        <w:t>- References must be cited consecutively in the text using square brackets [1] and collected together in a reference list at the end of the manuscript.</w:t>
      </w:r>
    </w:p>
    <w:p w14:paraId="3893CE10" w14:textId="30052300" w:rsidR="004C7FBC" w:rsidRPr="00226A85" w:rsidRDefault="0082024F" w:rsidP="00226A85">
      <w:pPr>
        <w:pStyle w:val="Balk2"/>
      </w:pPr>
      <w:r w:rsidRPr="00226A85">
        <w:t>Figures</w:t>
      </w:r>
    </w:p>
    <w:p w14:paraId="6CA5E1F2" w14:textId="233E8B43" w:rsidR="004C7FBC" w:rsidRPr="00545041" w:rsidRDefault="004C7FBC" w:rsidP="004C7FBC">
      <w:pPr>
        <w:rPr>
          <w:lang w:val="en-US"/>
        </w:rPr>
      </w:pPr>
      <w:r w:rsidRPr="00545041">
        <w:rPr>
          <w:lang w:val="en-US"/>
        </w:rPr>
        <w:t>Figures (figures, graphs, illustrations digital images, photographs) must be cited in consecutive numerical order in the text and referred to in both the text and the captions as Figure 1, Figure 2, etc. Figures should be prepared without borders and on white grounding. If a figure is composed of several parts, please mark each part with a), b), c), etc. and provide an explanation for each part in Figure caption. The caption should be self-explanatory. Letters and numbers should be readable</w:t>
      </w:r>
      <w:r w:rsidR="00545041">
        <w:rPr>
          <w:lang w:val="en-US"/>
        </w:rPr>
        <w:t xml:space="preserve">. </w:t>
      </w:r>
      <w:r w:rsidRPr="00545041">
        <w:rPr>
          <w:lang w:val="en-US"/>
        </w:rPr>
        <w:t>Graphics (submitted as supplementary files) may be exported in resolution good enough for printing (min. 300 dpi) in any common format, e.g. TIFF, BMP, GIF or JPG, PDF and should be named Fig1.jpg, Fig2.tif, etc. However, graphs and line drawings should be prepared as vector images, e.g. CDR, AI.</w:t>
      </w:r>
    </w:p>
    <w:p w14:paraId="32D9F654" w14:textId="77777777" w:rsidR="004C7FBC" w:rsidRPr="00545041" w:rsidRDefault="004C7FBC" w:rsidP="004C7FBC">
      <w:pPr>
        <w:rPr>
          <w:lang w:val="en-US"/>
        </w:rPr>
      </w:pPr>
      <w:r w:rsidRPr="00545041">
        <w:rPr>
          <w:lang w:val="en-US"/>
        </w:rPr>
        <w:t xml:space="preserve">Multi-curve graphs should have individual curves marked with a symbol or otherwise provide distinguishing differences using, for example, different thicknesses or dashing. </w:t>
      </w:r>
    </w:p>
    <w:p w14:paraId="6ECBC044" w14:textId="1EA058AF" w:rsidR="004C7FBC" w:rsidRPr="00226A85" w:rsidRDefault="0082024F" w:rsidP="00226A85">
      <w:pPr>
        <w:pStyle w:val="Balk2"/>
      </w:pPr>
      <w:r w:rsidRPr="00226A85">
        <w:t>Tables</w:t>
      </w:r>
    </w:p>
    <w:p w14:paraId="551DF74E" w14:textId="79A54F49" w:rsidR="000D1F04" w:rsidRDefault="004C7FBC" w:rsidP="000D1F04">
      <w:pPr>
        <w:rPr>
          <w:lang w:val="en-US"/>
        </w:rPr>
      </w:pPr>
      <w:r w:rsidRPr="00545041">
        <w:rPr>
          <w:lang w:val="en-US"/>
        </w:rPr>
        <w:t>Tables should carry separate titles and must be numbered in consecutive numerical order in the text and referred to in both the text and the captions as Table 1, Table 2, etc. In addition to the physical quantities, such as t (in italics), the units (normal text) should be added in square brackets. Tables should not duplicate data found elsewhere in the manuscript. Tables should be prepared using a table editor and not inserted as a graphic.</w:t>
      </w:r>
    </w:p>
    <w:p w14:paraId="7C9638AC" w14:textId="38613BBF" w:rsidR="000D1F04" w:rsidRDefault="000D1F04" w:rsidP="00226A85">
      <w:pPr>
        <w:pStyle w:val="Balk1"/>
      </w:pPr>
      <w:r>
        <w:t xml:space="preserve">Results </w:t>
      </w:r>
      <w:r w:rsidR="00226A85">
        <w:t>and Discussions</w:t>
      </w:r>
    </w:p>
    <w:p w14:paraId="26147F6C" w14:textId="520C35D7" w:rsidR="00226A85" w:rsidRDefault="00226A85" w:rsidP="000D1F04">
      <w:pPr>
        <w:rPr>
          <w:lang w:val="en-US"/>
        </w:rPr>
      </w:pPr>
      <w:r w:rsidRPr="00226A85">
        <w:rPr>
          <w:lang w:val="en-US"/>
        </w:rPr>
        <w:t>Provide a concise and factual account of the findings. Discuss the data and how it supports or contradicts your hypotheses, referencing figures and tables as needed. Address the significance of your results, and how they impact the understanding of the problem under investigation.</w:t>
      </w:r>
    </w:p>
    <w:p w14:paraId="0C1D5F7B" w14:textId="1023AD90" w:rsidR="000D1F04" w:rsidRDefault="000D1F04" w:rsidP="00226A85">
      <w:pPr>
        <w:pStyle w:val="Balk1"/>
      </w:pPr>
      <w:r>
        <w:lastRenderedPageBreak/>
        <w:t>Conclusions</w:t>
      </w:r>
    </w:p>
    <w:p w14:paraId="290C9D76" w14:textId="2901BA8F" w:rsidR="00764B64" w:rsidRDefault="00226A85" w:rsidP="00226A85">
      <w:pPr>
        <w:spacing w:after="4"/>
        <w:rPr>
          <w:lang w:val="en-US"/>
        </w:rPr>
      </w:pPr>
      <w:r w:rsidRPr="00226A85">
        <w:rPr>
          <w:lang w:val="en-US"/>
        </w:rPr>
        <w:t>Summarize the main findings and their implications. Highlight the novelty and relevance of your work in the broader context of the field. Suggest potential future research directions or applications. Do not reiterate the abstract or the introduction section; focus on synthesizing how your findings contribute to the body of knowledge.</w:t>
      </w:r>
    </w:p>
    <w:p w14:paraId="5F239DF2" w14:textId="77777777" w:rsidR="00226A85" w:rsidRDefault="00226A85" w:rsidP="00226A85">
      <w:pPr>
        <w:spacing w:after="4"/>
        <w:rPr>
          <w:bCs/>
          <w:sz w:val="20"/>
          <w:szCs w:val="20"/>
          <w:lang w:val="en-US"/>
        </w:rPr>
      </w:pPr>
    </w:p>
    <w:p w14:paraId="299ED12E" w14:textId="55DFAF8F" w:rsidR="00764B64" w:rsidRPr="000D1F04" w:rsidRDefault="00764B64" w:rsidP="000D1F04">
      <w:pPr>
        <w:spacing w:after="4"/>
        <w:jc w:val="center"/>
        <w:rPr>
          <w:b/>
          <w:sz w:val="24"/>
          <w:szCs w:val="24"/>
          <w:lang w:val="en-US"/>
        </w:rPr>
      </w:pPr>
      <w:r w:rsidRPr="000E1F0D">
        <w:rPr>
          <w:b/>
          <w:sz w:val="24"/>
          <w:szCs w:val="24"/>
          <w:lang w:val="en-US"/>
        </w:rPr>
        <w:t>[MANDATORY STATEMENTS]</w:t>
      </w:r>
    </w:p>
    <w:p w14:paraId="4CCB9AD7" w14:textId="77777777" w:rsidR="00764B64" w:rsidRPr="005632D2" w:rsidRDefault="00764B64" w:rsidP="00764B64">
      <w:pPr>
        <w:spacing w:after="4"/>
        <w:rPr>
          <w:lang w:val="en-US"/>
        </w:rPr>
      </w:pPr>
      <w:r w:rsidRPr="005632D2">
        <w:rPr>
          <w:b/>
          <w:lang w:val="en-US"/>
        </w:rPr>
        <w:t>Acknowledgments</w:t>
      </w:r>
      <w:r w:rsidRPr="005632D2">
        <w:rPr>
          <w:b/>
          <w:lang w:val="en-US"/>
        </w:rPr>
        <w:tab/>
      </w:r>
      <w:r w:rsidRPr="005632D2">
        <w:rPr>
          <w:lang w:val="en-US"/>
        </w:rPr>
        <w:t>If not applicable, please remove from the template.</w:t>
      </w:r>
    </w:p>
    <w:p w14:paraId="3A000EBC" w14:textId="77777777" w:rsidR="00764B64" w:rsidRPr="005632D2" w:rsidRDefault="00764B64" w:rsidP="00764B64">
      <w:pPr>
        <w:spacing w:after="4"/>
        <w:rPr>
          <w:lang w:val="en-US"/>
        </w:rPr>
      </w:pPr>
    </w:p>
    <w:p w14:paraId="2F4219F7" w14:textId="77777777" w:rsidR="00764B64" w:rsidRPr="005632D2" w:rsidRDefault="00764B64" w:rsidP="00764B64">
      <w:pPr>
        <w:spacing w:after="4"/>
        <w:ind w:left="2160" w:hanging="2160"/>
        <w:rPr>
          <w:lang w:val="en-US"/>
        </w:rPr>
      </w:pPr>
      <w:r w:rsidRPr="005632D2">
        <w:rPr>
          <w:b/>
          <w:lang w:val="en-US"/>
        </w:rPr>
        <w:t>Research ethics</w:t>
      </w:r>
      <w:r w:rsidRPr="005632D2">
        <w:rPr>
          <w:lang w:val="en-US"/>
        </w:rPr>
        <w:tab/>
        <w:t xml:space="preserve">State the appropriate information. </w:t>
      </w:r>
    </w:p>
    <w:p w14:paraId="15EAE024" w14:textId="77777777" w:rsidR="00764B64" w:rsidRPr="005632D2" w:rsidRDefault="00764B64" w:rsidP="00764B64">
      <w:pPr>
        <w:spacing w:after="4"/>
        <w:ind w:left="2160" w:hanging="2160"/>
        <w:rPr>
          <w:lang w:val="en-US"/>
        </w:rPr>
      </w:pPr>
    </w:p>
    <w:p w14:paraId="6EA57C86" w14:textId="77777777" w:rsidR="00764B64" w:rsidRPr="005632D2" w:rsidRDefault="00764B64" w:rsidP="00764B64">
      <w:pPr>
        <w:spacing w:after="4"/>
        <w:ind w:left="1440" w:firstLine="720"/>
        <w:rPr>
          <w:lang w:val="en-US"/>
        </w:rPr>
      </w:pPr>
      <w:r w:rsidRPr="005632D2">
        <w:rPr>
          <w:lang w:val="en-US"/>
        </w:rPr>
        <w:t>If not required, please insert</w:t>
      </w:r>
    </w:p>
    <w:p w14:paraId="5DA70A67" w14:textId="77777777" w:rsidR="00764B64" w:rsidRPr="005632D2" w:rsidRDefault="00764B64" w:rsidP="00764B64">
      <w:pPr>
        <w:pStyle w:val="ListeParagraf"/>
        <w:numPr>
          <w:ilvl w:val="0"/>
          <w:numId w:val="1"/>
        </w:numPr>
        <w:spacing w:after="4" w:line="259" w:lineRule="auto"/>
        <w:rPr>
          <w:lang w:val="en-US"/>
        </w:rPr>
      </w:pPr>
      <w:r w:rsidRPr="005632D2">
        <w:rPr>
          <w:lang w:val="en-US"/>
        </w:rPr>
        <w:t xml:space="preserve">“The local Institutional Review Board deemed the study exempt from review” if the IRB specifically exempted the study from review </w:t>
      </w:r>
      <w:r w:rsidRPr="005632D2">
        <w:rPr>
          <w:b/>
          <w:lang w:val="en-US"/>
        </w:rPr>
        <w:t>OR</w:t>
      </w:r>
    </w:p>
    <w:p w14:paraId="6C46F6A5" w14:textId="77777777" w:rsidR="00764B64" w:rsidRPr="005632D2" w:rsidRDefault="00764B64" w:rsidP="00764B64">
      <w:pPr>
        <w:pStyle w:val="ListeParagraf"/>
        <w:numPr>
          <w:ilvl w:val="0"/>
          <w:numId w:val="1"/>
        </w:numPr>
        <w:spacing w:after="4" w:line="259" w:lineRule="auto"/>
        <w:rPr>
          <w:lang w:val="en-US"/>
        </w:rPr>
      </w:pPr>
      <w:r w:rsidRPr="005632D2">
        <w:rPr>
          <w:lang w:val="en-US"/>
        </w:rPr>
        <w:t>“Not applicable.”</w:t>
      </w:r>
    </w:p>
    <w:p w14:paraId="797100FD" w14:textId="77777777" w:rsidR="00764B64" w:rsidRPr="005632D2" w:rsidRDefault="00764B64" w:rsidP="00764B64">
      <w:pPr>
        <w:spacing w:after="4"/>
        <w:ind w:left="2160" w:hanging="2160"/>
        <w:rPr>
          <w:b/>
          <w:lang w:val="en-US"/>
        </w:rPr>
      </w:pPr>
    </w:p>
    <w:p w14:paraId="7F3FDD39" w14:textId="77777777" w:rsidR="00764B64" w:rsidRPr="005632D2" w:rsidRDefault="00764B64" w:rsidP="00764B64">
      <w:pPr>
        <w:pStyle w:val="GlAlnt"/>
        <w:spacing w:after="4"/>
        <w:rPr>
          <w:b/>
          <w:i w:val="0"/>
          <w:iCs w:val="0"/>
          <w:lang w:val="en-US"/>
        </w:rPr>
      </w:pPr>
      <w:r w:rsidRPr="005632D2">
        <w:rPr>
          <w:b/>
          <w:i w:val="0"/>
          <w:iCs w:val="0"/>
          <w:lang w:val="en-US"/>
        </w:rPr>
        <w:t xml:space="preserve">Make sure that the information on </w:t>
      </w:r>
      <w:r>
        <w:rPr>
          <w:b/>
          <w:i w:val="0"/>
          <w:iCs w:val="0"/>
          <w:lang w:val="en-US"/>
        </w:rPr>
        <w:t xml:space="preserve">Research </w:t>
      </w:r>
      <w:r w:rsidRPr="005632D2">
        <w:rPr>
          <w:b/>
          <w:i w:val="0"/>
          <w:iCs w:val="0"/>
          <w:lang w:val="en-US"/>
        </w:rPr>
        <w:t>ethics is consistent with the information in the manuscript.</w:t>
      </w:r>
    </w:p>
    <w:p w14:paraId="5016C286" w14:textId="77777777" w:rsidR="00764B64" w:rsidRPr="005632D2" w:rsidRDefault="00764B64" w:rsidP="00764B64">
      <w:pPr>
        <w:spacing w:after="4"/>
        <w:ind w:left="2160" w:hanging="2160"/>
        <w:rPr>
          <w:b/>
          <w:lang w:val="en-US"/>
        </w:rPr>
      </w:pPr>
    </w:p>
    <w:p w14:paraId="14318166" w14:textId="77777777" w:rsidR="00764B64" w:rsidRPr="005632D2" w:rsidRDefault="00764B64" w:rsidP="00764B64">
      <w:pPr>
        <w:spacing w:after="4"/>
        <w:ind w:left="2160" w:hanging="2160"/>
        <w:rPr>
          <w:b/>
          <w:lang w:val="en-US"/>
        </w:rPr>
      </w:pPr>
    </w:p>
    <w:p w14:paraId="269BAAC4" w14:textId="34DAF94C" w:rsidR="006F7AB8" w:rsidRPr="006F7AB8" w:rsidRDefault="00764B64" w:rsidP="006F7AB8">
      <w:pPr>
        <w:spacing w:after="4"/>
        <w:ind w:left="2160" w:hanging="2160"/>
        <w:rPr>
          <w:lang w:val="en-US"/>
        </w:rPr>
      </w:pPr>
      <w:r w:rsidRPr="005632D2">
        <w:rPr>
          <w:b/>
          <w:lang w:val="en-US"/>
        </w:rPr>
        <w:t>Author contributions</w:t>
      </w:r>
      <w:r w:rsidRPr="005632D2">
        <w:rPr>
          <w:b/>
          <w:lang w:val="en-US"/>
        </w:rPr>
        <w:tab/>
      </w:r>
      <w:r w:rsidRPr="005632D2">
        <w:rPr>
          <w:bCs/>
          <w:lang w:val="en-US"/>
        </w:rPr>
        <w:t xml:space="preserve">Insert the mandatory default statement and </w:t>
      </w:r>
      <w:r w:rsidRPr="005632D2">
        <w:rPr>
          <w:lang w:val="en-US"/>
        </w:rPr>
        <w:t>include more detailed information about an individual author</w:t>
      </w:r>
      <w:r>
        <w:rPr>
          <w:lang w:val="en-US"/>
        </w:rPr>
        <w:t>’</w:t>
      </w:r>
      <w:r w:rsidRPr="005632D2">
        <w:rPr>
          <w:lang w:val="en-US"/>
        </w:rPr>
        <w:t>s contribution, if applicable.</w:t>
      </w:r>
    </w:p>
    <w:p w14:paraId="37076CA8" w14:textId="499CFF97" w:rsidR="006F7AB8" w:rsidRPr="006F7AB8" w:rsidRDefault="006F7AB8" w:rsidP="006F7AB8">
      <w:pPr>
        <w:spacing w:after="4" w:line="259" w:lineRule="auto"/>
        <w:ind w:left="2160"/>
        <w:rPr>
          <w:i/>
          <w:iCs/>
          <w:lang w:val="en-US"/>
        </w:rPr>
      </w:pPr>
      <w:r w:rsidRPr="006F7AB8">
        <w:rPr>
          <w:i/>
          <w:iCs/>
          <w:lang w:val="en-US"/>
        </w:rPr>
        <w:t>Use the following structure to clarify each author's role:</w:t>
      </w:r>
    </w:p>
    <w:p w14:paraId="32E03010" w14:textId="77777777" w:rsidR="006F7AB8" w:rsidRPr="006F7AB8" w:rsidRDefault="006F7AB8" w:rsidP="006F7AB8">
      <w:pPr>
        <w:pStyle w:val="ListeParagraf"/>
        <w:numPr>
          <w:ilvl w:val="0"/>
          <w:numId w:val="1"/>
        </w:numPr>
        <w:spacing w:after="4" w:line="259" w:lineRule="auto"/>
        <w:rPr>
          <w:lang w:val="en-US"/>
        </w:rPr>
      </w:pPr>
      <w:r w:rsidRPr="006F7AB8">
        <w:rPr>
          <w:lang w:val="en-US"/>
        </w:rPr>
        <w:t>Conceptualization: [Author names]</w:t>
      </w:r>
    </w:p>
    <w:p w14:paraId="5DA0B725" w14:textId="77777777" w:rsidR="006F7AB8" w:rsidRPr="006F7AB8" w:rsidRDefault="006F7AB8" w:rsidP="006F7AB8">
      <w:pPr>
        <w:pStyle w:val="ListeParagraf"/>
        <w:numPr>
          <w:ilvl w:val="0"/>
          <w:numId w:val="1"/>
        </w:numPr>
        <w:spacing w:after="4" w:line="259" w:lineRule="auto"/>
        <w:rPr>
          <w:lang w:val="en-US"/>
        </w:rPr>
      </w:pPr>
      <w:r w:rsidRPr="006F7AB8">
        <w:rPr>
          <w:lang w:val="en-US"/>
        </w:rPr>
        <w:t>Methodology: [Author names]</w:t>
      </w:r>
    </w:p>
    <w:p w14:paraId="799EDE67" w14:textId="77777777" w:rsidR="006F7AB8" w:rsidRPr="006F7AB8" w:rsidRDefault="006F7AB8" w:rsidP="006F7AB8">
      <w:pPr>
        <w:pStyle w:val="ListeParagraf"/>
        <w:numPr>
          <w:ilvl w:val="0"/>
          <w:numId w:val="1"/>
        </w:numPr>
        <w:spacing w:after="4" w:line="259" w:lineRule="auto"/>
        <w:rPr>
          <w:lang w:val="en-US"/>
        </w:rPr>
      </w:pPr>
      <w:r w:rsidRPr="006F7AB8">
        <w:rPr>
          <w:lang w:val="en-US"/>
        </w:rPr>
        <w:t>Formal Analysis: [Author names]</w:t>
      </w:r>
    </w:p>
    <w:p w14:paraId="5EC71F0F" w14:textId="77777777" w:rsidR="006F7AB8" w:rsidRPr="006F7AB8" w:rsidRDefault="006F7AB8" w:rsidP="006F7AB8">
      <w:pPr>
        <w:pStyle w:val="ListeParagraf"/>
        <w:numPr>
          <w:ilvl w:val="0"/>
          <w:numId w:val="1"/>
        </w:numPr>
        <w:spacing w:after="4" w:line="259" w:lineRule="auto"/>
        <w:rPr>
          <w:lang w:val="en-US"/>
        </w:rPr>
      </w:pPr>
      <w:r w:rsidRPr="006F7AB8">
        <w:rPr>
          <w:lang w:val="en-US"/>
        </w:rPr>
        <w:t>Investigation: [Author names]</w:t>
      </w:r>
    </w:p>
    <w:p w14:paraId="17FF7637" w14:textId="77777777" w:rsidR="006F7AB8" w:rsidRPr="006F7AB8" w:rsidRDefault="006F7AB8" w:rsidP="006F7AB8">
      <w:pPr>
        <w:pStyle w:val="ListeParagraf"/>
        <w:numPr>
          <w:ilvl w:val="0"/>
          <w:numId w:val="1"/>
        </w:numPr>
        <w:spacing w:after="4" w:line="259" w:lineRule="auto"/>
        <w:rPr>
          <w:lang w:val="en-US"/>
        </w:rPr>
      </w:pPr>
      <w:r w:rsidRPr="006F7AB8">
        <w:rPr>
          <w:lang w:val="en-US"/>
        </w:rPr>
        <w:t>Resources: [Author names]</w:t>
      </w:r>
    </w:p>
    <w:p w14:paraId="3E66E7CF" w14:textId="77777777" w:rsidR="006F7AB8" w:rsidRPr="006F7AB8" w:rsidRDefault="006F7AB8" w:rsidP="006F7AB8">
      <w:pPr>
        <w:pStyle w:val="ListeParagraf"/>
        <w:numPr>
          <w:ilvl w:val="0"/>
          <w:numId w:val="1"/>
        </w:numPr>
        <w:spacing w:after="4" w:line="259" w:lineRule="auto"/>
        <w:rPr>
          <w:lang w:val="en-US"/>
        </w:rPr>
      </w:pPr>
      <w:r w:rsidRPr="006F7AB8">
        <w:rPr>
          <w:lang w:val="en-US"/>
        </w:rPr>
        <w:t>Data Curation: [Author names]</w:t>
      </w:r>
    </w:p>
    <w:p w14:paraId="0CD7C326" w14:textId="77777777" w:rsidR="006F7AB8" w:rsidRPr="006F7AB8" w:rsidRDefault="006F7AB8" w:rsidP="006F7AB8">
      <w:pPr>
        <w:pStyle w:val="ListeParagraf"/>
        <w:numPr>
          <w:ilvl w:val="0"/>
          <w:numId w:val="1"/>
        </w:numPr>
        <w:spacing w:after="4" w:line="259" w:lineRule="auto"/>
        <w:rPr>
          <w:lang w:val="en-US"/>
        </w:rPr>
      </w:pPr>
      <w:r w:rsidRPr="006F7AB8">
        <w:rPr>
          <w:lang w:val="en-US"/>
        </w:rPr>
        <w:t>Writing - Original Draft Preparation: [Author names]</w:t>
      </w:r>
    </w:p>
    <w:p w14:paraId="4C663F34" w14:textId="77777777" w:rsidR="006F7AB8" w:rsidRPr="006F7AB8" w:rsidRDefault="006F7AB8" w:rsidP="006F7AB8">
      <w:pPr>
        <w:pStyle w:val="ListeParagraf"/>
        <w:numPr>
          <w:ilvl w:val="0"/>
          <w:numId w:val="1"/>
        </w:numPr>
        <w:spacing w:after="4" w:line="259" w:lineRule="auto"/>
        <w:rPr>
          <w:lang w:val="en-US"/>
        </w:rPr>
      </w:pPr>
      <w:r w:rsidRPr="006F7AB8">
        <w:rPr>
          <w:lang w:val="en-US"/>
        </w:rPr>
        <w:t>Writing - Review &amp; Editing: [Author names]</w:t>
      </w:r>
    </w:p>
    <w:p w14:paraId="099382CA" w14:textId="77777777" w:rsidR="006F7AB8" w:rsidRPr="006F7AB8" w:rsidRDefault="006F7AB8" w:rsidP="006F7AB8">
      <w:pPr>
        <w:pStyle w:val="ListeParagraf"/>
        <w:numPr>
          <w:ilvl w:val="0"/>
          <w:numId w:val="1"/>
        </w:numPr>
        <w:spacing w:after="4" w:line="259" w:lineRule="auto"/>
        <w:rPr>
          <w:lang w:val="en-US"/>
        </w:rPr>
      </w:pPr>
      <w:r w:rsidRPr="006F7AB8">
        <w:rPr>
          <w:lang w:val="en-US"/>
        </w:rPr>
        <w:t>Visualization: [Author names]</w:t>
      </w:r>
    </w:p>
    <w:p w14:paraId="7B0D2B23" w14:textId="77777777" w:rsidR="006F7AB8" w:rsidRPr="006F7AB8" w:rsidRDefault="006F7AB8" w:rsidP="006F7AB8">
      <w:pPr>
        <w:pStyle w:val="ListeParagraf"/>
        <w:numPr>
          <w:ilvl w:val="0"/>
          <w:numId w:val="1"/>
        </w:numPr>
        <w:spacing w:after="4" w:line="259" w:lineRule="auto"/>
        <w:rPr>
          <w:lang w:val="en-US"/>
        </w:rPr>
      </w:pPr>
      <w:r w:rsidRPr="006F7AB8">
        <w:rPr>
          <w:lang w:val="en-US"/>
        </w:rPr>
        <w:t>Supervision: [Author names]</w:t>
      </w:r>
    </w:p>
    <w:p w14:paraId="433CE0EA" w14:textId="77777777" w:rsidR="006F7AB8" w:rsidRPr="006F7AB8" w:rsidRDefault="006F7AB8" w:rsidP="006F7AB8">
      <w:pPr>
        <w:pStyle w:val="ListeParagraf"/>
        <w:numPr>
          <w:ilvl w:val="0"/>
          <w:numId w:val="1"/>
        </w:numPr>
        <w:spacing w:after="4" w:line="259" w:lineRule="auto"/>
        <w:rPr>
          <w:lang w:val="en-US"/>
        </w:rPr>
      </w:pPr>
      <w:r w:rsidRPr="006F7AB8">
        <w:rPr>
          <w:lang w:val="en-US"/>
        </w:rPr>
        <w:t>Project Administration: [Author names]</w:t>
      </w:r>
    </w:p>
    <w:p w14:paraId="118D4CF3" w14:textId="77777777" w:rsidR="006F7AB8" w:rsidRDefault="006F7AB8" w:rsidP="006F7AB8">
      <w:pPr>
        <w:pStyle w:val="ListeParagraf"/>
        <w:numPr>
          <w:ilvl w:val="0"/>
          <w:numId w:val="1"/>
        </w:numPr>
        <w:spacing w:after="4" w:line="259" w:lineRule="auto"/>
        <w:rPr>
          <w:lang w:val="en-US"/>
        </w:rPr>
      </w:pPr>
      <w:r w:rsidRPr="006F7AB8">
        <w:rPr>
          <w:lang w:val="en-US"/>
        </w:rPr>
        <w:t>Funding Acquisition: [Author names]</w:t>
      </w:r>
    </w:p>
    <w:p w14:paraId="7CEAB560" w14:textId="77777777" w:rsidR="006F7AB8" w:rsidRPr="006F7AB8" w:rsidRDefault="006F7AB8" w:rsidP="006F7AB8">
      <w:pPr>
        <w:pStyle w:val="ListeParagraf"/>
        <w:numPr>
          <w:ilvl w:val="0"/>
          <w:numId w:val="1"/>
        </w:numPr>
        <w:spacing w:after="4" w:line="259" w:lineRule="auto"/>
        <w:rPr>
          <w:lang w:val="en-US"/>
        </w:rPr>
      </w:pPr>
    </w:p>
    <w:p w14:paraId="74CDB4E1" w14:textId="77777777" w:rsidR="006F7AB8" w:rsidRPr="006F7AB8" w:rsidRDefault="006F7AB8" w:rsidP="006F7AB8">
      <w:pPr>
        <w:spacing w:after="4" w:line="259" w:lineRule="auto"/>
        <w:ind w:left="2160"/>
        <w:rPr>
          <w:b/>
          <w:bCs/>
          <w:i/>
          <w:iCs/>
          <w:lang w:val="en-US"/>
        </w:rPr>
      </w:pPr>
      <w:r w:rsidRPr="006F7AB8">
        <w:rPr>
          <w:b/>
          <w:bCs/>
          <w:i/>
          <w:iCs/>
          <w:lang w:val="en-US"/>
        </w:rPr>
        <w:t>Mandatory default statement:</w:t>
      </w:r>
    </w:p>
    <w:p w14:paraId="7D633183" w14:textId="4777820D" w:rsidR="00764B64" w:rsidRPr="006F7AB8" w:rsidRDefault="006F7AB8" w:rsidP="006F7AB8">
      <w:pPr>
        <w:pStyle w:val="ListeParagraf"/>
        <w:numPr>
          <w:ilvl w:val="0"/>
          <w:numId w:val="1"/>
        </w:numPr>
        <w:spacing w:after="4" w:line="259" w:lineRule="auto"/>
        <w:rPr>
          <w:lang w:val="en-US"/>
        </w:rPr>
      </w:pPr>
      <w:r w:rsidRPr="006F7AB8">
        <w:rPr>
          <w:lang w:val="en-US"/>
        </w:rPr>
        <w:t>"The author(s) have accepted responsibility for the entire content of this manuscript and approved its submission."</w:t>
      </w:r>
    </w:p>
    <w:p w14:paraId="616F74C9" w14:textId="77777777" w:rsidR="00764B64" w:rsidRPr="005632D2" w:rsidRDefault="00764B64" w:rsidP="00764B64">
      <w:pPr>
        <w:spacing w:after="4"/>
        <w:ind w:left="2160" w:hanging="2160"/>
        <w:rPr>
          <w:lang w:val="en-US"/>
        </w:rPr>
      </w:pPr>
      <w:r w:rsidRPr="005632D2">
        <w:rPr>
          <w:b/>
          <w:lang w:val="en-US"/>
        </w:rPr>
        <w:lastRenderedPageBreak/>
        <w:t>Competing interests</w:t>
      </w:r>
      <w:r w:rsidRPr="005632D2">
        <w:rPr>
          <w:b/>
          <w:lang w:val="en-US"/>
        </w:rPr>
        <w:tab/>
      </w:r>
      <w:r w:rsidRPr="005632D2">
        <w:rPr>
          <w:bCs/>
          <w:lang w:val="en-US"/>
        </w:rPr>
        <w:t>State</w:t>
      </w:r>
      <w:r w:rsidRPr="005632D2">
        <w:rPr>
          <w:lang w:val="en-US"/>
        </w:rPr>
        <w:t xml:space="preserve"> if any author(s) has/have a conflict of interest, including the name of the author(s) and the reason, followed by “All other authors state no conflict of interest” (if applicable).</w:t>
      </w:r>
    </w:p>
    <w:p w14:paraId="0BE02926" w14:textId="77777777" w:rsidR="00764B64" w:rsidRPr="005632D2" w:rsidRDefault="00764B64" w:rsidP="00764B64">
      <w:pPr>
        <w:spacing w:after="4"/>
        <w:ind w:left="2160" w:hanging="2160"/>
        <w:rPr>
          <w:bCs/>
          <w:lang w:val="en-US"/>
        </w:rPr>
      </w:pPr>
      <w:r w:rsidRPr="005632D2">
        <w:rPr>
          <w:b/>
          <w:lang w:val="en-US"/>
        </w:rPr>
        <w:tab/>
      </w:r>
      <w:r w:rsidRPr="005632D2">
        <w:rPr>
          <w:bCs/>
          <w:lang w:val="en-US"/>
        </w:rPr>
        <w:t>If none of the authors has a conflict of interest, please insert</w:t>
      </w:r>
    </w:p>
    <w:p w14:paraId="31976063" w14:textId="77777777" w:rsidR="00764B64" w:rsidRPr="005632D2" w:rsidRDefault="00764B64" w:rsidP="00764B64">
      <w:pPr>
        <w:pStyle w:val="ListeParagraf"/>
        <w:numPr>
          <w:ilvl w:val="0"/>
          <w:numId w:val="1"/>
        </w:numPr>
        <w:spacing w:after="4" w:line="259" w:lineRule="auto"/>
        <w:rPr>
          <w:lang w:val="en-US"/>
        </w:rPr>
      </w:pPr>
      <w:r w:rsidRPr="005632D2">
        <w:rPr>
          <w:lang w:val="en-US"/>
        </w:rPr>
        <w:t>“The author(s) state(s) no conflict of interest.”</w:t>
      </w:r>
    </w:p>
    <w:p w14:paraId="175977AE" w14:textId="77777777" w:rsidR="00764B64" w:rsidRPr="005632D2" w:rsidRDefault="00764B64" w:rsidP="00764B64">
      <w:pPr>
        <w:spacing w:after="4"/>
        <w:rPr>
          <w:b/>
          <w:lang w:val="en-US"/>
        </w:rPr>
      </w:pPr>
    </w:p>
    <w:p w14:paraId="5E510D26" w14:textId="77777777" w:rsidR="00764B64" w:rsidRDefault="00764B64" w:rsidP="00764B64">
      <w:pPr>
        <w:spacing w:after="4"/>
        <w:ind w:left="2160" w:hanging="2160"/>
        <w:rPr>
          <w:lang w:val="en-US"/>
        </w:rPr>
      </w:pPr>
      <w:r w:rsidRPr="005632D2">
        <w:rPr>
          <w:b/>
          <w:lang w:val="en-US"/>
        </w:rPr>
        <w:t>Research funding</w:t>
      </w:r>
      <w:r w:rsidRPr="005632D2">
        <w:rPr>
          <w:b/>
          <w:lang w:val="en-US"/>
        </w:rPr>
        <w:tab/>
      </w:r>
      <w:r w:rsidRPr="005632D2">
        <w:rPr>
          <w:bCs/>
          <w:lang w:val="en-US"/>
        </w:rPr>
        <w:t>State</w:t>
      </w:r>
      <w:r w:rsidRPr="005632D2">
        <w:rPr>
          <w:b/>
          <w:lang w:val="en-US"/>
        </w:rPr>
        <w:t xml:space="preserve"> </w:t>
      </w:r>
      <w:r w:rsidRPr="005632D2">
        <w:rPr>
          <w:lang w:val="en-US"/>
        </w:rPr>
        <w:t>if your study was financially supported</w:t>
      </w:r>
    </w:p>
    <w:p w14:paraId="66725AD2" w14:textId="77777777" w:rsidR="00764B64" w:rsidRPr="005632D2" w:rsidRDefault="00764B64" w:rsidP="00764B64">
      <w:pPr>
        <w:spacing w:after="4"/>
        <w:ind w:left="2160"/>
        <w:rPr>
          <w:lang w:val="en-US"/>
        </w:rPr>
      </w:pPr>
      <w:r>
        <w:rPr>
          <w:lang w:val="en-US"/>
        </w:rPr>
        <w:t>(</w:t>
      </w:r>
      <w:r w:rsidRPr="00E8334A">
        <w:rPr>
          <w:lang w:val="en-US"/>
        </w:rPr>
        <w:t>add funding a</w:t>
      </w:r>
      <w:r>
        <w:rPr>
          <w:lang w:val="en-US"/>
        </w:rPr>
        <w:t>g</w:t>
      </w:r>
      <w:r w:rsidRPr="00E8334A">
        <w:rPr>
          <w:lang w:val="en-US"/>
        </w:rPr>
        <w:t>ency a</w:t>
      </w:r>
      <w:r>
        <w:rPr>
          <w:lang w:val="en-US"/>
        </w:rPr>
        <w:t>nd grant number)</w:t>
      </w:r>
      <w:r w:rsidRPr="005632D2">
        <w:rPr>
          <w:lang w:val="en-US"/>
        </w:rPr>
        <w:t>.</w:t>
      </w:r>
    </w:p>
    <w:p w14:paraId="4C131955" w14:textId="77777777" w:rsidR="00764B64" w:rsidRPr="005632D2" w:rsidRDefault="00764B64" w:rsidP="00764B64">
      <w:pPr>
        <w:spacing w:after="4"/>
        <w:rPr>
          <w:lang w:val="en-US"/>
        </w:rPr>
      </w:pPr>
      <w:r w:rsidRPr="005632D2">
        <w:rPr>
          <w:lang w:val="en-US"/>
        </w:rPr>
        <w:tab/>
      </w:r>
      <w:r w:rsidRPr="005632D2">
        <w:rPr>
          <w:lang w:val="en-US"/>
        </w:rPr>
        <w:tab/>
      </w:r>
      <w:r w:rsidRPr="005632D2">
        <w:rPr>
          <w:lang w:val="en-US"/>
        </w:rPr>
        <w:tab/>
        <w:t xml:space="preserve">If not required, please insert </w:t>
      </w:r>
    </w:p>
    <w:p w14:paraId="13BFB310" w14:textId="77777777" w:rsidR="00764B64" w:rsidRPr="005632D2" w:rsidRDefault="00764B64" w:rsidP="00764B64">
      <w:pPr>
        <w:pStyle w:val="ListeParagraf"/>
        <w:numPr>
          <w:ilvl w:val="0"/>
          <w:numId w:val="1"/>
        </w:numPr>
        <w:spacing w:after="4" w:line="259" w:lineRule="auto"/>
        <w:rPr>
          <w:lang w:val="en-US"/>
        </w:rPr>
      </w:pPr>
      <w:r w:rsidRPr="005632D2">
        <w:rPr>
          <w:lang w:val="en-US"/>
        </w:rPr>
        <w:t>“None declared.”</w:t>
      </w:r>
    </w:p>
    <w:p w14:paraId="3C4536D8" w14:textId="77777777" w:rsidR="00764B64" w:rsidRPr="005632D2" w:rsidRDefault="00764B64" w:rsidP="00764B64">
      <w:pPr>
        <w:spacing w:after="4"/>
        <w:rPr>
          <w:b/>
          <w:color w:val="242424"/>
          <w:shd w:val="clear" w:color="auto" w:fill="FFFFFF"/>
          <w:lang w:val="en-US"/>
        </w:rPr>
      </w:pPr>
    </w:p>
    <w:p w14:paraId="4655C1A1" w14:textId="77777777" w:rsidR="00764B64" w:rsidRPr="005632D2" w:rsidRDefault="00764B64" w:rsidP="00764B64">
      <w:pPr>
        <w:spacing w:after="4"/>
        <w:rPr>
          <w:bCs/>
          <w:lang w:val="en-US"/>
        </w:rPr>
      </w:pPr>
      <w:r w:rsidRPr="005632D2">
        <w:rPr>
          <w:b/>
          <w:color w:val="242424"/>
          <w:shd w:val="clear" w:color="auto" w:fill="FFFFFF"/>
          <w:lang w:val="en-US"/>
        </w:rPr>
        <w:t>Data availability</w:t>
      </w:r>
      <w:r w:rsidRPr="005632D2">
        <w:rPr>
          <w:b/>
          <w:color w:val="242424"/>
          <w:shd w:val="clear" w:color="auto" w:fill="FFFFFF"/>
          <w:lang w:val="en-US"/>
        </w:rPr>
        <w:tab/>
      </w:r>
      <w:r w:rsidRPr="005632D2">
        <w:rPr>
          <w:bCs/>
          <w:color w:val="242424"/>
          <w:shd w:val="clear" w:color="auto" w:fill="FFFFFF"/>
          <w:lang w:val="en-US"/>
        </w:rPr>
        <w:t>If applicable, please insert</w:t>
      </w:r>
    </w:p>
    <w:p w14:paraId="62F20A10" w14:textId="77777777" w:rsidR="00764B64" w:rsidRPr="005632D2" w:rsidRDefault="00764B64" w:rsidP="00764B64">
      <w:pPr>
        <w:pStyle w:val="ListeParagraf"/>
        <w:numPr>
          <w:ilvl w:val="0"/>
          <w:numId w:val="1"/>
        </w:numPr>
        <w:spacing w:after="4" w:line="259" w:lineRule="auto"/>
        <w:rPr>
          <w:lang w:val="en-US"/>
        </w:rPr>
      </w:pPr>
      <w:r w:rsidRPr="005632D2">
        <w:rPr>
          <w:lang w:val="en-US"/>
        </w:rPr>
        <w:t>“The raw data can be obtained on request from the corresponding author.”</w:t>
      </w:r>
    </w:p>
    <w:p w14:paraId="7A78FA13" w14:textId="77777777" w:rsidR="00764B64" w:rsidRPr="005632D2" w:rsidRDefault="00764B64" w:rsidP="00764B64">
      <w:pPr>
        <w:spacing w:after="4"/>
        <w:ind w:left="2160"/>
        <w:rPr>
          <w:lang w:val="en-US"/>
        </w:rPr>
      </w:pPr>
      <w:r w:rsidRPr="005632D2">
        <w:rPr>
          <w:lang w:val="en-US"/>
        </w:rPr>
        <w:t>If the type of study does not include raw data, please insert</w:t>
      </w:r>
    </w:p>
    <w:p w14:paraId="4C0C02C7" w14:textId="53DA345A" w:rsidR="00764B64" w:rsidRDefault="00764B64" w:rsidP="004C7FBC">
      <w:pPr>
        <w:pStyle w:val="ListeParagraf"/>
        <w:numPr>
          <w:ilvl w:val="0"/>
          <w:numId w:val="1"/>
        </w:numPr>
        <w:spacing w:after="4" w:line="259" w:lineRule="auto"/>
        <w:rPr>
          <w:lang w:val="en-US"/>
        </w:rPr>
      </w:pPr>
      <w:r w:rsidRPr="005632D2">
        <w:rPr>
          <w:lang w:val="en-US"/>
        </w:rPr>
        <w:t>“Not applicable.”</w:t>
      </w:r>
    </w:p>
    <w:p w14:paraId="63FA2818" w14:textId="77777777" w:rsidR="006F7AB8" w:rsidRDefault="006F7AB8" w:rsidP="004C7FBC">
      <w:pPr>
        <w:pStyle w:val="ListeParagraf"/>
        <w:numPr>
          <w:ilvl w:val="0"/>
          <w:numId w:val="1"/>
        </w:numPr>
        <w:spacing w:after="4" w:line="259" w:lineRule="auto"/>
        <w:rPr>
          <w:lang w:val="en-US"/>
        </w:rPr>
      </w:pPr>
    </w:p>
    <w:p w14:paraId="10859DB5" w14:textId="76A61FF6" w:rsidR="000D1F04" w:rsidRDefault="006F7AB8" w:rsidP="000D1F04">
      <w:pPr>
        <w:spacing w:after="4" w:line="259" w:lineRule="auto"/>
        <w:rPr>
          <w:lang w:val="en-US"/>
        </w:rPr>
      </w:pPr>
      <w:r w:rsidRPr="006F7AB8">
        <w:rPr>
          <w:b/>
          <w:bCs/>
          <w:lang w:val="en-US"/>
        </w:rPr>
        <w:t>Peer-review</w:t>
      </w:r>
      <w:r w:rsidRPr="006F7AB8">
        <w:rPr>
          <w:lang w:val="en-US"/>
        </w:rPr>
        <w:t xml:space="preserve"> </w:t>
      </w:r>
      <w:r>
        <w:rPr>
          <w:lang w:val="en-US"/>
        </w:rPr>
        <w:tab/>
      </w:r>
      <w:r>
        <w:rPr>
          <w:lang w:val="en-US"/>
        </w:rPr>
        <w:tab/>
      </w:r>
      <w:r w:rsidRPr="006F7AB8">
        <w:rPr>
          <w:lang w:val="en-US"/>
        </w:rPr>
        <w:t>Externally peer-reviewed.</w:t>
      </w:r>
    </w:p>
    <w:p w14:paraId="50C139D3" w14:textId="77777777" w:rsidR="006F7AB8" w:rsidRDefault="006F7AB8" w:rsidP="000D1F04">
      <w:pPr>
        <w:spacing w:after="4" w:line="259" w:lineRule="auto"/>
        <w:rPr>
          <w:lang w:val="en-US"/>
        </w:rPr>
      </w:pPr>
    </w:p>
    <w:p w14:paraId="32C05E9A" w14:textId="77777777" w:rsidR="000D1F04" w:rsidRPr="0082024F" w:rsidRDefault="000D1F04" w:rsidP="00226A85">
      <w:pPr>
        <w:pStyle w:val="Balk1"/>
      </w:pPr>
      <w:r w:rsidRPr="0082024F">
        <w:t>References</w:t>
      </w:r>
    </w:p>
    <w:p w14:paraId="18FA0C72" w14:textId="77777777" w:rsidR="000D1F04" w:rsidRPr="007B6B3B" w:rsidRDefault="000D1F04" w:rsidP="000D1F04">
      <w:pPr>
        <w:rPr>
          <w:lang w:val="en-US"/>
        </w:rPr>
      </w:pPr>
      <w:r w:rsidRPr="007B6B3B">
        <w:rPr>
          <w:lang w:val="en-US"/>
        </w:rPr>
        <w:t>A reference list must be included, formatted according to APA 7 guidelines. Only references cited within the text should be included. Each reference should be cited in the text by a number enclosed in square brackets (e.g., [3] or [2] to [4] for multiple references; do not combine more than 3 references, explain each separately). References must be numbered and listed in the order they are first mentioned in the paper, not alphabetically. Ensure all references are complete and accurate, including the DOI code when available. Examples are provided below.</w:t>
      </w:r>
    </w:p>
    <w:p w14:paraId="4BBC245D" w14:textId="77777777" w:rsidR="000D1F04" w:rsidRPr="007B6B3B" w:rsidRDefault="000D1F04" w:rsidP="000D1F04">
      <w:pPr>
        <w:rPr>
          <w:lang w:val="en-US"/>
        </w:rPr>
      </w:pPr>
      <w:r w:rsidRPr="007B6B3B">
        <w:rPr>
          <w:b/>
          <w:bCs/>
          <w:lang w:val="en-US"/>
        </w:rPr>
        <w:t>Journal Papers:</w:t>
      </w:r>
    </w:p>
    <w:p w14:paraId="0BCBF169" w14:textId="77777777" w:rsidR="000D1F04" w:rsidRPr="007B6B3B" w:rsidRDefault="000D1F04" w:rsidP="000D1F04">
      <w:pPr>
        <w:numPr>
          <w:ilvl w:val="0"/>
          <w:numId w:val="4"/>
        </w:numPr>
        <w:rPr>
          <w:lang w:val="en-US"/>
        </w:rPr>
      </w:pPr>
      <w:r w:rsidRPr="007B6B3B">
        <w:rPr>
          <w:lang w:val="en-US"/>
        </w:rPr>
        <w:t xml:space="preserve">Surname 1, Initials., Surname 2, Initials., &amp; Surname 3, Initials. (Year). Title of article. </w:t>
      </w:r>
      <w:r w:rsidRPr="007B6B3B">
        <w:rPr>
          <w:i/>
          <w:iCs/>
          <w:lang w:val="en-US"/>
        </w:rPr>
        <w:t>Title of Journal</w:t>
      </w:r>
      <w:r w:rsidRPr="007B6B3B">
        <w:rPr>
          <w:lang w:val="en-US"/>
        </w:rPr>
        <w:t>, volume(issue), pages. https://doi.org/xx.xxx/yyyy</w:t>
      </w:r>
    </w:p>
    <w:p w14:paraId="29F8F2A8" w14:textId="77777777" w:rsidR="000D1F04" w:rsidRPr="007B6B3B" w:rsidRDefault="000D1F04" w:rsidP="000D1F04">
      <w:pPr>
        <w:numPr>
          <w:ilvl w:val="1"/>
          <w:numId w:val="4"/>
        </w:numPr>
        <w:rPr>
          <w:lang w:val="en-US"/>
        </w:rPr>
      </w:pPr>
      <w:r w:rsidRPr="007B6B3B">
        <w:rPr>
          <w:lang w:val="en-US"/>
        </w:rPr>
        <w:t xml:space="preserve">[1] </w:t>
      </w:r>
      <w:proofErr w:type="spellStart"/>
      <w:r w:rsidRPr="007B6B3B">
        <w:rPr>
          <w:lang w:val="en-US"/>
        </w:rPr>
        <w:t>Çalıkoz</w:t>
      </w:r>
      <w:proofErr w:type="spellEnd"/>
      <w:r w:rsidRPr="007B6B3B">
        <w:rPr>
          <w:lang w:val="en-US"/>
        </w:rPr>
        <w:t xml:space="preserve">, R., </w:t>
      </w:r>
      <w:proofErr w:type="spellStart"/>
      <w:r w:rsidRPr="007B6B3B">
        <w:rPr>
          <w:lang w:val="en-US"/>
        </w:rPr>
        <w:t>Özcanlı</w:t>
      </w:r>
      <w:proofErr w:type="spellEnd"/>
      <w:r w:rsidRPr="007B6B3B">
        <w:rPr>
          <w:lang w:val="en-US"/>
        </w:rPr>
        <w:t xml:space="preserve">, B., &amp; Serin, F. (2017). Simulating materials under vertical forces by using intelligent systems. </w:t>
      </w:r>
      <w:r w:rsidRPr="007B6B3B">
        <w:rPr>
          <w:i/>
          <w:iCs/>
          <w:lang w:val="en-US"/>
        </w:rPr>
        <w:t>European Mechanical Science</w:t>
      </w:r>
      <w:r w:rsidRPr="007B6B3B">
        <w:rPr>
          <w:lang w:val="en-US"/>
        </w:rPr>
        <w:t xml:space="preserve">, 57(7-8), 531-538. </w:t>
      </w:r>
      <w:hyperlink r:id="rId6" w:tgtFrame="_new" w:history="1">
        <w:r w:rsidRPr="007B6B3B">
          <w:rPr>
            <w:rStyle w:val="Kpr"/>
            <w:lang w:val="en-US"/>
          </w:rPr>
          <w:t>https://doi.org/10.5545/ems.2017.013</w:t>
        </w:r>
      </w:hyperlink>
    </w:p>
    <w:p w14:paraId="4E81E2A2" w14:textId="77777777" w:rsidR="000D1F04" w:rsidRPr="007B6B3B" w:rsidRDefault="000D1F04" w:rsidP="000D1F04">
      <w:pPr>
        <w:rPr>
          <w:lang w:val="en-US"/>
        </w:rPr>
      </w:pPr>
      <w:r w:rsidRPr="007B6B3B">
        <w:rPr>
          <w:b/>
          <w:bCs/>
          <w:lang w:val="en-US"/>
        </w:rPr>
        <w:t>Books:</w:t>
      </w:r>
    </w:p>
    <w:p w14:paraId="67E04541" w14:textId="77777777" w:rsidR="000D1F04" w:rsidRPr="007B6B3B" w:rsidRDefault="000D1F04" w:rsidP="000D1F04">
      <w:pPr>
        <w:numPr>
          <w:ilvl w:val="0"/>
          <w:numId w:val="5"/>
        </w:numPr>
        <w:rPr>
          <w:lang w:val="en-US"/>
        </w:rPr>
      </w:pPr>
      <w:r w:rsidRPr="007B6B3B">
        <w:rPr>
          <w:lang w:val="en-US"/>
        </w:rPr>
        <w:t xml:space="preserve">Surname 1, Initials. (Year). </w:t>
      </w:r>
      <w:r w:rsidRPr="007B6B3B">
        <w:rPr>
          <w:i/>
          <w:iCs/>
          <w:lang w:val="en-US"/>
        </w:rPr>
        <w:t>Title of Book</w:t>
      </w:r>
      <w:r w:rsidRPr="007B6B3B">
        <w:rPr>
          <w:lang w:val="en-US"/>
        </w:rPr>
        <w:t>. Publisher, Location.</w:t>
      </w:r>
    </w:p>
    <w:p w14:paraId="21CDB7BD" w14:textId="77777777" w:rsidR="000D1F04" w:rsidRPr="007B6B3B" w:rsidRDefault="000D1F04" w:rsidP="000D1F04">
      <w:pPr>
        <w:numPr>
          <w:ilvl w:val="1"/>
          <w:numId w:val="5"/>
        </w:numPr>
        <w:rPr>
          <w:lang w:val="en-US"/>
        </w:rPr>
      </w:pPr>
      <w:r w:rsidRPr="007B6B3B">
        <w:rPr>
          <w:lang w:val="en-US"/>
        </w:rPr>
        <w:t xml:space="preserve">[2] Özgür, M.P. (2012). </w:t>
      </w:r>
      <w:r w:rsidRPr="007B6B3B">
        <w:rPr>
          <w:i/>
          <w:iCs/>
          <w:lang w:val="en-US"/>
        </w:rPr>
        <w:t>Fundamentals of Mechanical Engineering</w:t>
      </w:r>
      <w:r w:rsidRPr="007B6B3B">
        <w:rPr>
          <w:lang w:val="en-US"/>
        </w:rPr>
        <w:t xml:space="preserve">. </w:t>
      </w:r>
      <w:proofErr w:type="spellStart"/>
      <w:r w:rsidRPr="007B6B3B">
        <w:rPr>
          <w:lang w:val="en-US"/>
        </w:rPr>
        <w:t>GünLübey</w:t>
      </w:r>
      <w:proofErr w:type="spellEnd"/>
      <w:r w:rsidRPr="007B6B3B">
        <w:rPr>
          <w:lang w:val="en-US"/>
        </w:rPr>
        <w:t>, Ankara.</w:t>
      </w:r>
    </w:p>
    <w:p w14:paraId="6C0EA16D" w14:textId="77777777" w:rsidR="000D1F04" w:rsidRPr="007B6B3B" w:rsidRDefault="000D1F04" w:rsidP="000D1F04">
      <w:pPr>
        <w:rPr>
          <w:lang w:val="en-US"/>
        </w:rPr>
      </w:pPr>
      <w:r w:rsidRPr="007B6B3B">
        <w:rPr>
          <w:b/>
          <w:bCs/>
          <w:lang w:val="en-US"/>
        </w:rPr>
        <w:lastRenderedPageBreak/>
        <w:t>Chapters in Books:</w:t>
      </w:r>
    </w:p>
    <w:p w14:paraId="0853D5A7" w14:textId="77777777" w:rsidR="000D1F04" w:rsidRPr="007B6B3B" w:rsidRDefault="000D1F04" w:rsidP="000D1F04">
      <w:pPr>
        <w:numPr>
          <w:ilvl w:val="0"/>
          <w:numId w:val="6"/>
        </w:numPr>
        <w:rPr>
          <w:lang w:val="en-US"/>
        </w:rPr>
      </w:pPr>
      <w:r w:rsidRPr="007B6B3B">
        <w:rPr>
          <w:lang w:val="en-US"/>
        </w:rPr>
        <w:t xml:space="preserve">Surname 1, Initials., &amp; Surname 2, Initials. (Year). Title of chapter. In Initials. Editor 1, Initials. Editor 2, &amp; Initials. Editor 3 (Eds.), </w:t>
      </w:r>
      <w:r w:rsidRPr="007B6B3B">
        <w:rPr>
          <w:i/>
          <w:iCs/>
          <w:lang w:val="en-US"/>
        </w:rPr>
        <w:t>Title of Book</w:t>
      </w:r>
      <w:r w:rsidRPr="007B6B3B">
        <w:rPr>
          <w:lang w:val="en-US"/>
        </w:rPr>
        <w:t xml:space="preserve"> (pp. pages). Publisher, Location.</w:t>
      </w:r>
    </w:p>
    <w:p w14:paraId="13380F4F" w14:textId="77777777" w:rsidR="000D1F04" w:rsidRPr="007B6B3B" w:rsidRDefault="000D1F04" w:rsidP="000D1F04">
      <w:pPr>
        <w:numPr>
          <w:ilvl w:val="1"/>
          <w:numId w:val="6"/>
        </w:numPr>
        <w:rPr>
          <w:lang w:val="en-US"/>
        </w:rPr>
      </w:pPr>
      <w:r w:rsidRPr="007B6B3B">
        <w:rPr>
          <w:lang w:val="en-US"/>
        </w:rPr>
        <w:t xml:space="preserve">[3] </w:t>
      </w:r>
      <w:proofErr w:type="spellStart"/>
      <w:r w:rsidRPr="007B6B3B">
        <w:rPr>
          <w:lang w:val="en-US"/>
        </w:rPr>
        <w:t>Akarca</w:t>
      </w:r>
      <w:proofErr w:type="spellEnd"/>
      <w:r w:rsidRPr="007B6B3B">
        <w:rPr>
          <w:lang w:val="en-US"/>
        </w:rPr>
        <w:t xml:space="preserve">, G., &amp; </w:t>
      </w:r>
      <w:proofErr w:type="spellStart"/>
      <w:r w:rsidRPr="007B6B3B">
        <w:rPr>
          <w:lang w:val="en-US"/>
        </w:rPr>
        <w:t>Gelidor</w:t>
      </w:r>
      <w:proofErr w:type="spellEnd"/>
      <w:r w:rsidRPr="007B6B3B">
        <w:rPr>
          <w:lang w:val="en-US"/>
        </w:rPr>
        <w:t xml:space="preserve">, M. (2016). Mechanical robotic systems. In V. </w:t>
      </w:r>
      <w:proofErr w:type="spellStart"/>
      <w:r w:rsidRPr="007B6B3B">
        <w:rPr>
          <w:lang w:val="en-US"/>
        </w:rPr>
        <w:t>Calıkça</w:t>
      </w:r>
      <w:proofErr w:type="spellEnd"/>
      <w:r w:rsidRPr="007B6B3B">
        <w:rPr>
          <w:lang w:val="en-US"/>
        </w:rPr>
        <w:t xml:space="preserve">, A. </w:t>
      </w:r>
      <w:proofErr w:type="spellStart"/>
      <w:r w:rsidRPr="007B6B3B">
        <w:rPr>
          <w:lang w:val="en-US"/>
        </w:rPr>
        <w:t>Kürtbetoglu</w:t>
      </w:r>
      <w:proofErr w:type="spellEnd"/>
      <w:r w:rsidRPr="007B6B3B">
        <w:rPr>
          <w:lang w:val="en-US"/>
        </w:rPr>
        <w:t xml:space="preserve">, &amp; M. </w:t>
      </w:r>
      <w:proofErr w:type="spellStart"/>
      <w:r w:rsidRPr="007B6B3B">
        <w:rPr>
          <w:lang w:val="en-US"/>
        </w:rPr>
        <w:t>Merdan</w:t>
      </w:r>
      <w:proofErr w:type="spellEnd"/>
      <w:r w:rsidRPr="007B6B3B">
        <w:rPr>
          <w:lang w:val="en-US"/>
        </w:rPr>
        <w:t xml:space="preserve"> (Eds.), </w:t>
      </w:r>
      <w:r w:rsidRPr="007B6B3B">
        <w:rPr>
          <w:i/>
          <w:iCs/>
          <w:lang w:val="en-US"/>
        </w:rPr>
        <w:t>Cutting Edge Robotics</w:t>
      </w:r>
      <w:r w:rsidRPr="007B6B3B">
        <w:rPr>
          <w:lang w:val="en-US"/>
        </w:rPr>
        <w:t xml:space="preserve"> (pp. 553-576). </w:t>
      </w:r>
      <w:proofErr w:type="spellStart"/>
      <w:r w:rsidRPr="007B6B3B">
        <w:rPr>
          <w:lang w:val="en-US"/>
        </w:rPr>
        <w:t>Literatur</w:t>
      </w:r>
      <w:proofErr w:type="spellEnd"/>
      <w:r w:rsidRPr="007B6B3B">
        <w:rPr>
          <w:lang w:val="en-US"/>
        </w:rPr>
        <w:t xml:space="preserve"> </w:t>
      </w:r>
      <w:proofErr w:type="spellStart"/>
      <w:r w:rsidRPr="007B6B3B">
        <w:rPr>
          <w:lang w:val="en-US"/>
        </w:rPr>
        <w:t>Bergli</w:t>
      </w:r>
      <w:proofErr w:type="spellEnd"/>
      <w:r w:rsidRPr="007B6B3B">
        <w:rPr>
          <w:lang w:val="en-US"/>
        </w:rPr>
        <w:t xml:space="preserve">, </w:t>
      </w:r>
      <w:proofErr w:type="spellStart"/>
      <w:r w:rsidRPr="007B6B3B">
        <w:rPr>
          <w:lang w:val="en-US"/>
        </w:rPr>
        <w:t>Mammendorf</w:t>
      </w:r>
      <w:proofErr w:type="spellEnd"/>
      <w:r w:rsidRPr="007B6B3B">
        <w:rPr>
          <w:lang w:val="en-US"/>
        </w:rPr>
        <w:t>.</w:t>
      </w:r>
    </w:p>
    <w:p w14:paraId="68B0008B" w14:textId="77777777" w:rsidR="000D1F04" w:rsidRPr="007B6B3B" w:rsidRDefault="000D1F04" w:rsidP="000D1F04">
      <w:pPr>
        <w:rPr>
          <w:lang w:val="en-US"/>
        </w:rPr>
      </w:pPr>
      <w:r w:rsidRPr="007B6B3B">
        <w:rPr>
          <w:b/>
          <w:bCs/>
          <w:lang w:val="en-US"/>
        </w:rPr>
        <w:t>Proceedings Papers:</w:t>
      </w:r>
    </w:p>
    <w:p w14:paraId="4311D333" w14:textId="77777777" w:rsidR="000D1F04" w:rsidRPr="007B6B3B" w:rsidRDefault="000D1F04" w:rsidP="000D1F04">
      <w:pPr>
        <w:numPr>
          <w:ilvl w:val="0"/>
          <w:numId w:val="7"/>
        </w:numPr>
        <w:rPr>
          <w:lang w:val="en-US"/>
        </w:rPr>
      </w:pPr>
      <w:r w:rsidRPr="007B6B3B">
        <w:rPr>
          <w:lang w:val="en-US"/>
        </w:rPr>
        <w:t xml:space="preserve">Surname 1, Initials., Surname 2, Initials., &amp; Surname 3, Initials. (Year). Title of paper. In </w:t>
      </w:r>
      <w:r w:rsidRPr="007B6B3B">
        <w:rPr>
          <w:i/>
          <w:iCs/>
          <w:lang w:val="en-US"/>
        </w:rPr>
        <w:t>Title of Proceedings</w:t>
      </w:r>
      <w:r w:rsidRPr="007B6B3B">
        <w:rPr>
          <w:lang w:val="en-US"/>
        </w:rPr>
        <w:t>, pages.</w:t>
      </w:r>
    </w:p>
    <w:p w14:paraId="1DE02B4A" w14:textId="77777777" w:rsidR="000D1F04" w:rsidRPr="007B6B3B" w:rsidRDefault="000D1F04" w:rsidP="000D1F04">
      <w:pPr>
        <w:numPr>
          <w:ilvl w:val="1"/>
          <w:numId w:val="7"/>
        </w:numPr>
        <w:rPr>
          <w:lang w:val="en-US"/>
        </w:rPr>
      </w:pPr>
      <w:r w:rsidRPr="007B6B3B">
        <w:rPr>
          <w:lang w:val="en-US"/>
        </w:rPr>
        <w:t xml:space="preserve">[4] </w:t>
      </w:r>
      <w:proofErr w:type="spellStart"/>
      <w:r w:rsidRPr="007B6B3B">
        <w:rPr>
          <w:lang w:val="en-US"/>
        </w:rPr>
        <w:t>Seferci</w:t>
      </w:r>
      <w:proofErr w:type="spellEnd"/>
      <w:r w:rsidRPr="007B6B3B">
        <w:rPr>
          <w:lang w:val="en-US"/>
        </w:rPr>
        <w:t xml:space="preserve">, N., </w:t>
      </w:r>
      <w:proofErr w:type="spellStart"/>
      <w:r w:rsidRPr="007B6B3B">
        <w:rPr>
          <w:lang w:val="en-US"/>
        </w:rPr>
        <w:t>Malikoglu</w:t>
      </w:r>
      <w:proofErr w:type="spellEnd"/>
      <w:r w:rsidRPr="007B6B3B">
        <w:rPr>
          <w:lang w:val="en-US"/>
        </w:rPr>
        <w:t xml:space="preserve">, S., &amp; Tosun, N. (2009). Applied mechanics in process industry. In </w:t>
      </w:r>
      <w:r w:rsidRPr="007B6B3B">
        <w:rPr>
          <w:i/>
          <w:iCs/>
          <w:lang w:val="en-US"/>
        </w:rPr>
        <w:t>IMSEC 2016 Conference Proceedings</w:t>
      </w:r>
      <w:r w:rsidRPr="007B6B3B">
        <w:rPr>
          <w:lang w:val="en-US"/>
        </w:rPr>
        <w:t xml:space="preserve"> (pp. 422-427).</w:t>
      </w:r>
    </w:p>
    <w:p w14:paraId="3BE96E9B" w14:textId="77777777" w:rsidR="000D1F04" w:rsidRPr="007B6B3B" w:rsidRDefault="000D1F04" w:rsidP="000D1F04">
      <w:pPr>
        <w:rPr>
          <w:lang w:val="en-US"/>
        </w:rPr>
      </w:pPr>
      <w:r w:rsidRPr="007B6B3B">
        <w:rPr>
          <w:lang w:val="en-US"/>
        </w:rPr>
        <w:t>Note: Journal titles should not be abbreviated and the journal title is set in italics.</w:t>
      </w:r>
    </w:p>
    <w:p w14:paraId="0544F70B" w14:textId="77777777" w:rsidR="000D1F04" w:rsidRPr="007B6B3B" w:rsidRDefault="000D1F04" w:rsidP="000D1F04">
      <w:pPr>
        <w:rPr>
          <w:lang w:val="en-US"/>
        </w:rPr>
      </w:pPr>
      <w:r w:rsidRPr="007B6B3B">
        <w:rPr>
          <w:lang w:val="en-US"/>
        </w:rPr>
        <w:t xml:space="preserve">For detailed guidance, please refer to the Mendeley style provided: </w:t>
      </w:r>
      <w:hyperlink r:id="rId7" w:tgtFrame="_new" w:history="1">
        <w:r w:rsidRPr="007B6B3B">
          <w:rPr>
            <w:rStyle w:val="Kpr"/>
            <w:lang w:val="en-US"/>
          </w:rPr>
          <w:t>MENDELEY FORMAT</w:t>
        </w:r>
      </w:hyperlink>
      <w:r w:rsidRPr="007B6B3B">
        <w:rPr>
          <w:lang w:val="en-US"/>
        </w:rPr>
        <w:t>.</w:t>
      </w:r>
    </w:p>
    <w:p w14:paraId="7070CEF4" w14:textId="77777777" w:rsidR="000D1F04" w:rsidRPr="000D1F04" w:rsidRDefault="000D1F04" w:rsidP="000D1F04">
      <w:pPr>
        <w:spacing w:after="4" w:line="259" w:lineRule="auto"/>
        <w:rPr>
          <w:lang w:val="en-US"/>
        </w:rPr>
      </w:pPr>
    </w:p>
    <w:sectPr w:rsidR="000D1F04" w:rsidRPr="000D1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768"/>
    <w:multiLevelType w:val="multilevel"/>
    <w:tmpl w:val="3CE0DCE8"/>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058E"/>
    <w:multiLevelType w:val="multilevel"/>
    <w:tmpl w:val="79D2FF8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91DBF"/>
    <w:multiLevelType w:val="hybridMultilevel"/>
    <w:tmpl w:val="16CCFD86"/>
    <w:lvl w:ilvl="0" w:tplc="0258522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F922BDA"/>
    <w:multiLevelType w:val="multilevel"/>
    <w:tmpl w:val="F4868198"/>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435E66"/>
    <w:multiLevelType w:val="multilevel"/>
    <w:tmpl w:val="8B8AB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F052D4"/>
    <w:multiLevelType w:val="multilevel"/>
    <w:tmpl w:val="233E6D40"/>
    <w:lvl w:ilvl="0">
      <w:start w:val="1"/>
      <w:numFmt w:val="decimal"/>
      <w:pStyle w:val="Balk1"/>
      <w:lvlText w:val="%1."/>
      <w:lvlJc w:val="left"/>
      <w:pPr>
        <w:ind w:left="360" w:hanging="360"/>
      </w:pPr>
      <w:rPr>
        <w:rFonts w:hint="default"/>
      </w:rPr>
    </w:lvl>
    <w:lvl w:ilvl="1">
      <w:start w:val="1"/>
      <w:numFmt w:val="decimal"/>
      <w:pStyle w:val="Bal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F6167B"/>
    <w:multiLevelType w:val="hybridMultilevel"/>
    <w:tmpl w:val="34AC29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20298868">
    <w:abstractNumId w:val="2"/>
  </w:num>
  <w:num w:numId="2" w16cid:durableId="579876243">
    <w:abstractNumId w:val="6"/>
  </w:num>
  <w:num w:numId="3" w16cid:durableId="805777706">
    <w:abstractNumId w:val="5"/>
  </w:num>
  <w:num w:numId="4" w16cid:durableId="1824392852">
    <w:abstractNumId w:val="4"/>
  </w:num>
  <w:num w:numId="5" w16cid:durableId="541089531">
    <w:abstractNumId w:val="0"/>
  </w:num>
  <w:num w:numId="6" w16cid:durableId="1610046107">
    <w:abstractNumId w:val="1"/>
  </w:num>
  <w:num w:numId="7" w16cid:durableId="218326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BC"/>
    <w:rsid w:val="00065D71"/>
    <w:rsid w:val="000D1F04"/>
    <w:rsid w:val="000E1F0D"/>
    <w:rsid w:val="001854F4"/>
    <w:rsid w:val="00226A85"/>
    <w:rsid w:val="004B61EC"/>
    <w:rsid w:val="004C7FBC"/>
    <w:rsid w:val="00545041"/>
    <w:rsid w:val="005D195D"/>
    <w:rsid w:val="006F7AB8"/>
    <w:rsid w:val="00764B64"/>
    <w:rsid w:val="007B6B3B"/>
    <w:rsid w:val="0082024F"/>
    <w:rsid w:val="00AC7180"/>
    <w:rsid w:val="00B470AA"/>
    <w:rsid w:val="00C453BB"/>
    <w:rsid w:val="00C77591"/>
    <w:rsid w:val="00E06ACA"/>
    <w:rsid w:val="00EA1A43"/>
    <w:rsid w:val="00EC4C0A"/>
    <w:rsid w:val="00F02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5BFE"/>
  <w15:chartTrackingRefBased/>
  <w15:docId w15:val="{8C5F1E78-21BA-418C-B438-9DA9BF58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B64"/>
    <w:pPr>
      <w:spacing w:line="360" w:lineRule="auto"/>
    </w:pPr>
    <w:rPr>
      <w:rFonts w:ascii="Times New Roman" w:hAnsi="Times New Roman"/>
    </w:rPr>
  </w:style>
  <w:style w:type="paragraph" w:styleId="Balk1">
    <w:name w:val="heading 1"/>
    <w:basedOn w:val="Normal"/>
    <w:next w:val="Normal"/>
    <w:link w:val="Balk1Char"/>
    <w:uiPriority w:val="9"/>
    <w:qFormat/>
    <w:rsid w:val="00226A85"/>
    <w:pPr>
      <w:numPr>
        <w:numId w:val="3"/>
      </w:numPr>
      <w:spacing w:before="240" w:after="0"/>
      <w:outlineLvl w:val="0"/>
    </w:pPr>
    <w:rPr>
      <w:rFonts w:ascii="Arial" w:hAnsi="Arial" w:cs="Arial"/>
      <w:b/>
      <w:bCs/>
      <w:sz w:val="24"/>
      <w:szCs w:val="24"/>
      <w:lang w:val="en-US"/>
    </w:rPr>
  </w:style>
  <w:style w:type="paragraph" w:styleId="Balk2">
    <w:name w:val="heading 2"/>
    <w:basedOn w:val="Balk1"/>
    <w:next w:val="Normal"/>
    <w:link w:val="Balk2Char"/>
    <w:uiPriority w:val="9"/>
    <w:unhideWhenUsed/>
    <w:qFormat/>
    <w:rsid w:val="00226A85"/>
    <w:pPr>
      <w:numPr>
        <w:ilvl w:val="1"/>
      </w:numPr>
      <w:ind w:left="488" w:hanging="431"/>
      <w:outlineLvl w:val="1"/>
    </w:pPr>
    <w:rPr>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7FBC"/>
    <w:pPr>
      <w:ind w:left="720"/>
      <w:contextualSpacing/>
    </w:pPr>
  </w:style>
  <w:style w:type="paragraph" w:styleId="GlAlnt">
    <w:name w:val="Intense Quote"/>
    <w:basedOn w:val="Normal"/>
    <w:next w:val="Normal"/>
    <w:link w:val="GlAlntChar"/>
    <w:uiPriority w:val="30"/>
    <w:qFormat/>
    <w:rsid w:val="00764B64"/>
    <w:pPr>
      <w:pBdr>
        <w:top w:val="single" w:sz="4" w:space="10" w:color="4472C4" w:themeColor="accent1"/>
        <w:bottom w:val="single" w:sz="4" w:space="10" w:color="4472C4" w:themeColor="accent1"/>
      </w:pBdr>
      <w:spacing w:before="360" w:after="360" w:line="259" w:lineRule="auto"/>
      <w:ind w:left="864" w:right="864"/>
      <w:jc w:val="center"/>
    </w:pPr>
    <w:rPr>
      <w:rFonts w:asciiTheme="minorHAnsi" w:hAnsiTheme="minorHAnsi"/>
      <w:i/>
      <w:iCs/>
      <w:color w:val="4472C4" w:themeColor="accent1"/>
      <w:lang w:val="de-DE"/>
    </w:rPr>
  </w:style>
  <w:style w:type="character" w:customStyle="1" w:styleId="GlAlntChar">
    <w:name w:val="Güçlü Alıntı Char"/>
    <w:basedOn w:val="VarsaylanParagrafYazTipi"/>
    <w:link w:val="GlAlnt"/>
    <w:uiPriority w:val="30"/>
    <w:rsid w:val="00764B64"/>
    <w:rPr>
      <w:i/>
      <w:iCs/>
      <w:color w:val="4472C4" w:themeColor="accent1"/>
      <w:lang w:val="de-DE"/>
    </w:rPr>
  </w:style>
  <w:style w:type="character" w:styleId="GlVurgulama">
    <w:name w:val="Intense Emphasis"/>
    <w:basedOn w:val="VarsaylanParagrafYazTipi"/>
    <w:uiPriority w:val="21"/>
    <w:qFormat/>
    <w:rsid w:val="00764B64"/>
    <w:rPr>
      <w:i/>
      <w:iCs/>
      <w:color w:val="4472C4" w:themeColor="accent1"/>
    </w:rPr>
  </w:style>
  <w:style w:type="paragraph" w:styleId="KonuBal">
    <w:name w:val="Title"/>
    <w:basedOn w:val="Normal"/>
    <w:next w:val="Normal"/>
    <w:link w:val="KonuBalChar"/>
    <w:uiPriority w:val="10"/>
    <w:qFormat/>
    <w:rsid w:val="004B61EC"/>
    <w:pPr>
      <w:spacing w:after="240" w:line="240" w:lineRule="auto"/>
      <w:contextualSpacing/>
    </w:pPr>
    <w:rPr>
      <w:rFonts w:ascii="Arial" w:eastAsiaTheme="majorEastAsia" w:hAnsi="Arial" w:cs="Arial"/>
      <w:b/>
      <w:bCs/>
      <w:spacing w:val="-10"/>
      <w:kern w:val="28"/>
      <w:sz w:val="48"/>
      <w:szCs w:val="48"/>
      <w:lang w:val="de-DE"/>
    </w:rPr>
  </w:style>
  <w:style w:type="character" w:customStyle="1" w:styleId="KonuBalChar">
    <w:name w:val="Konu Başlığı Char"/>
    <w:basedOn w:val="VarsaylanParagrafYazTipi"/>
    <w:link w:val="KonuBal"/>
    <w:uiPriority w:val="10"/>
    <w:rsid w:val="004B61EC"/>
    <w:rPr>
      <w:rFonts w:ascii="Arial" w:eastAsiaTheme="majorEastAsia" w:hAnsi="Arial" w:cs="Arial"/>
      <w:b/>
      <w:bCs/>
      <w:spacing w:val="-10"/>
      <w:kern w:val="28"/>
      <w:sz w:val="48"/>
      <w:szCs w:val="48"/>
      <w:lang w:val="de-DE"/>
    </w:rPr>
  </w:style>
  <w:style w:type="character" w:customStyle="1" w:styleId="Balk1Char">
    <w:name w:val="Başlık 1 Char"/>
    <w:basedOn w:val="VarsaylanParagrafYazTipi"/>
    <w:link w:val="Balk1"/>
    <w:uiPriority w:val="9"/>
    <w:rsid w:val="00226A85"/>
    <w:rPr>
      <w:rFonts w:ascii="Arial" w:hAnsi="Arial" w:cs="Arial"/>
      <w:b/>
      <w:bCs/>
      <w:sz w:val="24"/>
      <w:szCs w:val="24"/>
      <w:lang w:val="en-US"/>
    </w:rPr>
  </w:style>
  <w:style w:type="character" w:styleId="Kpr">
    <w:name w:val="Hyperlink"/>
    <w:basedOn w:val="VarsaylanParagrafYazTipi"/>
    <w:uiPriority w:val="99"/>
    <w:unhideWhenUsed/>
    <w:rsid w:val="007B6B3B"/>
    <w:rPr>
      <w:color w:val="0563C1" w:themeColor="hyperlink"/>
      <w:u w:val="single"/>
    </w:rPr>
  </w:style>
  <w:style w:type="character" w:styleId="zmlenmeyenBahsetme">
    <w:name w:val="Unresolved Mention"/>
    <w:basedOn w:val="VarsaylanParagrafYazTipi"/>
    <w:uiPriority w:val="99"/>
    <w:semiHidden/>
    <w:unhideWhenUsed/>
    <w:rsid w:val="007B6B3B"/>
    <w:rPr>
      <w:color w:val="605E5C"/>
      <w:shd w:val="clear" w:color="auto" w:fill="E1DFDD"/>
    </w:rPr>
  </w:style>
  <w:style w:type="character" w:customStyle="1" w:styleId="Balk2Char">
    <w:name w:val="Başlık 2 Char"/>
    <w:basedOn w:val="VarsaylanParagrafYazTipi"/>
    <w:link w:val="Balk2"/>
    <w:uiPriority w:val="9"/>
    <w:rsid w:val="00226A85"/>
    <w:rPr>
      <w:rFonts w:ascii="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81619">
      <w:bodyDiv w:val="1"/>
      <w:marLeft w:val="0"/>
      <w:marRight w:val="0"/>
      <w:marTop w:val="0"/>
      <w:marBottom w:val="0"/>
      <w:divBdr>
        <w:top w:val="none" w:sz="0" w:space="0" w:color="auto"/>
        <w:left w:val="none" w:sz="0" w:space="0" w:color="auto"/>
        <w:bottom w:val="none" w:sz="0" w:space="0" w:color="auto"/>
        <w:right w:val="none" w:sz="0" w:space="0" w:color="auto"/>
      </w:divBdr>
    </w:div>
    <w:div w:id="1447117272">
      <w:bodyDiv w:val="1"/>
      <w:marLeft w:val="0"/>
      <w:marRight w:val="0"/>
      <w:marTop w:val="0"/>
      <w:marBottom w:val="0"/>
      <w:divBdr>
        <w:top w:val="none" w:sz="0" w:space="0" w:color="auto"/>
        <w:left w:val="none" w:sz="0" w:space="0" w:color="auto"/>
        <w:bottom w:val="none" w:sz="0" w:space="0" w:color="auto"/>
        <w:right w:val="none" w:sz="0" w:space="0" w:color="auto"/>
      </w:divBdr>
      <w:divsChild>
        <w:div w:id="1198274376">
          <w:marLeft w:val="0"/>
          <w:marRight w:val="0"/>
          <w:marTop w:val="0"/>
          <w:marBottom w:val="0"/>
          <w:divBdr>
            <w:top w:val="single" w:sz="2" w:space="0" w:color="E3E3E3"/>
            <w:left w:val="single" w:sz="2" w:space="0" w:color="E3E3E3"/>
            <w:bottom w:val="single" w:sz="2" w:space="0" w:color="E3E3E3"/>
            <w:right w:val="single" w:sz="2" w:space="0" w:color="E3E3E3"/>
          </w:divBdr>
          <w:divsChild>
            <w:div w:id="1939409669">
              <w:marLeft w:val="0"/>
              <w:marRight w:val="0"/>
              <w:marTop w:val="0"/>
              <w:marBottom w:val="0"/>
              <w:divBdr>
                <w:top w:val="single" w:sz="2" w:space="0" w:color="E3E3E3"/>
                <w:left w:val="single" w:sz="2" w:space="0" w:color="E3E3E3"/>
                <w:bottom w:val="single" w:sz="2" w:space="0" w:color="E3E3E3"/>
                <w:right w:val="single" w:sz="2" w:space="0" w:color="E3E3E3"/>
              </w:divBdr>
              <w:divsChild>
                <w:div w:id="1478914426">
                  <w:marLeft w:val="0"/>
                  <w:marRight w:val="0"/>
                  <w:marTop w:val="0"/>
                  <w:marBottom w:val="0"/>
                  <w:divBdr>
                    <w:top w:val="single" w:sz="2" w:space="2" w:color="E3E3E3"/>
                    <w:left w:val="single" w:sz="2" w:space="0" w:color="E3E3E3"/>
                    <w:bottom w:val="single" w:sz="2" w:space="0" w:color="E3E3E3"/>
                    <w:right w:val="single" w:sz="2" w:space="0" w:color="E3E3E3"/>
                  </w:divBdr>
                  <w:divsChild>
                    <w:div w:id="1831484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5581948">
          <w:marLeft w:val="0"/>
          <w:marRight w:val="0"/>
          <w:marTop w:val="0"/>
          <w:marBottom w:val="0"/>
          <w:divBdr>
            <w:top w:val="single" w:sz="2" w:space="0" w:color="E3E3E3"/>
            <w:left w:val="single" w:sz="2" w:space="0" w:color="E3E3E3"/>
            <w:bottom w:val="single" w:sz="2" w:space="0" w:color="E3E3E3"/>
            <w:right w:val="single" w:sz="2" w:space="0" w:color="E3E3E3"/>
          </w:divBdr>
          <w:divsChild>
            <w:div w:id="1349327753">
              <w:marLeft w:val="0"/>
              <w:marRight w:val="0"/>
              <w:marTop w:val="0"/>
              <w:marBottom w:val="0"/>
              <w:divBdr>
                <w:top w:val="single" w:sz="2" w:space="0" w:color="E3E3E3"/>
                <w:left w:val="single" w:sz="2" w:space="0" w:color="E3E3E3"/>
                <w:bottom w:val="single" w:sz="2" w:space="0" w:color="E3E3E3"/>
                <w:right w:val="single" w:sz="2" w:space="0" w:color="E3E3E3"/>
              </w:divBdr>
              <w:divsChild>
                <w:div w:id="1305812606">
                  <w:marLeft w:val="0"/>
                  <w:marRight w:val="0"/>
                  <w:marTop w:val="0"/>
                  <w:marBottom w:val="0"/>
                  <w:divBdr>
                    <w:top w:val="single" w:sz="2" w:space="0" w:color="E3E3E3"/>
                    <w:left w:val="single" w:sz="2" w:space="0" w:color="E3E3E3"/>
                    <w:bottom w:val="single" w:sz="2" w:space="0" w:color="E3E3E3"/>
                    <w:right w:val="single" w:sz="2" w:space="0" w:color="E3E3E3"/>
                  </w:divBdr>
                  <w:divsChild>
                    <w:div w:id="12814946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6927059">
      <w:bodyDiv w:val="1"/>
      <w:marLeft w:val="0"/>
      <w:marRight w:val="0"/>
      <w:marTop w:val="0"/>
      <w:marBottom w:val="0"/>
      <w:divBdr>
        <w:top w:val="none" w:sz="0" w:space="0" w:color="auto"/>
        <w:left w:val="none" w:sz="0" w:space="0" w:color="auto"/>
        <w:bottom w:val="none" w:sz="0" w:space="0" w:color="auto"/>
        <w:right w:val="none" w:sz="0" w:space="0" w:color="auto"/>
      </w:divBdr>
      <w:divsChild>
        <w:div w:id="827752115">
          <w:marLeft w:val="0"/>
          <w:marRight w:val="0"/>
          <w:marTop w:val="0"/>
          <w:marBottom w:val="0"/>
          <w:divBdr>
            <w:top w:val="single" w:sz="2" w:space="0" w:color="E3E3E3"/>
            <w:left w:val="single" w:sz="2" w:space="0" w:color="E3E3E3"/>
            <w:bottom w:val="single" w:sz="2" w:space="0" w:color="E3E3E3"/>
            <w:right w:val="single" w:sz="2" w:space="0" w:color="E3E3E3"/>
          </w:divBdr>
          <w:divsChild>
            <w:div w:id="889728498">
              <w:marLeft w:val="0"/>
              <w:marRight w:val="0"/>
              <w:marTop w:val="0"/>
              <w:marBottom w:val="0"/>
              <w:divBdr>
                <w:top w:val="single" w:sz="2" w:space="0" w:color="E3E3E3"/>
                <w:left w:val="single" w:sz="2" w:space="0" w:color="E3E3E3"/>
                <w:bottom w:val="single" w:sz="2" w:space="0" w:color="E3E3E3"/>
                <w:right w:val="single" w:sz="2" w:space="0" w:color="E3E3E3"/>
              </w:divBdr>
              <w:divsChild>
                <w:div w:id="185608436">
                  <w:marLeft w:val="0"/>
                  <w:marRight w:val="0"/>
                  <w:marTop w:val="0"/>
                  <w:marBottom w:val="0"/>
                  <w:divBdr>
                    <w:top w:val="single" w:sz="2" w:space="2" w:color="E3E3E3"/>
                    <w:left w:val="single" w:sz="2" w:space="0" w:color="E3E3E3"/>
                    <w:bottom w:val="single" w:sz="2" w:space="0" w:color="E3E3E3"/>
                    <w:right w:val="single" w:sz="2" w:space="0" w:color="E3E3E3"/>
                  </w:divBdr>
                  <w:divsChild>
                    <w:div w:id="190072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5955306">
          <w:marLeft w:val="0"/>
          <w:marRight w:val="0"/>
          <w:marTop w:val="0"/>
          <w:marBottom w:val="0"/>
          <w:divBdr>
            <w:top w:val="single" w:sz="2" w:space="0" w:color="E3E3E3"/>
            <w:left w:val="single" w:sz="2" w:space="0" w:color="E3E3E3"/>
            <w:bottom w:val="single" w:sz="2" w:space="0" w:color="E3E3E3"/>
            <w:right w:val="single" w:sz="2" w:space="0" w:color="E3E3E3"/>
          </w:divBdr>
          <w:divsChild>
            <w:div w:id="1212038488">
              <w:marLeft w:val="0"/>
              <w:marRight w:val="0"/>
              <w:marTop w:val="0"/>
              <w:marBottom w:val="0"/>
              <w:divBdr>
                <w:top w:val="single" w:sz="2" w:space="0" w:color="E3E3E3"/>
                <w:left w:val="single" w:sz="2" w:space="0" w:color="E3E3E3"/>
                <w:bottom w:val="single" w:sz="2" w:space="0" w:color="E3E3E3"/>
                <w:right w:val="single" w:sz="2" w:space="0" w:color="E3E3E3"/>
              </w:divBdr>
              <w:divsChild>
                <w:div w:id="436994230">
                  <w:marLeft w:val="0"/>
                  <w:marRight w:val="0"/>
                  <w:marTop w:val="0"/>
                  <w:marBottom w:val="0"/>
                  <w:divBdr>
                    <w:top w:val="single" w:sz="2" w:space="0" w:color="E3E3E3"/>
                    <w:left w:val="single" w:sz="2" w:space="0" w:color="E3E3E3"/>
                    <w:bottom w:val="single" w:sz="2" w:space="0" w:color="E3E3E3"/>
                    <w:right w:val="single" w:sz="2" w:space="0" w:color="E3E3E3"/>
                  </w:divBdr>
                  <w:divsChild>
                    <w:div w:id="1317145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2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sl.mendeley.com/styles/12874881/EMS-Jounal-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5545/ems.2017.0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F9C65-B2B9-413A-825D-5E47FD67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.~WRD3311</Template>
  <TotalTime>22</TotalTime>
  <Pages>5</Pages>
  <Words>1300</Words>
  <Characters>7412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dc:description/>
  <cp:lastModifiedBy>Microsoft Office User</cp:lastModifiedBy>
  <cp:revision>5</cp:revision>
  <dcterms:created xsi:type="dcterms:W3CDTF">2024-05-24T05:59:00Z</dcterms:created>
  <dcterms:modified xsi:type="dcterms:W3CDTF">2024-05-24T07:03:00Z</dcterms:modified>
</cp:coreProperties>
</file>