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30" w:rsidRPr="00242290" w:rsidRDefault="00B22330" w:rsidP="00E22568">
      <w:pPr>
        <w:spacing w:after="20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Original</w:t>
      </w:r>
      <w:r w:rsidR="005678CF"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n-US"/>
        </w:rPr>
        <w:t>Article</w:t>
      </w:r>
      <w:r w:rsidR="005678CF"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/</w:t>
      </w:r>
      <w:r w:rsidR="005678CF"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Araştırma</w:t>
      </w:r>
      <w:r w:rsidR="005678CF"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Makalesi</w:t>
      </w:r>
    </w:p>
    <w:p w:rsidR="006E4BF2" w:rsidRPr="00242290" w:rsidRDefault="00B9119F" w:rsidP="0062061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BÜYÜK HARF, KALIN, ORTALANMIŞ, 12 PUNTO,1.5 SATIR ARALIĞI ÖNCESİ SONRASI 0 NK</w:t>
      </w:r>
    </w:p>
    <w:p w:rsidR="00B22330" w:rsidRPr="00242290" w:rsidRDefault="00B9119F" w:rsidP="00830882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Her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Sözcüğün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İlk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Harfi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Büyük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Kalın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Ortalanmış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, 1.5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Satır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Aralığı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Öncesi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Sonrası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 xml:space="preserve"> 0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Nk</w:t>
      </w:r>
      <w:proofErr w:type="spellEnd"/>
    </w:p>
    <w:p w:rsidR="0046196D" w:rsidRPr="00242290" w:rsidRDefault="0046196D" w:rsidP="009C590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42290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9F79" wp14:editId="1B3990F1">
                <wp:simplePos x="0" y="0"/>
                <wp:positionH relativeFrom="column">
                  <wp:posOffset>-114790</wp:posOffset>
                </wp:positionH>
                <wp:positionV relativeFrom="paragraph">
                  <wp:posOffset>139832</wp:posOffset>
                </wp:positionV>
                <wp:extent cx="5986576" cy="301924"/>
                <wp:effectExtent l="0" t="0" r="0" b="31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576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19F" w:rsidRPr="00B16D12" w:rsidRDefault="00B9119F" w:rsidP="0046196D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Geliş Tarihi / </w:t>
                            </w: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Received</w:t>
                            </w: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XX.XX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.XXXX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Kabul Tarihi / </w:t>
                            </w: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Accepted</w:t>
                            </w:r>
                            <w:r w:rsidRPr="00E705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Pr="003A71A6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119F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XX.XX.XXXX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39F7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9.05pt;margin-top:11pt;width:471.4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" stroked="f">
                <v:textbox>
                  <w:txbxContent>
                    <w:p w:rsidR="00B9119F" w:rsidRPr="00B16D12" w:rsidRDefault="00B9119F" w:rsidP="0046196D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Geliş Tarihi / </w:t>
                      </w: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en-US"/>
                        </w:rPr>
                        <w:t>Received</w:t>
                      </w: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XX.XX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.XXXX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ab/>
                      </w: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 xml:space="preserve">Kabul Tarihi / </w:t>
                      </w: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lang w:val="en-US"/>
                        </w:rPr>
                        <w:t>Accepted</w:t>
                      </w:r>
                      <w:r w:rsidRPr="00E705F6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 w:rsidRPr="003A71A6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B9119F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XX.XX.XXXX</w:t>
                      </w:r>
                    </w:p>
                  </w:txbxContent>
                </v:textbox>
              </v:shape>
            </w:pict>
          </mc:Fallback>
        </mc:AlternateContent>
      </w:r>
    </w:p>
    <w:p w:rsidR="0046196D" w:rsidRPr="00242290" w:rsidRDefault="0046196D" w:rsidP="0046196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46196D" w:rsidRPr="00242290" w:rsidRDefault="0046196D" w:rsidP="0046196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196D" w:rsidRPr="00242290" w:rsidRDefault="0046196D" w:rsidP="003E18E0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</w:t>
      </w:r>
    </w:p>
    <w:p w:rsidR="00B9119F" w:rsidRDefault="00B9119F" w:rsidP="00B9119F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200 kelime.</w:t>
      </w:r>
    </w:p>
    <w:p w:rsidR="00B9119F" w:rsidRDefault="00B22330" w:rsidP="00A72F3F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4229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Anahtar</w:t>
      </w:r>
      <w:r w:rsidR="005678CF" w:rsidRPr="0024229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kelimeler</w:t>
      </w:r>
      <w:r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</w:t>
      </w:r>
      <w:r w:rsidR="005678C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Aaaaaa</w:t>
      </w:r>
      <w:proofErr w:type="spellEnd"/>
      <w:r w:rsidR="00ED66BE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Bbbbbb</w:t>
      </w:r>
      <w:proofErr w:type="spellEnd"/>
      <w:r w:rsidR="00ED66BE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Cccc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ccc,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Dddd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dddd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B22330" w:rsidRPr="00242290" w:rsidRDefault="00B9119F" w:rsidP="00A72F3F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(Her anahtar kelimenin sadece ilk harfi büyük, alfabetik sıralanmalı, en az 3 en çok 5 anahtar kelime. Sonunda nokta işareti eklenmeli.)</w:t>
      </w:r>
    </w:p>
    <w:p w:rsidR="00B22330" w:rsidRPr="00242290" w:rsidRDefault="00B22330" w:rsidP="00A72F3F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22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B9119F" w:rsidRDefault="00B9119F" w:rsidP="00B9119F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200 kelime. Times New Roman 10 punto, 1 satır aralığı öncesi 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sonrası 10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iki yana yaslı.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Max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200 kelime.</w:t>
      </w:r>
    </w:p>
    <w:p w:rsidR="00B22330" w:rsidRPr="00242290" w:rsidRDefault="00B22330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4229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lang w:val="en-US"/>
        </w:rPr>
        <w:t>Keywords:</w:t>
      </w:r>
      <w:r w:rsidR="005678C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Aaaaaa</w:t>
      </w:r>
      <w:proofErr w:type="spellEnd"/>
      <w:r w:rsidR="00B9119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Bbbbbb</w:t>
      </w:r>
      <w:proofErr w:type="spellEnd"/>
      <w:r w:rsidR="00B9119F" w:rsidRPr="0024229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Cccc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ccc</w:t>
      </w:r>
      <w:proofErr w:type="gram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Dddd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dddd</w:t>
      </w:r>
      <w:proofErr w:type="spellEnd"/>
      <w:r w:rsidR="00B9119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B22330" w:rsidRPr="00242290" w:rsidRDefault="00B22330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9119F" w:rsidRPr="00242290" w:rsidRDefault="00B9119F" w:rsidP="00B9119F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(Her anahtar kelimenin sadece ilk harfi büyük, alfabetik sıralanmalı, en az 3 en çok 5 anahtar kelime. Sonunda nokta işareti eklenmeli.)</w:t>
      </w:r>
    </w:p>
    <w:p w:rsidR="00B22330" w:rsidRPr="00242290" w:rsidRDefault="00B22330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141AF" w:rsidRDefault="00B141AF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52509" w:rsidRDefault="00152509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152509" w:rsidRPr="00242290" w:rsidRDefault="00152509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943EAC" w:rsidRPr="00242290" w:rsidRDefault="00943EAC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D66BE" w:rsidRPr="00242290" w:rsidRDefault="00ED66BE" w:rsidP="00B223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D66BE" w:rsidRPr="00242290" w:rsidRDefault="00ED66BE" w:rsidP="00ED66BE">
      <w:pPr>
        <w:spacing w:after="200" w:line="360" w:lineRule="auto"/>
        <w:rPr>
          <w:rFonts w:ascii="Times New Roman" w:eastAsia="Calibri" w:hAnsi="Times New Roman" w:cs="Times New Roman"/>
          <w:b/>
          <w:sz w:val="24"/>
        </w:rPr>
      </w:pPr>
      <w:r w:rsidRPr="00242290">
        <w:rPr>
          <w:rFonts w:ascii="Times New Roman" w:eastAsia="Calibri" w:hAnsi="Times New Roman" w:cs="Times New Roman"/>
          <w:b/>
          <w:sz w:val="24"/>
        </w:rPr>
        <w:lastRenderedPageBreak/>
        <w:t>GİRİŞ</w:t>
      </w:r>
      <w:r w:rsidR="007409A3">
        <w:rPr>
          <w:rFonts w:ascii="Times New Roman" w:eastAsia="Calibri" w:hAnsi="Times New Roman" w:cs="Times New Roman"/>
          <w:b/>
          <w:sz w:val="24"/>
        </w:rPr>
        <w:t xml:space="preserve"> (</w:t>
      </w:r>
      <w:r w:rsidR="005D61EB">
        <w:rPr>
          <w:rFonts w:ascii="Times New Roman" w:eastAsia="Calibri" w:hAnsi="Times New Roman" w:cs="Times New Roman"/>
          <w:sz w:val="24"/>
        </w:rPr>
        <w:t>A</w:t>
      </w:r>
      <w:r w:rsidR="005D61EB" w:rsidRPr="005D61EB">
        <w:rPr>
          <w:rFonts w:ascii="Times New Roman" w:eastAsia="Calibri" w:hAnsi="Times New Roman" w:cs="Times New Roman"/>
          <w:sz w:val="24"/>
        </w:rPr>
        <w:t xml:space="preserve">na başlık </w:t>
      </w:r>
      <w:r w:rsidR="007409A3">
        <w:rPr>
          <w:rFonts w:ascii="Times New Roman" w:eastAsia="Calibri" w:hAnsi="Times New Roman" w:cs="Times New Roman"/>
          <w:sz w:val="24"/>
          <w:szCs w:val="24"/>
        </w:rPr>
        <w:t xml:space="preserve">TNR 12p, </w:t>
      </w:r>
      <w:r w:rsidR="005D61EB">
        <w:rPr>
          <w:rFonts w:ascii="Times New Roman" w:eastAsia="Calibri" w:hAnsi="Times New Roman" w:cs="Times New Roman"/>
          <w:sz w:val="24"/>
          <w:szCs w:val="24"/>
        </w:rPr>
        <w:t>büyük</w:t>
      </w:r>
      <w:r w:rsidR="007409A3">
        <w:rPr>
          <w:rFonts w:ascii="Times New Roman" w:eastAsia="Calibri" w:hAnsi="Times New Roman" w:cs="Times New Roman"/>
          <w:sz w:val="24"/>
          <w:szCs w:val="24"/>
        </w:rPr>
        <w:t>, kalın öncesi 0</w:t>
      </w:r>
      <w:r w:rsidR="005D6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9A3">
        <w:rPr>
          <w:rFonts w:ascii="Times New Roman" w:eastAsia="Calibri" w:hAnsi="Times New Roman" w:cs="Times New Roman"/>
          <w:sz w:val="24"/>
          <w:szCs w:val="24"/>
        </w:rPr>
        <w:t xml:space="preserve">sonrası 10 </w:t>
      </w:r>
      <w:proofErr w:type="spellStart"/>
      <w:r w:rsid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7409A3">
        <w:rPr>
          <w:rFonts w:ascii="Times New Roman" w:eastAsia="Calibri" w:hAnsi="Times New Roman" w:cs="Times New Roman"/>
          <w:sz w:val="24"/>
          <w:szCs w:val="24"/>
        </w:rPr>
        <w:t xml:space="preserve"> 1,5 satır aralığı, sola yaslı)</w:t>
      </w:r>
    </w:p>
    <w:p w:rsidR="007409A3" w:rsidRDefault="007409A3" w:rsidP="00740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</w:p>
    <w:p w:rsidR="007409A3" w:rsidRPr="00242290" w:rsidRDefault="007409A3" w:rsidP="00740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09A3" w:rsidRPr="00242290" w:rsidRDefault="007409A3" w:rsidP="00740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</w:t>
      </w:r>
      <w:r w:rsidRPr="007409A3">
        <w:rPr>
          <w:rFonts w:ascii="Times New Roman" w:eastAsia="Calibri" w:hAnsi="Times New Roman" w:cs="Times New Roman"/>
          <w:sz w:val="24"/>
          <w:szCs w:val="24"/>
        </w:rPr>
        <w:t xml:space="preserve">0 </w:t>
      </w:r>
      <w:proofErr w:type="spellStart"/>
      <w:r w:rsidRPr="007409A3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7409A3">
        <w:rPr>
          <w:rFonts w:ascii="Times New Roman" w:eastAsia="Calibri" w:hAnsi="Times New Roman" w:cs="Times New Roman"/>
          <w:sz w:val="24"/>
          <w:szCs w:val="24"/>
        </w:rPr>
        <w:t>, iki yana yaslı.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cm girinti. Sadece son satırın sonrasına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</w:p>
    <w:p w:rsidR="007409A3" w:rsidRPr="00242290" w:rsidRDefault="007409A3" w:rsidP="00740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66BE" w:rsidRPr="00242290" w:rsidRDefault="00ED66BE" w:rsidP="00A72F3F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2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GEREÇ</w:t>
      </w:r>
      <w:r w:rsidR="005678CF" w:rsidRPr="00242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4"/>
          <w:szCs w:val="24"/>
        </w:rPr>
        <w:t>VE</w:t>
      </w:r>
      <w:r w:rsidR="005678CF" w:rsidRPr="00242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4"/>
          <w:szCs w:val="24"/>
        </w:rPr>
        <w:t>YÖNTEM</w:t>
      </w:r>
    </w:p>
    <w:p w:rsidR="007409A3" w:rsidRPr="00242290" w:rsidRDefault="00852C2D" w:rsidP="007409A3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</w:p>
    <w:p w:rsidR="00ED66BE" w:rsidRPr="00242290" w:rsidRDefault="007409A3" w:rsidP="00A72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09A3">
        <w:rPr>
          <w:rFonts w:ascii="Times New Roman" w:eastAsia="Calibri" w:hAnsi="Times New Roman" w:cs="Times New Roman"/>
          <w:b/>
          <w:sz w:val="24"/>
          <w:szCs w:val="24"/>
        </w:rPr>
        <w:t>Araştırmanın Amacı ve Türü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(A</w:t>
      </w:r>
      <w:r w:rsidR="006A2995">
        <w:rPr>
          <w:rFonts w:ascii="Times New Roman" w:eastAsia="Calibri" w:hAnsi="Times New Roman" w:cs="Times New Roman"/>
          <w:b/>
          <w:sz w:val="24"/>
          <w:szCs w:val="24"/>
        </w:rPr>
        <w:t>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 </w:t>
      </w:r>
      <w:r w:rsidR="006A2995">
        <w:rPr>
          <w:rFonts w:ascii="Times New Roman" w:eastAsia="Calibri" w:hAnsi="Times New Roman" w:cs="Times New Roman"/>
          <w:b/>
          <w:sz w:val="24"/>
          <w:szCs w:val="24"/>
        </w:rPr>
        <w:t>Ba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şlık Her </w:t>
      </w:r>
      <w:r w:rsidR="006A2995">
        <w:rPr>
          <w:rFonts w:ascii="Times New Roman" w:eastAsia="Calibri" w:hAnsi="Times New Roman" w:cs="Times New Roman"/>
          <w:b/>
          <w:sz w:val="24"/>
          <w:szCs w:val="24"/>
        </w:rPr>
        <w:t xml:space="preserve">Kelime İlk Harf Büyük </w:t>
      </w:r>
      <w:r>
        <w:rPr>
          <w:rFonts w:ascii="Times New Roman" w:eastAsia="Calibri" w:hAnsi="Times New Roman" w:cs="Times New Roman"/>
          <w:b/>
          <w:sz w:val="24"/>
          <w:szCs w:val="24"/>
        </w:rPr>
        <w:t>TNR 12p)</w:t>
      </w:r>
    </w:p>
    <w:p w:rsidR="00852C2D" w:rsidRPr="00242290" w:rsidRDefault="007409A3" w:rsidP="00852C2D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Tüm alt başlıklarda </w:t>
      </w:r>
      <w:r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Her </w:t>
      </w:r>
      <w:r w:rsidR="0032410F"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>Kelimenim İlk Harfi Büyük</w:t>
      </w:r>
      <w:r w:rsidR="003241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ve kalın yazılı. </w:t>
      </w:r>
      <w:r w:rsidR="00852C2D"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="00852C2D"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852C2D"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="00852C2D"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852C2D"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="00852C2D"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852C2D"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="00852C2D"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="00852C2D"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</w:t>
      </w:r>
    </w:p>
    <w:p w:rsidR="00852C2D" w:rsidRDefault="00852C2D" w:rsidP="00852C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Araştırmanın Evren ve Örneklemi</w:t>
      </w:r>
    </w:p>
    <w:p w:rsidR="00ED66BE" w:rsidRPr="00242290" w:rsidRDefault="00852C2D" w:rsidP="00852C2D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Tüm alt başlıklarda </w:t>
      </w:r>
      <w:r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Her </w:t>
      </w:r>
      <w:r w:rsidR="0032410F"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>Kelimenim İlk Harfi Büyük Ve Kalın Yazılı</w:t>
      </w: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 eklenmeli.</w:t>
      </w:r>
    </w:p>
    <w:p w:rsidR="00ED66BE" w:rsidRPr="00242290" w:rsidRDefault="00852C2D" w:rsidP="00A72F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Verilerin Toplanması ve Analizi</w:t>
      </w:r>
    </w:p>
    <w:p w:rsidR="00852C2D" w:rsidRDefault="00852C2D" w:rsidP="00852C2D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Tüm alt başlıklarda </w:t>
      </w:r>
      <w:r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Her </w:t>
      </w:r>
      <w:r w:rsidR="0032410F"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>Kelimenim İlk Harfi Büyük Ve Kalın Yazılı</w:t>
      </w: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 eklenmeli.</w:t>
      </w:r>
    </w:p>
    <w:p w:rsidR="00852C2D" w:rsidRPr="00242290" w:rsidRDefault="00852C2D" w:rsidP="00852C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Araştırmanın Sınırlılıkları</w:t>
      </w:r>
    </w:p>
    <w:p w:rsidR="00852C2D" w:rsidRPr="00242290" w:rsidRDefault="00852C2D" w:rsidP="00852C2D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Tüm alt başlıklarda </w:t>
      </w:r>
      <w:r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Her </w:t>
      </w:r>
      <w:r w:rsidR="0032410F"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>Kelimenim İlk Harfi Büyük Ve Kalın Yazılı</w:t>
      </w: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 eklenmeli.</w:t>
      </w:r>
    </w:p>
    <w:p w:rsidR="00852C2D" w:rsidRPr="00242290" w:rsidRDefault="00852C2D" w:rsidP="00852C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Araştırmanın Etik Yönü</w:t>
      </w:r>
    </w:p>
    <w:p w:rsidR="00852C2D" w:rsidRPr="00242290" w:rsidRDefault="00852C2D" w:rsidP="00852C2D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Tüm alt başlıklarda </w:t>
      </w:r>
      <w:r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Her </w:t>
      </w:r>
      <w:r w:rsidR="0032410F" w:rsidRPr="0032410F">
        <w:rPr>
          <w:rFonts w:ascii="Times New Roman" w:eastAsia="Calibri" w:hAnsi="Times New Roman" w:cs="Times New Roman"/>
          <w:b/>
          <w:bCs/>
          <w:sz w:val="24"/>
          <w:szCs w:val="24"/>
        </w:rPr>
        <w:t>Kelimenim İlk Harfi Büyük Ve Kalın Yazılı.</w:t>
      </w:r>
      <w:r w:rsidR="0032410F"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bCs/>
          <w:sz w:val="24"/>
          <w:szCs w:val="24"/>
        </w:rPr>
        <w:t xml:space="preserve"> eklenmeli.</w:t>
      </w:r>
    </w:p>
    <w:p w:rsidR="00ED66BE" w:rsidRPr="00242290" w:rsidRDefault="00ED66BE" w:rsidP="00A72F3F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29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BULGULAR</w:t>
      </w:r>
      <w:r w:rsidR="005678CF" w:rsidRPr="00242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4"/>
          <w:szCs w:val="24"/>
        </w:rPr>
        <w:t>VE</w:t>
      </w:r>
      <w:r w:rsidR="005678CF" w:rsidRPr="00242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4"/>
          <w:szCs w:val="24"/>
        </w:rPr>
        <w:t>TARTIŞMA</w:t>
      </w:r>
      <w:r w:rsidR="00852C2D">
        <w:rPr>
          <w:rFonts w:ascii="Times New Roman" w:eastAsia="Calibri" w:hAnsi="Times New Roman" w:cs="Times New Roman"/>
          <w:b/>
          <w:sz w:val="24"/>
          <w:szCs w:val="24"/>
        </w:rPr>
        <w:t xml:space="preserve"> (Ayrı başlıklar şeklinde de sunulabilir.)</w:t>
      </w:r>
    </w:p>
    <w:p w:rsidR="00ED66BE" w:rsidRDefault="00852C2D" w:rsidP="00A72F3F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</w:t>
      </w:r>
      <w:r w:rsidR="00ED66BE" w:rsidRPr="0024229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468EB" w:rsidRDefault="003468EB" w:rsidP="00A72F3F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Şekil 10 punto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Şekil</w:t>
      </w:r>
      <w:r w:rsidRPr="00852C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Sayı.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Kısmı kalın,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Şekilin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ismi Her Kelime Büyük Harf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şekilin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altında.</w:t>
      </w:r>
    </w:p>
    <w:p w:rsidR="003468EB" w:rsidRDefault="003468EB" w:rsidP="003468EB">
      <w:pPr>
        <w:autoSpaceDE w:val="0"/>
        <w:autoSpaceDN w:val="0"/>
        <w:adjustRightInd w:val="0"/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16A73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4E8480A" wp14:editId="6E207ABA">
            <wp:extent cx="4227764" cy="2340610"/>
            <wp:effectExtent l="0" t="0" r="1905" b="2540"/>
            <wp:docPr id="1" name="Resim 1" descr="MR cihazları para basıyor - Ekonomi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 cihazları para basıyor - Ekonomi haberle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81" cy="23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EB" w:rsidRPr="003468EB" w:rsidRDefault="003468EB" w:rsidP="003468EB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468E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Şekil 1.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Resim Yazısı </w:t>
      </w:r>
      <w:r w:rsidRPr="00016A7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(Times </w:t>
      </w:r>
      <w:proofErr w:type="spellStart"/>
      <w:r w:rsidRPr="00016A73">
        <w:rPr>
          <w:rFonts w:ascii="Times New Roman" w:eastAsia="Calibri" w:hAnsi="Times New Roman" w:cs="Times New Roman"/>
          <w:color w:val="000000"/>
          <w:sz w:val="20"/>
          <w:szCs w:val="20"/>
        </w:rPr>
        <w:t>ne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w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roman, 10 punto )</w:t>
      </w:r>
    </w:p>
    <w:p w:rsidR="00852C2D" w:rsidRPr="00242290" w:rsidRDefault="00852C2D" w:rsidP="00A72F3F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Tablo 10 punto </w:t>
      </w:r>
      <w:r w:rsidRPr="00852C2D">
        <w:rPr>
          <w:rFonts w:ascii="Times New Roman" w:eastAsia="Calibri" w:hAnsi="Times New Roman" w:cs="Times New Roman"/>
          <w:b/>
          <w:bCs/>
          <w:sz w:val="24"/>
          <w:szCs w:val="24"/>
        </w:rPr>
        <w:t>Tablo Sayı.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Kısmı kalın, Tablonun ismi Her Kelime Büyük Harf tablonun adından sonra 1 boşluk (1 satır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aralığı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10punto, öncesi-sonrası 0nk). Tablo içi metinle 10 punto 1 satır aralığı öncesi-sonrası 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sadece yatay çizgiler kullanılmalı. Dikey çizgi kesinlikle kullanılmamalı. (Tabloda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ondalıklı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gösterimde nokta ile gösterim yapılmalı.)</w:t>
      </w:r>
    </w:p>
    <w:p w:rsidR="00ED66BE" w:rsidRPr="00242290" w:rsidRDefault="00ED66BE" w:rsidP="00A72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r w:rsidRPr="00242290">
        <w:rPr>
          <w:rFonts w:ascii="Times New Roman" w:eastAsia="Calibri" w:hAnsi="Times New Roman" w:cs="Times New Roman"/>
          <w:b/>
          <w:sz w:val="20"/>
          <w:szCs w:val="24"/>
        </w:rPr>
        <w:t>Tablo</w:t>
      </w:r>
      <w:r w:rsidR="005678CF" w:rsidRPr="00242290">
        <w:rPr>
          <w:rFonts w:ascii="Times New Roman" w:eastAsia="Calibri" w:hAnsi="Times New Roman" w:cs="Times New Roman"/>
          <w:b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0"/>
          <w:szCs w:val="24"/>
        </w:rPr>
        <w:t>1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.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bCs/>
          <w:sz w:val="20"/>
          <w:szCs w:val="24"/>
        </w:rPr>
        <w:t>Aflatoksin</w:t>
      </w:r>
      <w:proofErr w:type="spellEnd"/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B</w:t>
      </w:r>
      <w:r w:rsidRPr="00242290">
        <w:rPr>
          <w:rFonts w:ascii="Times New Roman" w:eastAsia="Calibri" w:hAnsi="Times New Roman" w:cs="Times New Roman"/>
          <w:bCs/>
          <w:sz w:val="20"/>
          <w:szCs w:val="24"/>
          <w:vertAlign w:val="subscript"/>
        </w:rPr>
        <w:t>1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,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B</w:t>
      </w:r>
      <w:r w:rsidRPr="00242290">
        <w:rPr>
          <w:rFonts w:ascii="Times New Roman" w:eastAsia="Calibri" w:hAnsi="Times New Roman" w:cs="Times New Roman"/>
          <w:bCs/>
          <w:sz w:val="20"/>
          <w:szCs w:val="24"/>
          <w:vertAlign w:val="subscript"/>
        </w:rPr>
        <w:t>2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,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G</w:t>
      </w:r>
      <w:r w:rsidRPr="00242290">
        <w:rPr>
          <w:rFonts w:ascii="Times New Roman" w:eastAsia="Calibri" w:hAnsi="Times New Roman" w:cs="Times New Roman"/>
          <w:bCs/>
          <w:sz w:val="20"/>
          <w:szCs w:val="24"/>
          <w:vertAlign w:val="subscript"/>
        </w:rPr>
        <w:t>1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ve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G</w:t>
      </w:r>
      <w:r w:rsidRPr="00242290">
        <w:rPr>
          <w:rFonts w:ascii="Times New Roman" w:eastAsia="Calibri" w:hAnsi="Times New Roman" w:cs="Times New Roman"/>
          <w:bCs/>
          <w:sz w:val="20"/>
          <w:szCs w:val="24"/>
          <w:vertAlign w:val="subscript"/>
        </w:rPr>
        <w:t>2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="00CF7A08" w:rsidRPr="00242290">
        <w:rPr>
          <w:rFonts w:ascii="Times New Roman" w:eastAsia="Calibri" w:hAnsi="Times New Roman" w:cs="Times New Roman"/>
          <w:bCs/>
          <w:sz w:val="20"/>
          <w:szCs w:val="24"/>
        </w:rPr>
        <w:t>i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çin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Bazı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Analitik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4"/>
        </w:rPr>
        <w:t>Karakteristikler</w:t>
      </w:r>
    </w:p>
    <w:p w:rsidR="00ED66BE" w:rsidRPr="00242290" w:rsidRDefault="00ED66BE" w:rsidP="00ED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tbl>
      <w:tblPr>
        <w:tblStyle w:val="TabloKlavuzu8"/>
        <w:tblW w:w="9015" w:type="dxa"/>
        <w:tblInd w:w="1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058"/>
        <w:gridCol w:w="1148"/>
        <w:gridCol w:w="1148"/>
        <w:gridCol w:w="2295"/>
        <w:gridCol w:w="1148"/>
      </w:tblGrid>
      <w:tr w:rsidR="00ED66BE" w:rsidRPr="00242290" w:rsidTr="00A72F3F">
        <w:trPr>
          <w:cantSplit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Aflatoksin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Alıkonma</w:t>
            </w:r>
            <w:r w:rsidR="005678CF"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Zamanı</w:t>
            </w:r>
          </w:p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dk</w:t>
            </w:r>
            <w:proofErr w:type="spellEnd"/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LOD</w:t>
            </w:r>
          </w:p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(µg/L)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LOQ</w:t>
            </w:r>
          </w:p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(µg/L)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Lineer</w:t>
            </w:r>
            <w:r w:rsidR="005678CF"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Ölçüm</w:t>
            </w:r>
            <w:r w:rsidR="005678CF"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Aralığı</w:t>
            </w:r>
          </w:p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(µg/L)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</w:t>
            </w:r>
            <w:r w:rsidRPr="0024229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ED66BE" w:rsidRPr="00242290" w:rsidTr="00A72F3F">
        <w:trPr>
          <w:cantSplit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242290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8.443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0.036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0.120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0.125-2.5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0.9983</w:t>
            </w:r>
          </w:p>
        </w:tc>
      </w:tr>
      <w:tr w:rsidR="00ED66BE" w:rsidRPr="00242290" w:rsidTr="00A72F3F">
        <w:trPr>
          <w:cantSplit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Pr="00242290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10.233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0.030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0.100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0.125-2.5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0.9990</w:t>
            </w:r>
          </w:p>
        </w:tc>
      </w:tr>
      <w:tr w:rsidR="00ED66BE" w:rsidRPr="00242290" w:rsidTr="00A72F3F">
        <w:trPr>
          <w:cantSplit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242290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12.320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0.021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0.070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0.125-2.5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0.9981</w:t>
            </w:r>
          </w:p>
        </w:tc>
      </w:tr>
      <w:tr w:rsidR="00ED66BE" w:rsidRPr="00242290" w:rsidTr="00A72F3F">
        <w:trPr>
          <w:cantSplit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  <w:r w:rsidRPr="00242290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14.718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0.024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0.080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0.125-2.5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ED66BE" w:rsidRPr="00242290" w:rsidRDefault="00ED66BE" w:rsidP="00ED66B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22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0.9986</w:t>
            </w:r>
          </w:p>
        </w:tc>
      </w:tr>
    </w:tbl>
    <w:p w:rsidR="00ED66BE" w:rsidRPr="00242290" w:rsidRDefault="00ED66BE" w:rsidP="00ED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ED66BE" w:rsidRPr="00242290" w:rsidRDefault="00ED66BE" w:rsidP="0056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</w:pPr>
      <w:r w:rsidRPr="00242290">
        <w:rPr>
          <w:rFonts w:ascii="Times New Roman" w:eastAsia="Calibri" w:hAnsi="Times New Roman" w:cs="Times New Roman"/>
          <w:bCs/>
          <w:noProof/>
          <w:sz w:val="20"/>
          <w:szCs w:val="20"/>
          <w:vertAlign w:val="subscript"/>
          <w:lang w:eastAsia="tr-TR"/>
        </w:rPr>
        <w:lastRenderedPageBreak/>
        <w:drawing>
          <wp:inline distT="0" distB="0" distL="0" distR="0" wp14:anchorId="0A7A38EF" wp14:editId="0DE6D1F7">
            <wp:extent cx="5749747" cy="2721254"/>
            <wp:effectExtent l="19050" t="19050" r="22860" b="222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68" cy="2733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ED66BE" w:rsidRPr="00242290" w:rsidRDefault="00ED66BE" w:rsidP="00ED66BE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42290">
        <w:rPr>
          <w:rFonts w:ascii="Times New Roman" w:eastAsia="Calibri" w:hAnsi="Times New Roman" w:cs="Times New Roman"/>
          <w:b/>
          <w:sz w:val="20"/>
          <w:szCs w:val="20"/>
        </w:rPr>
        <w:t>Şekil</w:t>
      </w:r>
      <w:r w:rsidR="005678CF" w:rsidRPr="0024229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="005678CF" w:rsidRPr="0024229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bCs/>
          <w:sz w:val="20"/>
          <w:szCs w:val="20"/>
        </w:rPr>
        <w:t>Aflatoksin</w:t>
      </w:r>
      <w:proofErr w:type="spellEnd"/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(B</w:t>
      </w:r>
      <w:r w:rsidRPr="00242290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1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B</w:t>
      </w:r>
      <w:r w:rsidRPr="00242290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G</w:t>
      </w:r>
      <w:r w:rsidRPr="00242290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1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G</w:t>
      </w:r>
      <w:r w:rsidRPr="00242290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>2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)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Kalibrasyon</w:t>
      </w:r>
      <w:r w:rsidR="005678CF" w:rsidRPr="0024229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bCs/>
          <w:sz w:val="20"/>
          <w:szCs w:val="20"/>
        </w:rPr>
        <w:t>Grafikleri</w:t>
      </w:r>
    </w:p>
    <w:p w:rsidR="00ED66BE" w:rsidRPr="00242290" w:rsidRDefault="00ED66BE" w:rsidP="00CF7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D66BE" w:rsidRPr="00242290" w:rsidRDefault="00852C2D" w:rsidP="00852C2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Şekillerin başlığı şeklinde altında olmalı </w:t>
      </w:r>
      <w:r w:rsidRPr="00852C2D">
        <w:rPr>
          <w:rFonts w:ascii="Times New Roman" w:eastAsia="Calibri" w:hAnsi="Times New Roman" w:cs="Times New Roman"/>
          <w:b/>
          <w:bCs/>
          <w:sz w:val="24"/>
          <w:szCs w:val="24"/>
        </w:rPr>
        <w:t>Şekiller Sayı.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Kısmı kalın, metin kısmı normal 10 punto, 1 satır aralığı öncesi sonrası 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olmalı. </w:t>
      </w:r>
    </w:p>
    <w:p w:rsidR="00ED66BE" w:rsidRPr="00242290" w:rsidRDefault="00ED66BE" w:rsidP="00A72F3F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2290">
        <w:rPr>
          <w:rFonts w:ascii="Times New Roman" w:eastAsia="Calibri" w:hAnsi="Times New Roman" w:cs="Times New Roman"/>
          <w:b/>
          <w:sz w:val="24"/>
          <w:szCs w:val="24"/>
        </w:rPr>
        <w:t>SONUÇ</w:t>
      </w:r>
    </w:p>
    <w:p w:rsidR="00852C2D" w:rsidRDefault="00852C2D" w:rsidP="00852C2D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 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</w:t>
      </w:r>
      <w:r w:rsidRPr="0024229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51617" w:rsidRDefault="00E51617" w:rsidP="00E51617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617">
        <w:rPr>
          <w:rFonts w:ascii="Times New Roman" w:eastAsia="Calibri" w:hAnsi="Times New Roman" w:cs="Times New Roman"/>
          <w:b/>
          <w:bCs/>
          <w:sz w:val="24"/>
          <w:szCs w:val="24"/>
        </w:rPr>
        <w:t>Teşekkür</w:t>
      </w:r>
    </w:p>
    <w:p w:rsidR="00E51617" w:rsidRDefault="00E51617" w:rsidP="00E51617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eklenmeli.</w:t>
      </w:r>
    </w:p>
    <w:p w:rsidR="003468EB" w:rsidRDefault="00E51617" w:rsidP="003468EB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17">
        <w:rPr>
          <w:rFonts w:ascii="Times New Roman" w:eastAsia="Calibri" w:hAnsi="Times New Roman" w:cs="Times New Roman"/>
          <w:b/>
          <w:sz w:val="24"/>
          <w:szCs w:val="24"/>
        </w:rPr>
        <w:t>Not: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Tezden üretilen, özet metni sunulan, bir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kapsamında ortaya konan makaleler bu kısımda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belirtilemli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Times New Roman 12 punto, 1.5 satır aralığı öncesi-sonrası 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, iki yana yaslı. 1 cm girinti. Sadece son satırın sonrasına 10 </w:t>
      </w:r>
      <w:proofErr w:type="spellStart"/>
      <w:r w:rsidRPr="00852C2D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852C2D">
        <w:rPr>
          <w:rFonts w:ascii="Times New Roman" w:eastAsia="Calibri" w:hAnsi="Times New Roman" w:cs="Times New Roman"/>
          <w:sz w:val="24"/>
          <w:szCs w:val="24"/>
        </w:rPr>
        <w:t xml:space="preserve"> eklenmeli</w:t>
      </w:r>
      <w:r w:rsidR="0094373A">
        <w:rPr>
          <w:rFonts w:ascii="Times New Roman" w:eastAsia="Calibri" w:hAnsi="Times New Roman" w:cs="Times New Roman"/>
          <w:sz w:val="24"/>
          <w:szCs w:val="24"/>
        </w:rPr>
        <w:t xml:space="preserve">. Son kısımda yazar </w:t>
      </w:r>
      <w:proofErr w:type="spellStart"/>
      <w:r w:rsidR="0094373A">
        <w:rPr>
          <w:rFonts w:ascii="Times New Roman" w:eastAsia="Calibri" w:hAnsi="Times New Roman" w:cs="Times New Roman"/>
          <w:sz w:val="24"/>
          <w:szCs w:val="24"/>
        </w:rPr>
        <w:t>karkısına</w:t>
      </w:r>
      <w:proofErr w:type="spellEnd"/>
      <w:r w:rsidR="0094373A">
        <w:rPr>
          <w:rFonts w:ascii="Times New Roman" w:eastAsia="Calibri" w:hAnsi="Times New Roman" w:cs="Times New Roman"/>
          <w:sz w:val="24"/>
          <w:szCs w:val="24"/>
        </w:rPr>
        <w:t xml:space="preserve">, çıkar çatışmasına yer </w:t>
      </w:r>
      <w:r w:rsidR="0094373A" w:rsidRPr="0094373A">
        <w:rPr>
          <w:rFonts w:ascii="Times New Roman" w:eastAsia="Calibri" w:hAnsi="Times New Roman" w:cs="Times New Roman"/>
          <w:b/>
          <w:sz w:val="24"/>
          <w:szCs w:val="24"/>
        </w:rPr>
        <w:t>verilmemeli</w:t>
      </w:r>
      <w:r w:rsidR="0094373A">
        <w:rPr>
          <w:rFonts w:ascii="Times New Roman" w:eastAsia="Calibri" w:hAnsi="Times New Roman" w:cs="Times New Roman"/>
          <w:sz w:val="24"/>
          <w:szCs w:val="24"/>
        </w:rPr>
        <w:t>. Bu bilgilere makale yüklenirken Başlık Sayfası dosyasında yer verilmeli</w:t>
      </w:r>
    </w:p>
    <w:p w:rsidR="003468EB" w:rsidRDefault="003468EB" w:rsidP="00A72F3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66BE" w:rsidRPr="00242290" w:rsidRDefault="00ED66BE" w:rsidP="00A72F3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4229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KAYNAKLAR</w:t>
      </w:r>
      <w:r w:rsidR="00E51617">
        <w:rPr>
          <w:rFonts w:ascii="Times New Roman" w:eastAsia="Calibri" w:hAnsi="Times New Roman" w:cs="Times New Roman"/>
          <w:b/>
          <w:sz w:val="20"/>
          <w:szCs w:val="20"/>
        </w:rPr>
        <w:t xml:space="preserve"> (TNR 10p, kalın, 1 satır aralığı öncesi 0, sonrası 10 </w:t>
      </w:r>
      <w:proofErr w:type="spellStart"/>
      <w:r w:rsidR="00E51617">
        <w:rPr>
          <w:rFonts w:ascii="Times New Roman" w:eastAsia="Calibri" w:hAnsi="Times New Roman" w:cs="Times New Roman"/>
          <w:b/>
          <w:sz w:val="20"/>
          <w:szCs w:val="20"/>
        </w:rPr>
        <w:t>nk</w:t>
      </w:r>
      <w:proofErr w:type="spellEnd"/>
      <w:r w:rsidR="00E51617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E51617" w:rsidRDefault="00E51617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>
        <w:rPr>
          <w:rFonts w:ascii="Times New Roman" w:eastAsia="Calibri" w:hAnsi="Times New Roman" w:cs="Times New Roman"/>
          <w:iCs/>
          <w:sz w:val="20"/>
          <w:szCs w:val="20"/>
        </w:rPr>
        <w:t xml:space="preserve">Kaynakça alfabetik sıralanmalı. </w:t>
      </w:r>
      <w:proofErr w:type="gramStart"/>
      <w:r>
        <w:rPr>
          <w:rFonts w:ascii="Times New Roman" w:eastAsia="Calibri" w:hAnsi="Times New Roman" w:cs="Times New Roman"/>
          <w:iCs/>
          <w:sz w:val="20"/>
          <w:szCs w:val="20"/>
        </w:rPr>
        <w:t>1  cm</w:t>
      </w:r>
      <w:proofErr w:type="gramEnd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 alttan girinti yapılmalı. TNR 10 punto 1 satır aralığı, iki yana yaslı, öncesi-sonrası 0 </w:t>
      </w:r>
      <w:proofErr w:type="spellStart"/>
      <w:r>
        <w:rPr>
          <w:rFonts w:ascii="Times New Roman" w:eastAsia="Calibri" w:hAnsi="Times New Roman" w:cs="Times New Roman"/>
          <w:iCs/>
          <w:sz w:val="20"/>
          <w:szCs w:val="20"/>
        </w:rPr>
        <w:t>nk</w:t>
      </w:r>
      <w:proofErr w:type="spellEnd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. Her kaynakçadan sonra 1 boşluk bırakılmalı. </w:t>
      </w:r>
    </w:p>
    <w:p w:rsidR="00E51617" w:rsidRDefault="00982EC2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hyperlink r:id="rId10" w:history="1">
        <w:r w:rsidR="00E51617" w:rsidRPr="002B798B">
          <w:rPr>
            <w:rStyle w:val="Kpr"/>
            <w:rFonts w:ascii="Times New Roman" w:eastAsia="Calibri" w:hAnsi="Times New Roman" w:cs="Times New Roman"/>
            <w:iCs/>
            <w:sz w:val="20"/>
            <w:szCs w:val="20"/>
          </w:rPr>
          <w:t>https://dergipark.org.tr/tr/pub/inonusaglik/writing-rules</w:t>
        </w:r>
      </w:hyperlink>
      <w:r w:rsidR="00E51617">
        <w:rPr>
          <w:rFonts w:ascii="Times New Roman" w:eastAsia="Calibri" w:hAnsi="Times New Roman" w:cs="Times New Roman"/>
          <w:iCs/>
          <w:sz w:val="20"/>
          <w:szCs w:val="20"/>
        </w:rPr>
        <w:t xml:space="preserve"> adresindeki kaynakça gösterim kurallarına uyulmalı.</w:t>
      </w:r>
    </w:p>
    <w:p w:rsidR="00E51617" w:rsidRDefault="00E51617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D66BE" w:rsidRPr="00242290" w:rsidRDefault="00ED66BE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Açu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307D70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M. ve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Ocak,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Ö.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Ö.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(2019).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Gıdalarda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aflatoksin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düzeylerinin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belirlenmesinde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kullanılan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analiz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yöntemleri.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Sinop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Üniversitesi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Fen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Bilimleri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Dergisi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4(2),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168-181.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hyperlink r:id="rId11" w:history="1">
        <w:r w:rsidRPr="00242290">
          <w:rPr>
            <w:rFonts w:ascii="Times New Roman" w:eastAsia="Calibri" w:hAnsi="Times New Roman" w:cs="Times New Roman"/>
            <w:iCs/>
            <w:sz w:val="20"/>
            <w:szCs w:val="20"/>
          </w:rPr>
          <w:t>doi.org/10.33484/sinopfbd.537820</w:t>
        </w:r>
      </w:hyperlink>
    </w:p>
    <w:p w:rsidR="008C7369" w:rsidRPr="00242290" w:rsidRDefault="008C7369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D66BE" w:rsidRPr="00242290" w:rsidRDefault="00ED66BE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Ağaoğlu,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S.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(1999).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Van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ilinde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açıkta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satılan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kırmızı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pul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biberlerde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aflatoksin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</w:t>
      </w:r>
      <w:r w:rsidRPr="00242290">
        <w:rPr>
          <w:rFonts w:ascii="Times New Roman" w:eastAsia="Calibri" w:hAnsi="Times New Roman" w:cs="Times New Roman"/>
          <w:iCs/>
          <w:sz w:val="20"/>
          <w:szCs w:val="20"/>
          <w:vertAlign w:val="subscript"/>
        </w:rPr>
        <w:t>1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  <w:vertAlign w:val="subscript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varlığının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araştırılması.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Van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Tıp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Dergisi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6(4),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28-30.</w:t>
      </w:r>
    </w:p>
    <w:p w:rsidR="00307D70" w:rsidRPr="00242290" w:rsidRDefault="00307D70" w:rsidP="00D46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D66BE" w:rsidRPr="00242290" w:rsidRDefault="00ED66BE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Ardic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M</w:t>
      </w:r>
      <w:proofErr w:type="gram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.,</w:t>
      </w:r>
      <w:proofErr w:type="gram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Karakaya,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Y.,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Atasever,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M.</w:t>
      </w:r>
      <w:r w:rsidR="00C75FDE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ve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Durmaz,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H.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(2008).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Determination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of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aflatoxin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</w:t>
      </w:r>
      <w:r w:rsidRPr="00242290">
        <w:rPr>
          <w:rFonts w:ascii="Times New Roman" w:eastAsia="Calibri" w:hAnsi="Times New Roman" w:cs="Times New Roman"/>
          <w:iCs/>
          <w:sz w:val="20"/>
          <w:szCs w:val="20"/>
          <w:vertAlign w:val="subscript"/>
        </w:rPr>
        <w:t>1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levels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deepred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ground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pepper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isot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)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using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immunoaffinity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column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combined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with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ELISA.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Food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Chem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Toxicol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46,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1596-1599.</w:t>
      </w:r>
    </w:p>
    <w:p w:rsidR="008C7369" w:rsidRPr="00242290" w:rsidRDefault="008C7369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D66BE" w:rsidRPr="00242290" w:rsidRDefault="00ED66BE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Atasoy,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F</w:t>
      </w:r>
      <w:proofErr w:type="gram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.,</w:t>
      </w:r>
      <w:proofErr w:type="gram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Hayoğlu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İ.,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Korkmaz,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A.,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Kara,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E.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ve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Yıldırım,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(2017).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Geleneksel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ev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isot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baharatının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aflatoksin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içeriğinin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belirlenmesi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üzerine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bir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araştırma.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Harran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Tarım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ve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Gıda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Bilimleri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Dergisi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21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(1),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35-40.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</w:p>
    <w:p w:rsidR="008C7369" w:rsidRPr="00242290" w:rsidRDefault="008C7369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D66BE" w:rsidRPr="00242290" w:rsidRDefault="00ED66BE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Bayraç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D4612C" w:rsidRPr="00242290">
        <w:rPr>
          <w:rFonts w:ascii="Times New Roman" w:eastAsia="Calibri" w:hAnsi="Times New Roman" w:cs="Times New Roman"/>
          <w:iCs/>
          <w:sz w:val="20"/>
          <w:szCs w:val="20"/>
        </w:rPr>
        <w:t>C. ve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Camızcı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G.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(2020).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Hplc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metodu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ile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patulin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tayininde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tek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laboratuvar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metot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validasyon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çalışması.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Niğde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Ömer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Halisdemir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Üniversitesi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Mühendislik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Bilimleri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Dergisi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9(1),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285-296.</w:t>
      </w:r>
    </w:p>
    <w:p w:rsidR="008C7369" w:rsidRPr="00242290" w:rsidRDefault="008C7369" w:rsidP="008C736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677348" w:rsidRPr="00242290" w:rsidRDefault="00ED66BE" w:rsidP="00D71FD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242290">
        <w:rPr>
          <w:rFonts w:ascii="Times New Roman" w:eastAsia="Calibri" w:hAnsi="Times New Roman" w:cs="Times New Roman"/>
          <w:iCs/>
          <w:sz w:val="20"/>
          <w:szCs w:val="20"/>
        </w:rPr>
        <w:t>Bircan,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C.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(2005).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The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determination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of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aflatoxins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in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spices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by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immunoaffinity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column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extraction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using</w:t>
      </w:r>
      <w:proofErr w:type="spellEnd"/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HPLC.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Int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J</w:t>
      </w:r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Food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Sci</w:t>
      </w:r>
      <w:proofErr w:type="spellEnd"/>
      <w:r w:rsidR="005678CF"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42290">
        <w:rPr>
          <w:rFonts w:ascii="Times New Roman" w:eastAsia="Calibri" w:hAnsi="Times New Roman" w:cs="Times New Roman"/>
          <w:i/>
          <w:iCs/>
          <w:sz w:val="20"/>
          <w:szCs w:val="20"/>
        </w:rPr>
        <w:t>Technol</w:t>
      </w:r>
      <w:proofErr w:type="spellEnd"/>
      <w:r w:rsidRPr="00242290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40,</w:t>
      </w:r>
      <w:r w:rsidR="005678CF" w:rsidRPr="00242290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42290">
        <w:rPr>
          <w:rFonts w:ascii="Times New Roman" w:eastAsia="Calibri" w:hAnsi="Times New Roman" w:cs="Times New Roman"/>
          <w:iCs/>
          <w:sz w:val="20"/>
          <w:szCs w:val="20"/>
        </w:rPr>
        <w:t>929-934.</w:t>
      </w:r>
    </w:p>
    <w:sectPr w:rsidR="00677348" w:rsidRPr="00242290" w:rsidSect="00F169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418" w:right="1418" w:bottom="1418" w:left="1418" w:header="709" w:footer="641" w:gutter="0"/>
      <w:pgNumType w:start="5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C2" w:rsidRDefault="00982EC2" w:rsidP="003E4534">
      <w:pPr>
        <w:spacing w:after="0" w:line="240" w:lineRule="auto"/>
      </w:pPr>
      <w:r>
        <w:separator/>
      </w:r>
    </w:p>
  </w:endnote>
  <w:endnote w:type="continuationSeparator" w:id="0">
    <w:p w:rsidR="00982EC2" w:rsidRDefault="00982EC2" w:rsidP="003E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A2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07" w:rsidRDefault="009301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9F" w:rsidRPr="00443C9A" w:rsidRDefault="00B9119F" w:rsidP="00E22568">
    <w:pPr>
      <w:pStyle w:val="AltBilgi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9F" w:rsidRPr="00334302" w:rsidRDefault="00982EC2" w:rsidP="00E22568">
    <w:pPr>
      <w:pStyle w:val="AltBilgi"/>
      <w:jc w:val="right"/>
      <w:rPr>
        <w:rFonts w:ascii="Times New Roman" w:hAnsi="Times New Roman" w:cs="Times New Roman"/>
      </w:rPr>
    </w:pPr>
    <w:sdt>
      <w:sdtPr>
        <w:id w:val="58607054"/>
        <w:docPartObj>
          <w:docPartGallery w:val="Page Numbers (Bottom of Page)"/>
          <w:docPartUnique/>
        </w:docPartObj>
      </w:sdtPr>
      <w:sdtEndPr/>
      <w:sdtContent>
        <w:r w:rsidR="00B9119F" w:rsidRPr="00624E46">
          <w:rPr>
            <w:rFonts w:ascii="Times New Roman" w:hAnsi="Times New Roman" w:cs="Times New Roman"/>
            <w:i/>
            <w:noProof/>
            <w:sz w:val="16"/>
            <w:szCs w:val="16"/>
            <w:lang w:eastAsia="tr-TR"/>
          </w:rPr>
          <w:drawing>
            <wp:anchor distT="0" distB="0" distL="114300" distR="114300" simplePos="0" relativeHeight="251661312" behindDoc="0" locked="0" layoutInCell="1" allowOverlap="1" wp14:anchorId="55DAACA5" wp14:editId="411E1D45">
              <wp:simplePos x="0" y="0"/>
              <wp:positionH relativeFrom="page">
                <wp:posOffset>6588760</wp:posOffset>
              </wp:positionH>
              <wp:positionV relativeFrom="page">
                <wp:posOffset>10405110</wp:posOffset>
              </wp:positionV>
              <wp:extent cx="756000" cy="262800"/>
              <wp:effectExtent l="0" t="0" r="6350" b="4445"/>
              <wp:wrapSquare wrapText="bothSides"/>
              <wp:docPr id="12" name="Resim 12" descr="Creative Commons Lisansı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reative Commons Lisansı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26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119F" w:rsidRPr="00E22568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55A60D" wp14:editId="5FD00D39">
                  <wp:simplePos x="0" y="0"/>
                  <wp:positionH relativeFrom="page">
                    <wp:posOffset>752475</wp:posOffset>
                  </wp:positionH>
                  <wp:positionV relativeFrom="page">
                    <wp:posOffset>10113645</wp:posOffset>
                  </wp:positionV>
                  <wp:extent cx="5673600" cy="464400"/>
                  <wp:effectExtent l="0" t="0" r="3810" b="0"/>
                  <wp:wrapNone/>
                  <wp:docPr id="307" name="Metin Kutus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73600" cy="46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19F" w:rsidRPr="00830882" w:rsidRDefault="00B9119F" w:rsidP="0083088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55A60D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9.25pt;margin-top:796.35pt;width:446.7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" stroked="f">
                  <v:textbox>
                    <w:txbxContent>
                      <w:p w:rsidR="00B9119F" w:rsidRPr="00830882" w:rsidRDefault="00B9119F" w:rsidP="0083088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C2" w:rsidRDefault="00982EC2" w:rsidP="003E4534">
      <w:pPr>
        <w:spacing w:after="0" w:line="240" w:lineRule="auto"/>
      </w:pPr>
      <w:r>
        <w:separator/>
      </w:r>
    </w:p>
  </w:footnote>
  <w:footnote w:type="continuationSeparator" w:id="0">
    <w:p w:rsidR="00982EC2" w:rsidRDefault="00982EC2" w:rsidP="003E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07" w:rsidRDefault="009301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4553"/>
    </w:tblGrid>
    <w:tr w:rsidR="00B9119F" w:rsidTr="0023304E">
      <w:tc>
        <w:tcPr>
          <w:tcW w:w="4605" w:type="dxa"/>
        </w:tcPr>
        <w:p w:rsidR="00B9119F" w:rsidRDefault="00B9119F" w:rsidP="00B9119F">
          <w:pPr>
            <w:pStyle w:val="stBilgi"/>
            <w:rPr>
              <w:rFonts w:ascii="Times New Roman" w:hAnsi="Times New Roman"/>
              <w:sz w:val="16"/>
              <w:szCs w:val="16"/>
            </w:rPr>
          </w:pPr>
          <w:r w:rsidRPr="00B22330">
            <w:rPr>
              <w:rFonts w:ascii="Times New Roman" w:hAnsi="Times New Roman"/>
              <w:sz w:val="16"/>
              <w:szCs w:val="16"/>
            </w:rPr>
            <w:t xml:space="preserve">ISSN: 2147-7892, Cilt </w:t>
          </w:r>
          <w:r w:rsidR="00152509">
            <w:rPr>
              <w:rFonts w:ascii="Times New Roman" w:hAnsi="Times New Roman"/>
              <w:sz w:val="16"/>
              <w:szCs w:val="16"/>
            </w:rPr>
            <w:t>xx</w:t>
          </w:r>
          <w:r w:rsidRPr="00B22330">
            <w:rPr>
              <w:rFonts w:ascii="Times New Roman" w:hAnsi="Times New Roman"/>
              <w:sz w:val="16"/>
              <w:szCs w:val="16"/>
            </w:rPr>
            <w:t xml:space="preserve"> </w:t>
          </w:r>
          <w:r w:rsidR="00152509">
            <w:rPr>
              <w:rFonts w:ascii="Times New Roman" w:hAnsi="Times New Roman"/>
              <w:sz w:val="16"/>
              <w:szCs w:val="16"/>
            </w:rPr>
            <w:t>Sayı x</w:t>
          </w:r>
          <w:r w:rsidRPr="00B22330">
            <w:rPr>
              <w:rFonts w:ascii="Times New Roman" w:hAnsi="Times New Roman"/>
              <w:sz w:val="16"/>
              <w:szCs w:val="16"/>
            </w:rPr>
            <w:t xml:space="preserve"> (</w:t>
          </w:r>
          <w:r w:rsidR="00152509">
            <w:rPr>
              <w:rFonts w:ascii="Times New Roman" w:hAnsi="Times New Roman"/>
              <w:sz w:val="16"/>
              <w:szCs w:val="16"/>
            </w:rPr>
            <w:t>20xx</w:t>
          </w:r>
          <w:r w:rsidRPr="00B22330">
            <w:rPr>
              <w:rFonts w:ascii="Times New Roman" w:hAnsi="Times New Roman"/>
              <w:sz w:val="16"/>
              <w:szCs w:val="16"/>
            </w:rPr>
            <w:t xml:space="preserve">) </w:t>
          </w:r>
          <w:r>
            <w:rPr>
              <w:rFonts w:ascii="Times New Roman" w:hAnsi="Times New Roman" w:cs="Times New Roman"/>
              <w:sz w:val="16"/>
              <w:szCs w:val="16"/>
            </w:rPr>
            <w:t>XXX-XXX</w:t>
          </w:r>
        </w:p>
      </w:tc>
      <w:tc>
        <w:tcPr>
          <w:tcW w:w="4605" w:type="dxa"/>
        </w:tcPr>
        <w:p w:rsidR="00B9119F" w:rsidRDefault="00B9119F" w:rsidP="00152509">
          <w:pPr>
            <w:pStyle w:val="stBilgi"/>
            <w:jc w:val="right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B22330">
            <w:rPr>
              <w:rFonts w:ascii="Times New Roman" w:hAnsi="Times New Roman"/>
              <w:sz w:val="16"/>
              <w:szCs w:val="16"/>
            </w:rPr>
            <w:t>doi</w:t>
          </w:r>
          <w:proofErr w:type="spellEnd"/>
          <w:r w:rsidRPr="00B22330">
            <w:rPr>
              <w:rFonts w:ascii="Times New Roman" w:hAnsi="Times New Roman"/>
              <w:sz w:val="16"/>
              <w:szCs w:val="16"/>
            </w:rPr>
            <w:t xml:space="preserve">: </w:t>
          </w:r>
          <w:proofErr w:type="spellStart"/>
          <w:r w:rsidR="00152509">
            <w:rPr>
              <w:rFonts w:ascii="Times New Roman" w:hAnsi="Times New Roman"/>
              <w:sz w:val="16"/>
              <w:szCs w:val="16"/>
            </w:rPr>
            <w:t>xxxxx</w:t>
          </w:r>
          <w:proofErr w:type="spellEnd"/>
          <w:r w:rsidRPr="00B22330">
            <w:rPr>
              <w:rFonts w:ascii="Times New Roman" w:hAnsi="Times New Roman"/>
              <w:sz w:val="16"/>
              <w:szCs w:val="16"/>
            </w:rPr>
            <w:t>/</w:t>
          </w:r>
          <w:proofErr w:type="spellStart"/>
          <w:proofErr w:type="gramStart"/>
          <w:r w:rsidRPr="00B22330">
            <w:rPr>
              <w:rFonts w:ascii="Times New Roman" w:hAnsi="Times New Roman"/>
              <w:sz w:val="16"/>
              <w:szCs w:val="16"/>
            </w:rPr>
            <w:t>inonusaglik</w:t>
          </w:r>
          <w:r>
            <w:rPr>
              <w:rFonts w:ascii="Times New Roman" w:hAnsi="Times New Roman"/>
              <w:sz w:val="16"/>
              <w:szCs w:val="16"/>
            </w:rPr>
            <w:t>.XXXXXXX</w:t>
          </w:r>
          <w:proofErr w:type="spellEnd"/>
          <w:proofErr w:type="gramEnd"/>
        </w:p>
      </w:tc>
    </w:tr>
  </w:tbl>
  <w:p w:rsidR="00B9119F" w:rsidRDefault="00B9119F" w:rsidP="009C5908">
    <w:pPr>
      <w:pStyle w:val="s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Makalenin Adı (Her Kelime Büyük Harf)</w:t>
    </w:r>
  </w:p>
  <w:p w:rsidR="00B9119F" w:rsidRPr="00D34DB8" w:rsidRDefault="00B9119F" w:rsidP="00D34DB8">
    <w:pPr>
      <w:pBdr>
        <w:bottom w:val="single" w:sz="18" w:space="0" w:color="auto"/>
      </w:pBdr>
      <w:spacing w:after="0" w:line="240" w:lineRule="auto"/>
      <w:jc w:val="both"/>
      <w:rPr>
        <w:rFonts w:ascii="Times New Roman" w:hAnsi="Times New Roman" w:cs="Times New Roman"/>
        <w:i/>
        <w:color w:val="000000" w:themeColor="text1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29"/>
    </w:tblGrid>
    <w:tr w:rsidR="00B9119F" w:rsidTr="00830882">
      <w:tc>
        <w:tcPr>
          <w:tcW w:w="4605" w:type="dxa"/>
        </w:tcPr>
        <w:p w:rsidR="00B9119F" w:rsidRDefault="00B9119F" w:rsidP="00B9662B">
          <w:pPr>
            <w:tabs>
              <w:tab w:val="left" w:pos="1855"/>
            </w:tabs>
            <w:ind w:right="-147"/>
            <w:rPr>
              <w:rFonts w:ascii="Times New Roman" w:hAnsi="Times New Roman" w:cs="Times New Roman"/>
              <w:sz w:val="14"/>
              <w:szCs w:val="14"/>
            </w:rPr>
          </w:pPr>
          <w:r w:rsidRPr="001527EC">
            <w:rPr>
              <w:rFonts w:ascii="Times New Roman" w:hAnsi="Times New Roman" w:cs="Times New Roman"/>
              <w:sz w:val="16"/>
              <w:szCs w:val="16"/>
            </w:rPr>
            <w:t xml:space="preserve">İnönü Üniversitesi </w:t>
          </w:r>
          <w:r>
            <w:rPr>
              <w:rFonts w:ascii="Times New Roman" w:hAnsi="Times New Roman" w:cs="Times New Roman"/>
              <w:sz w:val="16"/>
              <w:szCs w:val="16"/>
            </w:rPr>
            <w:t>Sağlık Hizmetleri Meslek Yükseko</w:t>
          </w:r>
          <w:r w:rsidRPr="001527EC">
            <w:rPr>
              <w:rFonts w:ascii="Times New Roman" w:hAnsi="Times New Roman" w:cs="Times New Roman"/>
              <w:sz w:val="16"/>
              <w:szCs w:val="16"/>
            </w:rPr>
            <w:t>kulu Dergisi</w:t>
          </w:r>
        </w:p>
      </w:tc>
      <w:tc>
        <w:tcPr>
          <w:tcW w:w="4605" w:type="dxa"/>
        </w:tcPr>
        <w:p w:rsidR="00B9119F" w:rsidRPr="00E22568" w:rsidRDefault="00B9119F" w:rsidP="00830882">
          <w:pPr>
            <w:tabs>
              <w:tab w:val="left" w:pos="1855"/>
            </w:tabs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E22568">
            <w:rPr>
              <w:rFonts w:ascii="Times New Roman" w:hAnsi="Times New Roman" w:cs="Times New Roman"/>
              <w:sz w:val="16"/>
              <w:szCs w:val="16"/>
              <w:lang w:val="en-US"/>
            </w:rPr>
            <w:t>Journal of Inonu University Health Services Vocational School</w:t>
          </w:r>
        </w:p>
      </w:tc>
    </w:tr>
    <w:tr w:rsidR="00B9119F" w:rsidTr="00830882">
      <w:tc>
        <w:tcPr>
          <w:tcW w:w="4605" w:type="dxa"/>
        </w:tcPr>
        <w:p w:rsidR="00B9119F" w:rsidRDefault="00B9119F" w:rsidP="00E333B9">
          <w:pPr>
            <w:tabs>
              <w:tab w:val="left" w:pos="1855"/>
            </w:tabs>
            <w:rPr>
              <w:rFonts w:ascii="Times New Roman" w:hAnsi="Times New Roman" w:cs="Times New Roman"/>
              <w:sz w:val="14"/>
              <w:szCs w:val="14"/>
            </w:rPr>
          </w:pPr>
          <w:r w:rsidRPr="001527EC">
            <w:rPr>
              <w:rFonts w:ascii="Times New Roman" w:hAnsi="Times New Roman" w:cs="Times New Roman"/>
              <w:sz w:val="16"/>
              <w:szCs w:val="16"/>
            </w:rPr>
            <w:t xml:space="preserve">ISSN: 2147-7892, Cilt </w:t>
          </w:r>
          <w:r w:rsidR="00152509">
            <w:rPr>
              <w:rFonts w:ascii="Times New Roman" w:hAnsi="Times New Roman" w:cs="Times New Roman"/>
              <w:sz w:val="16"/>
              <w:szCs w:val="16"/>
            </w:rPr>
            <w:t>x</w:t>
          </w:r>
          <w:r w:rsidRPr="001527EC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r w:rsidR="00152509">
            <w:rPr>
              <w:rFonts w:ascii="Times New Roman" w:hAnsi="Times New Roman" w:cs="Times New Roman"/>
              <w:sz w:val="16"/>
              <w:szCs w:val="16"/>
            </w:rPr>
            <w:t>Sayı x</w:t>
          </w:r>
          <w:r w:rsidRPr="001527EC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r w:rsidR="00152509">
            <w:rPr>
              <w:rFonts w:ascii="Times New Roman" w:hAnsi="Times New Roman" w:cs="Times New Roman"/>
              <w:sz w:val="16"/>
              <w:szCs w:val="16"/>
            </w:rPr>
            <w:t>20xx</w:t>
          </w:r>
          <w:r w:rsidRPr="001527EC">
            <w:rPr>
              <w:rFonts w:ascii="Times New Roman" w:hAnsi="Times New Roman" w:cs="Times New Roman"/>
              <w:sz w:val="16"/>
              <w:szCs w:val="16"/>
            </w:rPr>
            <w:t>)</w:t>
          </w:r>
          <w:r w:rsidR="0015250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4605" w:type="dxa"/>
        </w:tcPr>
        <w:p w:rsidR="00B9119F" w:rsidRPr="00E22568" w:rsidRDefault="00B9119F" w:rsidP="005D61EB">
          <w:pPr>
            <w:tabs>
              <w:tab w:val="left" w:pos="1855"/>
            </w:tabs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E22568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ISSN: 2147-7892, Volume </w:t>
          </w:r>
          <w:r w:rsidR="00152509">
            <w:rPr>
              <w:rFonts w:ascii="Times New Roman" w:hAnsi="Times New Roman" w:cs="Times New Roman"/>
              <w:sz w:val="16"/>
              <w:szCs w:val="16"/>
              <w:lang w:val="en-US"/>
            </w:rPr>
            <w:t>x</w:t>
          </w:r>
          <w:r w:rsidRPr="00E22568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, Issue </w:t>
          </w:r>
          <w:r w:rsidR="00152509">
            <w:rPr>
              <w:rFonts w:ascii="Times New Roman" w:hAnsi="Times New Roman" w:cs="Times New Roman"/>
              <w:sz w:val="16"/>
              <w:szCs w:val="16"/>
              <w:lang w:val="en-US"/>
            </w:rPr>
            <w:t>x</w:t>
          </w:r>
          <w:r w:rsidRPr="00E22568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(</w:t>
          </w:r>
          <w:r w:rsidR="00152509">
            <w:rPr>
              <w:rFonts w:ascii="Times New Roman" w:hAnsi="Times New Roman" w:cs="Times New Roman"/>
              <w:sz w:val="16"/>
              <w:szCs w:val="16"/>
              <w:lang w:val="en-US"/>
            </w:rPr>
            <w:t>20xx</w:t>
          </w:r>
          <w:r w:rsidRPr="00E22568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) </w:t>
          </w:r>
          <w:r w:rsidR="005D61EB">
            <w:rPr>
              <w:rFonts w:ascii="Times New Roman" w:hAnsi="Times New Roman" w:cs="Times New Roman"/>
              <w:sz w:val="16"/>
              <w:szCs w:val="16"/>
              <w:lang w:val="en-US"/>
            </w:rPr>
            <w:t>XXX</w:t>
          </w:r>
          <w:r>
            <w:rPr>
              <w:rFonts w:ascii="Times New Roman" w:hAnsi="Times New Roman" w:cs="Times New Roman"/>
              <w:sz w:val="16"/>
              <w:szCs w:val="16"/>
              <w:lang w:val="en-US"/>
            </w:rPr>
            <w:t>-</w:t>
          </w:r>
          <w:r w:rsidR="005D61EB">
            <w:rPr>
              <w:rFonts w:ascii="Times New Roman" w:hAnsi="Times New Roman" w:cs="Times New Roman"/>
              <w:sz w:val="16"/>
              <w:szCs w:val="16"/>
              <w:lang w:val="en-US"/>
            </w:rPr>
            <w:t>XXX</w:t>
          </w:r>
        </w:p>
      </w:tc>
    </w:tr>
    <w:tr w:rsidR="00B9119F" w:rsidTr="00830882">
      <w:tc>
        <w:tcPr>
          <w:tcW w:w="4605" w:type="dxa"/>
        </w:tcPr>
        <w:p w:rsidR="00B9119F" w:rsidRDefault="00B9119F" w:rsidP="005D61EB">
          <w:pPr>
            <w:tabs>
              <w:tab w:val="left" w:pos="1855"/>
            </w:tabs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365CCA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do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i</w:t>
          </w:r>
          <w:proofErr w:type="spellEnd"/>
          <w:r w:rsidRPr="00365CCA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:</w:t>
          </w:r>
          <w:r w:rsidRPr="000B74EB">
            <w:t xml:space="preserve"> </w:t>
          </w:r>
          <w:proofErr w:type="spellStart"/>
          <w:r w:rsidR="00930107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xxxxxx</w:t>
          </w:r>
          <w:bookmarkStart w:id="0" w:name="_GoBack"/>
          <w:bookmarkEnd w:id="0"/>
          <w:proofErr w:type="spellEnd"/>
          <w:r w:rsidRPr="000B74EB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/</w:t>
          </w:r>
          <w:proofErr w:type="spellStart"/>
          <w:r w:rsidRPr="000B74EB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inonusaglik</w:t>
          </w:r>
          <w:r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.</w:t>
          </w:r>
          <w:r w:rsidR="005D61EB">
            <w:rPr>
              <w:rFonts w:ascii="Times New Roman" w:hAnsi="Times New Roman" w:cs="Times New Roman"/>
              <w:color w:val="000000" w:themeColor="text1"/>
              <w:sz w:val="14"/>
              <w:szCs w:val="14"/>
            </w:rPr>
            <w:t>XXXXXXX</w:t>
          </w:r>
          <w:proofErr w:type="spellEnd"/>
        </w:p>
      </w:tc>
      <w:tc>
        <w:tcPr>
          <w:tcW w:w="4605" w:type="dxa"/>
        </w:tcPr>
        <w:p w:rsidR="00B9119F" w:rsidRPr="00E22568" w:rsidRDefault="00B9119F" w:rsidP="00152509">
          <w:pPr>
            <w:tabs>
              <w:tab w:val="left" w:pos="1855"/>
            </w:tabs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proofErr w:type="spellStart"/>
          <w:r w:rsidRPr="00E22568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doi</w:t>
          </w:r>
          <w:proofErr w:type="spellEnd"/>
          <w:r w:rsidRPr="00E22568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:</w:t>
          </w:r>
          <w:r w:rsidRPr="00E22568">
            <w:rPr>
              <w:lang w:val="en-US"/>
            </w:rPr>
            <w:t xml:space="preserve"> </w:t>
          </w:r>
          <w:proofErr w:type="spellStart"/>
          <w:r w:rsidR="00152509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xxxx</w:t>
          </w:r>
          <w:proofErr w:type="spellEnd"/>
          <w:r w:rsidRPr="00E22568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/</w:t>
          </w:r>
          <w:proofErr w:type="spellStart"/>
          <w:r w:rsidRPr="00E22568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inonusaglik.</w:t>
          </w:r>
          <w:r w:rsidR="00152509">
            <w:rPr>
              <w:rFonts w:ascii="Times New Roman" w:hAnsi="Times New Roman" w:cs="Times New Roman"/>
              <w:color w:val="000000" w:themeColor="text1"/>
              <w:sz w:val="14"/>
              <w:szCs w:val="14"/>
              <w:lang w:val="en-US"/>
            </w:rPr>
            <w:t>xxxxx</w:t>
          </w:r>
          <w:proofErr w:type="spellEnd"/>
        </w:p>
      </w:tc>
    </w:tr>
  </w:tbl>
  <w:p w:rsidR="00B9119F" w:rsidRPr="0099047A" w:rsidRDefault="00B9119F" w:rsidP="0046196D">
    <w:pPr>
      <w:pBdr>
        <w:bottom w:val="single" w:sz="18" w:space="1" w:color="auto"/>
      </w:pBdr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625536"/>
    <w:lvl w:ilvl="0">
      <w:start w:val="1"/>
      <w:numFmt w:val="decimal"/>
      <w:pStyle w:val="ListeNumaras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0AA7BC"/>
    <w:lvl w:ilvl="0">
      <w:start w:val="1"/>
      <w:numFmt w:val="decimal"/>
      <w:pStyle w:val="ListeNumaras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225330"/>
    <w:lvl w:ilvl="0">
      <w:start w:val="1"/>
      <w:numFmt w:val="decimal"/>
      <w:pStyle w:val="ListeNumaras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56DE2C"/>
    <w:lvl w:ilvl="0">
      <w:start w:val="1"/>
      <w:numFmt w:val="decimal"/>
      <w:pStyle w:val="ListeNumaras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726608"/>
    <w:lvl w:ilvl="0">
      <w:start w:val="1"/>
      <w:numFmt w:val="bullet"/>
      <w:pStyle w:val="ListeMadde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66CEE"/>
    <w:lvl w:ilvl="0">
      <w:start w:val="1"/>
      <w:numFmt w:val="bullet"/>
      <w:pStyle w:val="ListeMadde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4A4690"/>
    <w:lvl w:ilvl="0">
      <w:start w:val="1"/>
      <w:numFmt w:val="bullet"/>
      <w:pStyle w:val="ListeMadde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A1A28"/>
    <w:lvl w:ilvl="0">
      <w:start w:val="1"/>
      <w:numFmt w:val="bullet"/>
      <w:pStyle w:val="ListeMadde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8B8CE"/>
    <w:lvl w:ilvl="0">
      <w:start w:val="1"/>
      <w:numFmt w:val="decimal"/>
      <w:pStyle w:val="ListeNumaras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E60"/>
    <w:lvl w:ilvl="0">
      <w:start w:val="1"/>
      <w:numFmt w:val="bullet"/>
      <w:pStyle w:val="ListeMadde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F7815"/>
    <w:multiLevelType w:val="hybridMultilevel"/>
    <w:tmpl w:val="3DE037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E78"/>
    <w:multiLevelType w:val="hybridMultilevel"/>
    <w:tmpl w:val="2888436A"/>
    <w:lvl w:ilvl="0" w:tplc="0E96F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A54FC"/>
    <w:multiLevelType w:val="hybridMultilevel"/>
    <w:tmpl w:val="FF34F862"/>
    <w:lvl w:ilvl="0" w:tplc="75780E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B58E6"/>
    <w:multiLevelType w:val="hybridMultilevel"/>
    <w:tmpl w:val="BE345704"/>
    <w:lvl w:ilvl="0" w:tplc="A43E837A">
      <w:start w:val="1"/>
      <w:numFmt w:val="decimal"/>
      <w:pStyle w:val="ListeNumaras5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7744B"/>
    <w:multiLevelType w:val="hybridMultilevel"/>
    <w:tmpl w:val="29A86C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0765F"/>
    <w:multiLevelType w:val="hybridMultilevel"/>
    <w:tmpl w:val="1F8ED6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F4161"/>
    <w:multiLevelType w:val="hybridMultilevel"/>
    <w:tmpl w:val="E5F6C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90E40"/>
    <w:multiLevelType w:val="hybridMultilevel"/>
    <w:tmpl w:val="C1B27B9C"/>
    <w:lvl w:ilvl="0" w:tplc="72300254">
      <w:start w:val="8"/>
      <w:numFmt w:val="decimal"/>
      <w:pStyle w:val="ListeNumaras4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E33"/>
    <w:multiLevelType w:val="multilevel"/>
    <w:tmpl w:val="D63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627E2"/>
    <w:multiLevelType w:val="hybridMultilevel"/>
    <w:tmpl w:val="D1C64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10A4"/>
    <w:multiLevelType w:val="hybridMultilevel"/>
    <w:tmpl w:val="638E946C"/>
    <w:lvl w:ilvl="0" w:tplc="AC4A2BD8">
      <w:start w:val="7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7B61"/>
    <w:multiLevelType w:val="hybridMultilevel"/>
    <w:tmpl w:val="8E4459A2"/>
    <w:lvl w:ilvl="0" w:tplc="2278B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6872"/>
    <w:multiLevelType w:val="hybridMultilevel"/>
    <w:tmpl w:val="E5F6C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B0C02"/>
    <w:multiLevelType w:val="hybridMultilevel"/>
    <w:tmpl w:val="D81679C2"/>
    <w:lvl w:ilvl="0" w:tplc="041F0017">
      <w:start w:val="1"/>
      <w:numFmt w:val="lowerLetter"/>
      <w:pStyle w:val="ListeNumaras3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D0A5B"/>
    <w:multiLevelType w:val="hybridMultilevel"/>
    <w:tmpl w:val="AED25FBC"/>
    <w:lvl w:ilvl="0" w:tplc="87820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7B76F2"/>
    <w:multiLevelType w:val="hybridMultilevel"/>
    <w:tmpl w:val="A3381B8E"/>
    <w:lvl w:ilvl="0" w:tplc="75887BBE">
      <w:start w:val="5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F9473C0"/>
    <w:multiLevelType w:val="hybridMultilevel"/>
    <w:tmpl w:val="014E6750"/>
    <w:lvl w:ilvl="0" w:tplc="D6C010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71B87"/>
    <w:multiLevelType w:val="hybridMultilevel"/>
    <w:tmpl w:val="856AB3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4B9B"/>
    <w:multiLevelType w:val="hybridMultilevel"/>
    <w:tmpl w:val="29A8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2C64"/>
    <w:multiLevelType w:val="hybridMultilevel"/>
    <w:tmpl w:val="A4A85C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74C59"/>
    <w:multiLevelType w:val="hybridMultilevel"/>
    <w:tmpl w:val="29A8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0710A"/>
    <w:multiLevelType w:val="hybridMultilevel"/>
    <w:tmpl w:val="C722FCAE"/>
    <w:lvl w:ilvl="0" w:tplc="5E26385E">
      <w:start w:val="70"/>
      <w:numFmt w:val="bullet"/>
      <w:lvlText w:val="%1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6776D"/>
    <w:multiLevelType w:val="hybridMultilevel"/>
    <w:tmpl w:val="BDE22C70"/>
    <w:lvl w:ilvl="0" w:tplc="F4B42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A38DF"/>
    <w:multiLevelType w:val="hybridMultilevel"/>
    <w:tmpl w:val="0AD4D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E49DF"/>
    <w:multiLevelType w:val="hybridMultilevel"/>
    <w:tmpl w:val="468E310E"/>
    <w:lvl w:ilvl="0" w:tplc="5576E86A">
      <w:start w:val="17"/>
      <w:numFmt w:val="decimal"/>
      <w:pStyle w:val="ListeNumaras2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3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2"/>
  </w:num>
  <w:num w:numId="16">
    <w:abstractNumId w:val="16"/>
  </w:num>
  <w:num w:numId="17">
    <w:abstractNumId w:val="22"/>
  </w:num>
  <w:num w:numId="18">
    <w:abstractNumId w:val="18"/>
  </w:num>
  <w:num w:numId="19">
    <w:abstractNumId w:val="14"/>
  </w:num>
  <w:num w:numId="20">
    <w:abstractNumId w:val="28"/>
  </w:num>
  <w:num w:numId="21">
    <w:abstractNumId w:val="30"/>
  </w:num>
  <w:num w:numId="22">
    <w:abstractNumId w:val="15"/>
  </w:num>
  <w:num w:numId="23">
    <w:abstractNumId w:val="33"/>
  </w:num>
  <w:num w:numId="24">
    <w:abstractNumId w:val="24"/>
  </w:num>
  <w:num w:numId="25">
    <w:abstractNumId w:val="27"/>
  </w:num>
  <w:num w:numId="26">
    <w:abstractNumId w:val="29"/>
  </w:num>
  <w:num w:numId="27">
    <w:abstractNumId w:val="26"/>
  </w:num>
  <w:num w:numId="28">
    <w:abstractNumId w:val="31"/>
  </w:num>
  <w:num w:numId="29">
    <w:abstractNumId w:val="20"/>
  </w:num>
  <w:num w:numId="30">
    <w:abstractNumId w:val="11"/>
  </w:num>
  <w:num w:numId="31">
    <w:abstractNumId w:val="25"/>
  </w:num>
  <w:num w:numId="32">
    <w:abstractNumId w:val="12"/>
  </w:num>
  <w:num w:numId="33">
    <w:abstractNumId w:val="21"/>
  </w:num>
  <w:num w:numId="34">
    <w:abstractNumId w:val="10"/>
  </w:num>
  <w:num w:numId="3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ysjAwtLSwMDYzNzNU0lEKTi0uzszPAykwqgUAasv69SwAAAA="/>
  </w:docVars>
  <w:rsids>
    <w:rsidRoot w:val="00FE51C2"/>
    <w:rsid w:val="00017CA9"/>
    <w:rsid w:val="0002107C"/>
    <w:rsid w:val="0002175E"/>
    <w:rsid w:val="00025CCF"/>
    <w:rsid w:val="00044E78"/>
    <w:rsid w:val="000453BF"/>
    <w:rsid w:val="0005039E"/>
    <w:rsid w:val="00052D9A"/>
    <w:rsid w:val="00053116"/>
    <w:rsid w:val="00054EEE"/>
    <w:rsid w:val="000719A9"/>
    <w:rsid w:val="0007333A"/>
    <w:rsid w:val="00074CEC"/>
    <w:rsid w:val="0007711C"/>
    <w:rsid w:val="00081A7C"/>
    <w:rsid w:val="000830A1"/>
    <w:rsid w:val="000873D4"/>
    <w:rsid w:val="00092D7D"/>
    <w:rsid w:val="0009516F"/>
    <w:rsid w:val="000A387D"/>
    <w:rsid w:val="000B5711"/>
    <w:rsid w:val="000C127F"/>
    <w:rsid w:val="000C1DD6"/>
    <w:rsid w:val="000E7E16"/>
    <w:rsid w:val="00105E9D"/>
    <w:rsid w:val="00110185"/>
    <w:rsid w:val="00111CBC"/>
    <w:rsid w:val="0012671E"/>
    <w:rsid w:val="00132ABA"/>
    <w:rsid w:val="00141BE0"/>
    <w:rsid w:val="00142A27"/>
    <w:rsid w:val="00143432"/>
    <w:rsid w:val="00144AC0"/>
    <w:rsid w:val="00144F83"/>
    <w:rsid w:val="00147A1E"/>
    <w:rsid w:val="001510B6"/>
    <w:rsid w:val="00152509"/>
    <w:rsid w:val="001556D2"/>
    <w:rsid w:val="0016116E"/>
    <w:rsid w:val="00163E14"/>
    <w:rsid w:val="00165A76"/>
    <w:rsid w:val="0016714C"/>
    <w:rsid w:val="0017572D"/>
    <w:rsid w:val="00190E7F"/>
    <w:rsid w:val="001925C5"/>
    <w:rsid w:val="001935BD"/>
    <w:rsid w:val="001A60A9"/>
    <w:rsid w:val="001B2FCE"/>
    <w:rsid w:val="001B3255"/>
    <w:rsid w:val="001B4E07"/>
    <w:rsid w:val="001C3903"/>
    <w:rsid w:val="001C6991"/>
    <w:rsid w:val="001D3325"/>
    <w:rsid w:val="001D57B0"/>
    <w:rsid w:val="001D5E30"/>
    <w:rsid w:val="001F039D"/>
    <w:rsid w:val="001F5C92"/>
    <w:rsid w:val="00203B79"/>
    <w:rsid w:val="00210882"/>
    <w:rsid w:val="00217551"/>
    <w:rsid w:val="00220106"/>
    <w:rsid w:val="00224859"/>
    <w:rsid w:val="00225441"/>
    <w:rsid w:val="0023304E"/>
    <w:rsid w:val="00241ABD"/>
    <w:rsid w:val="00242290"/>
    <w:rsid w:val="00242A95"/>
    <w:rsid w:val="00245E99"/>
    <w:rsid w:val="00245F6E"/>
    <w:rsid w:val="00254858"/>
    <w:rsid w:val="00254C1E"/>
    <w:rsid w:val="002617B3"/>
    <w:rsid w:val="00261A2E"/>
    <w:rsid w:val="0026284E"/>
    <w:rsid w:val="00281E6F"/>
    <w:rsid w:val="00283FDA"/>
    <w:rsid w:val="0029470A"/>
    <w:rsid w:val="00296FF2"/>
    <w:rsid w:val="002A66A8"/>
    <w:rsid w:val="002B38B8"/>
    <w:rsid w:val="002C016A"/>
    <w:rsid w:val="002C5042"/>
    <w:rsid w:val="002C6414"/>
    <w:rsid w:val="002D0145"/>
    <w:rsid w:val="002D11DD"/>
    <w:rsid w:val="002D1D7E"/>
    <w:rsid w:val="002D33C8"/>
    <w:rsid w:val="002D713B"/>
    <w:rsid w:val="002E2D22"/>
    <w:rsid w:val="00302BF8"/>
    <w:rsid w:val="003049F7"/>
    <w:rsid w:val="00304C7F"/>
    <w:rsid w:val="003063E0"/>
    <w:rsid w:val="00307D70"/>
    <w:rsid w:val="003153D1"/>
    <w:rsid w:val="003217B4"/>
    <w:rsid w:val="0032410F"/>
    <w:rsid w:val="00326284"/>
    <w:rsid w:val="00327421"/>
    <w:rsid w:val="00334302"/>
    <w:rsid w:val="00336750"/>
    <w:rsid w:val="00341DA0"/>
    <w:rsid w:val="003468EB"/>
    <w:rsid w:val="003525D0"/>
    <w:rsid w:val="00352F5F"/>
    <w:rsid w:val="00356B74"/>
    <w:rsid w:val="003613CC"/>
    <w:rsid w:val="00367F57"/>
    <w:rsid w:val="00370512"/>
    <w:rsid w:val="00372D32"/>
    <w:rsid w:val="003746A2"/>
    <w:rsid w:val="00375C7A"/>
    <w:rsid w:val="0038365A"/>
    <w:rsid w:val="003901E3"/>
    <w:rsid w:val="0039466B"/>
    <w:rsid w:val="00396726"/>
    <w:rsid w:val="0039740F"/>
    <w:rsid w:val="003A2432"/>
    <w:rsid w:val="003B15F3"/>
    <w:rsid w:val="003B3F83"/>
    <w:rsid w:val="003C0F19"/>
    <w:rsid w:val="003C2423"/>
    <w:rsid w:val="003C3A24"/>
    <w:rsid w:val="003D3360"/>
    <w:rsid w:val="003D4969"/>
    <w:rsid w:val="003E18E0"/>
    <w:rsid w:val="003E4534"/>
    <w:rsid w:val="003E48E9"/>
    <w:rsid w:val="003E4DE5"/>
    <w:rsid w:val="003F209E"/>
    <w:rsid w:val="004055DD"/>
    <w:rsid w:val="00405711"/>
    <w:rsid w:val="0040576E"/>
    <w:rsid w:val="0041000A"/>
    <w:rsid w:val="00410DAF"/>
    <w:rsid w:val="00414D30"/>
    <w:rsid w:val="004215C9"/>
    <w:rsid w:val="00427D61"/>
    <w:rsid w:val="00437398"/>
    <w:rsid w:val="004374A6"/>
    <w:rsid w:val="00443C9A"/>
    <w:rsid w:val="004535C2"/>
    <w:rsid w:val="00455D73"/>
    <w:rsid w:val="0046196D"/>
    <w:rsid w:val="00461B25"/>
    <w:rsid w:val="00472807"/>
    <w:rsid w:val="004732A8"/>
    <w:rsid w:val="00473A84"/>
    <w:rsid w:val="00476994"/>
    <w:rsid w:val="004837DA"/>
    <w:rsid w:val="00484D51"/>
    <w:rsid w:val="004853BD"/>
    <w:rsid w:val="00492C02"/>
    <w:rsid w:val="004979CB"/>
    <w:rsid w:val="004A079C"/>
    <w:rsid w:val="004A1FFA"/>
    <w:rsid w:val="004A372F"/>
    <w:rsid w:val="004A59E2"/>
    <w:rsid w:val="004B250B"/>
    <w:rsid w:val="004B7227"/>
    <w:rsid w:val="004C3776"/>
    <w:rsid w:val="004C7CAE"/>
    <w:rsid w:val="004C7EF3"/>
    <w:rsid w:val="004D3500"/>
    <w:rsid w:val="004D68A2"/>
    <w:rsid w:val="004E5784"/>
    <w:rsid w:val="004F06B6"/>
    <w:rsid w:val="004F52CB"/>
    <w:rsid w:val="004F72C0"/>
    <w:rsid w:val="00511FEB"/>
    <w:rsid w:val="00521461"/>
    <w:rsid w:val="00526898"/>
    <w:rsid w:val="00536B12"/>
    <w:rsid w:val="00544BCA"/>
    <w:rsid w:val="00555CBE"/>
    <w:rsid w:val="00556D58"/>
    <w:rsid w:val="005629E0"/>
    <w:rsid w:val="00563243"/>
    <w:rsid w:val="00564080"/>
    <w:rsid w:val="00566387"/>
    <w:rsid w:val="005678CF"/>
    <w:rsid w:val="0057285A"/>
    <w:rsid w:val="0057307F"/>
    <w:rsid w:val="00587E50"/>
    <w:rsid w:val="00592E92"/>
    <w:rsid w:val="005938A4"/>
    <w:rsid w:val="005A1866"/>
    <w:rsid w:val="005B16E8"/>
    <w:rsid w:val="005B30FB"/>
    <w:rsid w:val="005C2F74"/>
    <w:rsid w:val="005C3B11"/>
    <w:rsid w:val="005C7F6E"/>
    <w:rsid w:val="005C7FF7"/>
    <w:rsid w:val="005D4598"/>
    <w:rsid w:val="005D4959"/>
    <w:rsid w:val="005D61EB"/>
    <w:rsid w:val="005E37F0"/>
    <w:rsid w:val="005E456D"/>
    <w:rsid w:val="005E6FF0"/>
    <w:rsid w:val="00600190"/>
    <w:rsid w:val="00617BCD"/>
    <w:rsid w:val="00620613"/>
    <w:rsid w:val="00624E46"/>
    <w:rsid w:val="00625693"/>
    <w:rsid w:val="00625AF7"/>
    <w:rsid w:val="00626CC5"/>
    <w:rsid w:val="00631AEF"/>
    <w:rsid w:val="00636BBD"/>
    <w:rsid w:val="0064366A"/>
    <w:rsid w:val="00644E0B"/>
    <w:rsid w:val="006626F3"/>
    <w:rsid w:val="006638DF"/>
    <w:rsid w:val="0067574E"/>
    <w:rsid w:val="00677348"/>
    <w:rsid w:val="00680244"/>
    <w:rsid w:val="00680503"/>
    <w:rsid w:val="006875B1"/>
    <w:rsid w:val="006A2995"/>
    <w:rsid w:val="006B4202"/>
    <w:rsid w:val="006B5B6E"/>
    <w:rsid w:val="006B7BB4"/>
    <w:rsid w:val="006D0A20"/>
    <w:rsid w:val="006E239D"/>
    <w:rsid w:val="006E4BF2"/>
    <w:rsid w:val="006E57B1"/>
    <w:rsid w:val="006E5AF6"/>
    <w:rsid w:val="006F06A8"/>
    <w:rsid w:val="006F15FD"/>
    <w:rsid w:val="007034B9"/>
    <w:rsid w:val="0070483B"/>
    <w:rsid w:val="00705FE8"/>
    <w:rsid w:val="00721262"/>
    <w:rsid w:val="00724080"/>
    <w:rsid w:val="00725827"/>
    <w:rsid w:val="00732671"/>
    <w:rsid w:val="00736373"/>
    <w:rsid w:val="007409A3"/>
    <w:rsid w:val="00741927"/>
    <w:rsid w:val="007428DE"/>
    <w:rsid w:val="00747E10"/>
    <w:rsid w:val="007512E8"/>
    <w:rsid w:val="00760CC3"/>
    <w:rsid w:val="007754D8"/>
    <w:rsid w:val="00796043"/>
    <w:rsid w:val="007A36D9"/>
    <w:rsid w:val="007A3CD6"/>
    <w:rsid w:val="007B36E3"/>
    <w:rsid w:val="007C266B"/>
    <w:rsid w:val="007D2875"/>
    <w:rsid w:val="007D6674"/>
    <w:rsid w:val="007D7F00"/>
    <w:rsid w:val="007E0999"/>
    <w:rsid w:val="007F1E74"/>
    <w:rsid w:val="007F3432"/>
    <w:rsid w:val="007F3AFC"/>
    <w:rsid w:val="007F3C02"/>
    <w:rsid w:val="007F57C7"/>
    <w:rsid w:val="00806FCF"/>
    <w:rsid w:val="00812FDC"/>
    <w:rsid w:val="008207A6"/>
    <w:rsid w:val="00830882"/>
    <w:rsid w:val="00834511"/>
    <w:rsid w:val="008355C2"/>
    <w:rsid w:val="00841238"/>
    <w:rsid w:val="008470B2"/>
    <w:rsid w:val="00852C2D"/>
    <w:rsid w:val="00870022"/>
    <w:rsid w:val="008810C8"/>
    <w:rsid w:val="008932E9"/>
    <w:rsid w:val="008A35B7"/>
    <w:rsid w:val="008A5BEB"/>
    <w:rsid w:val="008A74BD"/>
    <w:rsid w:val="008B4ACD"/>
    <w:rsid w:val="008B648E"/>
    <w:rsid w:val="008C7369"/>
    <w:rsid w:val="008E2A6B"/>
    <w:rsid w:val="008F115C"/>
    <w:rsid w:val="008F122A"/>
    <w:rsid w:val="008F701F"/>
    <w:rsid w:val="009024FE"/>
    <w:rsid w:val="00913411"/>
    <w:rsid w:val="00916882"/>
    <w:rsid w:val="00927FFE"/>
    <w:rsid w:val="00930107"/>
    <w:rsid w:val="00930F07"/>
    <w:rsid w:val="009368E2"/>
    <w:rsid w:val="0094373A"/>
    <w:rsid w:val="00943EAC"/>
    <w:rsid w:val="00951C83"/>
    <w:rsid w:val="009536E0"/>
    <w:rsid w:val="009614DB"/>
    <w:rsid w:val="0096428A"/>
    <w:rsid w:val="00967527"/>
    <w:rsid w:val="00971EB5"/>
    <w:rsid w:val="009762E9"/>
    <w:rsid w:val="00981508"/>
    <w:rsid w:val="00982EC2"/>
    <w:rsid w:val="009873F5"/>
    <w:rsid w:val="0098747D"/>
    <w:rsid w:val="00990D1F"/>
    <w:rsid w:val="00997F5C"/>
    <w:rsid w:val="009A34BA"/>
    <w:rsid w:val="009A4831"/>
    <w:rsid w:val="009B49CF"/>
    <w:rsid w:val="009B5C80"/>
    <w:rsid w:val="009B6B1B"/>
    <w:rsid w:val="009B6DED"/>
    <w:rsid w:val="009C3ADF"/>
    <w:rsid w:val="009C5908"/>
    <w:rsid w:val="009C672A"/>
    <w:rsid w:val="009D5F18"/>
    <w:rsid w:val="009D6CF8"/>
    <w:rsid w:val="009E78AC"/>
    <w:rsid w:val="009F3D24"/>
    <w:rsid w:val="00A03F9B"/>
    <w:rsid w:val="00A12B20"/>
    <w:rsid w:val="00A15CCA"/>
    <w:rsid w:val="00A1632B"/>
    <w:rsid w:val="00A44B54"/>
    <w:rsid w:val="00A471F4"/>
    <w:rsid w:val="00A50A7C"/>
    <w:rsid w:val="00A61868"/>
    <w:rsid w:val="00A6200B"/>
    <w:rsid w:val="00A72F3F"/>
    <w:rsid w:val="00A74C4D"/>
    <w:rsid w:val="00A808CB"/>
    <w:rsid w:val="00A829C2"/>
    <w:rsid w:val="00A90807"/>
    <w:rsid w:val="00AA03BF"/>
    <w:rsid w:val="00AA22E0"/>
    <w:rsid w:val="00AA5210"/>
    <w:rsid w:val="00AB114C"/>
    <w:rsid w:val="00AB68D8"/>
    <w:rsid w:val="00AD38E1"/>
    <w:rsid w:val="00AD6D73"/>
    <w:rsid w:val="00AD6E8B"/>
    <w:rsid w:val="00AD7ECC"/>
    <w:rsid w:val="00AE19E1"/>
    <w:rsid w:val="00AE6EDE"/>
    <w:rsid w:val="00AF387D"/>
    <w:rsid w:val="00B00976"/>
    <w:rsid w:val="00B04DAA"/>
    <w:rsid w:val="00B06E41"/>
    <w:rsid w:val="00B10BE0"/>
    <w:rsid w:val="00B141AF"/>
    <w:rsid w:val="00B22330"/>
    <w:rsid w:val="00B2369F"/>
    <w:rsid w:val="00B26C1C"/>
    <w:rsid w:val="00B37645"/>
    <w:rsid w:val="00B72ADF"/>
    <w:rsid w:val="00B74CD8"/>
    <w:rsid w:val="00B80DF4"/>
    <w:rsid w:val="00B87B4C"/>
    <w:rsid w:val="00B9119F"/>
    <w:rsid w:val="00B954B5"/>
    <w:rsid w:val="00B9662B"/>
    <w:rsid w:val="00B97210"/>
    <w:rsid w:val="00BA0899"/>
    <w:rsid w:val="00BA3582"/>
    <w:rsid w:val="00BA46FB"/>
    <w:rsid w:val="00BA56B8"/>
    <w:rsid w:val="00BA68C1"/>
    <w:rsid w:val="00BB3BCE"/>
    <w:rsid w:val="00BB521A"/>
    <w:rsid w:val="00BB6C52"/>
    <w:rsid w:val="00BD4890"/>
    <w:rsid w:val="00BD7D6A"/>
    <w:rsid w:val="00BE44CC"/>
    <w:rsid w:val="00BF37BF"/>
    <w:rsid w:val="00BF7D1D"/>
    <w:rsid w:val="00C03637"/>
    <w:rsid w:val="00C1103D"/>
    <w:rsid w:val="00C20AC2"/>
    <w:rsid w:val="00C23AC7"/>
    <w:rsid w:val="00C23FFE"/>
    <w:rsid w:val="00C3723E"/>
    <w:rsid w:val="00C4238D"/>
    <w:rsid w:val="00C536A5"/>
    <w:rsid w:val="00C63AF1"/>
    <w:rsid w:val="00C75FDE"/>
    <w:rsid w:val="00C81D8F"/>
    <w:rsid w:val="00C8391C"/>
    <w:rsid w:val="00C846C5"/>
    <w:rsid w:val="00C84AA7"/>
    <w:rsid w:val="00C90D3B"/>
    <w:rsid w:val="00C93913"/>
    <w:rsid w:val="00CA5416"/>
    <w:rsid w:val="00CB4E69"/>
    <w:rsid w:val="00CB614A"/>
    <w:rsid w:val="00CB68AB"/>
    <w:rsid w:val="00CC34CD"/>
    <w:rsid w:val="00CD3FA9"/>
    <w:rsid w:val="00CD75A5"/>
    <w:rsid w:val="00CF50C0"/>
    <w:rsid w:val="00CF7A08"/>
    <w:rsid w:val="00D05A1F"/>
    <w:rsid w:val="00D11467"/>
    <w:rsid w:val="00D17097"/>
    <w:rsid w:val="00D20828"/>
    <w:rsid w:val="00D210A8"/>
    <w:rsid w:val="00D216B9"/>
    <w:rsid w:val="00D3071E"/>
    <w:rsid w:val="00D30A8C"/>
    <w:rsid w:val="00D34DB8"/>
    <w:rsid w:val="00D41E08"/>
    <w:rsid w:val="00D4612C"/>
    <w:rsid w:val="00D535FC"/>
    <w:rsid w:val="00D562B1"/>
    <w:rsid w:val="00D65D48"/>
    <w:rsid w:val="00D6715F"/>
    <w:rsid w:val="00D67512"/>
    <w:rsid w:val="00D71AA0"/>
    <w:rsid w:val="00D71FD1"/>
    <w:rsid w:val="00D73887"/>
    <w:rsid w:val="00D76963"/>
    <w:rsid w:val="00D92DA6"/>
    <w:rsid w:val="00D96ACD"/>
    <w:rsid w:val="00D97740"/>
    <w:rsid w:val="00D97817"/>
    <w:rsid w:val="00DA2F05"/>
    <w:rsid w:val="00DA32E1"/>
    <w:rsid w:val="00DA7869"/>
    <w:rsid w:val="00DB4CF6"/>
    <w:rsid w:val="00DC0CF7"/>
    <w:rsid w:val="00DC5B8A"/>
    <w:rsid w:val="00DC61D4"/>
    <w:rsid w:val="00DC64C2"/>
    <w:rsid w:val="00DD3689"/>
    <w:rsid w:val="00DD51B9"/>
    <w:rsid w:val="00DD7364"/>
    <w:rsid w:val="00DE225D"/>
    <w:rsid w:val="00DE2F00"/>
    <w:rsid w:val="00DE754D"/>
    <w:rsid w:val="00DF1FEE"/>
    <w:rsid w:val="00DF2D97"/>
    <w:rsid w:val="00DF7048"/>
    <w:rsid w:val="00DF7F0E"/>
    <w:rsid w:val="00E00B5E"/>
    <w:rsid w:val="00E0382F"/>
    <w:rsid w:val="00E06980"/>
    <w:rsid w:val="00E070A3"/>
    <w:rsid w:val="00E12EFD"/>
    <w:rsid w:val="00E21733"/>
    <w:rsid w:val="00E224B0"/>
    <w:rsid w:val="00E22568"/>
    <w:rsid w:val="00E258E7"/>
    <w:rsid w:val="00E333B9"/>
    <w:rsid w:val="00E50DBF"/>
    <w:rsid w:val="00E51617"/>
    <w:rsid w:val="00E51BD7"/>
    <w:rsid w:val="00E55BCD"/>
    <w:rsid w:val="00E5601B"/>
    <w:rsid w:val="00E6580E"/>
    <w:rsid w:val="00E70453"/>
    <w:rsid w:val="00E74D3C"/>
    <w:rsid w:val="00E751BC"/>
    <w:rsid w:val="00E77B11"/>
    <w:rsid w:val="00E82E56"/>
    <w:rsid w:val="00E82F2F"/>
    <w:rsid w:val="00E86517"/>
    <w:rsid w:val="00E90CE9"/>
    <w:rsid w:val="00E91B52"/>
    <w:rsid w:val="00EA07E6"/>
    <w:rsid w:val="00EA303C"/>
    <w:rsid w:val="00EB1954"/>
    <w:rsid w:val="00EC2C8D"/>
    <w:rsid w:val="00EC4D73"/>
    <w:rsid w:val="00ED07E3"/>
    <w:rsid w:val="00ED184A"/>
    <w:rsid w:val="00ED66BE"/>
    <w:rsid w:val="00EE4088"/>
    <w:rsid w:val="00EE4767"/>
    <w:rsid w:val="00EF6EF8"/>
    <w:rsid w:val="00F0266D"/>
    <w:rsid w:val="00F13E63"/>
    <w:rsid w:val="00F14EF3"/>
    <w:rsid w:val="00F16998"/>
    <w:rsid w:val="00F25E97"/>
    <w:rsid w:val="00F30735"/>
    <w:rsid w:val="00F35081"/>
    <w:rsid w:val="00F358A1"/>
    <w:rsid w:val="00F418F1"/>
    <w:rsid w:val="00F42FC1"/>
    <w:rsid w:val="00F46373"/>
    <w:rsid w:val="00F53ACE"/>
    <w:rsid w:val="00F74474"/>
    <w:rsid w:val="00F768D6"/>
    <w:rsid w:val="00F77C84"/>
    <w:rsid w:val="00F83AB9"/>
    <w:rsid w:val="00F941C2"/>
    <w:rsid w:val="00F94659"/>
    <w:rsid w:val="00F97160"/>
    <w:rsid w:val="00FA2FCC"/>
    <w:rsid w:val="00FA45BE"/>
    <w:rsid w:val="00FA663B"/>
    <w:rsid w:val="00FA72B9"/>
    <w:rsid w:val="00FA79B2"/>
    <w:rsid w:val="00FB236A"/>
    <w:rsid w:val="00FC3803"/>
    <w:rsid w:val="00FD0C65"/>
    <w:rsid w:val="00FD56CB"/>
    <w:rsid w:val="00FE51C2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E002C"/>
  <w15:docId w15:val="{527C1833-37F9-44B0-B103-818FCDA8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03F9B"/>
  </w:style>
  <w:style w:type="paragraph" w:styleId="Balk1">
    <w:name w:val="heading 1"/>
    <w:basedOn w:val="Normal"/>
    <w:next w:val="Normal"/>
    <w:link w:val="Balk1Char"/>
    <w:uiPriority w:val="9"/>
    <w:qFormat/>
    <w:rsid w:val="00600190"/>
    <w:pPr>
      <w:keepNext/>
      <w:spacing w:after="24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75A5"/>
    <w:pPr>
      <w:keepNext/>
      <w:spacing w:after="240" w:line="240" w:lineRule="auto"/>
      <w:ind w:left="425" w:hanging="425"/>
      <w:jc w:val="both"/>
      <w:outlineLvl w:val="1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qFormat/>
    <w:rsid w:val="00D1709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tr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D1709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E4B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Balk6">
    <w:name w:val="heading 6"/>
    <w:basedOn w:val="Normal"/>
    <w:next w:val="Normal"/>
    <w:link w:val="Balk6Char"/>
    <w:uiPriority w:val="9"/>
    <w:qFormat/>
    <w:rsid w:val="00D17097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tr"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3EAC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3EA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3EAC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3F9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03F9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3F9B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A03F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03F9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03F9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3F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3F9B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A0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A0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A03F9B"/>
  </w:style>
  <w:style w:type="paragraph" w:styleId="AltBilgi">
    <w:name w:val="footer"/>
    <w:basedOn w:val="Normal"/>
    <w:link w:val="AltBilgiChar"/>
    <w:unhideWhenUsed/>
    <w:rsid w:val="00A0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3F9B"/>
  </w:style>
  <w:style w:type="paragraph" w:styleId="NormalWeb">
    <w:name w:val="Normal (Web)"/>
    <w:basedOn w:val="Normal"/>
    <w:uiPriority w:val="99"/>
    <w:unhideWhenUsed/>
    <w:rsid w:val="00A03F9B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03F9B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0830A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830A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0A1"/>
    <w:rPr>
      <w:vertAlign w:val="superscript"/>
    </w:rPr>
  </w:style>
  <w:style w:type="character" w:customStyle="1" w:styleId="hps">
    <w:name w:val="hps"/>
    <w:basedOn w:val="VarsaylanParagrafYazTipi"/>
    <w:rsid w:val="006B4202"/>
  </w:style>
  <w:style w:type="character" w:customStyle="1" w:styleId="Balk1Char">
    <w:name w:val="Başlık 1 Char"/>
    <w:basedOn w:val="VarsaylanParagrafYazTipi"/>
    <w:link w:val="Balk1"/>
    <w:uiPriority w:val="9"/>
    <w:rsid w:val="00600190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CD75A5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BEU-FBE-AratrmaTr">
    <w:name w:val="BEU-FBE-Araştırma Türü"/>
    <w:basedOn w:val="Normal"/>
    <w:link w:val="BEU-FBE-AratrmaTrChar"/>
    <w:qFormat/>
    <w:rsid w:val="00356B74"/>
    <w:pPr>
      <w:pBdr>
        <w:top w:val="single" w:sz="4" w:space="1" w:color="auto"/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bCs/>
      <w:i/>
      <w:sz w:val="28"/>
      <w:szCs w:val="28"/>
    </w:rPr>
  </w:style>
  <w:style w:type="paragraph" w:customStyle="1" w:styleId="BEU-FBE-MakaleBal">
    <w:name w:val="BEU-FBE-Makale Başlığı"/>
    <w:basedOn w:val="Normal"/>
    <w:link w:val="BEU-FBE-MakaleBalChar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BEU-FBE-AratrmaTrChar">
    <w:name w:val="BEU-FBE-Araştırma Türü Char"/>
    <w:basedOn w:val="VarsaylanParagrafYazTipi"/>
    <w:link w:val="BEU-FBE-AratrmaTr"/>
    <w:rsid w:val="00356B74"/>
    <w:rPr>
      <w:rFonts w:ascii="Times New Roman" w:hAnsi="Times New Roman" w:cs="Times New Roman"/>
      <w:bCs/>
      <w:i/>
      <w:sz w:val="28"/>
      <w:szCs w:val="28"/>
    </w:rPr>
  </w:style>
  <w:style w:type="paragraph" w:customStyle="1" w:styleId="BEU-FBE-Yazarlar">
    <w:name w:val="BEU-FBE-Yazarlar"/>
    <w:basedOn w:val="Normal"/>
    <w:link w:val="BEU-FBE-YazarlarChar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EU-FBE-MakaleBalChar">
    <w:name w:val="BEU-FBE-Makale Başlığı Char"/>
    <w:basedOn w:val="VarsaylanParagrafYazTipi"/>
    <w:link w:val="BEU-FBE-MakaleBal"/>
    <w:rsid w:val="00356B74"/>
    <w:rPr>
      <w:rFonts w:ascii="Times New Roman" w:hAnsi="Times New Roman" w:cs="Times New Roman"/>
      <w:b/>
      <w:sz w:val="28"/>
      <w:szCs w:val="28"/>
    </w:rPr>
  </w:style>
  <w:style w:type="paragraph" w:customStyle="1" w:styleId="BEU-FBE-YazarAdresleri">
    <w:name w:val="BEU-FBE-Yazar Adresleri"/>
    <w:basedOn w:val="Normal"/>
    <w:link w:val="BEU-FBE-YazarAdresleriChar"/>
    <w:qFormat/>
    <w:rsid w:val="00356B74"/>
    <w:pPr>
      <w:spacing w:after="0" w:line="240" w:lineRule="auto"/>
      <w:jc w:val="center"/>
    </w:pPr>
    <w:rPr>
      <w:rFonts w:ascii="Times New Roman" w:hAnsi="Times New Roman" w:cs="Times New Roman"/>
      <w:i/>
      <w:sz w:val="20"/>
      <w:szCs w:val="20"/>
    </w:rPr>
  </w:style>
  <w:style w:type="character" w:customStyle="1" w:styleId="BEU-FBE-YazarlarChar">
    <w:name w:val="BEU-FBE-Yazarlar Char"/>
    <w:basedOn w:val="VarsaylanParagrafYazTipi"/>
    <w:link w:val="BEU-FBE-Yazarlar"/>
    <w:rsid w:val="00356B74"/>
    <w:rPr>
      <w:rFonts w:ascii="Times New Roman" w:hAnsi="Times New Roman" w:cs="Times New Roman"/>
      <w:sz w:val="24"/>
      <w:szCs w:val="24"/>
    </w:rPr>
  </w:style>
  <w:style w:type="paragraph" w:customStyle="1" w:styleId="BEU-FBE-zetBal">
    <w:name w:val="BEU-FBE-Özet Başlığı"/>
    <w:basedOn w:val="Balk1"/>
    <w:link w:val="BEU-FBE-zetBalChar"/>
    <w:qFormat/>
    <w:rsid w:val="00356B74"/>
    <w:pPr>
      <w:pBdr>
        <w:top w:val="single" w:sz="4" w:space="1" w:color="auto"/>
      </w:pBdr>
      <w:spacing w:after="0"/>
    </w:pPr>
    <w:rPr>
      <w:sz w:val="20"/>
      <w:szCs w:val="20"/>
    </w:rPr>
  </w:style>
  <w:style w:type="character" w:customStyle="1" w:styleId="BEU-FBE-YazarAdresleriChar">
    <w:name w:val="BEU-FBE-Yazar Adresleri Char"/>
    <w:basedOn w:val="VarsaylanParagrafYazTipi"/>
    <w:link w:val="BEU-FBE-YazarAdresleri"/>
    <w:rsid w:val="00356B74"/>
    <w:rPr>
      <w:rFonts w:ascii="Times New Roman" w:hAnsi="Times New Roman" w:cs="Times New Roman"/>
      <w:i/>
      <w:sz w:val="20"/>
      <w:szCs w:val="20"/>
    </w:rPr>
  </w:style>
  <w:style w:type="paragraph" w:customStyle="1" w:styleId="BEU-FBE-zetMetni">
    <w:name w:val="BEU-FBE-Özet Metni"/>
    <w:basedOn w:val="Normal"/>
    <w:link w:val="BEU-FBE-zetMetniChar"/>
    <w:qFormat/>
    <w:rsid w:val="00356B7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EU-FBE-zetBalChar">
    <w:name w:val="BEU-FBE-Özet Başlığı Char"/>
    <w:basedOn w:val="Balk1Char"/>
    <w:link w:val="BEU-FBE-zetBal"/>
    <w:rsid w:val="00356B74"/>
    <w:rPr>
      <w:rFonts w:ascii="Times New Roman" w:hAnsi="Times New Roman" w:cs="Times New Roman"/>
      <w:b/>
      <w:sz w:val="20"/>
      <w:szCs w:val="20"/>
    </w:rPr>
  </w:style>
  <w:style w:type="paragraph" w:customStyle="1" w:styleId="BEU-FBE-AnahtarKelimelerBal">
    <w:name w:val="BEU-FBE-Anahtar Kelimeler Başlığı"/>
    <w:basedOn w:val="Normal"/>
    <w:link w:val="BEU-FBE-AnahtarKelimelerBalChar"/>
    <w:qFormat/>
    <w:rsid w:val="003C2423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BEU-FBE-zetMetniChar">
    <w:name w:val="BEU-FBE-Özet Metni Char"/>
    <w:basedOn w:val="VarsaylanParagrafYazTipi"/>
    <w:link w:val="BEU-FBE-zetMetni"/>
    <w:rsid w:val="00356B74"/>
    <w:rPr>
      <w:rFonts w:ascii="Times New Roman" w:hAnsi="Times New Roman" w:cs="Times New Roman"/>
      <w:sz w:val="20"/>
      <w:szCs w:val="20"/>
    </w:rPr>
  </w:style>
  <w:style w:type="paragraph" w:customStyle="1" w:styleId="BEU-FBE-AnahtarKelimeler">
    <w:name w:val="BEU-FBE-Anahtar Kelimeler"/>
    <w:basedOn w:val="Normal"/>
    <w:link w:val="BEU-FBE-AnahtarKelimelerChar"/>
    <w:qFormat/>
    <w:rsid w:val="003C2423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EU-FBE-AnahtarKelimelerBalChar">
    <w:name w:val="BEU-FBE-Anahtar Kelimeler Başlığı Char"/>
    <w:basedOn w:val="VarsaylanParagrafYazTipi"/>
    <w:link w:val="BEU-FBE-AnahtarKelimelerBal"/>
    <w:rsid w:val="003C2423"/>
    <w:rPr>
      <w:rFonts w:ascii="Times New Roman" w:hAnsi="Times New Roman" w:cs="Times New Roman"/>
      <w:b/>
      <w:sz w:val="20"/>
      <w:szCs w:val="20"/>
    </w:rPr>
  </w:style>
  <w:style w:type="paragraph" w:customStyle="1" w:styleId="BEU-FBE-AnaBalk">
    <w:name w:val="BEU-FBE- Ana Başlık"/>
    <w:basedOn w:val="Balk1"/>
    <w:link w:val="BEU-FBE-AnaBalkChar"/>
    <w:qFormat/>
    <w:rsid w:val="00FE51C2"/>
  </w:style>
  <w:style w:type="character" w:customStyle="1" w:styleId="BEU-FBE-AnahtarKelimelerChar">
    <w:name w:val="BEU-FBE-Anahtar Kelimeler Char"/>
    <w:basedOn w:val="VarsaylanParagrafYazTipi"/>
    <w:link w:val="BEU-FBE-AnahtarKelimeler"/>
    <w:rsid w:val="003C2423"/>
    <w:rPr>
      <w:rFonts w:ascii="Times New Roman" w:hAnsi="Times New Roman" w:cs="Times New Roman"/>
      <w:sz w:val="20"/>
      <w:szCs w:val="20"/>
    </w:rPr>
  </w:style>
  <w:style w:type="paragraph" w:customStyle="1" w:styleId="BEU-FBE-GenelMetin">
    <w:name w:val="BEU-FBE-Genel Metin"/>
    <w:basedOn w:val="Normal"/>
    <w:link w:val="BEU-FBE-GenelMetinChar"/>
    <w:qFormat/>
    <w:rsid w:val="00147A1E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EU-FBE-AnaBalkChar">
    <w:name w:val="BEU-FBE- Ana Başlık Char"/>
    <w:basedOn w:val="VarsaylanParagrafYazTipi"/>
    <w:link w:val="BEU-FBE-AnaBalk"/>
    <w:rsid w:val="00FE51C2"/>
    <w:rPr>
      <w:rFonts w:ascii="Times New Roman" w:hAnsi="Times New Roman" w:cs="Times New Roman"/>
      <w:b/>
      <w:sz w:val="24"/>
      <w:szCs w:val="24"/>
    </w:rPr>
  </w:style>
  <w:style w:type="paragraph" w:customStyle="1" w:styleId="BEU-FBE-HafifVurgu">
    <w:name w:val="BEU-FBE-Hafif Vurgu"/>
    <w:basedOn w:val="Normal"/>
    <w:link w:val="BEU-FBE-HafifVurguChar"/>
    <w:qFormat/>
    <w:rsid w:val="00FE51C2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BEU-FBE-GenelMetinChar">
    <w:name w:val="BEU-FBE-Genel Metin Char"/>
    <w:basedOn w:val="VarsaylanParagrafYazTipi"/>
    <w:link w:val="BEU-FBE-GenelMetin"/>
    <w:rsid w:val="00147A1E"/>
    <w:rPr>
      <w:rFonts w:ascii="Times New Roman" w:hAnsi="Times New Roman" w:cs="Times New Roman"/>
      <w:sz w:val="24"/>
      <w:szCs w:val="24"/>
    </w:rPr>
  </w:style>
  <w:style w:type="paragraph" w:customStyle="1" w:styleId="BEU-FBE-Altbalk">
    <w:name w:val="BEU-FBE-Alt başlık"/>
    <w:basedOn w:val="Normal"/>
    <w:link w:val="BEU-FBE-AltbalkChar"/>
    <w:qFormat/>
    <w:rsid w:val="00147A1E"/>
    <w:pPr>
      <w:spacing w:before="240" w:after="24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BEU-FBE-HafifVurguChar">
    <w:name w:val="BEU-FBE-Hafif Vurgu Char"/>
    <w:basedOn w:val="VarsaylanParagrafYazTipi"/>
    <w:link w:val="BEU-FBE-HafifVurgu"/>
    <w:rsid w:val="00FE51C2"/>
    <w:rPr>
      <w:rFonts w:ascii="Times New Roman" w:hAnsi="Times New Roman" w:cs="Times New Roman"/>
      <w:i/>
      <w:sz w:val="24"/>
      <w:szCs w:val="24"/>
    </w:rPr>
  </w:style>
  <w:style w:type="paragraph" w:customStyle="1" w:styleId="ekilYazs">
    <w:name w:val="Şekil Yazısı"/>
    <w:basedOn w:val="Normal"/>
    <w:link w:val="ekilYazsChar"/>
    <w:rsid w:val="00E0382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BEU-FBE-AltbalkChar">
    <w:name w:val="BEU-FBE-Alt başlık Char"/>
    <w:basedOn w:val="VarsaylanParagrafYazTipi"/>
    <w:link w:val="BEU-FBE-Altbalk"/>
    <w:rsid w:val="00147A1E"/>
    <w:rPr>
      <w:rFonts w:ascii="Times New Roman" w:hAnsi="Times New Roman" w:cs="Times New Roman"/>
      <w:b/>
      <w:sz w:val="24"/>
      <w:szCs w:val="24"/>
    </w:rPr>
  </w:style>
  <w:style w:type="paragraph" w:customStyle="1" w:styleId="BEU-FBE-ekilAklamas">
    <w:name w:val="BEU-FBE-Şekil Açıklaması"/>
    <w:basedOn w:val="ekilYazs"/>
    <w:link w:val="BEU-FBE-ekilAklamasChar"/>
    <w:qFormat/>
    <w:rsid w:val="00BB6C52"/>
    <w:pPr>
      <w:spacing w:before="120" w:after="240"/>
    </w:pPr>
    <w:rPr>
      <w:b w:val="0"/>
    </w:rPr>
  </w:style>
  <w:style w:type="character" w:customStyle="1" w:styleId="ekilYazsChar">
    <w:name w:val="Şekil Yazısı Char"/>
    <w:basedOn w:val="VarsaylanParagrafYazTipi"/>
    <w:link w:val="ekilYazs"/>
    <w:rsid w:val="00E0382F"/>
    <w:rPr>
      <w:rFonts w:ascii="Times New Roman" w:hAnsi="Times New Roman" w:cs="Times New Roman"/>
      <w:b/>
      <w:sz w:val="20"/>
      <w:szCs w:val="20"/>
    </w:rPr>
  </w:style>
  <w:style w:type="paragraph" w:customStyle="1" w:styleId="BEU-FBE-GlVurgu">
    <w:name w:val="BEU-FBE-Güçlü Vurgu"/>
    <w:basedOn w:val="BEU-FBE-GenelMetin"/>
    <w:link w:val="BEU-FBE-GlVurguChar"/>
    <w:qFormat/>
    <w:rsid w:val="004A59E2"/>
    <w:rPr>
      <w:b/>
      <w:i/>
    </w:rPr>
  </w:style>
  <w:style w:type="character" w:customStyle="1" w:styleId="BEU-FBE-ekilAklamasChar">
    <w:name w:val="BEU-FBE-Şekil Açıklaması Char"/>
    <w:basedOn w:val="ekilYazsChar"/>
    <w:link w:val="BEU-FBE-ekilAklamas"/>
    <w:rsid w:val="00BB6C52"/>
    <w:rPr>
      <w:rFonts w:ascii="Times New Roman" w:hAnsi="Times New Roman" w:cs="Times New Roman"/>
      <w:b w:val="0"/>
      <w:sz w:val="20"/>
      <w:szCs w:val="20"/>
    </w:rPr>
  </w:style>
  <w:style w:type="character" w:customStyle="1" w:styleId="BEU-FBE-GlVurguChar">
    <w:name w:val="BEU-FBE-Güçlü Vurgu Char"/>
    <w:basedOn w:val="BEU-FBE-GenelMetinChar"/>
    <w:link w:val="BEU-FBE-GlVurgu"/>
    <w:rsid w:val="004A59E2"/>
    <w:rPr>
      <w:rFonts w:ascii="Times New Roman" w:hAnsi="Times New Roman" w:cs="Times New Roman"/>
      <w:b/>
      <w:i/>
      <w:sz w:val="24"/>
      <w:szCs w:val="24"/>
    </w:rPr>
  </w:style>
  <w:style w:type="paragraph" w:customStyle="1" w:styleId="BEU-FBE-TabloAklamas">
    <w:name w:val="BEU-FBE-Tablo Açıklaması"/>
    <w:basedOn w:val="BEU-FBE-ekilAklamas"/>
    <w:link w:val="BEU-FBE-TabloAklamasChar"/>
    <w:qFormat/>
    <w:rsid w:val="00BB6C52"/>
    <w:pPr>
      <w:spacing w:before="240" w:after="120"/>
    </w:pPr>
  </w:style>
  <w:style w:type="character" w:customStyle="1" w:styleId="BEU-FBE-TabloAklamasChar">
    <w:name w:val="BEU-FBE-Tablo Açıklaması Char"/>
    <w:basedOn w:val="BEU-FBE-ekilAklamasChar"/>
    <w:link w:val="BEU-FBE-TabloAklamas"/>
    <w:rsid w:val="00BB6C52"/>
    <w:rPr>
      <w:rFonts w:ascii="Times New Roman" w:hAnsi="Times New Roman" w:cs="Times New Roman"/>
      <w:b w:val="0"/>
      <w:sz w:val="20"/>
      <w:szCs w:val="20"/>
    </w:rPr>
  </w:style>
  <w:style w:type="paragraph" w:customStyle="1" w:styleId="stBilgi1">
    <w:name w:val="Üst Bilgi1"/>
    <w:basedOn w:val="Normal"/>
    <w:link w:val="stBilgiChar"/>
    <w:uiPriority w:val="99"/>
    <w:unhideWhenUsed/>
    <w:rsid w:val="00443C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1"/>
    <w:uiPriority w:val="99"/>
    <w:rsid w:val="00443C9A"/>
    <w:rPr>
      <w:rFonts w:ascii="Calibri" w:eastAsia="Calibri" w:hAnsi="Calibri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B223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edenBiimlendirilmiMetin">
    <w:name w:val="Önceden Biçimlendirilmiş Metin"/>
    <w:basedOn w:val="Normal"/>
    <w:uiPriority w:val="99"/>
    <w:rsid w:val="00B954B5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val="en-US" w:eastAsia="zh-CN" w:bidi="hi-IN"/>
    </w:rPr>
  </w:style>
  <w:style w:type="table" w:customStyle="1" w:styleId="DzTablo21">
    <w:name w:val="Düz Tablo 21"/>
    <w:basedOn w:val="NormalTablo"/>
    <w:uiPriority w:val="42"/>
    <w:rsid w:val="00B376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B376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2">
    <w:name w:val="Tablo Kılavuzu2"/>
    <w:basedOn w:val="NormalTablo"/>
    <w:next w:val="TabloKlavuzu"/>
    <w:uiPriority w:val="39"/>
    <w:rsid w:val="0066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054EEE"/>
    <w:pPr>
      <w:spacing w:after="20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54EEE"/>
    <w:rPr>
      <w:rFonts w:ascii="Calibri" w:hAnsi="Calibri" w:cs="Calibri"/>
      <w:noProof/>
      <w:lang w:val="en-US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6E4B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ListeYok1">
    <w:name w:val="Liste Yok1"/>
    <w:next w:val="ListeYok"/>
    <w:uiPriority w:val="99"/>
    <w:semiHidden/>
    <w:unhideWhenUsed/>
    <w:rsid w:val="006E4BF2"/>
  </w:style>
  <w:style w:type="character" w:customStyle="1" w:styleId="Balk5Char">
    <w:name w:val="Başlık 5 Char"/>
    <w:basedOn w:val="VarsaylanParagrafYazTipi"/>
    <w:link w:val="Balk5"/>
    <w:uiPriority w:val="9"/>
    <w:semiHidden/>
    <w:rsid w:val="006E4BF2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6E4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E4BF2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6E4BF2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6E4BF2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6E4BF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6E4BF2"/>
    <w:rPr>
      <w:b/>
      <w:bCs/>
      <w:i/>
      <w:iCs/>
      <w:color w:val="000000"/>
      <w:sz w:val="16"/>
      <w:szCs w:val="16"/>
    </w:rPr>
  </w:style>
  <w:style w:type="paragraph" w:customStyle="1" w:styleId="Pa19">
    <w:name w:val="Pa19"/>
    <w:basedOn w:val="Default"/>
    <w:next w:val="Default"/>
    <w:uiPriority w:val="99"/>
    <w:rsid w:val="006E4BF2"/>
    <w:pPr>
      <w:spacing w:line="181" w:lineRule="atLeast"/>
    </w:pPr>
    <w:rPr>
      <w:color w:val="auto"/>
    </w:rPr>
  </w:style>
  <w:style w:type="paragraph" w:customStyle="1" w:styleId="DecimalAligned">
    <w:name w:val="Decimal Aligned"/>
    <w:basedOn w:val="Normal"/>
    <w:uiPriority w:val="40"/>
    <w:qFormat/>
    <w:rsid w:val="006E4BF2"/>
    <w:pPr>
      <w:tabs>
        <w:tab w:val="decimal" w:pos="360"/>
      </w:tabs>
      <w:spacing w:after="200" w:line="276" w:lineRule="auto"/>
    </w:pPr>
    <w:rPr>
      <w:rFonts w:eastAsia="Times New Roman" w:cs="Times New Roman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6E4BF2"/>
    <w:rPr>
      <w:i/>
      <w:iCs/>
    </w:rPr>
  </w:style>
  <w:style w:type="table" w:customStyle="1" w:styleId="AkGlgeleme-Vurgu11">
    <w:name w:val="Açık Gölgeleme - Vurgu 11"/>
    <w:basedOn w:val="NormalTablo"/>
    <w:uiPriority w:val="60"/>
    <w:rsid w:val="006E4BF2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Tablo21">
    <w:name w:val="Liste Tablo 21"/>
    <w:basedOn w:val="NormalTablo"/>
    <w:uiPriority w:val="47"/>
    <w:rsid w:val="006E4BF2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6E4BF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saylanParagrafYaz">
    <w:name w:val="Varsayılan Paragraf Yazı"/>
    <w:next w:val="Normal"/>
    <w:uiPriority w:val="99"/>
    <w:rsid w:val="006E4BF2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tr-TR"/>
    </w:rPr>
  </w:style>
  <w:style w:type="character" w:styleId="Gl">
    <w:name w:val="Strong"/>
    <w:basedOn w:val="VarsaylanParagrafYazTipi"/>
    <w:uiPriority w:val="22"/>
    <w:qFormat/>
    <w:rsid w:val="006E4BF2"/>
    <w:rPr>
      <w:b/>
      <w:bCs/>
    </w:rPr>
  </w:style>
  <w:style w:type="paragraph" w:customStyle="1" w:styleId="Dzeltme1">
    <w:name w:val="Düzeltme1"/>
    <w:next w:val="Dzeltme"/>
    <w:hidden/>
    <w:uiPriority w:val="99"/>
    <w:semiHidden/>
    <w:rsid w:val="006E4BF2"/>
    <w:pPr>
      <w:spacing w:after="0" w:line="240" w:lineRule="auto"/>
    </w:pPr>
  </w:style>
  <w:style w:type="character" w:customStyle="1" w:styleId="booktitle">
    <w:name w:val="booktitle"/>
    <w:basedOn w:val="VarsaylanParagrafYazTipi"/>
    <w:rsid w:val="006E4BF2"/>
  </w:style>
  <w:style w:type="character" w:customStyle="1" w:styleId="page-numbers-info">
    <w:name w:val="page-numbers-info"/>
    <w:basedOn w:val="VarsaylanParagrafYazTipi"/>
    <w:rsid w:val="006E4BF2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4BF2"/>
    <w:rPr>
      <w:color w:val="605E5C"/>
      <w:shd w:val="clear" w:color="auto" w:fill="E1DFDD"/>
    </w:rPr>
  </w:style>
  <w:style w:type="paragraph" w:customStyle="1" w:styleId="card-text">
    <w:name w:val="card-text"/>
    <w:basedOn w:val="Normal"/>
    <w:rsid w:val="006E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1">
    <w:name w:val="Başlık 5 Char1"/>
    <w:basedOn w:val="VarsaylanParagrafYazTipi"/>
    <w:uiPriority w:val="9"/>
    <w:semiHidden/>
    <w:rsid w:val="006E4BF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zeltme">
    <w:name w:val="Revision"/>
    <w:hidden/>
    <w:uiPriority w:val="99"/>
    <w:semiHidden/>
    <w:rsid w:val="006E4BF2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39"/>
    <w:rsid w:val="00A4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D17097"/>
    <w:rPr>
      <w:rFonts w:ascii="Arial" w:eastAsia="Arial" w:hAnsi="Arial" w:cs="Arial"/>
      <w:color w:val="434343"/>
      <w:sz w:val="28"/>
      <w:szCs w:val="28"/>
      <w:lang w:val="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17097"/>
    <w:rPr>
      <w:rFonts w:ascii="Arial" w:eastAsia="Arial" w:hAnsi="Arial" w:cs="Arial"/>
      <w:color w:val="666666"/>
      <w:sz w:val="24"/>
      <w:szCs w:val="24"/>
      <w:lang w:val="tr"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D17097"/>
    <w:rPr>
      <w:rFonts w:ascii="Arial" w:eastAsia="Arial" w:hAnsi="Arial" w:cs="Arial"/>
      <w:i/>
      <w:color w:val="666666"/>
      <w:lang w:val="tr" w:eastAsia="tr-TR"/>
    </w:rPr>
  </w:style>
  <w:style w:type="numbering" w:customStyle="1" w:styleId="ListeYok2">
    <w:name w:val="Liste Yok2"/>
    <w:next w:val="ListeYok"/>
    <w:uiPriority w:val="99"/>
    <w:semiHidden/>
    <w:unhideWhenUsed/>
    <w:rsid w:val="00D17097"/>
  </w:style>
  <w:style w:type="table" w:customStyle="1" w:styleId="TableNormal">
    <w:name w:val="Table Normal"/>
    <w:rsid w:val="00D17097"/>
    <w:pPr>
      <w:spacing w:after="0" w:line="276" w:lineRule="auto"/>
    </w:pPr>
    <w:rPr>
      <w:rFonts w:ascii="Arial" w:eastAsia="Arial" w:hAnsi="Arial" w:cs="Arial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D17097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7097"/>
    <w:rPr>
      <w:rFonts w:ascii="Arial" w:eastAsia="Arial" w:hAnsi="Arial" w:cs="Arial"/>
      <w:sz w:val="52"/>
      <w:szCs w:val="52"/>
      <w:lang w:val="tr"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D1709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tr"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D17097"/>
    <w:rPr>
      <w:rFonts w:ascii="Arial" w:eastAsia="Arial" w:hAnsi="Arial" w:cs="Arial"/>
      <w:color w:val="666666"/>
      <w:sz w:val="30"/>
      <w:szCs w:val="30"/>
      <w:lang w:val="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17097"/>
    <w:rPr>
      <w:color w:val="605E5C"/>
      <w:shd w:val="clear" w:color="auto" w:fill="E1DFDD"/>
    </w:rPr>
  </w:style>
  <w:style w:type="table" w:customStyle="1" w:styleId="TabloKlavuzu5">
    <w:name w:val="Tablo Kılavuzu5"/>
    <w:basedOn w:val="NormalTablo"/>
    <w:next w:val="TabloKlavuzu"/>
    <w:uiPriority w:val="59"/>
    <w:unhideWhenUsed/>
    <w:rsid w:val="00D17097"/>
    <w:pPr>
      <w:spacing w:after="0" w:line="240" w:lineRule="auto"/>
    </w:pPr>
    <w:rPr>
      <w:rFonts w:ascii="Arial" w:eastAsia="Arial" w:hAnsi="Arial" w:cs="Arial"/>
      <w:lang w:val="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1">
    <w:name w:val="Düz Tablo 211"/>
    <w:basedOn w:val="NormalTablo"/>
    <w:uiPriority w:val="42"/>
    <w:rsid w:val="00D17097"/>
    <w:pPr>
      <w:spacing w:after="0" w:line="240" w:lineRule="auto"/>
    </w:pPr>
    <w:rPr>
      <w:rFonts w:ascii="Arial" w:eastAsia="Arial" w:hAnsi="Arial" w:cs="Arial"/>
      <w:lang w:val="tr" w:eastAsia="tr-T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D17097"/>
    <w:rPr>
      <w:color w:val="605E5C"/>
      <w:shd w:val="clear" w:color="auto" w:fill="E1DFDD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D17097"/>
    <w:rPr>
      <w:color w:val="800080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17097"/>
    <w:rPr>
      <w:color w:val="954F72" w:themeColor="followedHyperlink"/>
      <w:u w:val="single"/>
    </w:rPr>
  </w:style>
  <w:style w:type="numbering" w:customStyle="1" w:styleId="ListeYok3">
    <w:name w:val="Liste Yok3"/>
    <w:next w:val="ListeYok"/>
    <w:uiPriority w:val="99"/>
    <w:semiHidden/>
    <w:unhideWhenUsed/>
    <w:rsid w:val="00967527"/>
  </w:style>
  <w:style w:type="table" w:customStyle="1" w:styleId="TableNormal1">
    <w:name w:val="Table Normal1"/>
    <w:rsid w:val="00967527"/>
    <w:pPr>
      <w:spacing w:after="0" w:line="276" w:lineRule="auto"/>
    </w:pPr>
    <w:rPr>
      <w:rFonts w:ascii="Arial" w:eastAsia="Arial" w:hAnsi="Arial" w:cs="Arial"/>
      <w:lang w:val="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6">
    <w:name w:val="Tablo Kılavuzu6"/>
    <w:basedOn w:val="NormalTablo"/>
    <w:next w:val="TabloKlavuzu"/>
    <w:uiPriority w:val="39"/>
    <w:rsid w:val="00967527"/>
    <w:pPr>
      <w:spacing w:after="0" w:line="240" w:lineRule="auto"/>
    </w:pPr>
    <w:rPr>
      <w:rFonts w:ascii="Arial" w:eastAsia="Arial" w:hAnsi="Arial" w:cs="Arial"/>
      <w:lang w:val="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67527"/>
    <w:pPr>
      <w:spacing w:after="0" w:line="240" w:lineRule="auto"/>
    </w:pPr>
    <w:rPr>
      <w:rFonts w:ascii="Arial" w:eastAsia="Arial" w:hAnsi="Arial" w:cs="Arial"/>
      <w:lang w:val="tr" w:eastAsia="tr-TR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943EA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943EAC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943EAC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ListeYok4">
    <w:name w:val="Liste Yok4"/>
    <w:next w:val="ListeYok"/>
    <w:uiPriority w:val="99"/>
    <w:semiHidden/>
    <w:unhideWhenUsed/>
    <w:rsid w:val="00943EAC"/>
  </w:style>
  <w:style w:type="character" w:customStyle="1" w:styleId="Balk7Char">
    <w:name w:val="Başlık 7 Char"/>
    <w:basedOn w:val="VarsaylanParagrafYazTipi"/>
    <w:link w:val="Balk7"/>
    <w:uiPriority w:val="9"/>
    <w:semiHidden/>
    <w:rsid w:val="00943EAC"/>
    <w:rPr>
      <w:rFonts w:ascii="Calibri Light" w:eastAsia="Times New Roman" w:hAnsi="Calibri Light" w:cs="Times New Roman"/>
      <w:i/>
      <w:iCs/>
      <w:color w:val="1F4D78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3EA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3EA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TabloKlavuzu7">
    <w:name w:val="Tablo Kılavuzu7"/>
    <w:basedOn w:val="NormalTablo"/>
    <w:next w:val="TabloKlavuzu"/>
    <w:uiPriority w:val="59"/>
    <w:rsid w:val="0094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Entry">
    <w:name w:val="Citavi Bibliography Entry"/>
    <w:basedOn w:val="Normal"/>
    <w:link w:val="CitaviBibliographyEntryChar"/>
    <w:uiPriority w:val="99"/>
    <w:rsid w:val="00943EAC"/>
    <w:pPr>
      <w:spacing w:after="120"/>
    </w:pPr>
  </w:style>
  <w:style w:type="character" w:customStyle="1" w:styleId="CitaviBibliographyEntryChar">
    <w:name w:val="Citavi Bibliography Entry Char"/>
    <w:basedOn w:val="VarsaylanParagrafYazTipi"/>
    <w:link w:val="CitaviBibliographyEntry"/>
    <w:uiPriority w:val="99"/>
    <w:rsid w:val="00943EAC"/>
  </w:style>
  <w:style w:type="paragraph" w:customStyle="1" w:styleId="CitaviBibliographyHeading">
    <w:name w:val="Citavi Bibliography Heading"/>
    <w:basedOn w:val="Balk1"/>
    <w:link w:val="CitaviBibliographyHeadingChar"/>
    <w:uiPriority w:val="99"/>
    <w:rsid w:val="00943EAC"/>
    <w:pPr>
      <w:keepLines/>
      <w:spacing w:before="240" w:after="0" w:line="259" w:lineRule="auto"/>
      <w:jc w:val="left"/>
    </w:pPr>
    <w:rPr>
      <w:rFonts w:ascii="Calibri Light" w:eastAsia="Times New Roman" w:hAnsi="Calibri Light"/>
      <w:b w:val="0"/>
      <w:color w:val="2E74B5"/>
      <w:sz w:val="32"/>
      <w:szCs w:val="32"/>
    </w:rPr>
  </w:style>
  <w:style w:type="character" w:customStyle="1" w:styleId="CitaviBibliographyHeadingChar">
    <w:name w:val="Citavi Bibliography Heading Char"/>
    <w:basedOn w:val="VarsaylanParagrafYazTipi"/>
    <w:link w:val="CitaviBibliographyHeading"/>
    <w:uiPriority w:val="99"/>
    <w:rsid w:val="00943EAC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CitaviChapterBibliographyHeading">
    <w:name w:val="Citavi Chapter Bibliography Heading"/>
    <w:basedOn w:val="Balk2"/>
    <w:link w:val="CitaviChapterBibliographyHeadingChar"/>
    <w:uiPriority w:val="99"/>
    <w:rsid w:val="00943EAC"/>
    <w:pPr>
      <w:keepLines/>
      <w:spacing w:before="40" w:after="0" w:line="259" w:lineRule="auto"/>
      <w:ind w:left="0" w:firstLine="0"/>
      <w:jc w:val="left"/>
    </w:pPr>
    <w:rPr>
      <w:rFonts w:ascii="Calibri Light" w:eastAsia="Times New Roman" w:hAnsi="Calibri Light"/>
      <w:b w:val="0"/>
      <w:color w:val="2E74B5"/>
      <w:sz w:val="26"/>
      <w:szCs w:val="26"/>
    </w:rPr>
  </w:style>
  <w:style w:type="character" w:customStyle="1" w:styleId="CitaviChapterBibliographyHeadingChar">
    <w:name w:val="Citavi Chapter Bibliography Heading Char"/>
    <w:basedOn w:val="VarsaylanParagrafYazTipi"/>
    <w:link w:val="CitaviChapterBibliographyHeading"/>
    <w:uiPriority w:val="99"/>
    <w:rsid w:val="00943EAC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taviBibliographySubheading1">
    <w:name w:val="Citavi Bibliography Subheading 1"/>
    <w:basedOn w:val="Balk2"/>
    <w:link w:val="CitaviBibliographySubheading1Char"/>
    <w:uiPriority w:val="99"/>
    <w:rsid w:val="00943EAC"/>
    <w:pPr>
      <w:keepLines/>
      <w:spacing w:before="40" w:after="0" w:line="360" w:lineRule="auto"/>
      <w:ind w:left="0" w:firstLine="708"/>
      <w:outlineLvl w:val="9"/>
    </w:pPr>
    <w:rPr>
      <w:rFonts w:ascii="Calibri Light" w:eastAsia="Times New Roman" w:hAnsi="Calibri Light" w:cs="Arial"/>
      <w:b w:val="0"/>
      <w:noProof/>
      <w:color w:val="2E74B5"/>
    </w:rPr>
  </w:style>
  <w:style w:type="character" w:customStyle="1" w:styleId="CitaviBibliographySubheading1Char">
    <w:name w:val="Citavi Bibliography Subheading 1 Char"/>
    <w:basedOn w:val="VarsaylanParagrafYazTipi"/>
    <w:link w:val="CitaviBibliographySubheading1"/>
    <w:uiPriority w:val="99"/>
    <w:rsid w:val="00943EAC"/>
    <w:rPr>
      <w:rFonts w:ascii="Calibri Light" w:eastAsia="Times New Roman" w:hAnsi="Calibri Light" w:cs="Arial"/>
      <w:noProof/>
      <w:color w:val="2E74B5"/>
      <w:sz w:val="24"/>
      <w:szCs w:val="24"/>
    </w:rPr>
  </w:style>
  <w:style w:type="paragraph" w:customStyle="1" w:styleId="CitaviBibliographySubheading2">
    <w:name w:val="Citavi Bibliography Subheading 2"/>
    <w:basedOn w:val="Balk3"/>
    <w:link w:val="CitaviBibliographySubheading2Char"/>
    <w:uiPriority w:val="99"/>
    <w:rsid w:val="00943EAC"/>
    <w:pPr>
      <w:spacing w:before="40" w:after="0" w:line="360" w:lineRule="auto"/>
      <w:ind w:firstLine="708"/>
      <w:jc w:val="both"/>
      <w:outlineLvl w:val="9"/>
    </w:pPr>
    <w:rPr>
      <w:rFonts w:ascii="Calibri Light" w:eastAsia="Times New Roman" w:hAnsi="Calibri Light"/>
      <w:noProof/>
      <w:color w:val="1F4D78"/>
      <w:sz w:val="24"/>
      <w:szCs w:val="24"/>
      <w:lang w:val="tr-TR" w:eastAsia="en-US"/>
    </w:rPr>
  </w:style>
  <w:style w:type="character" w:customStyle="1" w:styleId="CitaviBibliographySubheading2Char">
    <w:name w:val="Citavi Bibliography Subheading 2 Char"/>
    <w:basedOn w:val="VarsaylanParagrafYazTipi"/>
    <w:link w:val="CitaviBibliographySubheading2"/>
    <w:uiPriority w:val="99"/>
    <w:rsid w:val="00943EAC"/>
    <w:rPr>
      <w:rFonts w:ascii="Calibri Light" w:eastAsia="Times New Roman" w:hAnsi="Calibri Light" w:cs="Arial"/>
      <w:noProof/>
      <w:color w:val="1F4D78"/>
      <w:sz w:val="24"/>
      <w:szCs w:val="24"/>
    </w:rPr>
  </w:style>
  <w:style w:type="paragraph" w:customStyle="1" w:styleId="CitaviBibliographySubheading3">
    <w:name w:val="Citavi Bibliography Subheading 3"/>
    <w:basedOn w:val="Balk4"/>
    <w:link w:val="CitaviBibliographySubheading3Char"/>
    <w:uiPriority w:val="99"/>
    <w:rsid w:val="00943EAC"/>
    <w:pPr>
      <w:spacing w:before="40" w:after="0" w:line="360" w:lineRule="auto"/>
      <w:ind w:firstLine="708"/>
      <w:jc w:val="both"/>
      <w:outlineLvl w:val="9"/>
    </w:pPr>
    <w:rPr>
      <w:rFonts w:ascii="Calibri Light" w:eastAsia="Times New Roman" w:hAnsi="Calibri Light"/>
      <w:i/>
      <w:iCs/>
      <w:noProof/>
      <w:color w:val="2E74B5"/>
      <w:lang w:val="tr-TR" w:eastAsia="en-US"/>
    </w:rPr>
  </w:style>
  <w:style w:type="character" w:customStyle="1" w:styleId="CitaviBibliographySubheading3Char">
    <w:name w:val="Citavi Bibliography Subheading 3 Char"/>
    <w:basedOn w:val="VarsaylanParagrafYazTipi"/>
    <w:link w:val="CitaviBibliographySubheading3"/>
    <w:uiPriority w:val="99"/>
    <w:rsid w:val="00943EAC"/>
    <w:rPr>
      <w:rFonts w:ascii="Calibri Light" w:eastAsia="Times New Roman" w:hAnsi="Calibri Light" w:cs="Arial"/>
      <w:i/>
      <w:iCs/>
      <w:noProof/>
      <w:color w:val="2E74B5"/>
      <w:sz w:val="24"/>
      <w:szCs w:val="24"/>
    </w:rPr>
  </w:style>
  <w:style w:type="paragraph" w:customStyle="1" w:styleId="CitaviBibliographySubheading4">
    <w:name w:val="Citavi Bibliography Subheading 4"/>
    <w:basedOn w:val="Balk5"/>
    <w:link w:val="CitaviBibliographySubheading4Char"/>
    <w:uiPriority w:val="99"/>
    <w:rsid w:val="00943EAC"/>
    <w:pPr>
      <w:spacing w:before="40" w:line="360" w:lineRule="auto"/>
      <w:ind w:firstLine="708"/>
      <w:jc w:val="both"/>
      <w:outlineLvl w:val="9"/>
    </w:pPr>
    <w:rPr>
      <w:rFonts w:ascii="Calibri Light" w:hAnsi="Calibri Light" w:cs="Arial"/>
      <w:noProof/>
      <w:color w:val="2E74B5"/>
      <w:sz w:val="24"/>
      <w:szCs w:val="24"/>
    </w:rPr>
  </w:style>
  <w:style w:type="character" w:customStyle="1" w:styleId="CitaviBibliographySubheading4Char">
    <w:name w:val="Citavi Bibliography Subheading 4 Char"/>
    <w:basedOn w:val="VarsaylanParagrafYazTipi"/>
    <w:link w:val="CitaviBibliographySubheading4"/>
    <w:uiPriority w:val="99"/>
    <w:rsid w:val="00943EAC"/>
    <w:rPr>
      <w:rFonts w:ascii="Calibri Light" w:eastAsia="Times New Roman" w:hAnsi="Calibri Light" w:cs="Arial"/>
      <w:noProof/>
      <w:color w:val="2E74B5"/>
      <w:sz w:val="24"/>
      <w:szCs w:val="24"/>
    </w:rPr>
  </w:style>
  <w:style w:type="paragraph" w:customStyle="1" w:styleId="CitaviBibliographySubheading5">
    <w:name w:val="Citavi Bibliography Subheading 5"/>
    <w:basedOn w:val="Balk6"/>
    <w:link w:val="CitaviBibliographySubheading5Char"/>
    <w:uiPriority w:val="99"/>
    <w:rsid w:val="00943EAC"/>
    <w:pPr>
      <w:spacing w:before="40" w:after="0" w:line="360" w:lineRule="auto"/>
      <w:ind w:firstLine="708"/>
      <w:jc w:val="both"/>
      <w:outlineLvl w:val="9"/>
    </w:pPr>
    <w:rPr>
      <w:rFonts w:ascii="Calibri Light" w:eastAsia="Times New Roman" w:hAnsi="Calibri Light"/>
      <w:i w:val="0"/>
      <w:noProof/>
      <w:color w:val="1F4D78"/>
      <w:sz w:val="24"/>
      <w:szCs w:val="24"/>
      <w:lang w:val="tr-TR" w:eastAsia="en-US"/>
    </w:rPr>
  </w:style>
  <w:style w:type="character" w:customStyle="1" w:styleId="CitaviBibliographySubheading5Char">
    <w:name w:val="Citavi Bibliography Subheading 5 Char"/>
    <w:basedOn w:val="VarsaylanParagrafYazTipi"/>
    <w:link w:val="CitaviBibliographySubheading5"/>
    <w:uiPriority w:val="99"/>
    <w:rsid w:val="00943EAC"/>
    <w:rPr>
      <w:rFonts w:ascii="Calibri Light" w:eastAsia="Times New Roman" w:hAnsi="Calibri Light" w:cs="Arial"/>
      <w:noProof/>
      <w:color w:val="1F4D78"/>
      <w:sz w:val="24"/>
      <w:szCs w:val="24"/>
    </w:rPr>
  </w:style>
  <w:style w:type="paragraph" w:customStyle="1" w:styleId="CitaviBibliographySubheading6">
    <w:name w:val="Citavi Bibliography Subheading 6"/>
    <w:basedOn w:val="Balk7"/>
    <w:link w:val="CitaviBibliographySubheading6Char"/>
    <w:uiPriority w:val="99"/>
    <w:rsid w:val="00943EAC"/>
  </w:style>
  <w:style w:type="character" w:customStyle="1" w:styleId="CitaviBibliographySubheading6Char">
    <w:name w:val="Citavi Bibliography Subheading 6 Char"/>
    <w:basedOn w:val="VarsaylanParagrafYazTipi"/>
    <w:link w:val="CitaviBibliographySubheading6"/>
    <w:uiPriority w:val="99"/>
    <w:rsid w:val="00943EAC"/>
    <w:rPr>
      <w:rFonts w:ascii="Calibri Light" w:eastAsia="Times New Roman" w:hAnsi="Calibri Light" w:cs="Times New Roman"/>
      <w:i/>
      <w:iCs/>
      <w:color w:val="1F4D78"/>
    </w:rPr>
  </w:style>
  <w:style w:type="paragraph" w:customStyle="1" w:styleId="CitaviBibliographySubheading7">
    <w:name w:val="Citavi Bibliography Subheading 7"/>
    <w:basedOn w:val="Balk8"/>
    <w:link w:val="CitaviBibliographySubheading7Char"/>
    <w:uiPriority w:val="99"/>
    <w:rsid w:val="00943EAC"/>
  </w:style>
  <w:style w:type="character" w:customStyle="1" w:styleId="CitaviBibliographySubheading7Char">
    <w:name w:val="Citavi Bibliography Subheading 7 Char"/>
    <w:basedOn w:val="VarsaylanParagrafYazTipi"/>
    <w:link w:val="CitaviBibliographySubheading7"/>
    <w:uiPriority w:val="99"/>
    <w:rsid w:val="00943EAC"/>
    <w:rPr>
      <w:rFonts w:ascii="Calibri Light" w:eastAsia="Times New Roman" w:hAnsi="Calibri Light" w:cs="Times New Roman"/>
      <w:color w:val="272727"/>
      <w:sz w:val="21"/>
      <w:szCs w:val="21"/>
    </w:rPr>
  </w:style>
  <w:style w:type="paragraph" w:customStyle="1" w:styleId="CitaviBibliographySubheading8">
    <w:name w:val="Citavi Bibliography Subheading 8"/>
    <w:basedOn w:val="Balk9"/>
    <w:link w:val="CitaviBibliographySubheading8Char"/>
    <w:uiPriority w:val="99"/>
    <w:rsid w:val="00943EAC"/>
  </w:style>
  <w:style w:type="character" w:customStyle="1" w:styleId="CitaviBibliographySubheading8Char">
    <w:name w:val="Citavi Bibliography Subheading 8 Char"/>
    <w:basedOn w:val="VarsaylanParagrafYazTipi"/>
    <w:link w:val="CitaviBibliographySubheading8"/>
    <w:uiPriority w:val="99"/>
    <w:rsid w:val="00943EA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Bal1">
    <w:name w:val="İÇT Başlığı1"/>
    <w:basedOn w:val="Balk1"/>
    <w:next w:val="Normal"/>
    <w:uiPriority w:val="39"/>
    <w:semiHidden/>
    <w:unhideWhenUsed/>
    <w:qFormat/>
    <w:rsid w:val="00943EAC"/>
    <w:pPr>
      <w:keepLines/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customStyle="1" w:styleId="Kaynaka1">
    <w:name w:val="Kaynakça  1"/>
    <w:basedOn w:val="Normal"/>
    <w:next w:val="Normal"/>
    <w:uiPriority w:val="37"/>
    <w:semiHidden/>
    <w:unhideWhenUsed/>
    <w:rsid w:val="00943EAC"/>
  </w:style>
  <w:style w:type="character" w:styleId="KitapBal">
    <w:name w:val="Book Title"/>
    <w:basedOn w:val="VarsaylanParagrafYazTipi"/>
    <w:uiPriority w:val="33"/>
    <w:qFormat/>
    <w:rsid w:val="00943EAC"/>
    <w:rPr>
      <w:b/>
      <w:bCs/>
      <w:i/>
      <w:iCs/>
      <w:spacing w:val="5"/>
    </w:rPr>
  </w:style>
  <w:style w:type="character" w:customStyle="1" w:styleId="GlBavuru1">
    <w:name w:val="Güçlü Başvuru1"/>
    <w:basedOn w:val="VarsaylanParagrafYazTipi"/>
    <w:uiPriority w:val="32"/>
    <w:qFormat/>
    <w:rsid w:val="00943EAC"/>
    <w:rPr>
      <w:b/>
      <w:bCs/>
      <w:smallCaps/>
      <w:color w:val="5B9BD5"/>
      <w:spacing w:val="5"/>
    </w:rPr>
  </w:style>
  <w:style w:type="character" w:customStyle="1" w:styleId="HafifBavuru1">
    <w:name w:val="Hafif Başvuru1"/>
    <w:basedOn w:val="VarsaylanParagrafYazTipi"/>
    <w:uiPriority w:val="31"/>
    <w:qFormat/>
    <w:rsid w:val="00943EAC"/>
    <w:rPr>
      <w:smallCaps/>
      <w:color w:val="5A5A5A"/>
    </w:rPr>
  </w:style>
  <w:style w:type="character" w:customStyle="1" w:styleId="GlVurgulama1">
    <w:name w:val="Güçlü Vurgulama1"/>
    <w:basedOn w:val="VarsaylanParagrafYazTipi"/>
    <w:uiPriority w:val="21"/>
    <w:qFormat/>
    <w:rsid w:val="00943EAC"/>
    <w:rPr>
      <w:i/>
      <w:iCs/>
      <w:color w:val="5B9BD5"/>
    </w:rPr>
  </w:style>
  <w:style w:type="paragraph" w:customStyle="1" w:styleId="KeskinTrnak1">
    <w:name w:val="Keskin Tırnak1"/>
    <w:basedOn w:val="Normal"/>
    <w:next w:val="Normal"/>
    <w:uiPriority w:val="30"/>
    <w:qFormat/>
    <w:rsid w:val="00943EA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3EAC"/>
    <w:rPr>
      <w:i/>
      <w:iCs/>
      <w:color w:val="5B9BD5"/>
    </w:rPr>
  </w:style>
  <w:style w:type="paragraph" w:customStyle="1" w:styleId="Trnak1">
    <w:name w:val="Tırnak1"/>
    <w:basedOn w:val="Normal"/>
    <w:next w:val="Normal"/>
    <w:uiPriority w:val="29"/>
    <w:qFormat/>
    <w:rsid w:val="00943EA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lntChar">
    <w:name w:val="Alıntı Char"/>
    <w:basedOn w:val="VarsaylanParagrafYazTipi"/>
    <w:link w:val="Alnt"/>
    <w:uiPriority w:val="29"/>
    <w:rsid w:val="00943EAC"/>
    <w:rPr>
      <w:i/>
      <w:iCs/>
      <w:color w:val="404040"/>
    </w:rPr>
  </w:style>
  <w:style w:type="table" w:customStyle="1" w:styleId="OrtaListe1-Vurgu11">
    <w:name w:val="Orta Liste 1 - Vurgu 11"/>
    <w:basedOn w:val="NormalTablo"/>
    <w:next w:val="OrtaListe1-Vurgu1"/>
    <w:uiPriority w:val="65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OrtaGlgeleme2-Vurgu11">
    <w:name w:val="Orta Gölgeleme 2 - Vurgu 11"/>
    <w:basedOn w:val="NormalTablo"/>
    <w:next w:val="OrtaGlgeleme2-Vurgu1"/>
    <w:uiPriority w:val="64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next w:val="OrtaGlgeleme1-Vurgu1"/>
    <w:uiPriority w:val="63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next w:val="AkKlavuz-Vurgu1"/>
    <w:uiPriority w:val="62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AkListe-Vurgu11">
    <w:name w:val="Açık Liste - Vurgu 11"/>
    <w:basedOn w:val="NormalTablo"/>
    <w:next w:val="AkListe-Vurgu1"/>
    <w:uiPriority w:val="61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AkGlgeleme-Vurgu12">
    <w:name w:val="Açık Gölgeleme - Vurgu 12"/>
    <w:basedOn w:val="NormalTablo"/>
    <w:next w:val="AkGlgeleme-Vurgu1"/>
    <w:uiPriority w:val="60"/>
    <w:unhideWhenUsed/>
    <w:rsid w:val="00943EAC"/>
    <w:pPr>
      <w:spacing w:after="0" w:line="240" w:lineRule="auto"/>
    </w:pPr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RenkliKlavuz1">
    <w:name w:val="Renkli Kılavuz1"/>
    <w:basedOn w:val="NormalTablo"/>
    <w:next w:val="RenkliKlavuz"/>
    <w:uiPriority w:val="73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RenkliListe1">
    <w:name w:val="Renkli Liste1"/>
    <w:basedOn w:val="NormalTablo"/>
    <w:next w:val="RenkliListe"/>
    <w:uiPriority w:val="72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RenkliGlgeleme1">
    <w:name w:val="Renkli Gölgeleme1"/>
    <w:basedOn w:val="NormalTablo"/>
    <w:next w:val="RenkliGlgeleme"/>
    <w:uiPriority w:val="71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KoyuListe1">
    <w:name w:val="Koyu Liste1"/>
    <w:basedOn w:val="NormalTablo"/>
    <w:next w:val="KoyuListe"/>
    <w:uiPriority w:val="70"/>
    <w:unhideWhenUsed/>
    <w:rsid w:val="00943EAC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OrtaKlavuz31">
    <w:name w:val="Orta Kılavuz 31"/>
    <w:basedOn w:val="NormalTablo"/>
    <w:next w:val="OrtaKlavuz3"/>
    <w:uiPriority w:val="69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OrtaKlavuz21">
    <w:name w:val="Orta Kılavuz 21"/>
    <w:basedOn w:val="NormalTablo"/>
    <w:next w:val="OrtaKlavuz2"/>
    <w:uiPriority w:val="68"/>
    <w:unhideWhenUsed/>
    <w:rsid w:val="00943EA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OrtaKlavuz11">
    <w:name w:val="Orta Kılavuz 11"/>
    <w:basedOn w:val="NormalTablo"/>
    <w:next w:val="OrtaKlavuz1"/>
    <w:uiPriority w:val="67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OrtaListe21">
    <w:name w:val="Orta Liste 21"/>
    <w:basedOn w:val="NormalTablo"/>
    <w:next w:val="OrtaListe2"/>
    <w:uiPriority w:val="66"/>
    <w:unhideWhenUsed/>
    <w:rsid w:val="00943EAC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next w:val="OrtaListe1"/>
    <w:uiPriority w:val="65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Glgeleme21">
    <w:name w:val="Orta Gölgeleme 21"/>
    <w:basedOn w:val="NormalTablo"/>
    <w:next w:val="OrtaGlgeleme2"/>
    <w:uiPriority w:val="64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OrtaGlgeleme11">
    <w:name w:val="Orta Gölgeleme 11"/>
    <w:basedOn w:val="NormalTablo"/>
    <w:next w:val="OrtaGlgeleme1"/>
    <w:uiPriority w:val="63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1">
    <w:name w:val="Açık Kılavuz1"/>
    <w:basedOn w:val="NormalTablo"/>
    <w:next w:val="AkKlavuz"/>
    <w:uiPriority w:val="62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kListe1">
    <w:name w:val="Açık Liste1"/>
    <w:basedOn w:val="NormalTablo"/>
    <w:next w:val="AkListe"/>
    <w:uiPriority w:val="61"/>
    <w:unhideWhenUsed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kGlgeleme1">
    <w:name w:val="Açık Gölgeleme1"/>
    <w:basedOn w:val="NormalTablo"/>
    <w:next w:val="AkGlgeleme"/>
    <w:uiPriority w:val="60"/>
    <w:unhideWhenUsed/>
    <w:rsid w:val="00943EA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TMLDeiken">
    <w:name w:val="HTML Variable"/>
    <w:basedOn w:val="VarsaylanParagrafYazTipi"/>
    <w:uiPriority w:val="99"/>
    <w:semiHidden/>
    <w:unhideWhenUsed/>
    <w:rsid w:val="00943EAC"/>
    <w:rPr>
      <w:i/>
      <w:iCs/>
    </w:rPr>
  </w:style>
  <w:style w:type="character" w:styleId="HTMLDaktilo">
    <w:name w:val="HTML Typewriter"/>
    <w:basedOn w:val="VarsaylanParagrafYazTipi"/>
    <w:uiPriority w:val="99"/>
    <w:semiHidden/>
    <w:unhideWhenUsed/>
    <w:rsid w:val="00943EAC"/>
    <w:rPr>
      <w:rFonts w:ascii="Consolas" w:hAnsi="Consolas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943EAC"/>
    <w:rPr>
      <w:rFonts w:ascii="Consolas" w:hAnsi="Consolas"/>
      <w:sz w:val="24"/>
      <w:szCs w:val="24"/>
    </w:rPr>
  </w:style>
  <w:style w:type="paragraph" w:customStyle="1" w:styleId="HTMLncedenBiimlendirilmi1">
    <w:name w:val="HTML Önceden Biçimlendirilmiş1"/>
    <w:basedOn w:val="Normal"/>
    <w:next w:val="HTMLncedenBiimlendirilmi"/>
    <w:link w:val="HTMLncedenBiimlendirilmiChar"/>
    <w:uiPriority w:val="99"/>
    <w:semiHidden/>
    <w:unhideWhenUsed/>
    <w:rsid w:val="00943E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1"/>
    <w:uiPriority w:val="99"/>
    <w:semiHidden/>
    <w:rsid w:val="00943EAC"/>
    <w:rPr>
      <w:rFonts w:ascii="Consolas" w:hAnsi="Consolas"/>
      <w:sz w:val="20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943EAC"/>
    <w:rPr>
      <w:rFonts w:ascii="Consolas" w:hAnsi="Consolas"/>
      <w:sz w:val="20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943EAC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943EAC"/>
    <w:rPr>
      <w:rFonts w:ascii="Consolas" w:hAnsi="Consolas"/>
      <w:sz w:val="20"/>
      <w:szCs w:val="20"/>
    </w:rPr>
  </w:style>
  <w:style w:type="character" w:styleId="HTMLCite">
    <w:name w:val="HTML Cite"/>
    <w:basedOn w:val="VarsaylanParagrafYazTipi"/>
    <w:uiPriority w:val="99"/>
    <w:semiHidden/>
    <w:unhideWhenUsed/>
    <w:rsid w:val="00943EAC"/>
    <w:rPr>
      <w:i/>
      <w:iCs/>
    </w:rPr>
  </w:style>
  <w:style w:type="paragraph" w:customStyle="1" w:styleId="HTMLAdresi1">
    <w:name w:val="HTML Adresi1"/>
    <w:basedOn w:val="Normal"/>
    <w:next w:val="HTMLAdresi"/>
    <w:link w:val="HTMLAdresiChar"/>
    <w:uiPriority w:val="99"/>
    <w:semiHidden/>
    <w:unhideWhenUsed/>
    <w:rsid w:val="00943EA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1"/>
    <w:uiPriority w:val="99"/>
    <w:semiHidden/>
    <w:rsid w:val="00943EAC"/>
    <w:rPr>
      <w:i/>
      <w:iCs/>
    </w:rPr>
  </w:style>
  <w:style w:type="character" w:styleId="HTMLKsaltmas">
    <w:name w:val="HTML Acronym"/>
    <w:basedOn w:val="VarsaylanParagrafYazTipi"/>
    <w:uiPriority w:val="99"/>
    <w:semiHidden/>
    <w:unhideWhenUsed/>
    <w:rsid w:val="00943EAC"/>
  </w:style>
  <w:style w:type="paragraph" w:customStyle="1" w:styleId="DzMetin1">
    <w:name w:val="Düz Metin1"/>
    <w:basedOn w:val="Normal"/>
    <w:next w:val="DzMetin"/>
    <w:link w:val="DzMetinChar"/>
    <w:uiPriority w:val="99"/>
    <w:semiHidden/>
    <w:unhideWhenUsed/>
    <w:rsid w:val="0094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semiHidden/>
    <w:rsid w:val="00943EAC"/>
    <w:rPr>
      <w:rFonts w:ascii="Consolas" w:hAnsi="Consolas"/>
      <w:sz w:val="21"/>
      <w:szCs w:val="21"/>
    </w:rPr>
  </w:style>
  <w:style w:type="paragraph" w:customStyle="1" w:styleId="BelgeBalantlar1">
    <w:name w:val="Belge Bağlantıları1"/>
    <w:basedOn w:val="Normal"/>
    <w:next w:val="BelgeBalantlar"/>
    <w:link w:val="BelgeBalantlarChar"/>
    <w:uiPriority w:val="99"/>
    <w:semiHidden/>
    <w:unhideWhenUsed/>
    <w:rsid w:val="00943EA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1"/>
    <w:uiPriority w:val="99"/>
    <w:semiHidden/>
    <w:rsid w:val="00943EAC"/>
    <w:rPr>
      <w:rFonts w:ascii="Segoe UI" w:hAnsi="Segoe UI" w:cs="Segoe UI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943EAC"/>
    <w:rPr>
      <w:i/>
      <w:iCs/>
    </w:rPr>
  </w:style>
  <w:style w:type="paragraph" w:customStyle="1" w:styleId="bekMetni1">
    <w:name w:val="Öbek Metni1"/>
    <w:basedOn w:val="Normal"/>
    <w:next w:val="bekMetni"/>
    <w:uiPriority w:val="99"/>
    <w:semiHidden/>
    <w:unhideWhenUsed/>
    <w:rsid w:val="00943EAC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  <w:color w:val="5B9BD5"/>
    </w:rPr>
  </w:style>
  <w:style w:type="paragraph" w:customStyle="1" w:styleId="GvdeMetniGirintisi31">
    <w:name w:val="Gövde Metni Girintisi 31"/>
    <w:basedOn w:val="Normal"/>
    <w:next w:val="GvdeMetniGirintisi3"/>
    <w:link w:val="GvdeMetniGirintisi3Char"/>
    <w:uiPriority w:val="99"/>
    <w:semiHidden/>
    <w:unhideWhenUsed/>
    <w:rsid w:val="00943EA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1"/>
    <w:uiPriority w:val="99"/>
    <w:semiHidden/>
    <w:rsid w:val="00943EAC"/>
    <w:rPr>
      <w:sz w:val="16"/>
      <w:szCs w:val="16"/>
    </w:rPr>
  </w:style>
  <w:style w:type="paragraph" w:customStyle="1" w:styleId="GvdeMetniGirintisi21">
    <w:name w:val="Gövde Metni Girintisi 21"/>
    <w:basedOn w:val="Normal"/>
    <w:next w:val="GvdeMetniGirintisi2"/>
    <w:link w:val="GvdeMetniGirintisi2Char"/>
    <w:uiPriority w:val="99"/>
    <w:semiHidden/>
    <w:unhideWhenUsed/>
    <w:rsid w:val="00943EA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1"/>
    <w:uiPriority w:val="99"/>
    <w:semiHidden/>
    <w:rsid w:val="00943EAC"/>
  </w:style>
  <w:style w:type="paragraph" w:customStyle="1" w:styleId="GvdeMetni31">
    <w:name w:val="Gövde Metni 31"/>
    <w:basedOn w:val="Normal"/>
    <w:next w:val="GvdeMetni3"/>
    <w:link w:val="GvdeMetni3Char"/>
    <w:uiPriority w:val="99"/>
    <w:semiHidden/>
    <w:unhideWhenUsed/>
    <w:rsid w:val="00943EA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1"/>
    <w:uiPriority w:val="99"/>
    <w:semiHidden/>
    <w:rsid w:val="00943EAC"/>
    <w:rPr>
      <w:sz w:val="16"/>
      <w:szCs w:val="16"/>
    </w:rPr>
  </w:style>
  <w:style w:type="paragraph" w:customStyle="1" w:styleId="GvdeMetni21">
    <w:name w:val="Gövde Metni 21"/>
    <w:basedOn w:val="Normal"/>
    <w:next w:val="GvdeMetni2"/>
    <w:link w:val="GvdeMetni2Char"/>
    <w:uiPriority w:val="99"/>
    <w:semiHidden/>
    <w:unhideWhenUsed/>
    <w:rsid w:val="00943EA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943EAC"/>
  </w:style>
  <w:style w:type="paragraph" w:customStyle="1" w:styleId="NotBal1">
    <w:name w:val="Not Başlığı1"/>
    <w:basedOn w:val="Normal"/>
    <w:next w:val="Normal"/>
    <w:uiPriority w:val="99"/>
    <w:semiHidden/>
    <w:unhideWhenUsed/>
    <w:rsid w:val="00943EAC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943EAC"/>
  </w:style>
  <w:style w:type="paragraph" w:customStyle="1" w:styleId="GvdeMetniGirintisi1">
    <w:name w:val="Gövde Metni Girintisi1"/>
    <w:basedOn w:val="Normal"/>
    <w:next w:val="GvdeMetniGirintisi"/>
    <w:link w:val="GvdeMetniGirintisiChar"/>
    <w:uiPriority w:val="99"/>
    <w:semiHidden/>
    <w:unhideWhenUsed/>
    <w:rsid w:val="00943EA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1"/>
    <w:uiPriority w:val="99"/>
    <w:semiHidden/>
    <w:rsid w:val="00943EAC"/>
  </w:style>
  <w:style w:type="paragraph" w:customStyle="1" w:styleId="GvdeMetnilkGirintisi21">
    <w:name w:val="Gövde Metni İlk Girintisi 21"/>
    <w:basedOn w:val="GvdeMetniGirintisi"/>
    <w:next w:val="GvdeMetnilkGirintisi2"/>
    <w:link w:val="GvdeMetnilkGirintisi2Char"/>
    <w:uiPriority w:val="99"/>
    <w:semiHidden/>
    <w:unhideWhenUsed/>
    <w:rsid w:val="00943EAC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1"/>
    <w:uiPriority w:val="99"/>
    <w:semiHidden/>
    <w:rsid w:val="00943EAC"/>
  </w:style>
  <w:style w:type="paragraph" w:customStyle="1" w:styleId="GvdeMetni1">
    <w:name w:val="Gövde Metni1"/>
    <w:basedOn w:val="Normal"/>
    <w:next w:val="GvdeMetni"/>
    <w:link w:val="GvdeMetniChar"/>
    <w:uiPriority w:val="99"/>
    <w:semiHidden/>
    <w:unhideWhenUsed/>
    <w:rsid w:val="00943EAC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943EAC"/>
  </w:style>
  <w:style w:type="paragraph" w:customStyle="1" w:styleId="GvdeMetnilkGirintisi1">
    <w:name w:val="Gövde Metni İlk Girintisi1"/>
    <w:basedOn w:val="GvdeMetni"/>
    <w:next w:val="GvdeMetnilkGirintisi"/>
    <w:link w:val="GvdeMetnilkGirintisiChar"/>
    <w:uiPriority w:val="99"/>
    <w:semiHidden/>
    <w:unhideWhenUsed/>
    <w:rsid w:val="00943EAC"/>
  </w:style>
  <w:style w:type="character" w:customStyle="1" w:styleId="GvdeMetnilkGirintisiChar">
    <w:name w:val="Gövde Metni İlk Girintisi Char"/>
    <w:basedOn w:val="GvdeMetniChar"/>
    <w:link w:val="GvdeMetnilkGirintisi1"/>
    <w:uiPriority w:val="99"/>
    <w:semiHidden/>
    <w:rsid w:val="00943EAC"/>
  </w:style>
  <w:style w:type="paragraph" w:customStyle="1" w:styleId="Tarih1">
    <w:name w:val="Tarih1"/>
    <w:basedOn w:val="Normal"/>
    <w:next w:val="Normal"/>
    <w:uiPriority w:val="99"/>
    <w:semiHidden/>
    <w:unhideWhenUsed/>
    <w:rsid w:val="00943EAC"/>
  </w:style>
  <w:style w:type="character" w:customStyle="1" w:styleId="TarihChar">
    <w:name w:val="Tarih Char"/>
    <w:basedOn w:val="VarsaylanParagrafYazTipi"/>
    <w:link w:val="Tarih"/>
    <w:uiPriority w:val="99"/>
    <w:semiHidden/>
    <w:rsid w:val="00943EAC"/>
  </w:style>
  <w:style w:type="paragraph" w:customStyle="1" w:styleId="Selamlama1">
    <w:name w:val="Selamlama1"/>
    <w:basedOn w:val="Normal"/>
    <w:next w:val="Normal"/>
    <w:uiPriority w:val="99"/>
    <w:semiHidden/>
    <w:unhideWhenUsed/>
    <w:rsid w:val="00943EAC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943EAC"/>
  </w:style>
  <w:style w:type="paragraph" w:customStyle="1" w:styleId="letistbilgisi1">
    <w:name w:val="İleti Üstbilgisi1"/>
    <w:basedOn w:val="Normal"/>
    <w:next w:val="letistBilgisi"/>
    <w:link w:val="letistbilgisiChar"/>
    <w:uiPriority w:val="99"/>
    <w:semiHidden/>
    <w:unhideWhenUsed/>
    <w:rsid w:val="00943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1"/>
    <w:uiPriority w:val="99"/>
    <w:semiHidden/>
    <w:rsid w:val="00943EAC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customStyle="1" w:styleId="ListeDevam51">
    <w:name w:val="Liste Devamı 51"/>
    <w:basedOn w:val="Normal"/>
    <w:next w:val="ListeDevam5"/>
    <w:uiPriority w:val="99"/>
    <w:semiHidden/>
    <w:unhideWhenUsed/>
    <w:rsid w:val="00943EAC"/>
    <w:pPr>
      <w:spacing w:after="120"/>
      <w:ind w:left="1415"/>
      <w:contextualSpacing/>
    </w:pPr>
  </w:style>
  <w:style w:type="paragraph" w:customStyle="1" w:styleId="ListeDevam41">
    <w:name w:val="Liste Devamı 41"/>
    <w:basedOn w:val="Normal"/>
    <w:next w:val="ListeDevam4"/>
    <w:uiPriority w:val="99"/>
    <w:semiHidden/>
    <w:unhideWhenUsed/>
    <w:rsid w:val="00943EAC"/>
    <w:pPr>
      <w:spacing w:after="120"/>
      <w:ind w:left="1132"/>
      <w:contextualSpacing/>
    </w:pPr>
  </w:style>
  <w:style w:type="paragraph" w:customStyle="1" w:styleId="ListeDevam31">
    <w:name w:val="Liste Devamı 31"/>
    <w:basedOn w:val="Normal"/>
    <w:next w:val="ListeDevam3"/>
    <w:uiPriority w:val="99"/>
    <w:semiHidden/>
    <w:unhideWhenUsed/>
    <w:rsid w:val="00943EAC"/>
    <w:pPr>
      <w:spacing w:after="120"/>
      <w:ind w:left="849"/>
      <w:contextualSpacing/>
    </w:pPr>
  </w:style>
  <w:style w:type="paragraph" w:customStyle="1" w:styleId="ListeDevam21">
    <w:name w:val="Liste Devamı 21"/>
    <w:basedOn w:val="Normal"/>
    <w:next w:val="ListeDevam2"/>
    <w:uiPriority w:val="99"/>
    <w:semiHidden/>
    <w:unhideWhenUsed/>
    <w:rsid w:val="00943EAC"/>
    <w:pPr>
      <w:spacing w:after="120"/>
      <w:ind w:left="566"/>
      <w:contextualSpacing/>
    </w:pPr>
  </w:style>
  <w:style w:type="paragraph" w:customStyle="1" w:styleId="ListeDevam1">
    <w:name w:val="Liste Devamı1"/>
    <w:basedOn w:val="Normal"/>
    <w:next w:val="ListeDevam"/>
    <w:uiPriority w:val="99"/>
    <w:semiHidden/>
    <w:unhideWhenUsed/>
    <w:rsid w:val="00943EAC"/>
    <w:pPr>
      <w:spacing w:after="120"/>
      <w:ind w:left="283"/>
      <w:contextualSpacing/>
    </w:pPr>
  </w:style>
  <w:style w:type="paragraph" w:customStyle="1" w:styleId="mza1">
    <w:name w:val="İmza1"/>
    <w:basedOn w:val="Normal"/>
    <w:next w:val="mza"/>
    <w:link w:val="mzaChar"/>
    <w:uiPriority w:val="99"/>
    <w:semiHidden/>
    <w:unhideWhenUsed/>
    <w:rsid w:val="00943EAC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1"/>
    <w:uiPriority w:val="99"/>
    <w:semiHidden/>
    <w:rsid w:val="00943EAC"/>
  </w:style>
  <w:style w:type="paragraph" w:customStyle="1" w:styleId="Kapan1">
    <w:name w:val="Kapanış1"/>
    <w:basedOn w:val="Normal"/>
    <w:next w:val="Kapan"/>
    <w:link w:val="KapanChar"/>
    <w:uiPriority w:val="99"/>
    <w:semiHidden/>
    <w:unhideWhenUsed/>
    <w:rsid w:val="00943EAC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1"/>
    <w:uiPriority w:val="99"/>
    <w:semiHidden/>
    <w:rsid w:val="00943EAC"/>
  </w:style>
  <w:style w:type="paragraph" w:customStyle="1" w:styleId="ListeNumaras51">
    <w:name w:val="Liste Numarası 51"/>
    <w:basedOn w:val="Normal"/>
    <w:next w:val="ListeNumaras5"/>
    <w:uiPriority w:val="99"/>
    <w:semiHidden/>
    <w:unhideWhenUsed/>
    <w:rsid w:val="00943EAC"/>
    <w:pPr>
      <w:numPr>
        <w:numId w:val="5"/>
      </w:numPr>
      <w:tabs>
        <w:tab w:val="clear" w:pos="1492"/>
      </w:tabs>
      <w:ind w:left="360"/>
      <w:contextualSpacing/>
    </w:pPr>
  </w:style>
  <w:style w:type="paragraph" w:customStyle="1" w:styleId="ListeNumaras41">
    <w:name w:val="Liste Numarası 41"/>
    <w:basedOn w:val="Normal"/>
    <w:next w:val="ListeNumaras4"/>
    <w:uiPriority w:val="99"/>
    <w:semiHidden/>
    <w:unhideWhenUsed/>
    <w:rsid w:val="00943EAC"/>
    <w:pPr>
      <w:numPr>
        <w:numId w:val="6"/>
      </w:numPr>
      <w:tabs>
        <w:tab w:val="clear" w:pos="1209"/>
      </w:tabs>
      <w:ind w:left="360"/>
      <w:contextualSpacing/>
    </w:pPr>
  </w:style>
  <w:style w:type="paragraph" w:customStyle="1" w:styleId="ListeNumaras31">
    <w:name w:val="Liste Numarası 31"/>
    <w:basedOn w:val="Normal"/>
    <w:next w:val="ListeNumaras3"/>
    <w:uiPriority w:val="99"/>
    <w:semiHidden/>
    <w:unhideWhenUsed/>
    <w:rsid w:val="00943EAC"/>
    <w:pPr>
      <w:numPr>
        <w:numId w:val="7"/>
      </w:numPr>
      <w:tabs>
        <w:tab w:val="clear" w:pos="926"/>
      </w:tabs>
      <w:ind w:left="720"/>
      <w:contextualSpacing/>
    </w:pPr>
  </w:style>
  <w:style w:type="paragraph" w:customStyle="1" w:styleId="ListeNumaras21">
    <w:name w:val="Liste Numarası 21"/>
    <w:basedOn w:val="Normal"/>
    <w:next w:val="ListeNumaras2"/>
    <w:uiPriority w:val="99"/>
    <w:semiHidden/>
    <w:unhideWhenUsed/>
    <w:rsid w:val="00943EAC"/>
    <w:pPr>
      <w:numPr>
        <w:numId w:val="8"/>
      </w:numPr>
      <w:tabs>
        <w:tab w:val="clear" w:pos="643"/>
      </w:tabs>
      <w:ind w:left="720"/>
      <w:contextualSpacing/>
    </w:pPr>
  </w:style>
  <w:style w:type="paragraph" w:customStyle="1" w:styleId="ListeMaddemi51">
    <w:name w:val="Liste Madde İmi 51"/>
    <w:basedOn w:val="Normal"/>
    <w:next w:val="ListeMaddemi5"/>
    <w:uiPriority w:val="99"/>
    <w:semiHidden/>
    <w:unhideWhenUsed/>
    <w:rsid w:val="00943EAC"/>
    <w:pPr>
      <w:numPr>
        <w:numId w:val="9"/>
      </w:numPr>
      <w:tabs>
        <w:tab w:val="clear" w:pos="1492"/>
      </w:tabs>
      <w:ind w:left="360"/>
      <w:contextualSpacing/>
    </w:pPr>
  </w:style>
  <w:style w:type="paragraph" w:customStyle="1" w:styleId="ListeMaddemi41">
    <w:name w:val="Liste Madde İmi 41"/>
    <w:basedOn w:val="Normal"/>
    <w:next w:val="ListeMaddemi4"/>
    <w:uiPriority w:val="99"/>
    <w:semiHidden/>
    <w:unhideWhenUsed/>
    <w:rsid w:val="00943EAC"/>
    <w:pPr>
      <w:numPr>
        <w:numId w:val="10"/>
      </w:numPr>
      <w:tabs>
        <w:tab w:val="clear" w:pos="1209"/>
      </w:tabs>
      <w:ind w:left="720"/>
      <w:contextualSpacing/>
    </w:pPr>
  </w:style>
  <w:style w:type="paragraph" w:customStyle="1" w:styleId="ListeMaddemi31">
    <w:name w:val="Liste Madde İmi 31"/>
    <w:basedOn w:val="Normal"/>
    <w:next w:val="ListeMaddemi3"/>
    <w:uiPriority w:val="99"/>
    <w:semiHidden/>
    <w:unhideWhenUsed/>
    <w:rsid w:val="00943EAC"/>
    <w:pPr>
      <w:numPr>
        <w:numId w:val="11"/>
      </w:numPr>
      <w:tabs>
        <w:tab w:val="clear" w:pos="926"/>
      </w:tabs>
      <w:ind w:left="720"/>
      <w:contextualSpacing/>
    </w:pPr>
  </w:style>
  <w:style w:type="paragraph" w:customStyle="1" w:styleId="ListeMaddemi21">
    <w:name w:val="Liste Madde İmi 21"/>
    <w:basedOn w:val="Normal"/>
    <w:next w:val="ListeMaddemi2"/>
    <w:uiPriority w:val="99"/>
    <w:semiHidden/>
    <w:unhideWhenUsed/>
    <w:rsid w:val="00943EAC"/>
    <w:pPr>
      <w:numPr>
        <w:numId w:val="12"/>
      </w:numPr>
      <w:tabs>
        <w:tab w:val="clear" w:pos="643"/>
      </w:tabs>
      <w:ind w:left="720"/>
      <w:contextualSpacing/>
    </w:pPr>
  </w:style>
  <w:style w:type="paragraph" w:customStyle="1" w:styleId="Liste51">
    <w:name w:val="Liste 51"/>
    <w:basedOn w:val="Normal"/>
    <w:next w:val="Liste5"/>
    <w:uiPriority w:val="99"/>
    <w:semiHidden/>
    <w:unhideWhenUsed/>
    <w:rsid w:val="00943EAC"/>
    <w:pPr>
      <w:ind w:left="1415" w:hanging="283"/>
      <w:contextualSpacing/>
    </w:pPr>
  </w:style>
  <w:style w:type="paragraph" w:customStyle="1" w:styleId="Liste41">
    <w:name w:val="Liste 41"/>
    <w:basedOn w:val="Normal"/>
    <w:next w:val="Liste4"/>
    <w:uiPriority w:val="99"/>
    <w:semiHidden/>
    <w:unhideWhenUsed/>
    <w:rsid w:val="00943EAC"/>
    <w:pPr>
      <w:ind w:left="1132" w:hanging="283"/>
      <w:contextualSpacing/>
    </w:pPr>
  </w:style>
  <w:style w:type="paragraph" w:customStyle="1" w:styleId="Liste31">
    <w:name w:val="Liste 31"/>
    <w:basedOn w:val="Normal"/>
    <w:next w:val="Liste3"/>
    <w:uiPriority w:val="99"/>
    <w:semiHidden/>
    <w:unhideWhenUsed/>
    <w:rsid w:val="00943EAC"/>
    <w:pPr>
      <w:ind w:left="849" w:hanging="283"/>
      <w:contextualSpacing/>
    </w:pPr>
  </w:style>
  <w:style w:type="paragraph" w:customStyle="1" w:styleId="Liste21">
    <w:name w:val="Liste 21"/>
    <w:basedOn w:val="Normal"/>
    <w:next w:val="Liste2"/>
    <w:uiPriority w:val="99"/>
    <w:semiHidden/>
    <w:unhideWhenUsed/>
    <w:rsid w:val="00943EAC"/>
    <w:pPr>
      <w:ind w:left="566" w:hanging="283"/>
      <w:contextualSpacing/>
    </w:pPr>
  </w:style>
  <w:style w:type="paragraph" w:customStyle="1" w:styleId="ListeNumaras1">
    <w:name w:val="Liste Numarası1"/>
    <w:basedOn w:val="Normal"/>
    <w:next w:val="ListeNumaras"/>
    <w:uiPriority w:val="99"/>
    <w:semiHidden/>
    <w:unhideWhenUsed/>
    <w:rsid w:val="00943EAC"/>
    <w:pPr>
      <w:numPr>
        <w:numId w:val="13"/>
      </w:numPr>
      <w:tabs>
        <w:tab w:val="clear" w:pos="360"/>
      </w:tabs>
      <w:ind w:left="720"/>
      <w:contextualSpacing/>
    </w:pPr>
  </w:style>
  <w:style w:type="paragraph" w:customStyle="1" w:styleId="ListeMaddemi1">
    <w:name w:val="Liste Madde İmi1"/>
    <w:basedOn w:val="Normal"/>
    <w:next w:val="ListeMaddemi"/>
    <w:uiPriority w:val="99"/>
    <w:semiHidden/>
    <w:unhideWhenUsed/>
    <w:rsid w:val="00943EAC"/>
    <w:pPr>
      <w:numPr>
        <w:numId w:val="14"/>
      </w:numPr>
      <w:tabs>
        <w:tab w:val="clear" w:pos="360"/>
      </w:tabs>
      <w:ind w:left="720"/>
      <w:contextualSpacing/>
    </w:pPr>
  </w:style>
  <w:style w:type="paragraph" w:customStyle="1" w:styleId="Liste1">
    <w:name w:val="Liste1"/>
    <w:basedOn w:val="Normal"/>
    <w:next w:val="Liste"/>
    <w:uiPriority w:val="99"/>
    <w:semiHidden/>
    <w:unhideWhenUsed/>
    <w:rsid w:val="00943EAC"/>
    <w:pPr>
      <w:ind w:left="283" w:hanging="283"/>
      <w:contextualSpacing/>
    </w:pPr>
  </w:style>
  <w:style w:type="paragraph" w:customStyle="1" w:styleId="KaynakaBal1">
    <w:name w:val="Kaynakça Başlığı1"/>
    <w:basedOn w:val="Normal"/>
    <w:next w:val="Normal"/>
    <w:uiPriority w:val="99"/>
    <w:semiHidden/>
    <w:unhideWhenUsed/>
    <w:rsid w:val="00943EAC"/>
    <w:pPr>
      <w:spacing w:before="120"/>
    </w:pPr>
    <w:rPr>
      <w:rFonts w:ascii="Calibri Light" w:eastAsia="Times New Roman" w:hAnsi="Calibri Light" w:cs="Times New Roman"/>
      <w:b/>
      <w:bCs/>
      <w:sz w:val="24"/>
      <w:szCs w:val="24"/>
    </w:rPr>
  </w:style>
  <w:style w:type="paragraph" w:customStyle="1" w:styleId="MakroMetni1">
    <w:name w:val="Makro Metni1"/>
    <w:next w:val="MakroMetni"/>
    <w:link w:val="MakroMetniChar"/>
    <w:uiPriority w:val="99"/>
    <w:semiHidden/>
    <w:unhideWhenUsed/>
    <w:rsid w:val="00943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1"/>
    <w:uiPriority w:val="99"/>
    <w:semiHidden/>
    <w:rsid w:val="00943EAC"/>
    <w:rPr>
      <w:rFonts w:ascii="Consolas" w:hAnsi="Consolas"/>
      <w:sz w:val="20"/>
      <w:szCs w:val="20"/>
    </w:rPr>
  </w:style>
  <w:style w:type="paragraph" w:customStyle="1" w:styleId="Kaynaka10">
    <w:name w:val="Kaynakça 1"/>
    <w:basedOn w:val="Normal"/>
    <w:next w:val="Normal"/>
    <w:uiPriority w:val="99"/>
    <w:semiHidden/>
    <w:unhideWhenUsed/>
    <w:rsid w:val="00943EAC"/>
    <w:pPr>
      <w:spacing w:after="0"/>
      <w:ind w:left="220" w:hanging="220"/>
    </w:pPr>
  </w:style>
  <w:style w:type="paragraph" w:customStyle="1" w:styleId="SonnotMetni1">
    <w:name w:val="Sonnot Metni1"/>
    <w:basedOn w:val="Normal"/>
    <w:next w:val="SonnotMetni"/>
    <w:link w:val="SonnotMetniChar"/>
    <w:uiPriority w:val="99"/>
    <w:semiHidden/>
    <w:unhideWhenUsed/>
    <w:rsid w:val="00943EA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1"/>
    <w:uiPriority w:val="99"/>
    <w:semiHidden/>
    <w:rsid w:val="00943EAC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43EAC"/>
    <w:rPr>
      <w:vertAlign w:val="superscript"/>
    </w:rPr>
  </w:style>
  <w:style w:type="character" w:styleId="SayfaNumaras">
    <w:name w:val="page number"/>
    <w:basedOn w:val="VarsaylanParagrafYazTipi"/>
    <w:uiPriority w:val="99"/>
    <w:semiHidden/>
    <w:unhideWhenUsed/>
    <w:rsid w:val="00943EAC"/>
  </w:style>
  <w:style w:type="character" w:styleId="SatrNumaras">
    <w:name w:val="line number"/>
    <w:basedOn w:val="VarsaylanParagrafYazTipi"/>
    <w:uiPriority w:val="99"/>
    <w:semiHidden/>
    <w:unhideWhenUsed/>
    <w:rsid w:val="00943EAC"/>
  </w:style>
  <w:style w:type="paragraph" w:customStyle="1" w:styleId="ZarfDn1">
    <w:name w:val="Zarf Dönüş1"/>
    <w:basedOn w:val="Normal"/>
    <w:next w:val="ZarfDn"/>
    <w:uiPriority w:val="99"/>
    <w:semiHidden/>
    <w:unhideWhenUsed/>
    <w:rsid w:val="00943EAC"/>
    <w:pPr>
      <w:spacing w:after="0" w:line="240" w:lineRule="auto"/>
    </w:pPr>
    <w:rPr>
      <w:rFonts w:ascii="Calibri Light" w:eastAsia="Times New Roman" w:hAnsi="Calibri Light" w:cs="Times New Roman"/>
      <w:sz w:val="20"/>
      <w:szCs w:val="20"/>
    </w:rPr>
  </w:style>
  <w:style w:type="paragraph" w:customStyle="1" w:styleId="MektupAdresi1">
    <w:name w:val="Mektup Adresi1"/>
    <w:basedOn w:val="Normal"/>
    <w:next w:val="MektupAdresi"/>
    <w:uiPriority w:val="99"/>
    <w:semiHidden/>
    <w:unhideWhenUsed/>
    <w:rsid w:val="00943EA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ekillerTablosu1">
    <w:name w:val="Şekiller Tablosu1"/>
    <w:basedOn w:val="Normal"/>
    <w:next w:val="Normal"/>
    <w:uiPriority w:val="99"/>
    <w:semiHidden/>
    <w:unhideWhenUsed/>
    <w:rsid w:val="00943EAC"/>
    <w:pPr>
      <w:spacing w:after="0"/>
    </w:pPr>
  </w:style>
  <w:style w:type="paragraph" w:customStyle="1" w:styleId="ResimYazs1">
    <w:name w:val="Resim Yazısı1"/>
    <w:basedOn w:val="Normal"/>
    <w:next w:val="Normal"/>
    <w:uiPriority w:val="35"/>
    <w:semiHidden/>
    <w:unhideWhenUsed/>
    <w:qFormat/>
    <w:rsid w:val="00943EAC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Dizin11">
    <w:name w:val="Dizin 1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220" w:hanging="220"/>
    </w:pPr>
  </w:style>
  <w:style w:type="paragraph" w:customStyle="1" w:styleId="DizinBal1">
    <w:name w:val="Dizin Başlığı1"/>
    <w:basedOn w:val="Normal"/>
    <w:next w:val="Dizin1"/>
    <w:uiPriority w:val="99"/>
    <w:semiHidden/>
    <w:unhideWhenUsed/>
    <w:rsid w:val="00943EAC"/>
    <w:rPr>
      <w:rFonts w:ascii="Calibri Light" w:eastAsia="Times New Roman" w:hAnsi="Calibri Light" w:cs="Times New Roman"/>
      <w:b/>
      <w:bCs/>
    </w:rPr>
  </w:style>
  <w:style w:type="paragraph" w:customStyle="1" w:styleId="NormalGirinti1">
    <w:name w:val="Normal Girinti1"/>
    <w:basedOn w:val="Normal"/>
    <w:next w:val="NormalGirinti"/>
    <w:uiPriority w:val="99"/>
    <w:semiHidden/>
    <w:unhideWhenUsed/>
    <w:rsid w:val="00943EAC"/>
    <w:pPr>
      <w:ind w:left="708"/>
    </w:pPr>
  </w:style>
  <w:style w:type="paragraph" w:customStyle="1" w:styleId="T91">
    <w:name w:val="İÇT 91"/>
    <w:basedOn w:val="Normal"/>
    <w:next w:val="Normal"/>
    <w:autoRedefine/>
    <w:uiPriority w:val="39"/>
    <w:semiHidden/>
    <w:unhideWhenUsed/>
    <w:rsid w:val="00943EAC"/>
    <w:pPr>
      <w:spacing w:after="100"/>
      <w:ind w:left="1760"/>
    </w:pPr>
  </w:style>
  <w:style w:type="paragraph" w:customStyle="1" w:styleId="T81">
    <w:name w:val="İÇT 81"/>
    <w:basedOn w:val="Normal"/>
    <w:next w:val="Normal"/>
    <w:autoRedefine/>
    <w:uiPriority w:val="39"/>
    <w:semiHidden/>
    <w:unhideWhenUsed/>
    <w:rsid w:val="00943EAC"/>
    <w:pPr>
      <w:spacing w:after="100"/>
      <w:ind w:left="1540"/>
    </w:pPr>
  </w:style>
  <w:style w:type="paragraph" w:customStyle="1" w:styleId="T71">
    <w:name w:val="İÇT 71"/>
    <w:basedOn w:val="Normal"/>
    <w:next w:val="Normal"/>
    <w:autoRedefine/>
    <w:uiPriority w:val="39"/>
    <w:semiHidden/>
    <w:unhideWhenUsed/>
    <w:rsid w:val="00943EAC"/>
    <w:pPr>
      <w:spacing w:after="100"/>
      <w:ind w:left="1320"/>
    </w:pPr>
  </w:style>
  <w:style w:type="paragraph" w:customStyle="1" w:styleId="T61">
    <w:name w:val="İÇT 61"/>
    <w:basedOn w:val="Normal"/>
    <w:next w:val="Normal"/>
    <w:autoRedefine/>
    <w:uiPriority w:val="39"/>
    <w:semiHidden/>
    <w:unhideWhenUsed/>
    <w:rsid w:val="00943EAC"/>
    <w:pPr>
      <w:spacing w:after="100"/>
      <w:ind w:left="1100"/>
    </w:pPr>
  </w:style>
  <w:style w:type="paragraph" w:customStyle="1" w:styleId="T51">
    <w:name w:val="İÇT 51"/>
    <w:basedOn w:val="Normal"/>
    <w:next w:val="Normal"/>
    <w:autoRedefine/>
    <w:uiPriority w:val="39"/>
    <w:semiHidden/>
    <w:unhideWhenUsed/>
    <w:rsid w:val="00943EAC"/>
    <w:pPr>
      <w:spacing w:after="100"/>
      <w:ind w:left="880"/>
    </w:pPr>
  </w:style>
  <w:style w:type="paragraph" w:customStyle="1" w:styleId="T41">
    <w:name w:val="İÇT 41"/>
    <w:basedOn w:val="Normal"/>
    <w:next w:val="Normal"/>
    <w:autoRedefine/>
    <w:uiPriority w:val="39"/>
    <w:semiHidden/>
    <w:unhideWhenUsed/>
    <w:rsid w:val="00943EAC"/>
    <w:pPr>
      <w:spacing w:after="100"/>
      <w:ind w:left="660"/>
    </w:pPr>
  </w:style>
  <w:style w:type="paragraph" w:customStyle="1" w:styleId="T31">
    <w:name w:val="İÇT 31"/>
    <w:basedOn w:val="Normal"/>
    <w:next w:val="Normal"/>
    <w:autoRedefine/>
    <w:uiPriority w:val="39"/>
    <w:semiHidden/>
    <w:unhideWhenUsed/>
    <w:rsid w:val="00943EAC"/>
    <w:pPr>
      <w:spacing w:after="100"/>
      <w:ind w:left="440"/>
    </w:pPr>
  </w:style>
  <w:style w:type="paragraph" w:customStyle="1" w:styleId="T21">
    <w:name w:val="İÇT 21"/>
    <w:basedOn w:val="Normal"/>
    <w:next w:val="Normal"/>
    <w:autoRedefine/>
    <w:uiPriority w:val="39"/>
    <w:semiHidden/>
    <w:unhideWhenUsed/>
    <w:rsid w:val="00943EAC"/>
    <w:pPr>
      <w:spacing w:after="100"/>
      <w:ind w:left="220"/>
    </w:pPr>
  </w:style>
  <w:style w:type="paragraph" w:customStyle="1" w:styleId="T11">
    <w:name w:val="İÇT 11"/>
    <w:basedOn w:val="Normal"/>
    <w:next w:val="Normal"/>
    <w:autoRedefine/>
    <w:uiPriority w:val="39"/>
    <w:semiHidden/>
    <w:unhideWhenUsed/>
    <w:rsid w:val="00943EAC"/>
    <w:pPr>
      <w:spacing w:after="100"/>
    </w:pPr>
  </w:style>
  <w:style w:type="paragraph" w:customStyle="1" w:styleId="Dizin91">
    <w:name w:val="Dizin 9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1980" w:hanging="220"/>
    </w:pPr>
  </w:style>
  <w:style w:type="paragraph" w:customStyle="1" w:styleId="Dizin81">
    <w:name w:val="Dizin 8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1760" w:hanging="220"/>
    </w:pPr>
  </w:style>
  <w:style w:type="paragraph" w:customStyle="1" w:styleId="Dizin71">
    <w:name w:val="Dizin 7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1540" w:hanging="220"/>
    </w:pPr>
  </w:style>
  <w:style w:type="paragraph" w:customStyle="1" w:styleId="Dizin61">
    <w:name w:val="Dizin 6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1320" w:hanging="220"/>
    </w:pPr>
  </w:style>
  <w:style w:type="paragraph" w:customStyle="1" w:styleId="Dizin51">
    <w:name w:val="Dizin 5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1100" w:hanging="220"/>
    </w:pPr>
  </w:style>
  <w:style w:type="paragraph" w:customStyle="1" w:styleId="Dizin41">
    <w:name w:val="Dizin 4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880" w:hanging="220"/>
    </w:pPr>
  </w:style>
  <w:style w:type="paragraph" w:customStyle="1" w:styleId="Dizin31">
    <w:name w:val="Dizin 3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660" w:hanging="220"/>
    </w:pPr>
  </w:style>
  <w:style w:type="paragraph" w:customStyle="1" w:styleId="Dizin21">
    <w:name w:val="Dizin 2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440" w:hanging="220"/>
    </w:pPr>
  </w:style>
  <w:style w:type="character" w:customStyle="1" w:styleId="apple-converted-space">
    <w:name w:val="apple-converted-space"/>
    <w:basedOn w:val="VarsaylanParagrafYazTipi"/>
    <w:rsid w:val="00943EAC"/>
  </w:style>
  <w:style w:type="table" w:customStyle="1" w:styleId="DzTablo212">
    <w:name w:val="Düz Tablo 212"/>
    <w:basedOn w:val="NormalTablo"/>
    <w:uiPriority w:val="42"/>
    <w:rsid w:val="00943E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alk7Char1">
    <w:name w:val="Başlık 7 Char1"/>
    <w:basedOn w:val="VarsaylanParagrafYazTipi"/>
    <w:uiPriority w:val="9"/>
    <w:semiHidden/>
    <w:rsid w:val="00943E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1">
    <w:name w:val="Başlık 8 Char1"/>
    <w:basedOn w:val="VarsaylanParagrafYazTipi"/>
    <w:uiPriority w:val="9"/>
    <w:semiHidden/>
    <w:rsid w:val="00943E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943E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GlBavuru">
    <w:name w:val="Intense Reference"/>
    <w:basedOn w:val="VarsaylanParagrafYazTipi"/>
    <w:uiPriority w:val="32"/>
    <w:rsid w:val="00943EAC"/>
    <w:rPr>
      <w:b/>
      <w:bCs/>
      <w:smallCaps/>
      <w:color w:val="ED7D31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rsid w:val="00943EAC"/>
    <w:rPr>
      <w:smallCaps/>
      <w:color w:val="ED7D31" w:themeColor="accent2"/>
      <w:u w:val="single"/>
    </w:rPr>
  </w:style>
  <w:style w:type="character" w:styleId="GlVurgulama">
    <w:name w:val="Intense Emphasis"/>
    <w:basedOn w:val="VarsaylanParagrafYazTipi"/>
    <w:uiPriority w:val="21"/>
    <w:rsid w:val="00943EAC"/>
    <w:rPr>
      <w:b/>
      <w:bCs/>
      <w:i/>
      <w:iCs/>
      <w:color w:val="5B9BD5" w:themeColor="accent1"/>
    </w:rPr>
  </w:style>
  <w:style w:type="paragraph" w:styleId="GlAlnt">
    <w:name w:val="Intense Quote"/>
    <w:basedOn w:val="Normal"/>
    <w:next w:val="Normal"/>
    <w:link w:val="GlAlntChar"/>
    <w:uiPriority w:val="30"/>
    <w:rsid w:val="00943EAC"/>
    <w:pPr>
      <w:pBdr>
        <w:bottom w:val="single" w:sz="4" w:space="4" w:color="5B9BD5" w:themeColor="accent1"/>
      </w:pBdr>
      <w:spacing w:before="200" w:after="280"/>
      <w:ind w:left="936" w:right="936"/>
    </w:pPr>
    <w:rPr>
      <w:i/>
      <w:iCs/>
      <w:color w:val="5B9BD5"/>
    </w:rPr>
  </w:style>
  <w:style w:type="character" w:customStyle="1" w:styleId="KeskinTrnakChar1">
    <w:name w:val="Keskin Tırnak Char1"/>
    <w:basedOn w:val="VarsaylanParagrafYazTipi"/>
    <w:uiPriority w:val="30"/>
    <w:rsid w:val="00943EAC"/>
    <w:rPr>
      <w:b/>
      <w:bCs/>
      <w:i/>
      <w:iCs/>
      <w:color w:val="5B9BD5" w:themeColor="accent1"/>
    </w:rPr>
  </w:style>
  <w:style w:type="paragraph" w:styleId="Alnt">
    <w:name w:val="Quote"/>
    <w:basedOn w:val="Normal"/>
    <w:next w:val="Normal"/>
    <w:link w:val="AlntChar"/>
    <w:uiPriority w:val="29"/>
    <w:rsid w:val="00943EAC"/>
    <w:rPr>
      <w:i/>
      <w:iCs/>
      <w:color w:val="404040"/>
    </w:rPr>
  </w:style>
  <w:style w:type="character" w:customStyle="1" w:styleId="TrnakChar1">
    <w:name w:val="Tırnak Char1"/>
    <w:basedOn w:val="VarsaylanParagrafYazTipi"/>
    <w:uiPriority w:val="29"/>
    <w:rsid w:val="00943EAC"/>
    <w:rPr>
      <w:i/>
      <w:iCs/>
      <w:color w:val="000000" w:themeColor="text1"/>
    </w:rPr>
  </w:style>
  <w:style w:type="table" w:styleId="OrtaListe1-Vurgu1">
    <w:name w:val="Medium List 1 Accent 1"/>
    <w:basedOn w:val="NormalTablo"/>
    <w:uiPriority w:val="65"/>
    <w:rsid w:val="00943E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Glgeleme2-Vurgu1">
    <w:name w:val="Medium Shading 2 Accent 1"/>
    <w:basedOn w:val="NormalTablo"/>
    <w:uiPriority w:val="64"/>
    <w:rsid w:val="00943E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1">
    <w:name w:val="Light Grid Accent 1"/>
    <w:basedOn w:val="NormalTablo"/>
    <w:uiPriority w:val="62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Liste-Vurgu1">
    <w:name w:val="Light List Accent 1"/>
    <w:basedOn w:val="NormalTablo"/>
    <w:uiPriority w:val="61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Glgeleme-Vurgu1">
    <w:name w:val="Light Shading Accent 1"/>
    <w:basedOn w:val="NormalTablo"/>
    <w:uiPriority w:val="60"/>
    <w:rsid w:val="00943EA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RenkliKlavuz">
    <w:name w:val="Colorful Grid"/>
    <w:basedOn w:val="NormalTablo"/>
    <w:uiPriority w:val="73"/>
    <w:rsid w:val="00943E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943EA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Glgeleme">
    <w:name w:val="Colorful Shading"/>
    <w:basedOn w:val="NormalTablo"/>
    <w:uiPriority w:val="71"/>
    <w:rsid w:val="00943E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yuListe">
    <w:name w:val="Dark List"/>
    <w:basedOn w:val="NormalTablo"/>
    <w:uiPriority w:val="70"/>
    <w:rsid w:val="00943EA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Klavuz3">
    <w:name w:val="Medium Grid 3"/>
    <w:basedOn w:val="NormalTablo"/>
    <w:uiPriority w:val="69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943E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">
    <w:name w:val="Medium Grid 1"/>
    <w:basedOn w:val="NormalTablo"/>
    <w:uiPriority w:val="67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Liste2">
    <w:name w:val="Medium List 2"/>
    <w:basedOn w:val="NormalTablo"/>
    <w:uiPriority w:val="66"/>
    <w:rsid w:val="00943EA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943E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Glgeleme2">
    <w:name w:val="Medium Shading 2"/>
    <w:basedOn w:val="NormalTablo"/>
    <w:uiPriority w:val="64"/>
    <w:rsid w:val="00943EA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">
    <w:name w:val="Medium Shading 1"/>
    <w:basedOn w:val="NormalTablo"/>
    <w:uiPriority w:val="63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">
    <w:name w:val="Light List"/>
    <w:basedOn w:val="NormalTablo"/>
    <w:uiPriority w:val="61"/>
    <w:rsid w:val="00943EA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Glgeleme">
    <w:name w:val="Light Shading"/>
    <w:basedOn w:val="NormalTablo"/>
    <w:uiPriority w:val="60"/>
    <w:rsid w:val="00943E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ncedenBiimlendirilmi">
    <w:name w:val="HTML Preformatted"/>
    <w:basedOn w:val="Normal"/>
    <w:link w:val="HTMLncedenBiimlendirilmiChar1"/>
    <w:uiPriority w:val="99"/>
    <w:semiHidden/>
    <w:unhideWhenUsed/>
    <w:rsid w:val="00943E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1">
    <w:name w:val="HTML Önceden Biçimlendirilmiş Char1"/>
    <w:basedOn w:val="VarsaylanParagrafYazTipi"/>
    <w:link w:val="HTMLncedenBiimlendirilmi"/>
    <w:uiPriority w:val="99"/>
    <w:semiHidden/>
    <w:rsid w:val="00943EAC"/>
    <w:rPr>
      <w:rFonts w:ascii="Consolas" w:hAnsi="Consolas"/>
      <w:sz w:val="20"/>
      <w:szCs w:val="20"/>
    </w:rPr>
  </w:style>
  <w:style w:type="paragraph" w:styleId="HTMLAdresi">
    <w:name w:val="HTML Address"/>
    <w:basedOn w:val="Normal"/>
    <w:link w:val="HTMLAdresiChar1"/>
    <w:uiPriority w:val="99"/>
    <w:semiHidden/>
    <w:unhideWhenUsed/>
    <w:rsid w:val="00943EAC"/>
    <w:pPr>
      <w:spacing w:after="0" w:line="240" w:lineRule="auto"/>
    </w:pPr>
    <w:rPr>
      <w:i/>
      <w:iCs/>
    </w:rPr>
  </w:style>
  <w:style w:type="character" w:customStyle="1" w:styleId="HTMLAdresiChar1">
    <w:name w:val="HTML Adresi Char1"/>
    <w:basedOn w:val="VarsaylanParagrafYazTipi"/>
    <w:link w:val="HTMLAdresi"/>
    <w:uiPriority w:val="99"/>
    <w:semiHidden/>
    <w:rsid w:val="00943EAC"/>
    <w:rPr>
      <w:i/>
      <w:iCs/>
    </w:rPr>
  </w:style>
  <w:style w:type="paragraph" w:styleId="DzMetin">
    <w:name w:val="Plain Text"/>
    <w:basedOn w:val="Normal"/>
    <w:link w:val="DzMetinChar1"/>
    <w:uiPriority w:val="99"/>
    <w:semiHidden/>
    <w:unhideWhenUsed/>
    <w:rsid w:val="00943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3EAC"/>
    <w:rPr>
      <w:rFonts w:ascii="Consolas" w:hAnsi="Consolas"/>
      <w:sz w:val="21"/>
      <w:szCs w:val="21"/>
    </w:rPr>
  </w:style>
  <w:style w:type="paragraph" w:styleId="BelgeBalantlar">
    <w:name w:val="Document Map"/>
    <w:basedOn w:val="Normal"/>
    <w:link w:val="BelgeBalantlarChar1"/>
    <w:uiPriority w:val="99"/>
    <w:semiHidden/>
    <w:unhideWhenUsed/>
    <w:rsid w:val="00943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1">
    <w:name w:val="Belge Bağlantıları Char1"/>
    <w:basedOn w:val="VarsaylanParagrafYazTipi"/>
    <w:link w:val="BelgeBalantlar"/>
    <w:uiPriority w:val="99"/>
    <w:semiHidden/>
    <w:rsid w:val="00943EAC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uiPriority w:val="99"/>
    <w:semiHidden/>
    <w:unhideWhenUsed/>
    <w:rsid w:val="00943EAC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GvdeMetniGirintisi3">
    <w:name w:val="Body Text Indent 3"/>
    <w:basedOn w:val="Normal"/>
    <w:link w:val="GvdeMetniGirintisi3Char1"/>
    <w:uiPriority w:val="99"/>
    <w:semiHidden/>
    <w:unhideWhenUsed/>
    <w:rsid w:val="00943EAC"/>
    <w:pPr>
      <w:spacing w:after="120"/>
      <w:ind w:left="283"/>
    </w:pPr>
    <w:rPr>
      <w:sz w:val="16"/>
      <w:szCs w:val="16"/>
    </w:rPr>
  </w:style>
  <w:style w:type="character" w:customStyle="1" w:styleId="GvdeMetniGirintisi3Char1">
    <w:name w:val="Gövde Metni Girintisi 3 Char1"/>
    <w:basedOn w:val="VarsaylanParagrafYazTipi"/>
    <w:link w:val="GvdeMetniGirintisi3"/>
    <w:uiPriority w:val="99"/>
    <w:semiHidden/>
    <w:rsid w:val="00943EAC"/>
    <w:rPr>
      <w:sz w:val="16"/>
      <w:szCs w:val="16"/>
    </w:rPr>
  </w:style>
  <w:style w:type="paragraph" w:styleId="GvdeMetniGirintisi2">
    <w:name w:val="Body Text Indent 2"/>
    <w:basedOn w:val="Normal"/>
    <w:link w:val="GvdeMetniGirintisi2Char1"/>
    <w:uiPriority w:val="99"/>
    <w:semiHidden/>
    <w:unhideWhenUsed/>
    <w:rsid w:val="00943EAC"/>
    <w:pPr>
      <w:spacing w:after="120" w:line="480" w:lineRule="auto"/>
      <w:ind w:left="283"/>
    </w:pPr>
  </w:style>
  <w:style w:type="character" w:customStyle="1" w:styleId="GvdeMetniGirintisi2Char1">
    <w:name w:val="Gövde Metni Girintisi 2 Char1"/>
    <w:basedOn w:val="VarsaylanParagrafYazTipi"/>
    <w:link w:val="GvdeMetniGirintisi2"/>
    <w:uiPriority w:val="99"/>
    <w:semiHidden/>
    <w:rsid w:val="00943EAC"/>
  </w:style>
  <w:style w:type="paragraph" w:styleId="GvdeMetni3">
    <w:name w:val="Body Text 3"/>
    <w:basedOn w:val="Normal"/>
    <w:link w:val="GvdeMetni3Char1"/>
    <w:uiPriority w:val="99"/>
    <w:semiHidden/>
    <w:unhideWhenUsed/>
    <w:rsid w:val="00943EAC"/>
    <w:pPr>
      <w:spacing w:after="120"/>
    </w:pPr>
    <w:rPr>
      <w:sz w:val="16"/>
      <w:szCs w:val="16"/>
    </w:rPr>
  </w:style>
  <w:style w:type="character" w:customStyle="1" w:styleId="GvdeMetni3Char1">
    <w:name w:val="Gövde Metni 3 Char1"/>
    <w:basedOn w:val="VarsaylanParagrafYazTipi"/>
    <w:link w:val="GvdeMetni3"/>
    <w:uiPriority w:val="99"/>
    <w:semiHidden/>
    <w:rsid w:val="00943EAC"/>
    <w:rPr>
      <w:sz w:val="16"/>
      <w:szCs w:val="16"/>
    </w:rPr>
  </w:style>
  <w:style w:type="paragraph" w:styleId="GvdeMetni2">
    <w:name w:val="Body Text 2"/>
    <w:basedOn w:val="Normal"/>
    <w:link w:val="GvdeMetni2Char1"/>
    <w:uiPriority w:val="99"/>
    <w:semiHidden/>
    <w:unhideWhenUsed/>
    <w:rsid w:val="00943EAC"/>
    <w:pPr>
      <w:spacing w:after="120" w:line="480" w:lineRule="auto"/>
    </w:pPr>
  </w:style>
  <w:style w:type="character" w:customStyle="1" w:styleId="GvdeMetni2Char1">
    <w:name w:val="Gövde Metni 2 Char1"/>
    <w:basedOn w:val="VarsaylanParagrafYazTipi"/>
    <w:link w:val="GvdeMetni2"/>
    <w:uiPriority w:val="99"/>
    <w:semiHidden/>
    <w:rsid w:val="00943EAC"/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943EAC"/>
    <w:pPr>
      <w:spacing w:after="0" w:line="240" w:lineRule="auto"/>
    </w:pPr>
  </w:style>
  <w:style w:type="character" w:customStyle="1" w:styleId="NotBalChar1">
    <w:name w:val="Not Başlığı Char1"/>
    <w:basedOn w:val="VarsaylanParagrafYazTipi"/>
    <w:uiPriority w:val="99"/>
    <w:semiHidden/>
    <w:rsid w:val="00943EAC"/>
  </w:style>
  <w:style w:type="paragraph" w:styleId="GvdeMetniGirintisi">
    <w:name w:val="Body Text Indent"/>
    <w:basedOn w:val="Normal"/>
    <w:link w:val="GvdeMetniGirintisiChar1"/>
    <w:uiPriority w:val="99"/>
    <w:semiHidden/>
    <w:unhideWhenUsed/>
    <w:rsid w:val="00943EAC"/>
    <w:pPr>
      <w:spacing w:after="120"/>
      <w:ind w:left="283"/>
    </w:pPr>
  </w:style>
  <w:style w:type="character" w:customStyle="1" w:styleId="GvdeMetniGirintisiChar1">
    <w:name w:val="Gövde Metni Girintisi Char1"/>
    <w:basedOn w:val="VarsaylanParagrafYazTipi"/>
    <w:link w:val="GvdeMetniGirintisi"/>
    <w:uiPriority w:val="99"/>
    <w:semiHidden/>
    <w:rsid w:val="00943EAC"/>
  </w:style>
  <w:style w:type="paragraph" w:styleId="GvdeMetnilkGirintisi2">
    <w:name w:val="Body Text First Indent 2"/>
    <w:basedOn w:val="GvdeMetniGirintisi"/>
    <w:link w:val="GvdeMetnilkGirintisi2Char1"/>
    <w:uiPriority w:val="99"/>
    <w:semiHidden/>
    <w:unhideWhenUsed/>
    <w:rsid w:val="00943EAC"/>
    <w:pPr>
      <w:spacing w:after="160"/>
      <w:ind w:left="360" w:firstLine="360"/>
    </w:pPr>
  </w:style>
  <w:style w:type="character" w:customStyle="1" w:styleId="GvdeMetnilkGirintisi2Char1">
    <w:name w:val="Gövde Metni İlk Girintisi 2 Char1"/>
    <w:basedOn w:val="GvdeMetniGirintisiChar1"/>
    <w:link w:val="GvdeMetnilkGirintisi2"/>
    <w:uiPriority w:val="99"/>
    <w:semiHidden/>
    <w:rsid w:val="00943EAC"/>
  </w:style>
  <w:style w:type="paragraph" w:styleId="GvdeMetni">
    <w:name w:val="Body Text"/>
    <w:basedOn w:val="Normal"/>
    <w:link w:val="GvdeMetniChar1"/>
    <w:uiPriority w:val="99"/>
    <w:semiHidden/>
    <w:unhideWhenUsed/>
    <w:rsid w:val="00943EAC"/>
    <w:pPr>
      <w:spacing w:after="120"/>
    </w:pPr>
  </w:style>
  <w:style w:type="character" w:customStyle="1" w:styleId="GvdeMetniChar1">
    <w:name w:val="Gövde Metni Char1"/>
    <w:basedOn w:val="VarsaylanParagrafYazTipi"/>
    <w:link w:val="GvdeMetni"/>
    <w:uiPriority w:val="99"/>
    <w:semiHidden/>
    <w:rsid w:val="00943EAC"/>
  </w:style>
  <w:style w:type="paragraph" w:styleId="GvdeMetnilkGirintisi">
    <w:name w:val="Body Text First Indent"/>
    <w:basedOn w:val="GvdeMetni"/>
    <w:link w:val="GvdeMetnilkGirintisiChar1"/>
    <w:uiPriority w:val="99"/>
    <w:semiHidden/>
    <w:unhideWhenUsed/>
    <w:rsid w:val="00943EAC"/>
    <w:pPr>
      <w:spacing w:after="160"/>
      <w:ind w:firstLine="360"/>
    </w:pPr>
  </w:style>
  <w:style w:type="character" w:customStyle="1" w:styleId="GvdeMetnilkGirintisiChar1">
    <w:name w:val="Gövde Metni İlk Girintisi Char1"/>
    <w:basedOn w:val="GvdeMetniChar1"/>
    <w:link w:val="GvdeMetnilkGirintisi"/>
    <w:uiPriority w:val="99"/>
    <w:semiHidden/>
    <w:rsid w:val="00943EAC"/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943EAC"/>
  </w:style>
  <w:style w:type="character" w:customStyle="1" w:styleId="TarihChar1">
    <w:name w:val="Tarih Char1"/>
    <w:basedOn w:val="VarsaylanParagrafYazTipi"/>
    <w:uiPriority w:val="99"/>
    <w:semiHidden/>
    <w:rsid w:val="00943EAC"/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943EAC"/>
  </w:style>
  <w:style w:type="character" w:customStyle="1" w:styleId="SelamlamaChar1">
    <w:name w:val="Selamlama Char1"/>
    <w:basedOn w:val="VarsaylanParagrafYazTipi"/>
    <w:uiPriority w:val="99"/>
    <w:semiHidden/>
    <w:rsid w:val="00943EAC"/>
  </w:style>
  <w:style w:type="paragraph" w:styleId="letistBilgisi">
    <w:name w:val="Message Header"/>
    <w:basedOn w:val="Normal"/>
    <w:link w:val="letistBilgisiChar0"/>
    <w:uiPriority w:val="99"/>
    <w:semiHidden/>
    <w:unhideWhenUsed/>
    <w:rsid w:val="00943E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0">
    <w:name w:val="İleti Üst Bilgisi Char"/>
    <w:basedOn w:val="VarsaylanParagrafYazTipi"/>
    <w:link w:val="letistBilgisi"/>
    <w:uiPriority w:val="99"/>
    <w:semiHidden/>
    <w:rsid w:val="00943E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Devam5">
    <w:name w:val="List Continue 5"/>
    <w:basedOn w:val="Normal"/>
    <w:uiPriority w:val="99"/>
    <w:semiHidden/>
    <w:unhideWhenUsed/>
    <w:rsid w:val="00943EAC"/>
    <w:pPr>
      <w:spacing w:after="120"/>
      <w:ind w:left="1415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943EAC"/>
    <w:pPr>
      <w:spacing w:after="120"/>
      <w:ind w:left="1132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943EAC"/>
    <w:pPr>
      <w:spacing w:after="120"/>
      <w:ind w:left="849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943EAC"/>
    <w:pPr>
      <w:spacing w:after="120"/>
      <w:ind w:left="566"/>
      <w:contextualSpacing/>
    </w:pPr>
  </w:style>
  <w:style w:type="paragraph" w:styleId="ListeDevam">
    <w:name w:val="List Continue"/>
    <w:basedOn w:val="Normal"/>
    <w:uiPriority w:val="99"/>
    <w:semiHidden/>
    <w:unhideWhenUsed/>
    <w:rsid w:val="00943EAC"/>
    <w:pPr>
      <w:spacing w:after="120"/>
      <w:ind w:left="283"/>
      <w:contextualSpacing/>
    </w:pPr>
  </w:style>
  <w:style w:type="paragraph" w:styleId="mza">
    <w:name w:val="Signature"/>
    <w:basedOn w:val="Normal"/>
    <w:link w:val="mzaChar1"/>
    <w:uiPriority w:val="99"/>
    <w:semiHidden/>
    <w:unhideWhenUsed/>
    <w:rsid w:val="00943EAC"/>
    <w:pPr>
      <w:spacing w:after="0" w:line="240" w:lineRule="auto"/>
      <w:ind w:left="4252"/>
    </w:pPr>
  </w:style>
  <w:style w:type="character" w:customStyle="1" w:styleId="mzaChar1">
    <w:name w:val="İmza Char1"/>
    <w:basedOn w:val="VarsaylanParagrafYazTipi"/>
    <w:link w:val="mza"/>
    <w:uiPriority w:val="99"/>
    <w:semiHidden/>
    <w:rsid w:val="00943EAC"/>
  </w:style>
  <w:style w:type="paragraph" w:styleId="Kapan">
    <w:name w:val="Closing"/>
    <w:basedOn w:val="Normal"/>
    <w:link w:val="KapanChar1"/>
    <w:uiPriority w:val="99"/>
    <w:semiHidden/>
    <w:unhideWhenUsed/>
    <w:rsid w:val="00943EAC"/>
    <w:pPr>
      <w:spacing w:after="0" w:line="240" w:lineRule="auto"/>
      <w:ind w:left="4252"/>
    </w:pPr>
  </w:style>
  <w:style w:type="character" w:customStyle="1" w:styleId="KapanChar1">
    <w:name w:val="Kapanış Char1"/>
    <w:basedOn w:val="VarsaylanParagrafYazTipi"/>
    <w:link w:val="Kapan"/>
    <w:uiPriority w:val="99"/>
    <w:semiHidden/>
    <w:rsid w:val="00943EAC"/>
  </w:style>
  <w:style w:type="paragraph" w:styleId="ListeNumaras5">
    <w:name w:val="List Number 5"/>
    <w:basedOn w:val="Normal"/>
    <w:uiPriority w:val="99"/>
    <w:semiHidden/>
    <w:unhideWhenUsed/>
    <w:rsid w:val="00943EAC"/>
    <w:pPr>
      <w:numPr>
        <w:numId w:val="1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943EAC"/>
    <w:pPr>
      <w:numPr>
        <w:numId w:val="2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943EAC"/>
    <w:pPr>
      <w:numPr>
        <w:numId w:val="3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943EAC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943EAC"/>
    <w:pPr>
      <w:tabs>
        <w:tab w:val="num" w:pos="1492"/>
      </w:tabs>
      <w:ind w:left="1492" w:hanging="360"/>
      <w:contextualSpacing/>
    </w:pPr>
  </w:style>
  <w:style w:type="paragraph" w:styleId="ListeMaddemi4">
    <w:name w:val="List Bullet 4"/>
    <w:basedOn w:val="Normal"/>
    <w:uiPriority w:val="99"/>
    <w:semiHidden/>
    <w:unhideWhenUsed/>
    <w:rsid w:val="00943EAC"/>
    <w:pPr>
      <w:tabs>
        <w:tab w:val="num" w:pos="1209"/>
      </w:tabs>
      <w:ind w:left="1209" w:hanging="360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943EAC"/>
    <w:pPr>
      <w:tabs>
        <w:tab w:val="num" w:pos="926"/>
      </w:tabs>
      <w:ind w:left="926" w:hanging="360"/>
      <w:contextualSpacing/>
    </w:pPr>
  </w:style>
  <w:style w:type="paragraph" w:styleId="ListeMaddemi2">
    <w:name w:val="List Bullet 2"/>
    <w:basedOn w:val="Normal"/>
    <w:uiPriority w:val="99"/>
    <w:semiHidden/>
    <w:unhideWhenUsed/>
    <w:rsid w:val="00943EAC"/>
    <w:pPr>
      <w:tabs>
        <w:tab w:val="num" w:pos="643"/>
      </w:tabs>
      <w:ind w:left="643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3EAC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43EAC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43EAC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43EAC"/>
    <w:pPr>
      <w:ind w:left="566" w:hanging="283"/>
      <w:contextualSpacing/>
    </w:pPr>
  </w:style>
  <w:style w:type="paragraph" w:styleId="ListeNumaras">
    <w:name w:val="List Number"/>
    <w:basedOn w:val="Normal"/>
    <w:uiPriority w:val="99"/>
    <w:semiHidden/>
    <w:unhideWhenUsed/>
    <w:rsid w:val="00943EAC"/>
    <w:pPr>
      <w:tabs>
        <w:tab w:val="num" w:pos="1492"/>
      </w:tabs>
      <w:ind w:left="1492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943EAC"/>
    <w:pPr>
      <w:tabs>
        <w:tab w:val="num" w:pos="1209"/>
      </w:tabs>
      <w:ind w:left="1209" w:hanging="360"/>
      <w:contextualSpacing/>
    </w:pPr>
  </w:style>
  <w:style w:type="paragraph" w:styleId="Liste">
    <w:name w:val="List"/>
    <w:basedOn w:val="Normal"/>
    <w:uiPriority w:val="99"/>
    <w:semiHidden/>
    <w:unhideWhenUsed/>
    <w:rsid w:val="00943EAC"/>
    <w:pPr>
      <w:ind w:left="283" w:hanging="283"/>
      <w:contextualSpacing/>
    </w:pPr>
  </w:style>
  <w:style w:type="paragraph" w:styleId="MakroMetni">
    <w:name w:val="macro"/>
    <w:link w:val="MakroMetniChar1"/>
    <w:uiPriority w:val="99"/>
    <w:semiHidden/>
    <w:unhideWhenUsed/>
    <w:rsid w:val="00943E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1">
    <w:name w:val="Makro Metni Char1"/>
    <w:basedOn w:val="VarsaylanParagrafYazTipi"/>
    <w:link w:val="MakroMetni"/>
    <w:uiPriority w:val="99"/>
    <w:semiHidden/>
    <w:rsid w:val="00943EAC"/>
    <w:rPr>
      <w:rFonts w:ascii="Consolas" w:hAnsi="Consolas"/>
      <w:sz w:val="20"/>
      <w:szCs w:val="20"/>
    </w:rPr>
  </w:style>
  <w:style w:type="paragraph" w:styleId="SonnotMetni">
    <w:name w:val="endnote text"/>
    <w:basedOn w:val="Normal"/>
    <w:link w:val="SonnotMetniChar1"/>
    <w:uiPriority w:val="99"/>
    <w:semiHidden/>
    <w:unhideWhenUsed/>
    <w:rsid w:val="00943EAC"/>
    <w:pPr>
      <w:spacing w:after="0" w:line="240" w:lineRule="auto"/>
    </w:pPr>
    <w:rPr>
      <w:sz w:val="20"/>
      <w:szCs w:val="20"/>
    </w:rPr>
  </w:style>
  <w:style w:type="character" w:customStyle="1" w:styleId="SonnotMetniChar1">
    <w:name w:val="Sonnot Metni Char1"/>
    <w:basedOn w:val="VarsaylanParagrafYazTipi"/>
    <w:link w:val="SonnotMetni"/>
    <w:uiPriority w:val="99"/>
    <w:semiHidden/>
    <w:rsid w:val="00943EAC"/>
    <w:rPr>
      <w:sz w:val="20"/>
      <w:szCs w:val="20"/>
    </w:rPr>
  </w:style>
  <w:style w:type="paragraph" w:styleId="ZarfDn">
    <w:name w:val="envelope return"/>
    <w:basedOn w:val="Normal"/>
    <w:uiPriority w:val="99"/>
    <w:semiHidden/>
    <w:unhideWhenUsed/>
    <w:rsid w:val="00943EA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943EA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943EAC"/>
    <w:pPr>
      <w:spacing w:after="0" w:line="240" w:lineRule="auto"/>
      <w:ind w:left="220" w:hanging="220"/>
    </w:pPr>
  </w:style>
  <w:style w:type="paragraph" w:styleId="NormalGirinti">
    <w:name w:val="Normal Indent"/>
    <w:basedOn w:val="Normal"/>
    <w:uiPriority w:val="99"/>
    <w:semiHidden/>
    <w:unhideWhenUsed/>
    <w:rsid w:val="00943EAC"/>
    <w:pPr>
      <w:ind w:left="708"/>
    </w:pPr>
  </w:style>
  <w:style w:type="numbering" w:customStyle="1" w:styleId="ListeYok5">
    <w:name w:val="Liste Yok5"/>
    <w:next w:val="ListeYok"/>
    <w:uiPriority w:val="99"/>
    <w:semiHidden/>
    <w:unhideWhenUsed/>
    <w:rsid w:val="00ED66BE"/>
  </w:style>
  <w:style w:type="character" w:customStyle="1" w:styleId="adjust-article-svg-size">
    <w:name w:val="adjust-article-svg-size"/>
    <w:basedOn w:val="VarsaylanParagrafYazTipi"/>
    <w:rsid w:val="00ED66BE"/>
  </w:style>
  <w:style w:type="paragraph" w:customStyle="1" w:styleId="MDPI12title">
    <w:name w:val="MDPI_1.2_title"/>
    <w:next w:val="Normal"/>
    <w:rsid w:val="00ED66BE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31text">
    <w:name w:val="MDPI_3.1_text"/>
    <w:rsid w:val="00ED66BE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title-text">
    <w:name w:val="title-text"/>
    <w:basedOn w:val="VarsaylanParagrafYazTipi"/>
    <w:rsid w:val="00ED66BE"/>
  </w:style>
  <w:style w:type="character" w:customStyle="1" w:styleId="authors">
    <w:name w:val="authors"/>
    <w:basedOn w:val="VarsaylanParagrafYazTipi"/>
    <w:rsid w:val="00ED66BE"/>
  </w:style>
  <w:style w:type="character" w:customStyle="1" w:styleId="arttitle">
    <w:name w:val="art_title"/>
    <w:basedOn w:val="VarsaylanParagrafYazTipi"/>
    <w:rsid w:val="00ED66BE"/>
  </w:style>
  <w:style w:type="character" w:customStyle="1" w:styleId="serialtitle">
    <w:name w:val="serial_title"/>
    <w:basedOn w:val="VarsaylanParagrafYazTipi"/>
    <w:rsid w:val="00ED66BE"/>
  </w:style>
  <w:style w:type="character" w:customStyle="1" w:styleId="volumeissue">
    <w:name w:val="volume_issue"/>
    <w:basedOn w:val="VarsaylanParagrafYazTipi"/>
    <w:rsid w:val="00ED66BE"/>
  </w:style>
  <w:style w:type="character" w:customStyle="1" w:styleId="pagerange">
    <w:name w:val="page_range"/>
    <w:basedOn w:val="VarsaylanParagrafYazTipi"/>
    <w:rsid w:val="00ED66BE"/>
  </w:style>
  <w:style w:type="character" w:customStyle="1" w:styleId="doilink">
    <w:name w:val="doi_link"/>
    <w:basedOn w:val="VarsaylanParagrafYazTipi"/>
    <w:rsid w:val="00ED66BE"/>
  </w:style>
  <w:style w:type="table" w:customStyle="1" w:styleId="TabloKlavuzu8">
    <w:name w:val="Tablo Kılavuzu8"/>
    <w:basedOn w:val="NormalTablo"/>
    <w:next w:val="TabloKlavuzu"/>
    <w:uiPriority w:val="39"/>
    <w:rsid w:val="00ED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ED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484/sinopfbd.5378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ergipark.org.tr/tr/pub/inonusaglik/writing-ru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omert.BEU\Downloads\BEU-FBE-&#350;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850B-7FA7-44E7-AC01-31C7DF2D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BEU-FBE-Şablon</Template>
  <TotalTime>2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İnönü Üniversitesi Sağlık Hizmetleri Meslek Yüksekokulu Dergisi</vt:lpstr>
    </vt:vector>
  </TitlesOfParts>
  <Company>İnönü Üniversitesi Sağlık Hizmetleri Meslek Yüksekokulu Dergisi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İnönü Üniversitesi Sağlık Hizmetleri Meslek Yüksekokulu Dergisi</dc:title>
  <dc:creator>Dergi</dc:creator>
  <cp:keywords>İnönü Üniversitesi Sağlık Hizmetleri Meslek Yüksekokulu Dergisi</cp:keywords>
  <dc:description>İnönü Üniversitesi Sağlık Hizmetleri Meslek Yüksekokulu Dergisi</dc:description>
  <cp:lastModifiedBy>x</cp:lastModifiedBy>
  <cp:revision>3</cp:revision>
  <cp:lastPrinted>2016-02-28T15:26:00Z</cp:lastPrinted>
  <dcterms:created xsi:type="dcterms:W3CDTF">2022-09-16T12:53:00Z</dcterms:created>
  <dcterms:modified xsi:type="dcterms:W3CDTF">2022-09-16T12:55:00Z</dcterms:modified>
</cp:coreProperties>
</file>