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49E7" w14:textId="77777777" w:rsidR="0090079A" w:rsidRDefault="0090079A" w:rsidP="00A86E9F">
      <w:pPr>
        <w:pStyle w:val="JSAS11articletype"/>
      </w:pPr>
    </w:p>
    <w:tbl>
      <w:tblPr>
        <w:tblpPr w:leftFromText="198" w:rightFromText="198" w:vertAnchor="page" w:horzAnchor="page" w:tblpX="8505" w:tblpY="2424"/>
        <w:tblW w:w="1329" w:type="dxa"/>
        <w:tblLayout w:type="fixed"/>
        <w:tblCellMar>
          <w:left w:w="0" w:type="dxa"/>
          <w:right w:w="0" w:type="dxa"/>
        </w:tblCellMar>
        <w:tblLook w:val="04A0" w:firstRow="1" w:lastRow="0" w:firstColumn="1" w:lastColumn="0" w:noHBand="0" w:noVBand="1"/>
      </w:tblPr>
      <w:tblGrid>
        <w:gridCol w:w="1329"/>
      </w:tblGrid>
      <w:tr w:rsidR="00E01113" w:rsidRPr="00401235" w14:paraId="2961B826" w14:textId="77777777" w:rsidTr="00E01113">
        <w:trPr>
          <w:trHeight w:val="22"/>
        </w:trPr>
        <w:tc>
          <w:tcPr>
            <w:tcW w:w="1329" w:type="dxa"/>
            <w:shd w:val="clear" w:color="auto" w:fill="auto"/>
          </w:tcPr>
          <w:p w14:paraId="11C2E3E2" w14:textId="77777777" w:rsidR="00E01113" w:rsidRDefault="00E01113" w:rsidP="00E01113">
            <w:pPr>
              <w:pStyle w:val="JSAS14history"/>
              <w:rPr>
                <w:rFonts w:ascii="SimSun" w:eastAsia="SimSun" w:hAnsi="SimSun" w:cs="SimSun"/>
              </w:rPr>
            </w:pPr>
            <w:r>
              <w:rPr>
                <w:szCs w:val="14"/>
              </w:rPr>
              <w:t>Received: date:</w:t>
            </w:r>
          </w:p>
          <w:p w14:paraId="7CAD1B15" w14:textId="77777777" w:rsidR="00E01113" w:rsidRDefault="00E01113" w:rsidP="00E01113">
            <w:pPr>
              <w:pStyle w:val="JSAS14history"/>
              <w:rPr>
                <w:szCs w:val="14"/>
              </w:rPr>
            </w:pPr>
            <w:r>
              <w:rPr>
                <w:szCs w:val="14"/>
              </w:rPr>
              <w:t>Accepted: date:</w:t>
            </w:r>
          </w:p>
          <w:p w14:paraId="17F4E77F" w14:textId="77777777" w:rsidR="00E01113" w:rsidRPr="00E01113" w:rsidRDefault="00E01113" w:rsidP="00E01113">
            <w:pPr>
              <w:pStyle w:val="JSAS14history"/>
              <w:spacing w:after="240"/>
              <w:rPr>
                <w:szCs w:val="14"/>
              </w:rPr>
            </w:pPr>
            <w:r>
              <w:rPr>
                <w:szCs w:val="14"/>
              </w:rPr>
              <w:t>Published: date:</w:t>
            </w:r>
          </w:p>
        </w:tc>
      </w:tr>
    </w:tbl>
    <w:p w14:paraId="24E24872" w14:textId="77777777" w:rsidR="0090079A" w:rsidRDefault="00E01113" w:rsidP="009E719D">
      <w:pPr>
        <w:pStyle w:val="JSAS11articletype"/>
        <w:tabs>
          <w:tab w:val="left" w:pos="7878"/>
        </w:tabs>
      </w:pPr>
      <w:r w:rsidRPr="006453D9">
        <w:t xml:space="preserve"> </w:t>
      </w:r>
      <w:r w:rsidR="00A86E9F" w:rsidRPr="006453D9">
        <w:t>Type of the Paper (Article, Review, Communication, etc.)</w:t>
      </w:r>
    </w:p>
    <w:p w14:paraId="18021190" w14:textId="77777777" w:rsidR="0090079A" w:rsidRDefault="0090079A" w:rsidP="0090079A">
      <w:pPr>
        <w:tabs>
          <w:tab w:val="left" w:pos="6836"/>
        </w:tabs>
        <w:rPr>
          <w:lang w:eastAsia="de-DE" w:bidi="en-US"/>
        </w:rPr>
      </w:pPr>
    </w:p>
    <w:p w14:paraId="2268741E" w14:textId="77777777" w:rsidR="0022584B" w:rsidRDefault="0022584B" w:rsidP="0090079A">
      <w:pPr>
        <w:tabs>
          <w:tab w:val="left" w:pos="6836"/>
        </w:tabs>
        <w:rPr>
          <w:lang w:eastAsia="de-DE" w:bidi="en-US"/>
        </w:rPr>
      </w:pPr>
    </w:p>
    <w:p w14:paraId="1C3B5C39" w14:textId="77777777" w:rsidR="00E01113" w:rsidRPr="0090079A" w:rsidRDefault="00C211F6" w:rsidP="00C211F6">
      <w:pPr>
        <w:tabs>
          <w:tab w:val="left" w:pos="2770"/>
        </w:tabs>
        <w:rPr>
          <w:lang w:eastAsia="de-DE" w:bidi="en-US"/>
        </w:rPr>
      </w:pPr>
      <w:r>
        <w:rPr>
          <w:lang w:eastAsia="de-DE" w:bidi="en-US"/>
        </w:rPr>
        <w:tab/>
      </w:r>
    </w:p>
    <w:p w14:paraId="2C4DA876" w14:textId="77777777" w:rsidR="0090079A" w:rsidRPr="0021398C" w:rsidRDefault="0090079A" w:rsidP="0022584B">
      <w:pPr>
        <w:pStyle w:val="ARTICLETITLE"/>
        <w:spacing w:after="120"/>
        <w:rPr>
          <w:rFonts w:ascii="Palatino Linotype" w:hAnsi="Palatino Linotype"/>
          <w:b/>
          <w:color w:val="000000"/>
          <w:sz w:val="36"/>
          <w:szCs w:val="36"/>
        </w:rPr>
      </w:pPr>
      <w:r w:rsidRPr="0021398C">
        <w:rPr>
          <w:rFonts w:ascii="Palatino Linotype" w:hAnsi="Palatino Linotype"/>
          <w:b/>
          <w:color w:val="000000"/>
          <w:sz w:val="36"/>
          <w:szCs w:val="36"/>
        </w:rPr>
        <w:t>Preparation of Papers for Journal of Statistics and Applied Sciences (JSAS)</w:t>
      </w:r>
    </w:p>
    <w:p w14:paraId="3A4481B9" w14:textId="77777777" w:rsidR="0014459E" w:rsidRDefault="004A443E" w:rsidP="00A86E9F">
      <w:pPr>
        <w:pStyle w:val="JSAS13authornames"/>
      </w:pPr>
      <w:r>
        <w:t xml:space="preserve">        </w:t>
      </w:r>
      <w:r w:rsidR="00C211F6">
        <w:t xml:space="preserve">     </w:t>
      </w:r>
      <w:r>
        <w:t xml:space="preserve"> </w:t>
      </w:r>
      <w:proofErr w:type="spellStart"/>
      <w:r w:rsidR="00A86E9F" w:rsidRPr="00D945EC">
        <w:t>Firstname</w:t>
      </w:r>
      <w:proofErr w:type="spellEnd"/>
      <w:r w:rsidR="00A86E9F" w:rsidRPr="00D945EC">
        <w:t xml:space="preserve"> Lastname </w:t>
      </w:r>
      <w:r w:rsidR="00A86E9F" w:rsidRPr="001F31D1">
        <w:rPr>
          <w:vertAlign w:val="superscript"/>
        </w:rPr>
        <w:t>1</w:t>
      </w:r>
      <w:r w:rsidR="00A86E9F" w:rsidRPr="00D945EC">
        <w:t xml:space="preserve">, </w:t>
      </w:r>
      <w:proofErr w:type="spellStart"/>
      <w:r w:rsidR="00A86E9F" w:rsidRPr="00D945EC">
        <w:t>Firstname</w:t>
      </w:r>
      <w:proofErr w:type="spellEnd"/>
      <w:r w:rsidR="00A86E9F" w:rsidRPr="00D945EC">
        <w:t xml:space="preserve"> Lastname </w:t>
      </w:r>
      <w:r w:rsidR="00A86E9F" w:rsidRPr="001F31D1">
        <w:rPr>
          <w:vertAlign w:val="superscript"/>
        </w:rPr>
        <w:t>2</w:t>
      </w:r>
      <w:r w:rsidR="00A86E9F" w:rsidRPr="00D945EC">
        <w:t xml:space="preserve"> and </w:t>
      </w:r>
      <w:proofErr w:type="spellStart"/>
      <w:r w:rsidR="00A86E9F" w:rsidRPr="00D945EC">
        <w:t>Firstname</w:t>
      </w:r>
      <w:proofErr w:type="spellEnd"/>
      <w:r w:rsidR="00A86E9F" w:rsidRPr="00D945EC">
        <w:t xml:space="preserve"> Lastname </w:t>
      </w:r>
      <w:r w:rsidR="00A86E9F" w:rsidRPr="001F31D1">
        <w:rPr>
          <w:vertAlign w:val="superscript"/>
        </w:rPr>
        <w:t>2,</w:t>
      </w:r>
      <w:r w:rsidR="00A86E9F" w:rsidRPr="00331633">
        <w:t>*</w:t>
      </w:r>
    </w:p>
    <w:p w14:paraId="71315B4A" w14:textId="77777777" w:rsidR="00A86E9F" w:rsidRPr="00D945EC" w:rsidRDefault="00C422A8" w:rsidP="00043B0B">
      <w:pPr>
        <w:pStyle w:val="JSAS16affiliation"/>
        <w:ind w:left="0" w:firstLine="0"/>
        <w:jc w:val="center"/>
      </w:pPr>
      <w:r>
        <w:rPr>
          <w:vertAlign w:val="superscript"/>
        </w:rPr>
        <w:t>1</w:t>
      </w:r>
      <w:r w:rsidR="00A86E9F" w:rsidRPr="00D945EC">
        <w:t>Affiliation 1; e-mail@e-mail.com</w:t>
      </w:r>
    </w:p>
    <w:p w14:paraId="0D8811DC" w14:textId="77777777" w:rsidR="00A86E9F" w:rsidRDefault="00C422A8" w:rsidP="00043B0B">
      <w:pPr>
        <w:pStyle w:val="JSAS16affiliation"/>
        <w:ind w:left="0" w:firstLine="0"/>
        <w:jc w:val="center"/>
      </w:pPr>
      <w:r>
        <w:rPr>
          <w:vertAlign w:val="superscript"/>
        </w:rPr>
        <w:t>2</w:t>
      </w:r>
      <w:r w:rsidR="00A86E9F" w:rsidRPr="00D945EC">
        <w:t xml:space="preserve">Affiliation 2; </w:t>
      </w:r>
      <w:hyperlink r:id="rId8" w:history="1">
        <w:r w:rsidRPr="00DA7E68">
          <w:rPr>
            <w:rStyle w:val="Kpr"/>
          </w:rPr>
          <w:t>e-mail@e-mail.com</w:t>
        </w:r>
      </w:hyperlink>
    </w:p>
    <w:p w14:paraId="3821CEA8" w14:textId="77777777" w:rsidR="00C422A8" w:rsidRPr="00C422A8" w:rsidRDefault="00C422A8" w:rsidP="00043B0B">
      <w:pPr>
        <w:pStyle w:val="JSAS16affiliation"/>
        <w:ind w:left="0" w:firstLine="0"/>
        <w:jc w:val="center"/>
        <w:rPr>
          <w:vertAlign w:val="superscript"/>
        </w:rPr>
      </w:pPr>
      <w:proofErr w:type="spellStart"/>
      <w:r>
        <w:t>Orcid</w:t>
      </w:r>
      <w:proofErr w:type="spellEnd"/>
      <w:r>
        <w:t>: xxxx-xxxx-xxxx-xxxx</w:t>
      </w:r>
      <w:r>
        <w:rPr>
          <w:vertAlign w:val="superscript"/>
        </w:rPr>
        <w:t>1</w:t>
      </w:r>
      <w:r>
        <w:t xml:space="preserve"> </w:t>
      </w:r>
      <w:proofErr w:type="spellStart"/>
      <w:r>
        <w:t>Orcid</w:t>
      </w:r>
      <w:proofErr w:type="spellEnd"/>
      <w:r>
        <w:t>: xxxx-xxxx-xxxx-xxxx</w:t>
      </w:r>
      <w:r>
        <w:rPr>
          <w:vertAlign w:val="superscript"/>
        </w:rPr>
        <w:t>2</w:t>
      </w:r>
    </w:p>
    <w:p w14:paraId="0401E38B" w14:textId="77777777" w:rsidR="00A86E9F" w:rsidRPr="00550626" w:rsidRDefault="00A86E9F" w:rsidP="00043B0B">
      <w:pPr>
        <w:pStyle w:val="JSAS16affiliation"/>
        <w:ind w:left="0" w:firstLine="0"/>
        <w:jc w:val="center"/>
      </w:pPr>
      <w:r w:rsidRPr="00331633">
        <w:t>*</w:t>
      </w:r>
      <w:r w:rsidRPr="00D945EC">
        <w:t>Correspondence: e-mail@e-mail.com</w:t>
      </w:r>
    </w:p>
    <w:p w14:paraId="5782FD2C" w14:textId="77777777" w:rsidR="00A86E9F" w:rsidRPr="00550626" w:rsidRDefault="00A86E9F" w:rsidP="004A443E">
      <w:pPr>
        <w:pStyle w:val="JSAS17abstract"/>
        <w:ind w:left="0"/>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9E7E90">
        <w:rPr>
          <w:szCs w:val="18"/>
        </w:rPr>
        <w:t>; (2) Methods: briefly describe the main methods or treatments applied; (3) Results: summarize the article's main findings; (4) Conclusions: indicate the main conclus</w:t>
      </w:r>
      <w:r w:rsidR="00C9601A">
        <w:rPr>
          <w:szCs w:val="18"/>
        </w:rPr>
        <w:t>ions or interpretations. The ab</w:t>
      </w:r>
      <w:r w:rsidR="009E7E90">
        <w:rPr>
          <w:szCs w:val="18"/>
        </w:rPr>
        <w:t>stract should be an objective representation of the article and it must not contain results that are not presented and substantiated in the main text and should not exaggerate the main conclusions.</w:t>
      </w:r>
    </w:p>
    <w:p w14:paraId="57376B3B" w14:textId="77777777" w:rsidR="00B929B2" w:rsidRPr="00C2754D" w:rsidRDefault="00A86E9F" w:rsidP="00B929B2">
      <w:pPr>
        <w:rPr>
          <w:sz w:val="18"/>
          <w:szCs w:val="18"/>
        </w:rPr>
      </w:pPr>
      <w:r w:rsidRPr="00550626">
        <w:rPr>
          <w:b/>
        </w:rPr>
        <w:t xml:space="preserve">Keywords: </w:t>
      </w:r>
      <w:r w:rsidRPr="00C2754D">
        <w:rPr>
          <w:sz w:val="18"/>
          <w:szCs w:val="18"/>
        </w:rPr>
        <w:t xml:space="preserve">keyword 1; keyword 2; keyword 3 (List three to ten pertinent keywords </w:t>
      </w:r>
      <w:r w:rsidR="001A57BF" w:rsidRPr="00C2754D">
        <w:rPr>
          <w:sz w:val="18"/>
          <w:szCs w:val="18"/>
        </w:rPr>
        <w:t xml:space="preserve">specific to the article yet </w:t>
      </w:r>
      <w:r w:rsidRPr="00C2754D">
        <w:rPr>
          <w:sz w:val="18"/>
          <w:szCs w:val="18"/>
        </w:rPr>
        <w:t>reasonably common within the subject discipline.)</w:t>
      </w:r>
    </w:p>
    <w:p w14:paraId="0419A601" w14:textId="77777777" w:rsidR="00B929B2" w:rsidRPr="00B929B2" w:rsidRDefault="00B929B2" w:rsidP="00B929B2">
      <w:pPr>
        <w:rPr>
          <w:lang w:eastAsia="de-DE"/>
        </w:rPr>
      </w:pPr>
    </w:p>
    <w:p w14:paraId="67023998" w14:textId="77777777" w:rsidR="00A86E9F" w:rsidRDefault="00A86E9F" w:rsidP="00E065A0">
      <w:pPr>
        <w:pStyle w:val="JSAS21heading1"/>
      </w:pPr>
      <w:r w:rsidRPr="007F2582">
        <w:t xml:space="preserve">1. </w:t>
      </w:r>
      <w:r w:rsidR="00C422A8">
        <w:t xml:space="preserve"> </w:t>
      </w:r>
      <w:r w:rsidRPr="007F2582">
        <w:t>Introduction</w:t>
      </w:r>
    </w:p>
    <w:p w14:paraId="5B687620" w14:textId="77777777" w:rsidR="00A86E9F" w:rsidRDefault="00A86E9F" w:rsidP="00E065A0">
      <w:pPr>
        <w:pStyle w:val="JSAS31text"/>
      </w:pPr>
      <w:r w:rsidRPr="007F2582">
        <w:t xml:space="preserve">The introduction should briefly place the study in a broad context and highlight why it is important. It should define the purpose of the work and its significance. The current state </w:t>
      </w:r>
      <w:r w:rsidR="009E7E90">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C9601A">
        <w:t xml:space="preserve"> scientists outside your partic</w:t>
      </w:r>
      <w:r w:rsidR="009E7E90">
        <w:t>ular field of research. References should be numbere</w:t>
      </w:r>
      <w:r w:rsidR="00C9601A">
        <w:t>d in order of appearance and in</w:t>
      </w:r>
      <w:r w:rsidR="009E7E90">
        <w:t xml:space="preserve">dicated by a numeral or numerals in square brackets—e.g., </w:t>
      </w:r>
      <w:r w:rsidRPr="007F2582">
        <w:t>[1] or [2,3], or [4–6]. See the end of the document for further details on references.</w:t>
      </w:r>
    </w:p>
    <w:p w14:paraId="518897C5" w14:textId="77777777" w:rsidR="00A86E9F" w:rsidRPr="00FA04F1" w:rsidRDefault="00A86E9F" w:rsidP="00E065A0">
      <w:pPr>
        <w:pStyle w:val="JSAS21heading1"/>
      </w:pPr>
      <w:r w:rsidRPr="00FA04F1">
        <w:rPr>
          <w:lang w:eastAsia="zh-CN"/>
        </w:rPr>
        <w:t>2.</w:t>
      </w:r>
      <w:r w:rsidR="00C422A8">
        <w:rPr>
          <w:lang w:eastAsia="zh-CN"/>
        </w:rPr>
        <w:t xml:space="preserve"> </w:t>
      </w:r>
      <w:r w:rsidRPr="00FA04F1">
        <w:rPr>
          <w:lang w:eastAsia="zh-CN"/>
        </w:rPr>
        <w:t xml:space="preserve"> </w:t>
      </w:r>
      <w:r w:rsidRPr="00FA04F1">
        <w:t>Materials and Methods</w:t>
      </w:r>
    </w:p>
    <w:p w14:paraId="00333ADC" w14:textId="77777777" w:rsidR="00A86E9F" w:rsidRDefault="009E7E90" w:rsidP="00E065A0">
      <w:pPr>
        <w:pStyle w:val="JSAS31text"/>
      </w:pPr>
      <w:r>
        <w:t>The Materials and Methods should be described with sufficient details to allow others to replicate and build on the published results. Please note that the publication of your manuscript implicates that you must make all materials</w:t>
      </w:r>
      <w:r w:rsidR="00A86E9F">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4865B8AD" w14:textId="77777777" w:rsidR="00A86E9F" w:rsidRDefault="00A86E9F" w:rsidP="00E065A0">
      <w:pPr>
        <w:pStyle w:val="JSAS31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016AABE1" w14:textId="77777777" w:rsidR="00A86E9F" w:rsidRPr="00E065A0" w:rsidRDefault="00A86E9F" w:rsidP="00E065A0">
      <w:r>
        <w:t>Interventionary studies involving animals or humans</w:t>
      </w:r>
      <w:r w:rsidR="009E7E90">
        <w:t>, and other studies that require ethical approval, must list the authority that provided approval and the corresponding ethical approval code.</w:t>
      </w:r>
    </w:p>
    <w:p w14:paraId="74508F3B" w14:textId="77777777" w:rsidR="00A86E9F" w:rsidRPr="001F31D1" w:rsidRDefault="00A86E9F" w:rsidP="00E065A0">
      <w:pPr>
        <w:pStyle w:val="JSAS21heading1"/>
      </w:pPr>
      <w:r w:rsidRPr="001F31D1">
        <w:lastRenderedPageBreak/>
        <w:t>3. Results</w:t>
      </w:r>
    </w:p>
    <w:p w14:paraId="5193C8FD" w14:textId="77777777" w:rsidR="00A86E9F" w:rsidRDefault="00A86E9F" w:rsidP="00E065A0">
      <w:pPr>
        <w:pStyle w:val="JSAS31text"/>
      </w:pPr>
      <w:r>
        <w:t xml:space="preserve">This section </w:t>
      </w:r>
      <w:r w:rsidRPr="00195FC2">
        <w:t>may</w:t>
      </w:r>
      <w:r>
        <w:t xml:space="preserve"> be divided by subheadings. It should provide a concise and precise description of the experimental results</w:t>
      </w:r>
      <w:r w:rsidR="009E7E90">
        <w:t>, their interpretation, as well as the experimental conclusions that can be drawn.</w:t>
      </w:r>
    </w:p>
    <w:p w14:paraId="2D926F59" w14:textId="77777777" w:rsidR="00A86E9F" w:rsidRPr="00043B0B" w:rsidRDefault="00A86E9F" w:rsidP="00E065A0">
      <w:pPr>
        <w:pStyle w:val="JSAS22heading2"/>
        <w:spacing w:before="0" w:after="0"/>
        <w:ind w:left="0"/>
        <w:rPr>
          <w:b/>
          <w:bCs/>
          <w:i w:val="0"/>
          <w:iCs/>
        </w:rPr>
      </w:pPr>
      <w:r w:rsidRPr="00043B0B">
        <w:rPr>
          <w:b/>
          <w:bCs/>
          <w:i w:val="0"/>
          <w:iCs/>
        </w:rPr>
        <w:t>3.1. Subsection</w:t>
      </w:r>
    </w:p>
    <w:p w14:paraId="65C67036" w14:textId="77777777" w:rsidR="00A86E9F" w:rsidRPr="00043B0B" w:rsidRDefault="00A86E9F" w:rsidP="00BA07C5">
      <w:pPr>
        <w:pStyle w:val="JSAS23heading3"/>
        <w:ind w:left="0"/>
      </w:pPr>
      <w:r w:rsidRPr="00043B0B">
        <w:t>3.1.1. Subsubsection3.2. Figures, Tables and Schemes</w:t>
      </w:r>
    </w:p>
    <w:p w14:paraId="08CBC161" w14:textId="77777777" w:rsidR="00A86E9F" w:rsidRDefault="00A86E9F" w:rsidP="00E065A0">
      <w:pPr>
        <w:pStyle w:val="JSAS31text"/>
      </w:pPr>
      <w:r w:rsidRPr="00325902">
        <w:t xml:space="preserve">All figures and tables should be cited in the main text as </w:t>
      </w:r>
      <w:r w:rsidR="00C43255">
        <w:t>Figure 1, Table 1, etc.</w:t>
      </w:r>
    </w:p>
    <w:p w14:paraId="0BC66016" w14:textId="77777777" w:rsidR="00A86E9F" w:rsidRDefault="00C211F6" w:rsidP="00D92691">
      <w:pPr>
        <w:pStyle w:val="JSAS52figure"/>
        <w:ind w:left="2608"/>
        <w:jc w:val="left"/>
        <w:rPr>
          <w:b/>
        </w:rPr>
      </w:pPr>
      <w:r w:rsidRPr="00C211F6">
        <w:rPr>
          <w:noProof/>
          <w:lang w:val="tr-TR" w:eastAsia="tr-TR" w:bidi="ar-SA"/>
        </w:rPr>
        <w:drawing>
          <wp:inline distT="0" distB="0" distL="0" distR="0" wp14:anchorId="1B71ED8F" wp14:editId="1D949293">
            <wp:extent cx="3071495" cy="1382889"/>
            <wp:effectExtent l="0" t="0" r="0" b="8255"/>
            <wp:docPr id="1" name="Resim 1" descr="C:\Users\kadir\Desktop\dergi-materyal\dergi-materyal\logo-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0" descr="C:\Users\kadir\Desktop\dergi-materyal\dergi-materyal\logo-s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3549" cy="1388316"/>
                    </a:xfrm>
                    <a:prstGeom prst="rect">
                      <a:avLst/>
                    </a:prstGeom>
                    <a:noFill/>
                    <a:ln>
                      <a:noFill/>
                    </a:ln>
                  </pic:spPr>
                </pic:pic>
              </a:graphicData>
            </a:graphic>
          </wp:inline>
        </w:drawing>
      </w:r>
      <w:r w:rsidRPr="00C211F6">
        <w:rPr>
          <w:noProof/>
          <w:lang w:val="tr-TR" w:eastAsia="tr-TR" w:bidi="ar-SA"/>
        </w:rPr>
        <w:t xml:space="preserve"> </w:t>
      </w:r>
    </w:p>
    <w:p w14:paraId="5460E829" w14:textId="77777777" w:rsidR="00A86E9F" w:rsidRDefault="00A86E9F" w:rsidP="00A86E9F">
      <w:pPr>
        <w:pStyle w:val="JSAS51figurecaption"/>
      </w:pPr>
      <w:r w:rsidRPr="00FA04F1">
        <w:rPr>
          <w:b/>
        </w:rPr>
        <w:t xml:space="preserve">Figure 1. </w:t>
      </w:r>
      <w:r w:rsidR="009E7E90">
        <w:t>This is a figure.</w:t>
      </w:r>
      <w:r w:rsidRPr="00FF1144">
        <w:t xml:space="preserve"> Sche</w:t>
      </w:r>
      <w:r>
        <w:t>mes follow the same formatting.</w:t>
      </w:r>
    </w:p>
    <w:p w14:paraId="24B74144" w14:textId="77777777" w:rsidR="00A86E9F" w:rsidRDefault="00E011CE" w:rsidP="004A443E">
      <w:pPr>
        <w:pStyle w:val="JSAS41tablecaption"/>
        <w:ind w:left="0"/>
      </w:pPr>
      <w:r>
        <w:rPr>
          <w:b/>
        </w:rPr>
        <w:t xml:space="preserve"> </w:t>
      </w:r>
      <w:r w:rsidR="00A86E9F">
        <w:rPr>
          <w:b/>
        </w:rPr>
        <w:t>Table 1</w:t>
      </w:r>
      <w:r w:rsidR="00A86E9F" w:rsidRPr="00325902">
        <w:rPr>
          <w:b/>
        </w:rPr>
        <w:t>.</w:t>
      </w:r>
      <w:r w:rsidR="00A86E9F" w:rsidRPr="00325902">
        <w:t xml:space="preserve"> This is a table. Tables should be placed in the main text near to the first time they are cited.</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24"/>
        <w:gridCol w:w="3024"/>
        <w:gridCol w:w="3022"/>
      </w:tblGrid>
      <w:tr w:rsidR="00A86E9F" w:rsidRPr="00401235" w14:paraId="490D4852" w14:textId="77777777" w:rsidTr="00E011CE">
        <w:tc>
          <w:tcPr>
            <w:tcW w:w="1667" w:type="pct"/>
            <w:tcBorders>
              <w:bottom w:val="single" w:sz="4" w:space="0" w:color="auto"/>
            </w:tcBorders>
            <w:shd w:val="clear" w:color="auto" w:fill="auto"/>
            <w:vAlign w:val="center"/>
          </w:tcPr>
          <w:p w14:paraId="254F9569" w14:textId="77777777" w:rsidR="00A86E9F" w:rsidRPr="007F7C8C" w:rsidRDefault="00A86E9F" w:rsidP="00401235">
            <w:pPr>
              <w:pStyle w:val="JSAS42tablebody"/>
              <w:spacing w:line="240" w:lineRule="auto"/>
              <w:rPr>
                <w:b/>
                <w:snapToGrid/>
              </w:rPr>
            </w:pPr>
            <w:r w:rsidRPr="007F7C8C">
              <w:rPr>
                <w:b/>
                <w:snapToGrid/>
              </w:rPr>
              <w:t>Title 1</w:t>
            </w:r>
          </w:p>
        </w:tc>
        <w:tc>
          <w:tcPr>
            <w:tcW w:w="1667" w:type="pct"/>
            <w:tcBorders>
              <w:bottom w:val="single" w:sz="4" w:space="0" w:color="auto"/>
            </w:tcBorders>
            <w:shd w:val="clear" w:color="auto" w:fill="auto"/>
            <w:vAlign w:val="center"/>
          </w:tcPr>
          <w:p w14:paraId="7923B076" w14:textId="77777777" w:rsidR="00A86E9F" w:rsidRPr="007F7C8C" w:rsidRDefault="00A86E9F" w:rsidP="00401235">
            <w:pPr>
              <w:pStyle w:val="JSAS42tablebody"/>
              <w:spacing w:line="240" w:lineRule="auto"/>
              <w:rPr>
                <w:b/>
                <w:snapToGrid/>
              </w:rPr>
            </w:pPr>
            <w:r w:rsidRPr="007F7C8C">
              <w:rPr>
                <w:b/>
                <w:snapToGrid/>
              </w:rPr>
              <w:t>Title 2</w:t>
            </w:r>
          </w:p>
        </w:tc>
        <w:tc>
          <w:tcPr>
            <w:tcW w:w="1667" w:type="pct"/>
            <w:tcBorders>
              <w:bottom w:val="single" w:sz="4" w:space="0" w:color="auto"/>
            </w:tcBorders>
            <w:shd w:val="clear" w:color="auto" w:fill="auto"/>
            <w:vAlign w:val="center"/>
          </w:tcPr>
          <w:p w14:paraId="69359E78" w14:textId="77777777" w:rsidR="00A86E9F" w:rsidRPr="007F7C8C" w:rsidRDefault="00A86E9F" w:rsidP="00401235">
            <w:pPr>
              <w:pStyle w:val="JSAS42tablebody"/>
              <w:spacing w:line="240" w:lineRule="auto"/>
              <w:rPr>
                <w:b/>
                <w:snapToGrid/>
              </w:rPr>
            </w:pPr>
            <w:r w:rsidRPr="007F7C8C">
              <w:rPr>
                <w:b/>
                <w:snapToGrid/>
              </w:rPr>
              <w:t>Title 3</w:t>
            </w:r>
          </w:p>
        </w:tc>
      </w:tr>
      <w:tr w:rsidR="00A86E9F" w:rsidRPr="00401235" w14:paraId="187C30CA" w14:textId="77777777" w:rsidTr="00E011CE">
        <w:tc>
          <w:tcPr>
            <w:tcW w:w="1667" w:type="pct"/>
            <w:shd w:val="clear" w:color="auto" w:fill="auto"/>
            <w:vAlign w:val="center"/>
          </w:tcPr>
          <w:p w14:paraId="1D9C4CC1" w14:textId="77777777" w:rsidR="00A86E9F" w:rsidRPr="00F220D4" w:rsidRDefault="00A86E9F" w:rsidP="00401235">
            <w:pPr>
              <w:pStyle w:val="JSAS42tablebody"/>
              <w:spacing w:line="240" w:lineRule="auto"/>
            </w:pPr>
            <w:r w:rsidRPr="00F220D4">
              <w:t>entry 1</w:t>
            </w:r>
          </w:p>
        </w:tc>
        <w:tc>
          <w:tcPr>
            <w:tcW w:w="1667" w:type="pct"/>
            <w:shd w:val="clear" w:color="auto" w:fill="auto"/>
            <w:vAlign w:val="center"/>
          </w:tcPr>
          <w:p w14:paraId="10394F39" w14:textId="77777777" w:rsidR="00A86E9F" w:rsidRPr="00F220D4" w:rsidRDefault="00A86E9F" w:rsidP="00401235">
            <w:pPr>
              <w:pStyle w:val="JSAS42tablebody"/>
              <w:spacing w:line="240" w:lineRule="auto"/>
            </w:pPr>
            <w:r w:rsidRPr="00F220D4">
              <w:t>data</w:t>
            </w:r>
          </w:p>
        </w:tc>
        <w:tc>
          <w:tcPr>
            <w:tcW w:w="1667" w:type="pct"/>
            <w:shd w:val="clear" w:color="auto" w:fill="auto"/>
            <w:vAlign w:val="center"/>
          </w:tcPr>
          <w:p w14:paraId="01A0FFA6" w14:textId="77777777" w:rsidR="00A86E9F" w:rsidRPr="00F220D4" w:rsidRDefault="00A86E9F" w:rsidP="00401235">
            <w:pPr>
              <w:pStyle w:val="JSAS42tablebody"/>
              <w:spacing w:line="240" w:lineRule="auto"/>
            </w:pPr>
            <w:r w:rsidRPr="00F220D4">
              <w:t>data</w:t>
            </w:r>
          </w:p>
        </w:tc>
      </w:tr>
      <w:tr w:rsidR="00A86E9F" w:rsidRPr="00401235" w14:paraId="21C1007C" w14:textId="77777777" w:rsidTr="00E011CE">
        <w:tc>
          <w:tcPr>
            <w:tcW w:w="1667" w:type="pct"/>
            <w:shd w:val="clear" w:color="auto" w:fill="auto"/>
            <w:vAlign w:val="center"/>
          </w:tcPr>
          <w:p w14:paraId="6F6872AC" w14:textId="77777777" w:rsidR="00A86E9F" w:rsidRPr="00F220D4" w:rsidRDefault="00A86E9F" w:rsidP="00401235">
            <w:pPr>
              <w:pStyle w:val="JSAS42tablebody"/>
              <w:spacing w:line="240" w:lineRule="auto"/>
            </w:pPr>
            <w:r w:rsidRPr="00F220D4">
              <w:t>entry 2</w:t>
            </w:r>
          </w:p>
        </w:tc>
        <w:tc>
          <w:tcPr>
            <w:tcW w:w="1667" w:type="pct"/>
            <w:shd w:val="clear" w:color="auto" w:fill="auto"/>
            <w:vAlign w:val="center"/>
          </w:tcPr>
          <w:p w14:paraId="15042C28" w14:textId="77777777" w:rsidR="00A86E9F" w:rsidRPr="00F220D4" w:rsidRDefault="00A86E9F" w:rsidP="00401235">
            <w:pPr>
              <w:pStyle w:val="JSAS42tablebody"/>
              <w:spacing w:line="240" w:lineRule="auto"/>
            </w:pPr>
            <w:r w:rsidRPr="00F220D4">
              <w:t>data</w:t>
            </w:r>
          </w:p>
        </w:tc>
        <w:tc>
          <w:tcPr>
            <w:tcW w:w="1667" w:type="pct"/>
            <w:shd w:val="clear" w:color="auto" w:fill="auto"/>
            <w:vAlign w:val="center"/>
          </w:tcPr>
          <w:p w14:paraId="5C1EB98B" w14:textId="77777777" w:rsidR="00A86E9F" w:rsidRPr="00F220D4" w:rsidRDefault="00A86E9F" w:rsidP="00401235">
            <w:pPr>
              <w:pStyle w:val="JSAS42tablebody"/>
              <w:spacing w:line="240" w:lineRule="auto"/>
            </w:pPr>
            <w:r w:rsidRPr="00F220D4">
              <w:t xml:space="preserve">data </w:t>
            </w:r>
            <w:r w:rsidRPr="007F7C8C">
              <w:rPr>
                <w:vertAlign w:val="superscript"/>
              </w:rPr>
              <w:t>1</w:t>
            </w:r>
          </w:p>
        </w:tc>
      </w:tr>
    </w:tbl>
    <w:p w14:paraId="043C599C" w14:textId="77777777" w:rsidR="00A86E9F" w:rsidRPr="00E06592" w:rsidRDefault="00A86E9F" w:rsidP="00A86E9F">
      <w:pPr>
        <w:pStyle w:val="JSAS43tablefooter"/>
      </w:pPr>
      <w:r w:rsidRPr="00325902">
        <w:rPr>
          <w:vertAlign w:val="superscript"/>
        </w:rPr>
        <w:t>1</w:t>
      </w:r>
      <w:r w:rsidRPr="00325902">
        <w:t xml:space="preserve"> Tables may have a footer.</w:t>
      </w:r>
    </w:p>
    <w:p w14:paraId="1A4670DE" w14:textId="77777777" w:rsidR="00195FC2" w:rsidRDefault="00A86E9F" w:rsidP="00E065A0">
      <w:pPr>
        <w:pStyle w:val="JSAS31text"/>
      </w:pPr>
      <w:r w:rsidRPr="00CB76CF">
        <w:t>The text continues here</w:t>
      </w:r>
      <w:r>
        <w:t xml:space="preserve"> (Figure </w:t>
      </w:r>
      <w:r w:rsidR="009E7E90">
        <w:t xml:space="preserve">2 and </w:t>
      </w:r>
      <w:r>
        <w:t>Table 2)</w:t>
      </w:r>
      <w:r w:rsidRPr="00CB76CF">
        <w:t>.</w:t>
      </w:r>
    </w:p>
    <w:p w14:paraId="1B64BB29" w14:textId="77777777" w:rsidR="00195FC2" w:rsidRPr="00CB76CF" w:rsidRDefault="00195FC2" w:rsidP="00E065A0">
      <w:pPr>
        <w:pStyle w:val="JSAS31text"/>
      </w:pPr>
    </w:p>
    <w:tbl>
      <w:tblPr>
        <w:tblW w:w="0" w:type="auto"/>
        <w:jc w:val="center"/>
        <w:tblLook w:val="0000" w:firstRow="0" w:lastRow="0" w:firstColumn="0" w:lastColumn="0" w:noHBand="0" w:noVBand="0"/>
      </w:tblPr>
      <w:tblGrid>
        <w:gridCol w:w="4057"/>
        <w:gridCol w:w="4268"/>
      </w:tblGrid>
      <w:tr w:rsidR="00A86E9F" w:rsidRPr="00196D5A" w14:paraId="5A9517BB" w14:textId="77777777" w:rsidTr="00401235">
        <w:trPr>
          <w:jc w:val="center"/>
        </w:trPr>
        <w:tc>
          <w:tcPr>
            <w:tcW w:w="4057" w:type="dxa"/>
            <w:shd w:val="clear" w:color="auto" w:fill="auto"/>
            <w:vAlign w:val="center"/>
          </w:tcPr>
          <w:p w14:paraId="026CC474" w14:textId="77777777" w:rsidR="00A86E9F" w:rsidRPr="00196D5A" w:rsidRDefault="00E01113" w:rsidP="004F0E02">
            <w:pPr>
              <w:pStyle w:val="JSAS52figure"/>
              <w:spacing w:before="0"/>
            </w:pPr>
            <w:r w:rsidRPr="00196D5A">
              <w:rPr>
                <w:noProof/>
                <w:lang w:val="tr-TR" w:eastAsia="tr-TR" w:bidi="ar-SA"/>
              </w:rPr>
              <w:drawing>
                <wp:inline distT="0" distB="0" distL="0" distR="0" wp14:anchorId="02FA9798" wp14:editId="6296461C">
                  <wp:extent cx="2162175" cy="2162175"/>
                  <wp:effectExtent l="0" t="0" r="9525" b="9525"/>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solidFill>
                            <a:srgbClr val="FFFFFF"/>
                          </a:solidFill>
                          <a:ln>
                            <a:noFill/>
                          </a:ln>
                        </pic:spPr>
                      </pic:pic>
                    </a:graphicData>
                  </a:graphic>
                </wp:inline>
              </w:drawing>
            </w:r>
          </w:p>
        </w:tc>
        <w:tc>
          <w:tcPr>
            <w:tcW w:w="4268" w:type="dxa"/>
          </w:tcPr>
          <w:p w14:paraId="21B93E3B" w14:textId="77777777" w:rsidR="00A86E9F" w:rsidRPr="00196D5A" w:rsidRDefault="00E01113" w:rsidP="004F0E02">
            <w:pPr>
              <w:pStyle w:val="JSAS52figure"/>
              <w:spacing w:before="0"/>
            </w:pPr>
            <w:r w:rsidRPr="00196D5A">
              <w:rPr>
                <w:noProof/>
                <w:lang w:val="tr-TR" w:eastAsia="tr-TR" w:bidi="ar-SA"/>
              </w:rPr>
              <w:drawing>
                <wp:inline distT="0" distB="0" distL="0" distR="0" wp14:anchorId="3A0C7A3D" wp14:editId="0BBA4D61">
                  <wp:extent cx="2162175" cy="2162175"/>
                  <wp:effectExtent l="0" t="0" r="9525" b="9525"/>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solidFill>
                            <a:srgbClr val="FFFFFF"/>
                          </a:solidFill>
                          <a:ln>
                            <a:noFill/>
                          </a:ln>
                        </pic:spPr>
                      </pic:pic>
                    </a:graphicData>
                  </a:graphic>
                </wp:inline>
              </w:drawing>
            </w:r>
          </w:p>
        </w:tc>
      </w:tr>
      <w:tr w:rsidR="00A86E9F" w:rsidRPr="00196D5A" w14:paraId="56E91709" w14:textId="77777777" w:rsidTr="00401235">
        <w:trPr>
          <w:jc w:val="center"/>
        </w:trPr>
        <w:tc>
          <w:tcPr>
            <w:tcW w:w="4057" w:type="dxa"/>
            <w:shd w:val="clear" w:color="auto" w:fill="auto"/>
            <w:vAlign w:val="center"/>
          </w:tcPr>
          <w:p w14:paraId="24BC378D" w14:textId="77777777" w:rsidR="00A86E9F" w:rsidRPr="00196D5A" w:rsidRDefault="00A86E9F" w:rsidP="004F0E02">
            <w:pPr>
              <w:pStyle w:val="JSAS42tablebody"/>
            </w:pPr>
            <w:r w:rsidRPr="00196D5A">
              <w:t>(</w:t>
            </w:r>
            <w:r w:rsidRPr="00993A21">
              <w:rPr>
                <w:b/>
              </w:rPr>
              <w:t>a</w:t>
            </w:r>
            <w:r w:rsidRPr="00196D5A">
              <w:t>)</w:t>
            </w:r>
          </w:p>
        </w:tc>
        <w:tc>
          <w:tcPr>
            <w:tcW w:w="4268" w:type="dxa"/>
          </w:tcPr>
          <w:p w14:paraId="63ABF529" w14:textId="77777777" w:rsidR="00A86E9F" w:rsidRPr="00196D5A" w:rsidRDefault="00A86E9F" w:rsidP="004F0E02">
            <w:pPr>
              <w:pStyle w:val="JSAS42tablebody"/>
            </w:pPr>
            <w:r w:rsidRPr="00196D5A">
              <w:t>(</w:t>
            </w:r>
            <w:r w:rsidRPr="00993A21">
              <w:rPr>
                <w:b/>
              </w:rPr>
              <w:t>b</w:t>
            </w:r>
            <w:r w:rsidRPr="00196D5A">
              <w:t>)</w:t>
            </w:r>
          </w:p>
        </w:tc>
      </w:tr>
    </w:tbl>
    <w:p w14:paraId="56575EF0" w14:textId="5581D65C" w:rsidR="00E011CE" w:rsidRDefault="00A86E9F" w:rsidP="00E065A0">
      <w:pPr>
        <w:pStyle w:val="JSAS51figurecaption"/>
        <w:ind w:left="425" w:right="425"/>
        <w:jc w:val="both"/>
      </w:pPr>
      <w:r w:rsidRPr="00F63A9B">
        <w:rPr>
          <w:b/>
        </w:rPr>
        <w:t xml:space="preserve">Figure 2. </w:t>
      </w:r>
      <w:r w:rsidR="009E7E90">
        <w:t>This is a figure.</w:t>
      </w:r>
      <w:r>
        <w:t xml:space="preserve"> </w:t>
      </w:r>
      <w:r w:rsidR="009E7E90">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 A caption on a single line should be centered.</w:t>
      </w:r>
    </w:p>
    <w:p w14:paraId="70E20DF4" w14:textId="77777777" w:rsidR="00A86E9F" w:rsidRPr="00FA04F1" w:rsidRDefault="00A86E9F" w:rsidP="00E011CE">
      <w:pPr>
        <w:pStyle w:val="JSAS41tablecaption"/>
        <w:ind w:left="0"/>
      </w:pPr>
      <w:r w:rsidRPr="00B07E0E">
        <w:rPr>
          <w:b/>
        </w:rPr>
        <w:t xml:space="preserve">Table 2. </w:t>
      </w:r>
      <w:r w:rsidRPr="00325902">
        <w:t>This is a table. Tables should be placed in the main text near to the first time they are cited.</w:t>
      </w:r>
    </w:p>
    <w:tbl>
      <w:tblPr>
        <w:tblW w:w="9851"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711"/>
        <w:gridCol w:w="2908"/>
        <w:gridCol w:w="1616"/>
        <w:gridCol w:w="1616"/>
      </w:tblGrid>
      <w:tr w:rsidR="00A86E9F" w:rsidRPr="00655E61" w14:paraId="07F4C3EF" w14:textId="77777777" w:rsidTr="008F27D5">
        <w:trPr>
          <w:trHeight w:val="272"/>
          <w:jc w:val="center"/>
        </w:trPr>
        <w:tc>
          <w:tcPr>
            <w:tcW w:w="3711" w:type="dxa"/>
            <w:tcBorders>
              <w:top w:val="single" w:sz="8" w:space="0" w:color="auto"/>
              <w:bottom w:val="single" w:sz="4" w:space="0" w:color="auto"/>
            </w:tcBorders>
            <w:shd w:val="clear" w:color="auto" w:fill="auto"/>
            <w:vAlign w:val="center"/>
          </w:tcPr>
          <w:p w14:paraId="2B3E31A5" w14:textId="77777777" w:rsidR="00A86E9F" w:rsidRPr="00196D5A" w:rsidRDefault="00A86E9F" w:rsidP="00401235">
            <w:pPr>
              <w:pStyle w:val="JSAS42tablebody"/>
              <w:rPr>
                <w:b/>
                <w:bCs/>
              </w:rPr>
            </w:pPr>
            <w:r w:rsidRPr="00196D5A">
              <w:rPr>
                <w:b/>
                <w:bCs/>
              </w:rPr>
              <w:t>Title 1</w:t>
            </w:r>
          </w:p>
        </w:tc>
        <w:tc>
          <w:tcPr>
            <w:tcW w:w="2908" w:type="dxa"/>
            <w:tcBorders>
              <w:top w:val="single" w:sz="8" w:space="0" w:color="auto"/>
              <w:bottom w:val="single" w:sz="4" w:space="0" w:color="auto"/>
            </w:tcBorders>
            <w:shd w:val="clear" w:color="auto" w:fill="auto"/>
            <w:vAlign w:val="center"/>
          </w:tcPr>
          <w:p w14:paraId="0C033EEB" w14:textId="77777777" w:rsidR="00A86E9F" w:rsidRPr="00196D5A" w:rsidRDefault="00A86E9F" w:rsidP="00401235">
            <w:pPr>
              <w:pStyle w:val="JSAS42tablebody"/>
              <w:rPr>
                <w:b/>
                <w:bCs/>
              </w:rPr>
            </w:pPr>
            <w:r w:rsidRPr="00196D5A">
              <w:rPr>
                <w:b/>
                <w:bCs/>
              </w:rPr>
              <w:t>Title 2</w:t>
            </w:r>
          </w:p>
        </w:tc>
        <w:tc>
          <w:tcPr>
            <w:tcW w:w="1616" w:type="dxa"/>
            <w:tcBorders>
              <w:top w:val="single" w:sz="8" w:space="0" w:color="auto"/>
              <w:bottom w:val="single" w:sz="4" w:space="0" w:color="auto"/>
            </w:tcBorders>
            <w:shd w:val="clear" w:color="auto" w:fill="auto"/>
            <w:vAlign w:val="center"/>
            <w:hideMark/>
          </w:tcPr>
          <w:p w14:paraId="739164C8" w14:textId="77777777" w:rsidR="00A86E9F" w:rsidRPr="00196D5A" w:rsidRDefault="00A86E9F" w:rsidP="00401235">
            <w:pPr>
              <w:pStyle w:val="JSAS42tablebody"/>
              <w:rPr>
                <w:b/>
                <w:bCs/>
              </w:rPr>
            </w:pPr>
            <w:r w:rsidRPr="00196D5A">
              <w:rPr>
                <w:b/>
                <w:bCs/>
              </w:rPr>
              <w:t>Title 3</w:t>
            </w:r>
          </w:p>
        </w:tc>
        <w:tc>
          <w:tcPr>
            <w:tcW w:w="1616" w:type="dxa"/>
            <w:tcBorders>
              <w:top w:val="single" w:sz="8" w:space="0" w:color="auto"/>
              <w:bottom w:val="single" w:sz="4" w:space="0" w:color="auto"/>
            </w:tcBorders>
            <w:shd w:val="clear" w:color="auto" w:fill="auto"/>
            <w:vAlign w:val="center"/>
          </w:tcPr>
          <w:p w14:paraId="2BD43B54" w14:textId="77777777" w:rsidR="00A86E9F" w:rsidRPr="00196D5A" w:rsidRDefault="00A86E9F" w:rsidP="00401235">
            <w:pPr>
              <w:pStyle w:val="JSAS42tablebody"/>
              <w:rPr>
                <w:b/>
                <w:bCs/>
              </w:rPr>
            </w:pPr>
            <w:r w:rsidRPr="00196D5A">
              <w:rPr>
                <w:b/>
                <w:bCs/>
              </w:rPr>
              <w:t>Title 4</w:t>
            </w:r>
          </w:p>
        </w:tc>
      </w:tr>
      <w:tr w:rsidR="00A86E9F" w:rsidRPr="00655E61" w14:paraId="77BBE891" w14:textId="77777777" w:rsidTr="008F27D5">
        <w:trPr>
          <w:trHeight w:val="272"/>
          <w:jc w:val="center"/>
        </w:trPr>
        <w:tc>
          <w:tcPr>
            <w:tcW w:w="3711" w:type="dxa"/>
            <w:vMerge w:val="restart"/>
            <w:tcBorders>
              <w:top w:val="single" w:sz="4" w:space="0" w:color="auto"/>
            </w:tcBorders>
            <w:shd w:val="clear" w:color="auto" w:fill="auto"/>
            <w:vAlign w:val="center"/>
            <w:hideMark/>
          </w:tcPr>
          <w:p w14:paraId="540D6710" w14:textId="77777777" w:rsidR="00A86E9F" w:rsidRPr="00655E61" w:rsidRDefault="00A86E9F" w:rsidP="00401235">
            <w:pPr>
              <w:pStyle w:val="JSAS42tablebody"/>
            </w:pPr>
            <w:r w:rsidRPr="00655E61">
              <w:t>entry 1</w:t>
            </w:r>
          </w:p>
        </w:tc>
        <w:tc>
          <w:tcPr>
            <w:tcW w:w="2908" w:type="dxa"/>
            <w:tcBorders>
              <w:top w:val="single" w:sz="4" w:space="0" w:color="auto"/>
              <w:bottom w:val="nil"/>
            </w:tcBorders>
            <w:shd w:val="clear" w:color="auto" w:fill="auto"/>
            <w:vAlign w:val="center"/>
            <w:hideMark/>
          </w:tcPr>
          <w:p w14:paraId="2137B658" w14:textId="77777777" w:rsidR="00A86E9F" w:rsidRPr="00655E61" w:rsidRDefault="00A86E9F" w:rsidP="00401235">
            <w:pPr>
              <w:pStyle w:val="JSAS42tablebody"/>
            </w:pPr>
            <w:r w:rsidRPr="00655E61">
              <w:t>data</w:t>
            </w:r>
          </w:p>
        </w:tc>
        <w:tc>
          <w:tcPr>
            <w:tcW w:w="1616" w:type="dxa"/>
            <w:tcBorders>
              <w:top w:val="single" w:sz="4" w:space="0" w:color="auto"/>
              <w:bottom w:val="nil"/>
            </w:tcBorders>
            <w:shd w:val="clear" w:color="auto" w:fill="auto"/>
            <w:vAlign w:val="center"/>
          </w:tcPr>
          <w:p w14:paraId="715B062A" w14:textId="77777777" w:rsidR="00A86E9F" w:rsidRPr="00655E61" w:rsidRDefault="00A86E9F" w:rsidP="00401235">
            <w:pPr>
              <w:pStyle w:val="JSAS42tablebody"/>
            </w:pPr>
            <w:r w:rsidRPr="00655E61">
              <w:t>data</w:t>
            </w:r>
          </w:p>
        </w:tc>
        <w:tc>
          <w:tcPr>
            <w:tcW w:w="1616" w:type="dxa"/>
            <w:tcBorders>
              <w:top w:val="single" w:sz="4" w:space="0" w:color="auto"/>
              <w:bottom w:val="nil"/>
            </w:tcBorders>
            <w:shd w:val="clear" w:color="auto" w:fill="auto"/>
            <w:vAlign w:val="center"/>
          </w:tcPr>
          <w:p w14:paraId="4C085BF0" w14:textId="77777777" w:rsidR="00A86E9F" w:rsidRPr="00655E61" w:rsidRDefault="00A86E9F" w:rsidP="00401235">
            <w:pPr>
              <w:pStyle w:val="JSAS42tablebody"/>
            </w:pPr>
            <w:r w:rsidRPr="00655E61">
              <w:t>data</w:t>
            </w:r>
          </w:p>
        </w:tc>
      </w:tr>
      <w:tr w:rsidR="00A86E9F" w:rsidRPr="00655E61" w14:paraId="66649494" w14:textId="77777777" w:rsidTr="008F27D5">
        <w:trPr>
          <w:trHeight w:val="272"/>
          <w:jc w:val="center"/>
        </w:trPr>
        <w:tc>
          <w:tcPr>
            <w:tcW w:w="3711" w:type="dxa"/>
            <w:vMerge/>
            <w:shd w:val="clear" w:color="auto" w:fill="auto"/>
            <w:vAlign w:val="center"/>
            <w:hideMark/>
          </w:tcPr>
          <w:p w14:paraId="7ED5EF78" w14:textId="77777777" w:rsidR="00A86E9F" w:rsidRPr="00655E61" w:rsidRDefault="00A86E9F" w:rsidP="00401235">
            <w:pPr>
              <w:pStyle w:val="JSAS42tablebody"/>
            </w:pPr>
          </w:p>
        </w:tc>
        <w:tc>
          <w:tcPr>
            <w:tcW w:w="2908" w:type="dxa"/>
            <w:tcBorders>
              <w:top w:val="nil"/>
              <w:bottom w:val="nil"/>
            </w:tcBorders>
            <w:shd w:val="clear" w:color="auto" w:fill="auto"/>
            <w:vAlign w:val="center"/>
            <w:hideMark/>
          </w:tcPr>
          <w:p w14:paraId="7050C4E7" w14:textId="77777777" w:rsidR="00A86E9F" w:rsidRPr="00655E61" w:rsidRDefault="00A86E9F" w:rsidP="00401235">
            <w:pPr>
              <w:pStyle w:val="JSAS42tablebody"/>
            </w:pPr>
            <w:r w:rsidRPr="00655E61">
              <w:t>data</w:t>
            </w:r>
          </w:p>
        </w:tc>
        <w:tc>
          <w:tcPr>
            <w:tcW w:w="1616" w:type="dxa"/>
            <w:tcBorders>
              <w:top w:val="nil"/>
              <w:bottom w:val="nil"/>
            </w:tcBorders>
            <w:shd w:val="clear" w:color="auto" w:fill="auto"/>
            <w:vAlign w:val="center"/>
          </w:tcPr>
          <w:p w14:paraId="659ECAED" w14:textId="77777777" w:rsidR="00A86E9F" w:rsidRPr="00655E61" w:rsidRDefault="00A86E9F" w:rsidP="00401235">
            <w:pPr>
              <w:pStyle w:val="JSAS42tablebody"/>
            </w:pPr>
            <w:r w:rsidRPr="00655E61">
              <w:t>data</w:t>
            </w:r>
          </w:p>
        </w:tc>
        <w:tc>
          <w:tcPr>
            <w:tcW w:w="1616" w:type="dxa"/>
            <w:tcBorders>
              <w:top w:val="nil"/>
              <w:bottom w:val="nil"/>
            </w:tcBorders>
            <w:shd w:val="clear" w:color="auto" w:fill="auto"/>
            <w:vAlign w:val="center"/>
          </w:tcPr>
          <w:p w14:paraId="17DBCD6D" w14:textId="77777777" w:rsidR="00A86E9F" w:rsidRPr="00655E61" w:rsidRDefault="00A86E9F" w:rsidP="00401235">
            <w:pPr>
              <w:pStyle w:val="JSAS42tablebody"/>
            </w:pPr>
            <w:r w:rsidRPr="00655E61">
              <w:t>data</w:t>
            </w:r>
          </w:p>
        </w:tc>
      </w:tr>
      <w:tr w:rsidR="00A86E9F" w:rsidRPr="00655E61" w14:paraId="0E82E27D" w14:textId="77777777" w:rsidTr="008F27D5">
        <w:trPr>
          <w:trHeight w:val="272"/>
          <w:jc w:val="center"/>
        </w:trPr>
        <w:tc>
          <w:tcPr>
            <w:tcW w:w="3711" w:type="dxa"/>
            <w:vMerge/>
            <w:tcBorders>
              <w:bottom w:val="single" w:sz="4" w:space="0" w:color="auto"/>
            </w:tcBorders>
            <w:shd w:val="clear" w:color="auto" w:fill="auto"/>
            <w:vAlign w:val="center"/>
          </w:tcPr>
          <w:p w14:paraId="3BA4E4A2" w14:textId="77777777" w:rsidR="00A86E9F" w:rsidRPr="00655E61" w:rsidRDefault="00A86E9F" w:rsidP="00401235">
            <w:pPr>
              <w:pStyle w:val="JSAS42tablebody"/>
            </w:pPr>
          </w:p>
        </w:tc>
        <w:tc>
          <w:tcPr>
            <w:tcW w:w="2908" w:type="dxa"/>
            <w:tcBorders>
              <w:top w:val="nil"/>
              <w:bottom w:val="single" w:sz="4" w:space="0" w:color="auto"/>
            </w:tcBorders>
            <w:shd w:val="clear" w:color="auto" w:fill="auto"/>
            <w:vAlign w:val="center"/>
          </w:tcPr>
          <w:p w14:paraId="3FE3DFC9" w14:textId="77777777" w:rsidR="00A86E9F" w:rsidRPr="00655E61" w:rsidRDefault="00A86E9F" w:rsidP="00401235">
            <w:pPr>
              <w:pStyle w:val="JSAS42tablebody"/>
            </w:pPr>
            <w:r w:rsidRPr="00655E61">
              <w:t>data</w:t>
            </w:r>
          </w:p>
        </w:tc>
        <w:tc>
          <w:tcPr>
            <w:tcW w:w="1616" w:type="dxa"/>
            <w:tcBorders>
              <w:top w:val="nil"/>
              <w:bottom w:val="single" w:sz="4" w:space="0" w:color="auto"/>
            </w:tcBorders>
            <w:shd w:val="clear" w:color="auto" w:fill="auto"/>
            <w:vAlign w:val="center"/>
          </w:tcPr>
          <w:p w14:paraId="240D000E" w14:textId="77777777" w:rsidR="00A86E9F" w:rsidRPr="00655E61" w:rsidRDefault="00A86E9F" w:rsidP="00401235">
            <w:pPr>
              <w:pStyle w:val="JSAS42tablebody"/>
            </w:pPr>
            <w:r w:rsidRPr="00655E61">
              <w:t>data</w:t>
            </w:r>
          </w:p>
        </w:tc>
        <w:tc>
          <w:tcPr>
            <w:tcW w:w="1616" w:type="dxa"/>
            <w:tcBorders>
              <w:top w:val="nil"/>
              <w:bottom w:val="single" w:sz="4" w:space="0" w:color="auto"/>
            </w:tcBorders>
            <w:shd w:val="clear" w:color="auto" w:fill="auto"/>
            <w:vAlign w:val="center"/>
          </w:tcPr>
          <w:p w14:paraId="21C7F15B" w14:textId="77777777" w:rsidR="00A86E9F" w:rsidRPr="00655E61" w:rsidRDefault="00A86E9F" w:rsidP="00401235">
            <w:pPr>
              <w:pStyle w:val="JSAS42tablebody"/>
            </w:pPr>
            <w:r w:rsidRPr="00655E61">
              <w:t>data</w:t>
            </w:r>
          </w:p>
        </w:tc>
      </w:tr>
      <w:tr w:rsidR="00A86E9F" w:rsidRPr="00655E61" w14:paraId="66278E25" w14:textId="77777777" w:rsidTr="008F27D5">
        <w:trPr>
          <w:trHeight w:val="272"/>
          <w:jc w:val="center"/>
        </w:trPr>
        <w:tc>
          <w:tcPr>
            <w:tcW w:w="3711" w:type="dxa"/>
            <w:vMerge w:val="restart"/>
            <w:tcBorders>
              <w:top w:val="single" w:sz="4" w:space="0" w:color="auto"/>
              <w:bottom w:val="nil"/>
            </w:tcBorders>
            <w:shd w:val="clear" w:color="auto" w:fill="auto"/>
            <w:vAlign w:val="center"/>
            <w:hideMark/>
          </w:tcPr>
          <w:p w14:paraId="4E379240" w14:textId="77777777" w:rsidR="00A86E9F" w:rsidRPr="00655E61" w:rsidRDefault="00A86E9F" w:rsidP="00401235">
            <w:pPr>
              <w:pStyle w:val="JSAS42tablebody"/>
            </w:pPr>
            <w:r w:rsidRPr="00655E61">
              <w:t>entry 2</w:t>
            </w:r>
          </w:p>
        </w:tc>
        <w:tc>
          <w:tcPr>
            <w:tcW w:w="2908" w:type="dxa"/>
            <w:tcBorders>
              <w:top w:val="single" w:sz="4" w:space="0" w:color="auto"/>
              <w:bottom w:val="nil"/>
            </w:tcBorders>
            <w:shd w:val="clear" w:color="auto" w:fill="auto"/>
            <w:vAlign w:val="center"/>
            <w:hideMark/>
          </w:tcPr>
          <w:p w14:paraId="44F28DF9" w14:textId="77777777" w:rsidR="00A86E9F" w:rsidRPr="00655E61" w:rsidRDefault="00A86E9F" w:rsidP="00401235">
            <w:pPr>
              <w:pStyle w:val="JSAS42tablebody"/>
            </w:pPr>
            <w:r w:rsidRPr="00655E61">
              <w:t>data</w:t>
            </w:r>
          </w:p>
        </w:tc>
        <w:tc>
          <w:tcPr>
            <w:tcW w:w="1616" w:type="dxa"/>
            <w:tcBorders>
              <w:top w:val="single" w:sz="4" w:space="0" w:color="auto"/>
              <w:bottom w:val="nil"/>
            </w:tcBorders>
            <w:shd w:val="clear" w:color="auto" w:fill="auto"/>
            <w:vAlign w:val="center"/>
            <w:hideMark/>
          </w:tcPr>
          <w:p w14:paraId="283D5270" w14:textId="77777777" w:rsidR="00A86E9F" w:rsidRPr="00655E61" w:rsidRDefault="00A86E9F" w:rsidP="00401235">
            <w:pPr>
              <w:pStyle w:val="JSAS42tablebody"/>
            </w:pPr>
            <w:r w:rsidRPr="00655E61">
              <w:t>data</w:t>
            </w:r>
          </w:p>
        </w:tc>
        <w:tc>
          <w:tcPr>
            <w:tcW w:w="1616" w:type="dxa"/>
            <w:tcBorders>
              <w:top w:val="single" w:sz="4" w:space="0" w:color="auto"/>
              <w:bottom w:val="nil"/>
            </w:tcBorders>
            <w:shd w:val="clear" w:color="auto" w:fill="auto"/>
            <w:vAlign w:val="center"/>
          </w:tcPr>
          <w:p w14:paraId="53906961" w14:textId="77777777" w:rsidR="00A86E9F" w:rsidRPr="00655E61" w:rsidRDefault="00A86E9F" w:rsidP="00401235">
            <w:pPr>
              <w:pStyle w:val="JSAS42tablebody"/>
            </w:pPr>
            <w:r w:rsidRPr="00655E61">
              <w:t>data</w:t>
            </w:r>
          </w:p>
        </w:tc>
      </w:tr>
      <w:tr w:rsidR="00A86E9F" w:rsidRPr="00655E61" w14:paraId="71D6CAF0" w14:textId="77777777" w:rsidTr="008F27D5">
        <w:trPr>
          <w:trHeight w:val="272"/>
          <w:jc w:val="center"/>
        </w:trPr>
        <w:tc>
          <w:tcPr>
            <w:tcW w:w="3711" w:type="dxa"/>
            <w:vMerge/>
            <w:tcBorders>
              <w:top w:val="nil"/>
              <w:bottom w:val="single" w:sz="4" w:space="0" w:color="auto"/>
            </w:tcBorders>
            <w:shd w:val="clear" w:color="auto" w:fill="auto"/>
            <w:vAlign w:val="center"/>
            <w:hideMark/>
          </w:tcPr>
          <w:p w14:paraId="16850E77" w14:textId="77777777" w:rsidR="00A86E9F" w:rsidRPr="00655E61" w:rsidRDefault="00A86E9F" w:rsidP="00401235">
            <w:pPr>
              <w:pStyle w:val="JSAS42tablebody"/>
            </w:pPr>
          </w:p>
        </w:tc>
        <w:tc>
          <w:tcPr>
            <w:tcW w:w="2908" w:type="dxa"/>
            <w:tcBorders>
              <w:top w:val="nil"/>
              <w:bottom w:val="single" w:sz="4" w:space="0" w:color="auto"/>
            </w:tcBorders>
            <w:shd w:val="clear" w:color="auto" w:fill="auto"/>
            <w:vAlign w:val="center"/>
            <w:hideMark/>
          </w:tcPr>
          <w:p w14:paraId="0988A9B9" w14:textId="77777777" w:rsidR="00A86E9F" w:rsidRPr="00655E61" w:rsidRDefault="00A86E9F" w:rsidP="00401235">
            <w:pPr>
              <w:pStyle w:val="JSAS42tablebody"/>
            </w:pPr>
            <w:r w:rsidRPr="00655E61">
              <w:t>data</w:t>
            </w:r>
          </w:p>
        </w:tc>
        <w:tc>
          <w:tcPr>
            <w:tcW w:w="1616" w:type="dxa"/>
            <w:tcBorders>
              <w:top w:val="nil"/>
              <w:bottom w:val="single" w:sz="4" w:space="0" w:color="auto"/>
            </w:tcBorders>
            <w:shd w:val="clear" w:color="auto" w:fill="auto"/>
            <w:vAlign w:val="center"/>
            <w:hideMark/>
          </w:tcPr>
          <w:p w14:paraId="5AE3E46A" w14:textId="77777777" w:rsidR="00A86E9F" w:rsidRPr="00655E61" w:rsidRDefault="00A86E9F" w:rsidP="00401235">
            <w:pPr>
              <w:pStyle w:val="JSAS42tablebody"/>
            </w:pPr>
            <w:r w:rsidRPr="00655E61">
              <w:t>data</w:t>
            </w:r>
          </w:p>
        </w:tc>
        <w:tc>
          <w:tcPr>
            <w:tcW w:w="1616" w:type="dxa"/>
            <w:tcBorders>
              <w:top w:val="nil"/>
              <w:bottom w:val="single" w:sz="4" w:space="0" w:color="auto"/>
            </w:tcBorders>
            <w:shd w:val="clear" w:color="auto" w:fill="auto"/>
            <w:vAlign w:val="center"/>
          </w:tcPr>
          <w:p w14:paraId="73BE97E9" w14:textId="77777777" w:rsidR="00A86E9F" w:rsidRPr="00655E61" w:rsidRDefault="00A86E9F" w:rsidP="00401235">
            <w:pPr>
              <w:pStyle w:val="JSAS42tablebody"/>
            </w:pPr>
            <w:r w:rsidRPr="00655E61">
              <w:t>data</w:t>
            </w:r>
          </w:p>
        </w:tc>
      </w:tr>
      <w:tr w:rsidR="00A86E9F" w:rsidRPr="00655E61" w14:paraId="521727D9" w14:textId="77777777" w:rsidTr="008F27D5">
        <w:trPr>
          <w:trHeight w:val="272"/>
          <w:jc w:val="center"/>
        </w:trPr>
        <w:tc>
          <w:tcPr>
            <w:tcW w:w="3711" w:type="dxa"/>
            <w:vMerge w:val="restart"/>
            <w:tcBorders>
              <w:top w:val="single" w:sz="4" w:space="0" w:color="auto"/>
              <w:bottom w:val="nil"/>
            </w:tcBorders>
            <w:shd w:val="clear" w:color="auto" w:fill="auto"/>
            <w:vAlign w:val="center"/>
            <w:hideMark/>
          </w:tcPr>
          <w:p w14:paraId="58345EC9" w14:textId="77777777" w:rsidR="00A86E9F" w:rsidRPr="00655E61" w:rsidRDefault="00A86E9F" w:rsidP="00401235">
            <w:pPr>
              <w:pStyle w:val="JSAS42tablebody"/>
            </w:pPr>
            <w:r w:rsidRPr="00655E61">
              <w:lastRenderedPageBreak/>
              <w:t>entry 3</w:t>
            </w:r>
          </w:p>
        </w:tc>
        <w:tc>
          <w:tcPr>
            <w:tcW w:w="2908" w:type="dxa"/>
            <w:tcBorders>
              <w:top w:val="single" w:sz="4" w:space="0" w:color="auto"/>
              <w:bottom w:val="nil"/>
            </w:tcBorders>
            <w:shd w:val="clear" w:color="auto" w:fill="auto"/>
            <w:vAlign w:val="center"/>
            <w:hideMark/>
          </w:tcPr>
          <w:p w14:paraId="6C2519C3" w14:textId="77777777" w:rsidR="00A86E9F" w:rsidRPr="00655E61" w:rsidRDefault="00A86E9F" w:rsidP="00401235">
            <w:pPr>
              <w:pStyle w:val="JSAS42tablebody"/>
            </w:pPr>
            <w:r w:rsidRPr="00655E61">
              <w:t>data</w:t>
            </w:r>
          </w:p>
        </w:tc>
        <w:tc>
          <w:tcPr>
            <w:tcW w:w="1616" w:type="dxa"/>
            <w:tcBorders>
              <w:top w:val="single" w:sz="4" w:space="0" w:color="auto"/>
              <w:bottom w:val="nil"/>
            </w:tcBorders>
            <w:shd w:val="clear" w:color="auto" w:fill="auto"/>
            <w:vAlign w:val="center"/>
            <w:hideMark/>
          </w:tcPr>
          <w:p w14:paraId="665A3863" w14:textId="77777777" w:rsidR="00A86E9F" w:rsidRPr="00655E61" w:rsidRDefault="00A86E9F" w:rsidP="00401235">
            <w:pPr>
              <w:pStyle w:val="JSAS42tablebody"/>
            </w:pPr>
            <w:r w:rsidRPr="00655E61">
              <w:t>data</w:t>
            </w:r>
          </w:p>
        </w:tc>
        <w:tc>
          <w:tcPr>
            <w:tcW w:w="1616" w:type="dxa"/>
            <w:tcBorders>
              <w:top w:val="single" w:sz="4" w:space="0" w:color="auto"/>
              <w:bottom w:val="nil"/>
            </w:tcBorders>
            <w:shd w:val="clear" w:color="auto" w:fill="auto"/>
            <w:vAlign w:val="center"/>
          </w:tcPr>
          <w:p w14:paraId="2E321332" w14:textId="77777777" w:rsidR="00A86E9F" w:rsidRPr="00655E61" w:rsidRDefault="00A86E9F" w:rsidP="00401235">
            <w:pPr>
              <w:pStyle w:val="JSAS42tablebody"/>
            </w:pPr>
            <w:r w:rsidRPr="00655E61">
              <w:t>data</w:t>
            </w:r>
          </w:p>
        </w:tc>
      </w:tr>
      <w:tr w:rsidR="00A86E9F" w:rsidRPr="00655E61" w14:paraId="1F6542D8" w14:textId="77777777" w:rsidTr="008F27D5">
        <w:trPr>
          <w:trHeight w:val="272"/>
          <w:jc w:val="center"/>
        </w:trPr>
        <w:tc>
          <w:tcPr>
            <w:tcW w:w="3711" w:type="dxa"/>
            <w:vMerge/>
            <w:tcBorders>
              <w:top w:val="nil"/>
              <w:bottom w:val="nil"/>
            </w:tcBorders>
            <w:shd w:val="clear" w:color="auto" w:fill="auto"/>
            <w:vAlign w:val="center"/>
            <w:hideMark/>
          </w:tcPr>
          <w:p w14:paraId="5D60A2FF" w14:textId="77777777" w:rsidR="00A86E9F" w:rsidRPr="00655E61" w:rsidRDefault="00A86E9F" w:rsidP="00401235">
            <w:pPr>
              <w:pStyle w:val="JSAS42tablebody"/>
            </w:pPr>
          </w:p>
        </w:tc>
        <w:tc>
          <w:tcPr>
            <w:tcW w:w="2908" w:type="dxa"/>
            <w:tcBorders>
              <w:top w:val="nil"/>
              <w:bottom w:val="nil"/>
            </w:tcBorders>
            <w:shd w:val="clear" w:color="auto" w:fill="auto"/>
            <w:vAlign w:val="center"/>
            <w:hideMark/>
          </w:tcPr>
          <w:p w14:paraId="5F59F171" w14:textId="77777777" w:rsidR="00A86E9F" w:rsidRPr="00655E61" w:rsidRDefault="00A86E9F" w:rsidP="00401235">
            <w:pPr>
              <w:pStyle w:val="JSAS42tablebody"/>
            </w:pPr>
            <w:r w:rsidRPr="00655E61">
              <w:t>data</w:t>
            </w:r>
          </w:p>
        </w:tc>
        <w:tc>
          <w:tcPr>
            <w:tcW w:w="1616" w:type="dxa"/>
            <w:tcBorders>
              <w:top w:val="nil"/>
              <w:bottom w:val="nil"/>
            </w:tcBorders>
            <w:shd w:val="clear" w:color="auto" w:fill="auto"/>
            <w:vAlign w:val="center"/>
            <w:hideMark/>
          </w:tcPr>
          <w:p w14:paraId="18906FF8" w14:textId="77777777" w:rsidR="00A86E9F" w:rsidRPr="00655E61" w:rsidRDefault="00A86E9F" w:rsidP="00401235">
            <w:pPr>
              <w:pStyle w:val="JSAS42tablebody"/>
            </w:pPr>
            <w:r w:rsidRPr="00655E61">
              <w:t>data</w:t>
            </w:r>
          </w:p>
        </w:tc>
        <w:tc>
          <w:tcPr>
            <w:tcW w:w="1616" w:type="dxa"/>
            <w:tcBorders>
              <w:top w:val="nil"/>
              <w:bottom w:val="nil"/>
            </w:tcBorders>
            <w:shd w:val="clear" w:color="auto" w:fill="auto"/>
            <w:vAlign w:val="center"/>
          </w:tcPr>
          <w:p w14:paraId="7824307E" w14:textId="77777777" w:rsidR="00A86E9F" w:rsidRPr="00655E61" w:rsidRDefault="00A86E9F" w:rsidP="00401235">
            <w:pPr>
              <w:pStyle w:val="JSAS42tablebody"/>
            </w:pPr>
            <w:r w:rsidRPr="00655E61">
              <w:t>data</w:t>
            </w:r>
          </w:p>
        </w:tc>
      </w:tr>
      <w:tr w:rsidR="00A86E9F" w:rsidRPr="00655E61" w14:paraId="6E387DB7" w14:textId="77777777" w:rsidTr="008F27D5">
        <w:trPr>
          <w:trHeight w:val="272"/>
          <w:jc w:val="center"/>
        </w:trPr>
        <w:tc>
          <w:tcPr>
            <w:tcW w:w="3711" w:type="dxa"/>
            <w:vMerge/>
            <w:tcBorders>
              <w:top w:val="nil"/>
              <w:bottom w:val="nil"/>
            </w:tcBorders>
            <w:shd w:val="clear" w:color="auto" w:fill="auto"/>
            <w:vAlign w:val="center"/>
            <w:hideMark/>
          </w:tcPr>
          <w:p w14:paraId="0AC20FB2" w14:textId="77777777" w:rsidR="00A86E9F" w:rsidRPr="00655E61" w:rsidRDefault="00A86E9F" w:rsidP="00401235">
            <w:pPr>
              <w:pStyle w:val="JSAS42tablebody"/>
            </w:pPr>
          </w:p>
        </w:tc>
        <w:tc>
          <w:tcPr>
            <w:tcW w:w="2908" w:type="dxa"/>
            <w:tcBorders>
              <w:top w:val="nil"/>
              <w:bottom w:val="nil"/>
            </w:tcBorders>
            <w:shd w:val="clear" w:color="auto" w:fill="auto"/>
            <w:vAlign w:val="center"/>
            <w:hideMark/>
          </w:tcPr>
          <w:p w14:paraId="51E0CE1E" w14:textId="77777777" w:rsidR="00A86E9F" w:rsidRPr="00655E61" w:rsidRDefault="00A86E9F" w:rsidP="00401235">
            <w:pPr>
              <w:pStyle w:val="JSAS42tablebody"/>
            </w:pPr>
            <w:r w:rsidRPr="00655E61">
              <w:t>data</w:t>
            </w:r>
          </w:p>
        </w:tc>
        <w:tc>
          <w:tcPr>
            <w:tcW w:w="1616" w:type="dxa"/>
            <w:tcBorders>
              <w:top w:val="nil"/>
              <w:bottom w:val="nil"/>
            </w:tcBorders>
            <w:shd w:val="clear" w:color="auto" w:fill="auto"/>
            <w:vAlign w:val="center"/>
            <w:hideMark/>
          </w:tcPr>
          <w:p w14:paraId="3850466A" w14:textId="77777777" w:rsidR="00A86E9F" w:rsidRPr="00655E61" w:rsidRDefault="00A86E9F" w:rsidP="00401235">
            <w:pPr>
              <w:pStyle w:val="JSAS42tablebody"/>
            </w:pPr>
            <w:r w:rsidRPr="00655E61">
              <w:t>data</w:t>
            </w:r>
          </w:p>
        </w:tc>
        <w:tc>
          <w:tcPr>
            <w:tcW w:w="1616" w:type="dxa"/>
            <w:tcBorders>
              <w:top w:val="nil"/>
              <w:bottom w:val="nil"/>
            </w:tcBorders>
            <w:shd w:val="clear" w:color="auto" w:fill="auto"/>
            <w:vAlign w:val="center"/>
          </w:tcPr>
          <w:p w14:paraId="7AAA3176" w14:textId="77777777" w:rsidR="00A86E9F" w:rsidRPr="00655E61" w:rsidRDefault="00A86E9F" w:rsidP="00401235">
            <w:pPr>
              <w:pStyle w:val="JSAS42tablebody"/>
            </w:pPr>
            <w:r w:rsidRPr="00655E61">
              <w:t>data</w:t>
            </w:r>
          </w:p>
        </w:tc>
      </w:tr>
      <w:tr w:rsidR="00A86E9F" w:rsidRPr="00655E61" w14:paraId="0BB6F143" w14:textId="77777777" w:rsidTr="008F27D5">
        <w:trPr>
          <w:trHeight w:val="264"/>
          <w:jc w:val="center"/>
        </w:trPr>
        <w:tc>
          <w:tcPr>
            <w:tcW w:w="3711" w:type="dxa"/>
            <w:vMerge/>
            <w:tcBorders>
              <w:top w:val="nil"/>
              <w:bottom w:val="single" w:sz="4" w:space="0" w:color="auto"/>
            </w:tcBorders>
            <w:shd w:val="clear" w:color="auto" w:fill="auto"/>
            <w:vAlign w:val="center"/>
            <w:hideMark/>
          </w:tcPr>
          <w:p w14:paraId="083BCD72" w14:textId="77777777" w:rsidR="00A86E9F" w:rsidRPr="00655E61" w:rsidRDefault="00A86E9F" w:rsidP="00401235">
            <w:pPr>
              <w:pStyle w:val="JSAS42tablebody"/>
            </w:pPr>
          </w:p>
        </w:tc>
        <w:tc>
          <w:tcPr>
            <w:tcW w:w="2908" w:type="dxa"/>
            <w:tcBorders>
              <w:top w:val="nil"/>
              <w:bottom w:val="single" w:sz="4" w:space="0" w:color="auto"/>
            </w:tcBorders>
            <w:shd w:val="clear" w:color="auto" w:fill="auto"/>
            <w:vAlign w:val="center"/>
            <w:hideMark/>
          </w:tcPr>
          <w:p w14:paraId="79453A8B" w14:textId="77777777" w:rsidR="00A86E9F" w:rsidRPr="00655E61" w:rsidRDefault="00A86E9F" w:rsidP="00401235">
            <w:pPr>
              <w:pStyle w:val="JSAS42tablebody"/>
            </w:pPr>
            <w:r w:rsidRPr="00655E61">
              <w:t>data</w:t>
            </w:r>
          </w:p>
        </w:tc>
        <w:tc>
          <w:tcPr>
            <w:tcW w:w="1616" w:type="dxa"/>
            <w:tcBorders>
              <w:top w:val="nil"/>
              <w:bottom w:val="single" w:sz="4" w:space="0" w:color="auto"/>
            </w:tcBorders>
            <w:shd w:val="clear" w:color="auto" w:fill="auto"/>
            <w:vAlign w:val="center"/>
            <w:hideMark/>
          </w:tcPr>
          <w:p w14:paraId="6FE3E62C" w14:textId="77777777" w:rsidR="00A86E9F" w:rsidRPr="00655E61" w:rsidRDefault="00A86E9F" w:rsidP="00401235">
            <w:pPr>
              <w:pStyle w:val="JSAS42tablebody"/>
            </w:pPr>
            <w:r w:rsidRPr="00655E61">
              <w:t>data</w:t>
            </w:r>
          </w:p>
        </w:tc>
        <w:tc>
          <w:tcPr>
            <w:tcW w:w="1616" w:type="dxa"/>
            <w:tcBorders>
              <w:top w:val="nil"/>
              <w:bottom w:val="single" w:sz="4" w:space="0" w:color="auto"/>
            </w:tcBorders>
            <w:shd w:val="clear" w:color="auto" w:fill="auto"/>
            <w:vAlign w:val="center"/>
          </w:tcPr>
          <w:p w14:paraId="1502139B" w14:textId="77777777" w:rsidR="00A86E9F" w:rsidRPr="00655E61" w:rsidRDefault="00A86E9F" w:rsidP="00401235">
            <w:pPr>
              <w:pStyle w:val="JSAS42tablebody"/>
            </w:pPr>
            <w:r w:rsidRPr="00655E61">
              <w:t>data</w:t>
            </w:r>
          </w:p>
        </w:tc>
      </w:tr>
      <w:tr w:rsidR="00A86E9F" w:rsidRPr="00655E61" w14:paraId="1B4BDF89" w14:textId="77777777" w:rsidTr="008F27D5">
        <w:trPr>
          <w:trHeight w:val="272"/>
          <w:jc w:val="center"/>
        </w:trPr>
        <w:tc>
          <w:tcPr>
            <w:tcW w:w="3711" w:type="dxa"/>
            <w:vMerge w:val="restart"/>
            <w:tcBorders>
              <w:top w:val="single" w:sz="4" w:space="0" w:color="auto"/>
              <w:bottom w:val="nil"/>
            </w:tcBorders>
            <w:shd w:val="clear" w:color="auto" w:fill="auto"/>
            <w:vAlign w:val="center"/>
          </w:tcPr>
          <w:p w14:paraId="0452438D" w14:textId="77777777" w:rsidR="00A86E9F" w:rsidRPr="00655E61" w:rsidRDefault="00A86E9F" w:rsidP="00401235">
            <w:pPr>
              <w:pStyle w:val="JSAS42tablebody"/>
            </w:pPr>
            <w:r w:rsidRPr="00655E61">
              <w:t>entry 4</w:t>
            </w:r>
          </w:p>
        </w:tc>
        <w:tc>
          <w:tcPr>
            <w:tcW w:w="2908" w:type="dxa"/>
            <w:tcBorders>
              <w:top w:val="single" w:sz="4" w:space="0" w:color="auto"/>
              <w:bottom w:val="nil"/>
            </w:tcBorders>
            <w:shd w:val="clear" w:color="auto" w:fill="auto"/>
            <w:vAlign w:val="center"/>
          </w:tcPr>
          <w:p w14:paraId="62F63224" w14:textId="77777777" w:rsidR="00A86E9F" w:rsidRPr="00655E61" w:rsidRDefault="00A86E9F" w:rsidP="00401235">
            <w:pPr>
              <w:pStyle w:val="JSAS42tablebody"/>
            </w:pPr>
            <w:r w:rsidRPr="00655E61">
              <w:t>data</w:t>
            </w:r>
          </w:p>
        </w:tc>
        <w:tc>
          <w:tcPr>
            <w:tcW w:w="1616" w:type="dxa"/>
            <w:tcBorders>
              <w:top w:val="single" w:sz="4" w:space="0" w:color="auto"/>
              <w:bottom w:val="nil"/>
            </w:tcBorders>
            <w:shd w:val="clear" w:color="auto" w:fill="auto"/>
            <w:vAlign w:val="center"/>
          </w:tcPr>
          <w:p w14:paraId="19EE7894" w14:textId="77777777" w:rsidR="00A86E9F" w:rsidRPr="00655E61" w:rsidRDefault="00A86E9F" w:rsidP="00401235">
            <w:pPr>
              <w:pStyle w:val="JSAS42tablebody"/>
            </w:pPr>
            <w:r w:rsidRPr="00655E61">
              <w:t>data</w:t>
            </w:r>
          </w:p>
        </w:tc>
        <w:tc>
          <w:tcPr>
            <w:tcW w:w="1616" w:type="dxa"/>
            <w:tcBorders>
              <w:top w:val="single" w:sz="4" w:space="0" w:color="auto"/>
              <w:bottom w:val="nil"/>
            </w:tcBorders>
            <w:shd w:val="clear" w:color="auto" w:fill="auto"/>
            <w:vAlign w:val="center"/>
          </w:tcPr>
          <w:p w14:paraId="6C949603" w14:textId="77777777" w:rsidR="00A86E9F" w:rsidRPr="00655E61" w:rsidRDefault="00A86E9F" w:rsidP="00401235">
            <w:pPr>
              <w:pStyle w:val="JSAS42tablebody"/>
            </w:pPr>
            <w:r w:rsidRPr="00655E61">
              <w:t>data</w:t>
            </w:r>
          </w:p>
        </w:tc>
      </w:tr>
      <w:tr w:rsidR="00A86E9F" w:rsidRPr="00655E61" w14:paraId="7A6D2959" w14:textId="77777777" w:rsidTr="008F27D5">
        <w:trPr>
          <w:trHeight w:val="281"/>
          <w:jc w:val="center"/>
        </w:trPr>
        <w:tc>
          <w:tcPr>
            <w:tcW w:w="3711" w:type="dxa"/>
            <w:vMerge/>
            <w:tcBorders>
              <w:top w:val="nil"/>
              <w:bottom w:val="single" w:sz="4" w:space="0" w:color="auto"/>
            </w:tcBorders>
            <w:shd w:val="clear" w:color="auto" w:fill="auto"/>
            <w:vAlign w:val="center"/>
          </w:tcPr>
          <w:p w14:paraId="48CB5AB8" w14:textId="77777777" w:rsidR="00A86E9F" w:rsidRPr="00655E61" w:rsidRDefault="00A86E9F" w:rsidP="00401235">
            <w:pPr>
              <w:pStyle w:val="JSAS42tablebody"/>
            </w:pPr>
          </w:p>
        </w:tc>
        <w:tc>
          <w:tcPr>
            <w:tcW w:w="2908" w:type="dxa"/>
            <w:tcBorders>
              <w:top w:val="nil"/>
              <w:bottom w:val="single" w:sz="4" w:space="0" w:color="auto"/>
            </w:tcBorders>
            <w:shd w:val="clear" w:color="auto" w:fill="auto"/>
            <w:vAlign w:val="center"/>
          </w:tcPr>
          <w:p w14:paraId="3C64176A" w14:textId="77777777" w:rsidR="00A86E9F" w:rsidRPr="00655E61" w:rsidRDefault="00A86E9F" w:rsidP="00401235">
            <w:pPr>
              <w:pStyle w:val="JSAS42tablebody"/>
            </w:pPr>
            <w:r w:rsidRPr="00655E61">
              <w:t>data</w:t>
            </w:r>
          </w:p>
        </w:tc>
        <w:tc>
          <w:tcPr>
            <w:tcW w:w="1616" w:type="dxa"/>
            <w:tcBorders>
              <w:top w:val="nil"/>
              <w:bottom w:val="single" w:sz="4" w:space="0" w:color="auto"/>
            </w:tcBorders>
            <w:shd w:val="clear" w:color="auto" w:fill="auto"/>
            <w:vAlign w:val="center"/>
          </w:tcPr>
          <w:p w14:paraId="66E31DCA" w14:textId="77777777" w:rsidR="00A86E9F" w:rsidRPr="00655E61" w:rsidRDefault="00A86E9F" w:rsidP="00401235">
            <w:pPr>
              <w:pStyle w:val="JSAS42tablebody"/>
            </w:pPr>
            <w:r w:rsidRPr="00655E61">
              <w:t>data</w:t>
            </w:r>
          </w:p>
        </w:tc>
        <w:tc>
          <w:tcPr>
            <w:tcW w:w="1616" w:type="dxa"/>
            <w:tcBorders>
              <w:top w:val="nil"/>
              <w:bottom w:val="single" w:sz="4" w:space="0" w:color="auto"/>
            </w:tcBorders>
            <w:shd w:val="clear" w:color="auto" w:fill="auto"/>
            <w:vAlign w:val="center"/>
          </w:tcPr>
          <w:p w14:paraId="31FAB7E2" w14:textId="77777777" w:rsidR="00A86E9F" w:rsidRPr="00655E61" w:rsidRDefault="00A86E9F" w:rsidP="00401235">
            <w:pPr>
              <w:pStyle w:val="JSAS42tablebody"/>
            </w:pPr>
            <w:r w:rsidRPr="00655E61">
              <w:t>data</w:t>
            </w:r>
          </w:p>
        </w:tc>
      </w:tr>
    </w:tbl>
    <w:p w14:paraId="48D829C7" w14:textId="77777777" w:rsidR="00A86E9F" w:rsidRPr="00325902" w:rsidRDefault="00A86E9F" w:rsidP="004A443E">
      <w:pPr>
        <w:pStyle w:val="JSAS22heading2"/>
        <w:spacing w:before="240"/>
        <w:ind w:left="0"/>
      </w:pPr>
      <w:r w:rsidRPr="00325902">
        <w:t>3.3. Formatting of Mathematical Components</w:t>
      </w:r>
    </w:p>
    <w:p w14:paraId="27C7873E" w14:textId="77777777" w:rsidR="00A86E9F" w:rsidRDefault="009E7E90" w:rsidP="00E065A0">
      <w:pPr>
        <w:pStyle w:val="JSAS31text"/>
      </w:pPr>
      <w:r>
        <w:t>This is example 1 of an equation</w:t>
      </w:r>
      <w:r w:rsidR="00A86E9F" w:rsidRPr="00325902">
        <w:t>:</w:t>
      </w:r>
    </w:p>
    <w:tbl>
      <w:tblPr>
        <w:tblW w:w="9639" w:type="dxa"/>
        <w:tblCellMar>
          <w:left w:w="0" w:type="dxa"/>
          <w:right w:w="0" w:type="dxa"/>
        </w:tblCellMar>
        <w:tblLook w:val="04A0" w:firstRow="1" w:lastRow="0" w:firstColumn="1" w:lastColumn="0" w:noHBand="0" w:noVBand="1"/>
      </w:tblPr>
      <w:tblGrid>
        <w:gridCol w:w="9112"/>
        <w:gridCol w:w="527"/>
      </w:tblGrid>
      <w:tr w:rsidR="00A86E9F" w:rsidRPr="00401235" w14:paraId="0A224681" w14:textId="77777777" w:rsidTr="00891E4C">
        <w:trPr>
          <w:trHeight w:val="247"/>
        </w:trPr>
        <w:tc>
          <w:tcPr>
            <w:tcW w:w="9112" w:type="dxa"/>
          </w:tcPr>
          <w:p w14:paraId="2C9C2819" w14:textId="77777777" w:rsidR="00A86E9F" w:rsidRPr="003030D2" w:rsidRDefault="00891E4C" w:rsidP="00C34244">
            <w:pPr>
              <w:pStyle w:val="JSAS39equation"/>
            </w:pPr>
            <w:r>
              <w:t xml:space="preserve">   </w:t>
            </w:r>
            <w:r w:rsidR="00A86E9F" w:rsidRPr="003030D2">
              <w:t>a = 1,</w:t>
            </w:r>
            <w:r>
              <w:t xml:space="preserve">     </w:t>
            </w:r>
          </w:p>
        </w:tc>
        <w:tc>
          <w:tcPr>
            <w:tcW w:w="527" w:type="dxa"/>
            <w:vAlign w:val="center"/>
          </w:tcPr>
          <w:p w14:paraId="7DBB0100" w14:textId="77777777" w:rsidR="00A86E9F" w:rsidRPr="003030D2" w:rsidRDefault="00A86E9F" w:rsidP="00401235">
            <w:pPr>
              <w:pStyle w:val="JSAS3aequationnumber"/>
              <w:spacing w:line="260" w:lineRule="atLeast"/>
            </w:pPr>
            <w:r w:rsidRPr="003030D2">
              <w:t>(1)</w:t>
            </w:r>
          </w:p>
        </w:tc>
      </w:tr>
    </w:tbl>
    <w:p w14:paraId="5FF76CBF" w14:textId="77777777" w:rsidR="00A86E9F" w:rsidRPr="00C34244" w:rsidRDefault="00A86E9F" w:rsidP="00E065A0">
      <w:pPr>
        <w:pStyle w:val="JSASheadermdpilogo"/>
      </w:pPr>
      <w:r w:rsidRPr="007F5918">
        <w:t>the text following an equation need not be a new paragraph. Please punctuate equations as regular text.</w:t>
      </w:r>
    </w:p>
    <w:p w14:paraId="3213C9D5" w14:textId="77777777" w:rsidR="00A86E9F" w:rsidRDefault="009E7E90" w:rsidP="00E065A0">
      <w:pPr>
        <w:pStyle w:val="JSAS31text"/>
      </w:pPr>
      <w:r>
        <w:t>This is example 2 of an equation</w:t>
      </w:r>
      <w:r w:rsidR="00A86E9F">
        <w:t>:</w:t>
      </w:r>
    </w:p>
    <w:tbl>
      <w:tblPr>
        <w:tblW w:w="9668" w:type="dxa"/>
        <w:jc w:val="center"/>
        <w:tblCellMar>
          <w:left w:w="0" w:type="dxa"/>
          <w:right w:w="0" w:type="dxa"/>
        </w:tblCellMar>
        <w:tblLook w:val="04A0" w:firstRow="1" w:lastRow="0" w:firstColumn="1" w:lastColumn="0" w:noHBand="0" w:noVBand="1"/>
      </w:tblPr>
      <w:tblGrid>
        <w:gridCol w:w="9272"/>
        <w:gridCol w:w="396"/>
      </w:tblGrid>
      <w:tr w:rsidR="00A86E9F" w:rsidRPr="00401235" w14:paraId="57ED3D7E" w14:textId="77777777" w:rsidTr="00891E4C">
        <w:trPr>
          <w:trHeight w:val="440"/>
          <w:jc w:val="center"/>
        </w:trPr>
        <w:tc>
          <w:tcPr>
            <w:tcW w:w="9272" w:type="dxa"/>
          </w:tcPr>
          <w:p w14:paraId="3C32C02E" w14:textId="77777777" w:rsidR="00A86E9F" w:rsidRPr="003030D2" w:rsidRDefault="00891E4C" w:rsidP="00C34244">
            <w:pPr>
              <w:pStyle w:val="JSAS39equation"/>
            </w:pPr>
            <w:r>
              <w:t xml:space="preserve">   </w:t>
            </w:r>
            <w:r w:rsidR="00A86E9F" w:rsidRPr="003030D2">
              <w:t xml:space="preserve">a = </w:t>
            </w:r>
            <w:r w:rsidR="00A86E9F">
              <w:t xml:space="preserve">b + c + d + e + f + g + h + </w:t>
            </w:r>
            <w:proofErr w:type="spellStart"/>
            <w:r w:rsidR="00A86E9F">
              <w:t>i</w:t>
            </w:r>
            <w:proofErr w:type="spellEnd"/>
            <w:r w:rsidR="00A86E9F">
              <w:t xml:space="preserve"> + j + k + l + m + n + o + p + q + r + s + t + u + v + w + x + y + z</w:t>
            </w:r>
          </w:p>
        </w:tc>
        <w:tc>
          <w:tcPr>
            <w:tcW w:w="396" w:type="dxa"/>
            <w:vAlign w:val="center"/>
          </w:tcPr>
          <w:p w14:paraId="02036959" w14:textId="77777777" w:rsidR="00A86E9F" w:rsidRPr="003030D2" w:rsidRDefault="008F27D5" w:rsidP="00401235">
            <w:pPr>
              <w:pStyle w:val="JSAS3aequationnumber"/>
              <w:spacing w:line="260" w:lineRule="atLeast"/>
            </w:pPr>
            <w:r>
              <w:t xml:space="preserve"> </w:t>
            </w:r>
            <w:r w:rsidR="00A86E9F" w:rsidRPr="003030D2">
              <w:t>(</w:t>
            </w:r>
            <w:r w:rsidR="00A86E9F">
              <w:t>2</w:t>
            </w:r>
            <w:r w:rsidR="00A86E9F" w:rsidRPr="003030D2">
              <w:t>)</w:t>
            </w:r>
          </w:p>
        </w:tc>
      </w:tr>
    </w:tbl>
    <w:p w14:paraId="435CF387" w14:textId="77777777" w:rsidR="00A70B08" w:rsidRDefault="00A86E9F" w:rsidP="00E065A0">
      <w:pPr>
        <w:pStyle w:val="JSAS32textnoindent"/>
      </w:pPr>
      <w:r w:rsidRPr="007F5918">
        <w:t>the text following an equation need not be a new paragraph. Please punctuate equations as regular text.</w:t>
      </w:r>
    </w:p>
    <w:p w14:paraId="5FF749F9" w14:textId="77777777" w:rsidR="00A70B08" w:rsidRPr="005E4148" w:rsidRDefault="00A70B08" w:rsidP="00E065A0">
      <w:pPr>
        <w:pStyle w:val="JSAS31text"/>
      </w:pPr>
      <w:r w:rsidRPr="005E4148">
        <w:t xml:space="preserve">Theorem-type environments (including propositions, lemmas, corollaries </w:t>
      </w:r>
      <w:r w:rsidRPr="00172493">
        <w:t>etc.</w:t>
      </w:r>
      <w:r w:rsidRPr="005E4148">
        <w:t>) can be formatted as follows:</w:t>
      </w:r>
    </w:p>
    <w:p w14:paraId="2CDDBDAF" w14:textId="77777777" w:rsidR="00A70B08" w:rsidRPr="005E4148" w:rsidRDefault="00A70B08" w:rsidP="004A443E">
      <w:pPr>
        <w:pStyle w:val="JSAS81theorem"/>
        <w:spacing w:before="240" w:after="240"/>
        <w:ind w:left="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C422A8">
        <w:rPr>
          <w:w w:val="97"/>
          <w:fitText w:val="7938" w:id="-1942188528"/>
        </w:rPr>
        <w:t>but should be numbered separately, so a document may contain Theorem 1, Remark 1 and Example 1</w:t>
      </w:r>
      <w:r w:rsidRPr="00C422A8">
        <w:rPr>
          <w:spacing w:val="26"/>
          <w:w w:val="97"/>
          <w:fitText w:val="7938" w:id="-1942188528"/>
        </w:rPr>
        <w:t>.</w:t>
      </w:r>
    </w:p>
    <w:p w14:paraId="51C2AF73" w14:textId="77777777" w:rsidR="00A70B08" w:rsidRPr="005E4148" w:rsidRDefault="00A70B08" w:rsidP="00E065A0">
      <w:pPr>
        <w:pStyle w:val="JSAS31text"/>
      </w:pPr>
      <w:r w:rsidRPr="005E4148">
        <w:t>The text continues here. Proofs must be formatted as follows:</w:t>
      </w:r>
    </w:p>
    <w:p w14:paraId="34D1B68E" w14:textId="77777777" w:rsidR="00A70B08" w:rsidRPr="005E4148" w:rsidRDefault="00A70B08" w:rsidP="004A443E">
      <w:pPr>
        <w:pStyle w:val="JSAS82proof"/>
        <w:spacing w:after="240"/>
        <w:ind w:left="0"/>
      </w:pPr>
      <w:r w:rsidRPr="005E4148">
        <w:rPr>
          <w:b/>
        </w:rPr>
        <w:t>Proof of Theorem 1.</w:t>
      </w:r>
      <w:r w:rsidRPr="005E4148">
        <w:t xml:space="preserve"> Text of the proof. </w:t>
      </w:r>
      <w:r w:rsidR="009E7E90">
        <w:t xml:space="preserve">Note that the phrase “of Theorem 1” is optional if it is </w:t>
      </w:r>
      <w:r w:rsidR="00C9601A">
        <w:t>clear which theorem is being re</w:t>
      </w:r>
      <w:r w:rsidR="009E7E90">
        <w:t>ferred to</w:t>
      </w:r>
      <w:r w:rsidRPr="005E4148">
        <w:t>. Always finish a proof with the following symbol. □</w:t>
      </w:r>
    </w:p>
    <w:p w14:paraId="6C552F03" w14:textId="77777777" w:rsidR="00A70B08" w:rsidRPr="007F5918" w:rsidRDefault="00A70B08" w:rsidP="00E065A0">
      <w:pPr>
        <w:pStyle w:val="JSAS31text"/>
      </w:pPr>
      <w:r w:rsidRPr="005E4148">
        <w:t>The text continues here.</w:t>
      </w:r>
    </w:p>
    <w:p w14:paraId="1AF98698" w14:textId="77777777" w:rsidR="00A86E9F" w:rsidRPr="00325902" w:rsidRDefault="00A86E9F" w:rsidP="00E065A0">
      <w:pPr>
        <w:pStyle w:val="JSAS21heading1"/>
      </w:pPr>
      <w:r w:rsidRPr="00325902">
        <w:t xml:space="preserve">4. </w:t>
      </w:r>
      <w:r w:rsidR="00C422A8">
        <w:t xml:space="preserve"> </w:t>
      </w:r>
      <w:r w:rsidRPr="00325902">
        <w:t>Discussion</w:t>
      </w:r>
    </w:p>
    <w:p w14:paraId="71AD3C79" w14:textId="77777777" w:rsidR="00A86E9F" w:rsidRPr="00325902" w:rsidRDefault="00A86E9F" w:rsidP="00E065A0">
      <w:pPr>
        <w:pStyle w:val="JSAS31text"/>
      </w:pPr>
      <w:r w:rsidRPr="00325902">
        <w:t xml:space="preserve">Authors should discuss the results and how they can be </w:t>
      </w:r>
      <w:r w:rsidR="009E7E90">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1DF5E432" w14:textId="77777777" w:rsidR="00A86E9F" w:rsidRPr="00325902" w:rsidRDefault="00A86E9F" w:rsidP="00E065A0">
      <w:pPr>
        <w:pStyle w:val="JSAS21heading1"/>
      </w:pPr>
      <w:r>
        <w:t xml:space="preserve">5. </w:t>
      </w:r>
      <w:r w:rsidR="00C422A8">
        <w:t xml:space="preserve"> </w:t>
      </w:r>
      <w:r>
        <w:t>Conclusions</w:t>
      </w:r>
    </w:p>
    <w:p w14:paraId="7D401DEA" w14:textId="77777777" w:rsidR="00A86E9F" w:rsidRDefault="00A86E9F" w:rsidP="00E065A0">
      <w:pPr>
        <w:pStyle w:val="JSAS31text"/>
      </w:pPr>
      <w:r w:rsidRPr="00325902">
        <w:t xml:space="preserve">This section is </w:t>
      </w:r>
      <w:r w:rsidR="009E7E90">
        <w:t xml:space="preserve">not mandatory but </w:t>
      </w:r>
      <w:r w:rsidRPr="00325902">
        <w:t>can be added to the manuscript if the discussion is unusually long or complex.</w:t>
      </w:r>
    </w:p>
    <w:p w14:paraId="1FC88C5A" w14:textId="72D44C59" w:rsidR="00A86E9F" w:rsidRDefault="00A86E9F" w:rsidP="00E065A0">
      <w:pPr>
        <w:pStyle w:val="JSAS21heading1"/>
      </w:pPr>
      <w:r>
        <w:t xml:space="preserve">6. </w:t>
      </w:r>
      <w:r w:rsidR="00E065A0">
        <w:t xml:space="preserve">  </w:t>
      </w:r>
      <w:r>
        <w:t>Patents</w:t>
      </w:r>
    </w:p>
    <w:p w14:paraId="6BBD135D" w14:textId="77777777" w:rsidR="00A86E9F" w:rsidRDefault="00A86E9F" w:rsidP="00E065A0">
      <w:pPr>
        <w:pStyle w:val="JSAS31text"/>
      </w:pPr>
      <w:r>
        <w:t xml:space="preserve">This section is </w:t>
      </w:r>
      <w:r w:rsidR="009E7E90">
        <w:t xml:space="preserve">not mandatory but </w:t>
      </w:r>
      <w:r>
        <w:t>may be added if there are patents resulting from the work reported in this manuscript.</w:t>
      </w:r>
    </w:p>
    <w:p w14:paraId="4F9CB93E" w14:textId="77777777" w:rsidR="00A86E9F" w:rsidRPr="00613B31" w:rsidRDefault="00A86E9F" w:rsidP="004A443E">
      <w:pPr>
        <w:pStyle w:val="JSAS62BackMatter"/>
        <w:ind w:left="0"/>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9E7E90">
        <w:t xml:space="preserve"> </w:t>
      </w:r>
      <w:r w:rsidR="001A57BF">
        <w:t xml:space="preserve">Please turn to the </w:t>
      </w:r>
      <w:proofErr w:type="spellStart"/>
      <w:r w:rsidR="001A57BF">
        <w:t>CRediT</w:t>
      </w:r>
      <w:proofErr w:type="spellEnd"/>
      <w:r w:rsidR="001A57BF">
        <w:t xml:space="preserve"> taxonomy </w:t>
      </w:r>
      <w:r w:rsidRPr="00613B31">
        <w:t>for the term explanation. Authorship must be limited to those who have contributed substantially to the work reported.</w:t>
      </w:r>
    </w:p>
    <w:p w14:paraId="4A7B4D13" w14:textId="77777777" w:rsidR="00A86E9F" w:rsidRPr="00613B31" w:rsidRDefault="00A86E9F" w:rsidP="004A443E">
      <w:pPr>
        <w:pStyle w:val="JSAS62BackMatter"/>
        <w:ind w:left="0"/>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9E7E90">
        <w:t xml:space="preserve">funding. </w:t>
      </w:r>
      <w:r w:rsidR="001A57BF">
        <w:t xml:space="preserve">Any errors may affect your future </w:t>
      </w:r>
      <w:r w:rsidRPr="00613B31">
        <w:t>funding.</w:t>
      </w:r>
    </w:p>
    <w:p w14:paraId="7748ABAA" w14:textId="77777777" w:rsidR="00A86E9F" w:rsidRPr="00613B31" w:rsidRDefault="00A86E9F" w:rsidP="004A443E">
      <w:pPr>
        <w:pStyle w:val="JSAS62BackMatter"/>
        <w:ind w:left="0"/>
      </w:pPr>
      <w:r w:rsidRPr="00613B31">
        <w:rPr>
          <w:b/>
        </w:rPr>
        <w:t>Acknowledgments:</w:t>
      </w:r>
      <w:r w:rsidRPr="00613B31">
        <w:t xml:space="preserve"> </w:t>
      </w:r>
      <w:r w:rsidR="009E7E90">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39EE89D3" w14:textId="77777777" w:rsidR="00A86E9F" w:rsidRPr="00613B31" w:rsidRDefault="00A86E9F" w:rsidP="004A443E">
      <w:pPr>
        <w:pStyle w:val="JSAS62BackMatter"/>
        <w:ind w:left="0"/>
      </w:pPr>
      <w:r w:rsidRPr="00613B31">
        <w:rPr>
          <w:b/>
        </w:rPr>
        <w:lastRenderedPageBreak/>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F2A413E" w14:textId="77777777" w:rsidR="00A86E9F" w:rsidRPr="00613B31" w:rsidRDefault="00A86E9F" w:rsidP="004A443E">
      <w:pPr>
        <w:adjustRightInd w:val="0"/>
        <w:snapToGrid w:val="0"/>
        <w:spacing w:before="240" w:after="60" w:line="228" w:lineRule="auto"/>
        <w:rPr>
          <w:b/>
          <w:bCs/>
          <w:szCs w:val="18"/>
          <w:lang w:bidi="en-US"/>
        </w:rPr>
      </w:pPr>
      <w:r w:rsidRPr="00613B31">
        <w:rPr>
          <w:b/>
          <w:bCs/>
          <w:szCs w:val="18"/>
          <w:lang w:bidi="en-US"/>
        </w:rPr>
        <w:t>Appendix A</w:t>
      </w:r>
    </w:p>
    <w:p w14:paraId="631595FA" w14:textId="77777777" w:rsidR="00A86E9F" w:rsidRPr="00613B31" w:rsidRDefault="00A86E9F" w:rsidP="00E065A0">
      <w:pPr>
        <w:pStyle w:val="JSAS31text"/>
      </w:pPr>
      <w:r w:rsidRPr="00613B31">
        <w:t>The appendix is an optional section that can contain details and data supplemental to the main text</w:t>
      </w:r>
      <w:r w:rsidR="001A57BF">
        <w:t xml:space="preserve">—for example, explanations of experimental </w:t>
      </w:r>
      <w:r w:rsidR="009E7E90">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4E278956" w14:textId="77777777" w:rsidR="00A86E9F" w:rsidRPr="00613B31" w:rsidRDefault="00A86E9F" w:rsidP="004A443E">
      <w:pPr>
        <w:adjustRightInd w:val="0"/>
        <w:snapToGrid w:val="0"/>
        <w:spacing w:before="240" w:after="60" w:line="228" w:lineRule="auto"/>
        <w:rPr>
          <w:b/>
          <w:bCs/>
          <w:szCs w:val="18"/>
          <w:lang w:bidi="en-US"/>
        </w:rPr>
      </w:pPr>
      <w:r w:rsidRPr="00613B31">
        <w:rPr>
          <w:b/>
          <w:bCs/>
          <w:szCs w:val="18"/>
          <w:lang w:bidi="en-US"/>
        </w:rPr>
        <w:t>Appendix B</w:t>
      </w:r>
    </w:p>
    <w:p w14:paraId="5DCC8933" w14:textId="77777777" w:rsidR="00A86E9F" w:rsidRPr="00613B31" w:rsidRDefault="00A86E9F" w:rsidP="00E065A0">
      <w:pPr>
        <w:pStyle w:val="JSAS31text"/>
      </w:pPr>
      <w:r w:rsidRPr="00613B31">
        <w:t xml:space="preserve">All appendix sections must </w:t>
      </w:r>
      <w:r w:rsidR="009E7E90">
        <w:t>be cited in the main text. In the appendices, Figures, Tables, etc. should be labeled starting with “A”—e.g., Figure A1, Figure A2, etc.</w:t>
      </w:r>
    </w:p>
    <w:p w14:paraId="0AB84505" w14:textId="77777777" w:rsidR="00A86E9F" w:rsidRPr="00FA04F1" w:rsidRDefault="00A86E9F" w:rsidP="00E065A0">
      <w:pPr>
        <w:pStyle w:val="JSAS21heading1"/>
      </w:pPr>
      <w:r w:rsidRPr="00FA04F1">
        <w:t>References</w:t>
      </w:r>
    </w:p>
    <w:p w14:paraId="5A3C7BF9" w14:textId="77777777" w:rsidR="00A86E9F" w:rsidRPr="00325902" w:rsidRDefault="00A86E9F" w:rsidP="005D13A9">
      <w:pPr>
        <w:pStyle w:val="JSAS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5D6CF146" w14:textId="77777777" w:rsidR="00A86E9F" w:rsidRPr="00325902" w:rsidRDefault="00A86E9F" w:rsidP="005D13A9">
      <w:pPr>
        <w:pStyle w:val="JSAS71References"/>
        <w:numPr>
          <w:ilvl w:val="0"/>
          <w:numId w:val="0"/>
        </w:numPr>
        <w:ind w:left="425"/>
      </w:pPr>
    </w:p>
    <w:p w14:paraId="3770E0E6" w14:textId="77777777" w:rsidR="00A86E9F" w:rsidRPr="00325902" w:rsidRDefault="00253CA3" w:rsidP="005D13A9">
      <w:pPr>
        <w:pStyle w:val="JSAS71References"/>
        <w:numPr>
          <w:ilvl w:val="0"/>
          <w:numId w:val="0"/>
        </w:numPr>
        <w:ind w:left="425"/>
      </w:pPr>
      <w:r>
        <w:t>Citations and references in the Supplementary Materials</w:t>
      </w:r>
      <w:r w:rsidR="009E7E90">
        <w:t xml:space="preserve"> are permitted </w:t>
      </w:r>
      <w:r w:rsidR="00A86E9F" w:rsidRPr="00325902">
        <w:t xml:space="preserve">provided that they also appear in the reference list here. </w:t>
      </w:r>
    </w:p>
    <w:p w14:paraId="0070A290" w14:textId="77777777" w:rsidR="00A86E9F" w:rsidRPr="00325902" w:rsidRDefault="00A86E9F" w:rsidP="005D13A9">
      <w:pPr>
        <w:pStyle w:val="JSAS71References"/>
        <w:numPr>
          <w:ilvl w:val="0"/>
          <w:numId w:val="0"/>
        </w:numPr>
        <w:ind w:left="425"/>
      </w:pPr>
    </w:p>
    <w:p w14:paraId="7C191AF7" w14:textId="77777777" w:rsidR="00A86E9F" w:rsidRPr="00325902" w:rsidRDefault="00A86E9F" w:rsidP="005D13A9">
      <w:pPr>
        <w:pStyle w:val="JSAS71References"/>
        <w:numPr>
          <w:ilvl w:val="0"/>
          <w:numId w:val="0"/>
        </w:numPr>
        <w:ind w:left="425"/>
      </w:pPr>
      <w:r w:rsidRPr="00325902">
        <w:t xml:space="preserve">In the text, reference numbers should be placed in square brackets </w:t>
      </w:r>
      <w:proofErr w:type="gramStart"/>
      <w:r w:rsidRPr="00325902">
        <w:t>[ ]</w:t>
      </w:r>
      <w:proofErr w:type="gramEnd"/>
      <w:r w:rsidR="009E7E90">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6A2C7FD2" w14:textId="77777777" w:rsidR="00A86E9F" w:rsidRDefault="00A86E9F" w:rsidP="005D13A9">
      <w:pPr>
        <w:pStyle w:val="JSAS71References"/>
        <w:numPr>
          <w:ilvl w:val="0"/>
          <w:numId w:val="0"/>
        </w:numPr>
        <w:ind w:left="425"/>
      </w:pPr>
    </w:p>
    <w:p w14:paraId="48309E0A" w14:textId="77777777" w:rsidR="003E6347" w:rsidRDefault="003E6347" w:rsidP="005D13A9">
      <w:pPr>
        <w:pStyle w:val="JSAS71References"/>
        <w:numPr>
          <w:ilvl w:val="0"/>
          <w:numId w:val="0"/>
        </w:numPr>
        <w:ind w:left="425"/>
      </w:pPr>
    </w:p>
    <w:p w14:paraId="0C2BBE0D" w14:textId="33D8D998" w:rsidR="003E6347" w:rsidRDefault="00E065A0" w:rsidP="005D13A9">
      <w:pPr>
        <w:pStyle w:val="JSAS71References"/>
        <w:numPr>
          <w:ilvl w:val="0"/>
          <w:numId w:val="0"/>
        </w:numPr>
        <w:ind w:left="425"/>
      </w:pPr>
      <w:r>
        <w:t>U</w:t>
      </w:r>
      <w:r w:rsidR="003E6347" w:rsidRPr="003E6347">
        <w:t>se "IEEE" reference style for bibliography.</w:t>
      </w:r>
    </w:p>
    <w:p w14:paraId="0526B917" w14:textId="77777777" w:rsidR="003E6347" w:rsidRDefault="003E6347" w:rsidP="005D13A9">
      <w:pPr>
        <w:pStyle w:val="JSAS71References"/>
        <w:numPr>
          <w:ilvl w:val="0"/>
          <w:numId w:val="0"/>
        </w:numPr>
        <w:ind w:left="425"/>
      </w:pPr>
    </w:p>
    <w:p w14:paraId="39975BF5" w14:textId="77777777" w:rsidR="003E6347" w:rsidRPr="00325902" w:rsidRDefault="003E6347" w:rsidP="005D13A9">
      <w:pPr>
        <w:pStyle w:val="JSAS71References"/>
        <w:numPr>
          <w:ilvl w:val="0"/>
          <w:numId w:val="0"/>
        </w:numPr>
        <w:ind w:left="425"/>
      </w:pPr>
    </w:p>
    <w:p w14:paraId="7EAF8D1B" w14:textId="77777777" w:rsidR="003E6347" w:rsidRDefault="003E6347" w:rsidP="003E6347">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FC55379" w14:textId="77777777" w:rsidR="003E6347" w:rsidRDefault="003E6347" w:rsidP="003E6347">
      <w:pPr>
        <w:pStyle w:val="references"/>
        <w:ind w:left="354" w:hanging="354"/>
      </w:pPr>
      <w:r>
        <w:t>J. Clerk Maxwell, A Treatise on Electricity and Magnetism, 3rd ed., vol. 2. Oxford: Clarendon, 1892, pp.68–73.</w:t>
      </w:r>
    </w:p>
    <w:p w14:paraId="40201CCD" w14:textId="77777777" w:rsidR="003E6347" w:rsidRDefault="003E6347" w:rsidP="003E6347">
      <w:pPr>
        <w:pStyle w:val="references"/>
        <w:ind w:left="354" w:hanging="354"/>
      </w:pPr>
      <w:r>
        <w:t>I. S. Jacobs and C. P. Bean, “Fine particles, thin films and exchange anisotropy,” in Magnetism, vol. III, G. T. Rado and H. Suhl, Eds. New York: Academic, 1963, pp. 271–350.</w:t>
      </w:r>
    </w:p>
    <w:p w14:paraId="2AFDC821" w14:textId="77777777" w:rsidR="003E6347" w:rsidRDefault="003E6347" w:rsidP="003E6347">
      <w:pPr>
        <w:pStyle w:val="references"/>
        <w:ind w:left="354" w:hanging="354"/>
      </w:pPr>
      <w:r>
        <w:t>K. Elissa, “Title of paper if known,” unpublished.</w:t>
      </w:r>
    </w:p>
    <w:p w14:paraId="64F363CA" w14:textId="77777777" w:rsidR="003E6347" w:rsidRDefault="003E6347" w:rsidP="003E6347">
      <w:pPr>
        <w:pStyle w:val="references"/>
        <w:ind w:left="354" w:hanging="354"/>
      </w:pPr>
      <w:r>
        <w:t>R. Nicole, “Title of paper with only first word capitalized,” J. Name Stand. Abbrev., in press.</w:t>
      </w:r>
    </w:p>
    <w:p w14:paraId="6848395C" w14:textId="77777777" w:rsidR="003E6347" w:rsidRDefault="003E6347" w:rsidP="003E6347">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5CD7DBA" w14:textId="77777777" w:rsidR="004A443E" w:rsidRPr="004A443E" w:rsidRDefault="004A443E" w:rsidP="004A443E">
      <w:pPr>
        <w:rPr>
          <w:lang w:eastAsia="de-DE" w:bidi="en-US"/>
        </w:rPr>
      </w:pPr>
    </w:p>
    <w:p w14:paraId="275D135A" w14:textId="77777777" w:rsidR="004A443E" w:rsidRPr="004A443E" w:rsidRDefault="004A443E" w:rsidP="004A443E">
      <w:pPr>
        <w:rPr>
          <w:lang w:eastAsia="de-DE" w:bidi="en-US"/>
        </w:rPr>
      </w:pPr>
    </w:p>
    <w:p w14:paraId="38BC21D0" w14:textId="77777777" w:rsidR="004A443E" w:rsidRPr="004A443E" w:rsidRDefault="004A443E" w:rsidP="004A443E">
      <w:pPr>
        <w:rPr>
          <w:lang w:eastAsia="de-DE" w:bidi="en-US"/>
        </w:rPr>
      </w:pPr>
    </w:p>
    <w:p w14:paraId="2469F24B" w14:textId="77777777" w:rsidR="00C2754D" w:rsidRDefault="004A443E" w:rsidP="00C2754D">
      <w:pPr>
        <w:tabs>
          <w:tab w:val="left" w:pos="1592"/>
          <w:tab w:val="left" w:pos="4777"/>
        </w:tabs>
        <w:rPr>
          <w:lang w:eastAsia="de-DE" w:bidi="en-US"/>
        </w:rPr>
      </w:pPr>
      <w:r>
        <w:rPr>
          <w:lang w:eastAsia="de-DE" w:bidi="en-US"/>
        </w:rPr>
        <w:tab/>
      </w:r>
    </w:p>
    <w:p w14:paraId="0F80F6E6" w14:textId="77777777" w:rsidR="00C2754D" w:rsidRDefault="00C2754D" w:rsidP="00C2754D">
      <w:pPr>
        <w:tabs>
          <w:tab w:val="left" w:pos="1592"/>
          <w:tab w:val="left" w:pos="4777"/>
        </w:tabs>
        <w:rPr>
          <w:lang w:eastAsia="de-DE" w:bidi="en-US"/>
        </w:rPr>
      </w:pPr>
    </w:p>
    <w:p w14:paraId="618C8C40" w14:textId="77777777" w:rsidR="00C2754D" w:rsidRDefault="00C2754D" w:rsidP="00C2754D">
      <w:pPr>
        <w:tabs>
          <w:tab w:val="left" w:pos="1592"/>
          <w:tab w:val="left" w:pos="4777"/>
        </w:tabs>
        <w:rPr>
          <w:lang w:eastAsia="de-DE" w:bidi="en-US"/>
        </w:rPr>
      </w:pPr>
    </w:p>
    <w:p w14:paraId="67ED6404" w14:textId="77777777" w:rsidR="00C2754D" w:rsidRDefault="00C2754D" w:rsidP="00C2754D">
      <w:pPr>
        <w:tabs>
          <w:tab w:val="left" w:pos="1592"/>
          <w:tab w:val="left" w:pos="4777"/>
        </w:tabs>
        <w:rPr>
          <w:lang w:eastAsia="de-DE" w:bidi="en-US"/>
        </w:rPr>
      </w:pPr>
    </w:p>
    <w:p w14:paraId="1922D575" w14:textId="77777777" w:rsidR="00C2754D" w:rsidRDefault="00C2754D" w:rsidP="00C2754D">
      <w:pPr>
        <w:tabs>
          <w:tab w:val="left" w:pos="1592"/>
          <w:tab w:val="left" w:pos="4777"/>
        </w:tabs>
        <w:rPr>
          <w:lang w:eastAsia="de-DE" w:bidi="en-US"/>
        </w:rPr>
      </w:pPr>
    </w:p>
    <w:p w14:paraId="0D94AB07" w14:textId="4AAEFC51" w:rsidR="00A86E9F" w:rsidRPr="004A443E" w:rsidRDefault="00A86E9F" w:rsidP="003C41A5">
      <w:pPr>
        <w:tabs>
          <w:tab w:val="left" w:pos="1592"/>
          <w:tab w:val="left" w:pos="4777"/>
        </w:tabs>
        <w:rPr>
          <w:lang w:eastAsia="de-DE" w:bidi="en-US"/>
        </w:rPr>
      </w:pPr>
    </w:p>
    <w:sectPr w:rsidR="00A86E9F" w:rsidRPr="004A443E" w:rsidSect="006B3962">
      <w:headerReference w:type="even" r:id="rId11"/>
      <w:headerReference w:type="default" r:id="rId12"/>
      <w:footerReference w:type="default" r:id="rId13"/>
      <w:headerReference w:type="first" r:id="rId14"/>
      <w:footerReference w:type="first" r:id="rId15"/>
      <w:type w:val="continuous"/>
      <w:pgSz w:w="11906" w:h="16838" w:code="9"/>
      <w:pgMar w:top="1418" w:right="1418" w:bottom="1418" w:left="1418" w:header="0" w:footer="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B8D4" w14:textId="77777777" w:rsidR="006B3962" w:rsidRDefault="006B3962">
      <w:pPr>
        <w:spacing w:line="240" w:lineRule="auto"/>
      </w:pPr>
      <w:r>
        <w:separator/>
      </w:r>
    </w:p>
  </w:endnote>
  <w:endnote w:type="continuationSeparator" w:id="0">
    <w:p w14:paraId="1CCEAED0" w14:textId="77777777" w:rsidR="006B3962" w:rsidRDefault="006B3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716277"/>
      <w:docPartObj>
        <w:docPartGallery w:val="Page Numbers (Bottom of Page)"/>
        <w:docPartUnique/>
      </w:docPartObj>
    </w:sdtPr>
    <w:sdtContent>
      <w:p w14:paraId="6A96729C" w14:textId="533E0887" w:rsidR="00166AAE" w:rsidRDefault="00166AAE">
        <w:pPr>
          <w:pStyle w:val="AltBilgi"/>
          <w:jc w:val="right"/>
        </w:pPr>
        <w:r>
          <w:fldChar w:fldCharType="begin"/>
        </w:r>
        <w:r>
          <w:instrText>PAGE   \* MERGEFORMAT</w:instrText>
        </w:r>
        <w:r>
          <w:fldChar w:fldCharType="separate"/>
        </w:r>
        <w:r>
          <w:rPr>
            <w:lang w:val="tr-TR"/>
          </w:rPr>
          <w:t>2</w:t>
        </w:r>
        <w:r>
          <w:fldChar w:fldCharType="end"/>
        </w:r>
      </w:p>
    </w:sdtContent>
  </w:sdt>
  <w:p w14:paraId="48EA8E1A" w14:textId="77777777" w:rsidR="00166AAE" w:rsidRDefault="00166A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62280278"/>
  <w:p w14:paraId="115A2961" w14:textId="00C6AB3B" w:rsidR="00043B0B" w:rsidRPr="00043B0B" w:rsidRDefault="00043B0B" w:rsidP="00043B0B">
    <w:pPr>
      <w:rPr>
        <w:rFonts w:asciiTheme="minorHAnsi" w:eastAsiaTheme="minorHAnsi" w:hAnsiTheme="minorHAnsi" w:cstheme="minorBidi"/>
        <w:bCs/>
        <w:iCs/>
        <w:noProof w:val="0"/>
        <w:color w:val="auto"/>
        <w:sz w:val="12"/>
        <w:szCs w:val="12"/>
        <w:lang w:val="tr-TR" w:eastAsia="en-US"/>
      </w:rPr>
    </w:pPr>
    <w:r w:rsidRPr="00043B0B">
      <w:rPr>
        <w:color w:val="000000" w:themeColor="text1"/>
      </w:rPr>
      <mc:AlternateContent>
        <mc:Choice Requires="wps">
          <w:drawing>
            <wp:anchor distT="0" distB="0" distL="114300" distR="114300" simplePos="0" relativeHeight="251659264" behindDoc="0" locked="0" layoutInCell="1" allowOverlap="1" wp14:anchorId="12D47F86" wp14:editId="7A515771">
              <wp:simplePos x="0" y="0"/>
              <wp:positionH relativeFrom="column">
                <wp:posOffset>13969</wp:posOffset>
              </wp:positionH>
              <wp:positionV relativeFrom="paragraph">
                <wp:posOffset>15151</wp:posOffset>
              </wp:positionV>
              <wp:extent cx="5725031" cy="0"/>
              <wp:effectExtent l="0" t="0" r="0" b="0"/>
              <wp:wrapNone/>
              <wp:docPr id="500542895" name="Düz Bağlayıcı 1"/>
              <wp:cNvGraphicFramePr/>
              <a:graphic xmlns:a="http://schemas.openxmlformats.org/drawingml/2006/main">
                <a:graphicData uri="http://schemas.microsoft.com/office/word/2010/wordprocessingShape">
                  <wps:wsp>
                    <wps:cNvCnPr/>
                    <wps:spPr>
                      <a:xfrm>
                        <a:off x="0" y="0"/>
                        <a:ext cx="57250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0FEF0E" id="Düz Bağlayıcı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2pt" to="45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" strokecolor="black [3200]" strokeweight=".5pt">
              <v:stroke joinstyle="miter"/>
            </v:line>
          </w:pict>
        </mc:Fallback>
      </mc:AlternateContent>
    </w:r>
    <w:r w:rsidRPr="00043B0B">
      <w:rPr>
        <w:rFonts w:asciiTheme="minorHAnsi" w:eastAsiaTheme="minorHAnsi" w:hAnsiTheme="minorHAnsi" w:cstheme="minorBidi"/>
        <w:b/>
        <w:noProof w:val="0"/>
        <w:color w:val="auto"/>
        <w:sz w:val="12"/>
        <w:szCs w:val="12"/>
        <w:lang w:val="fr-CH" w:eastAsia="en-US"/>
      </w:rPr>
      <w:t>Citation</w:t>
    </w:r>
  </w:p>
  <w:p w14:paraId="4AF22157" w14:textId="77777777" w:rsidR="00043B0B" w:rsidRPr="00763B6C" w:rsidRDefault="00043B0B" w:rsidP="00043B0B">
    <w:pPr>
      <w:pBdr>
        <w:top w:val="single" w:sz="4" w:space="0" w:color="000000"/>
      </w:pBdr>
      <w:tabs>
        <w:tab w:val="left" w:pos="447"/>
        <w:tab w:val="left" w:pos="973"/>
        <w:tab w:val="left" w:pos="1267"/>
        <w:tab w:val="left" w:pos="6393"/>
      </w:tabs>
      <w:adjustRightInd w:val="0"/>
      <w:snapToGrid w:val="0"/>
      <w:spacing w:before="120" w:line="100" w:lineRule="exact"/>
      <w:jc w:val="left"/>
      <w:rPr>
        <w:rFonts w:eastAsia="Times New Roman"/>
        <w:i/>
        <w:iCs/>
        <w:noProof w:val="0"/>
        <w:sz w:val="16"/>
        <w:szCs w:val="16"/>
        <w:lang w:eastAsia="de-DE"/>
      </w:rPr>
    </w:pPr>
    <w:r w:rsidRPr="00763B6C">
      <w:rPr>
        <w:rFonts w:eastAsia="Times New Roman"/>
        <w:i/>
        <w:iCs/>
        <w:noProof w:val="0"/>
        <w:sz w:val="16"/>
        <w:szCs w:val="16"/>
        <w:lang w:eastAsia="de-DE"/>
      </w:rPr>
      <w:tab/>
    </w:r>
  </w:p>
  <w:p w14:paraId="45F5DBCD" w14:textId="77777777" w:rsidR="00043B0B" w:rsidRPr="008B308E" w:rsidRDefault="00043B0B" w:rsidP="00043B0B">
    <w:pPr>
      <w:pStyle w:val="JSASfooterfirstpage"/>
      <w:tabs>
        <w:tab w:val="clear" w:pos="8845"/>
        <w:tab w:val="right" w:pos="10466"/>
      </w:tabs>
      <w:spacing w:line="240" w:lineRule="auto"/>
      <w:jc w:val="both"/>
      <w:rPr>
        <w:lang w:val="fr-CH"/>
      </w:rPr>
    </w:pPr>
    <w:r w:rsidRPr="00763B6C">
      <w:rPr>
        <w:lang w:val="fr-CH"/>
      </w:rPr>
      <w:t>https://dergipark.org.tr/tr/pub/jsas</w:t>
    </w:r>
    <w:r w:rsidRPr="00763B6C">
      <w:rPr>
        <w:bCs/>
        <w:iCs/>
        <w:szCs w:val="16"/>
      </w:rPr>
      <w:t xml:space="preserve">                     </w:t>
    </w:r>
    <w:r>
      <w:rPr>
        <w:bCs/>
        <w:iCs/>
        <w:szCs w:val="16"/>
      </w:rPr>
      <w:t xml:space="preserve">                                  </w:t>
    </w:r>
    <w:r w:rsidRPr="00763B6C">
      <w:rPr>
        <w:bCs/>
        <w:iCs/>
        <w:szCs w:val="16"/>
      </w:rPr>
      <w:t xml:space="preserve"> https://doi.org/</w:t>
    </w:r>
    <w:r w:rsidRPr="00156EA8">
      <w:rPr>
        <w:bCs/>
        <w:iCs/>
        <w:szCs w:val="16"/>
      </w:rPr>
      <w:t>10.52693/jsas.1297504</w:t>
    </w:r>
  </w:p>
  <w:bookmarkEnd w:id="0"/>
  <w:p w14:paraId="0CE65B59" w14:textId="77777777" w:rsidR="00043B0B" w:rsidRDefault="00043B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C8D2" w14:textId="77777777" w:rsidR="006B3962" w:rsidRDefault="006B3962">
      <w:pPr>
        <w:spacing w:line="240" w:lineRule="auto"/>
      </w:pPr>
      <w:r>
        <w:separator/>
      </w:r>
    </w:p>
  </w:footnote>
  <w:footnote w:type="continuationSeparator" w:id="0">
    <w:p w14:paraId="0269B2A2" w14:textId="77777777" w:rsidR="006B3962" w:rsidRDefault="006B39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D573" w14:textId="77777777" w:rsidR="00C45F1E" w:rsidRDefault="00C45F1E" w:rsidP="00C45F1E">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3B55" w14:textId="77777777" w:rsidR="00C45F1E" w:rsidRPr="0050778E" w:rsidRDefault="00C45F1E" w:rsidP="0046206D">
    <w:pPr>
      <w:pBdr>
        <w:bottom w:val="single" w:sz="4" w:space="13" w:color="000000"/>
      </w:pBdr>
      <w:tabs>
        <w:tab w:val="right" w:pos="8844"/>
      </w:tabs>
      <w:adjustRightInd w:val="0"/>
      <w:snapToGrid w:val="0"/>
      <w:spacing w:after="480" w:line="100" w:lineRule="exact"/>
      <w:ind w:firstLine="510"/>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DPITable"/>
      <w:tblW w:w="9989" w:type="dxa"/>
      <w:tblCellMar>
        <w:top w:w="142" w:type="dxa"/>
        <w:left w:w="312" w:type="dxa"/>
      </w:tblCellMar>
      <w:tblLook w:val="04A0" w:firstRow="1" w:lastRow="0" w:firstColumn="1" w:lastColumn="0" w:noHBand="0" w:noVBand="1"/>
    </w:tblPr>
    <w:tblGrid>
      <w:gridCol w:w="1802"/>
      <w:gridCol w:w="5896"/>
      <w:gridCol w:w="2291"/>
    </w:tblGrid>
    <w:tr w:rsidR="00671415" w:rsidRPr="0052227A" w14:paraId="65C73E71" w14:textId="77777777" w:rsidTr="00671415">
      <w:trPr>
        <w:cantSplit/>
        <w:trHeight w:val="680"/>
        <w:tblHeader/>
      </w:trPr>
      <w:tc>
        <w:tcPr>
          <w:tcW w:w="1802" w:type="dxa"/>
          <w:vAlign w:val="bottom"/>
        </w:tcPr>
        <w:p w14:paraId="2E1A3593" w14:textId="77777777" w:rsidR="00671415" w:rsidRPr="0052227A" w:rsidRDefault="00671415" w:rsidP="00671415">
          <w:pPr>
            <w:widowControl w:val="0"/>
            <w:tabs>
              <w:tab w:val="right" w:pos="10320"/>
            </w:tabs>
            <w:ind w:left="-709" w:firstLine="284"/>
            <w:jc w:val="left"/>
            <w:rPr>
              <w:rFonts w:eastAsia="Times New Roman"/>
              <w:noProof w:val="0"/>
              <w:color w:val="auto"/>
              <w:kern w:val="16"/>
              <w:sz w:val="22"/>
              <w:szCs w:val="16"/>
              <w:lang w:eastAsia="en-US"/>
            </w:rPr>
          </w:pPr>
          <w:r w:rsidRPr="0052227A">
            <w:rPr>
              <w:rFonts w:eastAsia="Times New Roman"/>
              <w:color w:val="auto"/>
              <w:kern w:val="16"/>
              <w:sz w:val="22"/>
              <w:szCs w:val="16"/>
              <w:lang w:val="tr-TR" w:eastAsia="tr-TR"/>
            </w:rPr>
            <w:drawing>
              <wp:inline distT="0" distB="0" distL="0" distR="0" wp14:anchorId="5F61E8D0" wp14:editId="4A2D55CB">
                <wp:extent cx="1025237" cy="632420"/>
                <wp:effectExtent l="0" t="0" r="3810" b="0"/>
                <wp:docPr id="1843812505" name="Resim 1843812505" descr="logo-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descr="logo-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33" cy="676831"/>
                        </a:xfrm>
                        <a:prstGeom prst="rect">
                          <a:avLst/>
                        </a:prstGeom>
                        <a:noFill/>
                        <a:ln>
                          <a:noFill/>
                        </a:ln>
                      </pic:spPr>
                    </pic:pic>
                  </a:graphicData>
                </a:graphic>
              </wp:inline>
            </w:drawing>
          </w:r>
        </w:p>
      </w:tc>
      <w:tc>
        <w:tcPr>
          <w:tcW w:w="5896" w:type="dxa"/>
          <w:vAlign w:val="bottom"/>
        </w:tcPr>
        <w:p w14:paraId="4182A8A5" w14:textId="77777777" w:rsidR="00043B0B" w:rsidRPr="00043B0B" w:rsidRDefault="00043B0B" w:rsidP="00043B0B">
          <w:pPr>
            <w:widowControl w:val="0"/>
            <w:tabs>
              <w:tab w:val="right" w:pos="10320"/>
            </w:tabs>
            <w:ind w:left="-709" w:firstLine="284"/>
            <w:jc w:val="center"/>
            <w:rPr>
              <w:rFonts w:eastAsia="Times New Roman"/>
              <w:noProof w:val="0"/>
              <w:color w:val="auto"/>
              <w:kern w:val="16"/>
              <w:sz w:val="22"/>
              <w:szCs w:val="16"/>
              <w:lang w:eastAsia="en-US"/>
            </w:rPr>
          </w:pPr>
          <w:r w:rsidRPr="00043B0B">
            <w:rPr>
              <w:rFonts w:eastAsia="Times New Roman"/>
              <w:noProof w:val="0"/>
              <w:color w:val="auto"/>
              <w:kern w:val="16"/>
              <w:sz w:val="22"/>
              <w:szCs w:val="16"/>
              <w:lang w:eastAsia="en-US"/>
            </w:rPr>
            <w:t>Journal of Statistics &amp; Applied Sciences, Issue -7</w:t>
          </w:r>
        </w:p>
        <w:p w14:paraId="37BD5A26" w14:textId="4C8C9722" w:rsidR="00671415" w:rsidRPr="0052227A" w:rsidRDefault="00043B0B" w:rsidP="00043B0B">
          <w:pPr>
            <w:widowControl w:val="0"/>
            <w:tabs>
              <w:tab w:val="right" w:pos="10320"/>
            </w:tabs>
            <w:ind w:left="-709" w:firstLine="284"/>
            <w:jc w:val="center"/>
            <w:rPr>
              <w:rFonts w:eastAsia="Times New Roman"/>
              <w:noProof w:val="0"/>
              <w:color w:val="auto"/>
              <w:kern w:val="16"/>
              <w:sz w:val="22"/>
              <w:szCs w:val="16"/>
              <w:lang w:eastAsia="en-US"/>
            </w:rPr>
          </w:pPr>
          <w:r w:rsidRPr="00043B0B">
            <w:rPr>
              <w:rFonts w:eastAsia="Times New Roman"/>
              <w:noProof w:val="0"/>
              <w:color w:val="auto"/>
              <w:kern w:val="16"/>
              <w:sz w:val="22"/>
              <w:szCs w:val="16"/>
              <w:lang w:eastAsia="en-US"/>
            </w:rPr>
            <w:t>ISSN 2718-0999</w:t>
          </w:r>
        </w:p>
      </w:tc>
      <w:tc>
        <w:tcPr>
          <w:tcW w:w="2291" w:type="dxa"/>
        </w:tcPr>
        <w:p w14:paraId="763837F2" w14:textId="77777777" w:rsidR="00671415" w:rsidRPr="0052227A" w:rsidRDefault="00671415" w:rsidP="00431C06">
          <w:pPr>
            <w:widowControl w:val="0"/>
            <w:tabs>
              <w:tab w:val="right" w:pos="10320"/>
            </w:tabs>
            <w:spacing w:line="240" w:lineRule="auto"/>
            <w:rPr>
              <w:rFonts w:eastAsia="Times New Roman"/>
              <w:noProof w:val="0"/>
              <w:color w:val="auto"/>
              <w:kern w:val="16"/>
              <w:sz w:val="16"/>
              <w:szCs w:val="16"/>
              <w:lang w:eastAsia="en-US"/>
            </w:rPr>
          </w:pPr>
          <w:r>
            <w:rPr>
              <w:rFonts w:ascii="Segoe UI" w:eastAsia="Times New Roman" w:hAnsi="Segoe UI" w:cs="Segoe UI"/>
              <w:noProof w:val="0"/>
              <w:color w:val="484848"/>
              <w:kern w:val="16"/>
              <w:sz w:val="19"/>
              <w:shd w:val="clear" w:color="auto" w:fill="FFFFFF"/>
              <w:lang w:eastAsia="en-US"/>
            </w:rPr>
            <w:t xml:space="preserve">   </w:t>
          </w:r>
          <w:r>
            <w:rPr>
              <w:rFonts w:eastAsia="Times New Roman"/>
              <w:color w:val="auto"/>
              <w:kern w:val="16"/>
              <w:sz w:val="16"/>
              <w:szCs w:val="16"/>
              <w:lang w:val="tr-TR" w:eastAsia="tr-TR"/>
            </w:rPr>
            <w:drawing>
              <wp:inline distT="0" distB="0" distL="0" distR="0" wp14:anchorId="48412B9B" wp14:editId="0732B181">
                <wp:extent cx="984250" cy="349885"/>
                <wp:effectExtent l="0" t="0" r="6350" b="0"/>
                <wp:docPr id="1051168437" name="Resim 1051168437" descr="C:\Users\kadir\Desktop\journal park.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 descr="C:\Users\kadir\Desktop\journal park.jf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250" cy="349885"/>
                        </a:xfrm>
                        <a:prstGeom prst="rect">
                          <a:avLst/>
                        </a:prstGeom>
                        <a:noFill/>
                        <a:ln>
                          <a:noFill/>
                        </a:ln>
                      </pic:spPr>
                    </pic:pic>
                  </a:graphicData>
                </a:graphic>
              </wp:inline>
            </w:drawing>
          </w:r>
          <w:r>
            <w:rPr>
              <w:rFonts w:ascii="Segoe UI" w:eastAsia="Times New Roman" w:hAnsi="Segoe UI" w:cs="Segoe UI"/>
              <w:noProof w:val="0"/>
              <w:color w:val="484848"/>
              <w:kern w:val="16"/>
              <w:sz w:val="19"/>
              <w:shd w:val="clear" w:color="auto" w:fill="FFFFFF"/>
              <w:lang w:eastAsia="en-US"/>
            </w:rPr>
            <w:t xml:space="preserve">                        </w:t>
          </w:r>
        </w:p>
      </w:tc>
    </w:tr>
  </w:tbl>
  <w:p w14:paraId="27B354E3" w14:textId="77777777" w:rsidR="00C45F1E" w:rsidRPr="0052227A" w:rsidRDefault="00C45F1E" w:rsidP="0052227A">
    <w:pPr>
      <w:pStyle w:val="stBilgi"/>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4F1C"/>
    <w:multiLevelType w:val="hybridMultilevel"/>
    <w:tmpl w:val="CD084B88"/>
    <w:lvl w:ilvl="0" w:tplc="EF28849C">
      <w:start w:val="1"/>
      <w:numFmt w:val="decimal"/>
      <w:lvlText w:val="[%1]"/>
      <w:lvlJc w:val="righ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468F5"/>
    <w:multiLevelType w:val="hybridMultilevel"/>
    <w:tmpl w:val="F7E250A8"/>
    <w:lvl w:ilvl="0" w:tplc="5A92E4B0">
      <w:start w:val="1"/>
      <w:numFmt w:val="decimal"/>
      <w:lvlRestart w:val="0"/>
      <w:pStyle w:val="JSAS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JSAS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4075B53"/>
    <w:multiLevelType w:val="hybridMultilevel"/>
    <w:tmpl w:val="A0DCA02E"/>
    <w:lvl w:ilvl="0" w:tplc="5CB0595C">
      <w:start w:val="1"/>
      <w:numFmt w:val="decimal"/>
      <w:lvlRestart w:val="0"/>
      <w:pStyle w:val="JSAS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876576101">
    <w:abstractNumId w:val="4"/>
  </w:num>
  <w:num w:numId="2" w16cid:durableId="2013675188">
    <w:abstractNumId w:val="6"/>
  </w:num>
  <w:num w:numId="3" w16cid:durableId="868419179">
    <w:abstractNumId w:val="3"/>
  </w:num>
  <w:num w:numId="4" w16cid:durableId="753673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2907157">
    <w:abstractNumId w:val="5"/>
  </w:num>
  <w:num w:numId="6" w16cid:durableId="224269364">
    <w:abstractNumId w:val="8"/>
  </w:num>
  <w:num w:numId="7" w16cid:durableId="96754514">
    <w:abstractNumId w:val="2"/>
  </w:num>
  <w:num w:numId="8" w16cid:durableId="1728065087">
    <w:abstractNumId w:val="8"/>
  </w:num>
  <w:num w:numId="9" w16cid:durableId="1402941404">
    <w:abstractNumId w:val="2"/>
  </w:num>
  <w:num w:numId="10" w16cid:durableId="1391466875">
    <w:abstractNumId w:val="8"/>
  </w:num>
  <w:num w:numId="11" w16cid:durableId="725640391">
    <w:abstractNumId w:val="2"/>
  </w:num>
  <w:num w:numId="12" w16cid:durableId="1134757545">
    <w:abstractNumId w:val="9"/>
  </w:num>
  <w:num w:numId="13" w16cid:durableId="309099537">
    <w:abstractNumId w:val="8"/>
  </w:num>
  <w:num w:numId="14" w16cid:durableId="1693189725">
    <w:abstractNumId w:val="2"/>
  </w:num>
  <w:num w:numId="15" w16cid:durableId="708846534">
    <w:abstractNumId w:val="1"/>
  </w:num>
  <w:num w:numId="16" w16cid:durableId="1755123141">
    <w:abstractNumId w:val="0"/>
  </w:num>
  <w:num w:numId="17" w16cid:durableId="577834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zExMTc3MLU0MzJW0lEKTi0uzszPAykwrQUAWFBrkSwAAAA="/>
  </w:docVars>
  <w:rsids>
    <w:rsidRoot w:val="004A443E"/>
    <w:rsid w:val="00001B67"/>
    <w:rsid w:val="000142CA"/>
    <w:rsid w:val="00020CE2"/>
    <w:rsid w:val="00037AE6"/>
    <w:rsid w:val="00043B0B"/>
    <w:rsid w:val="00051876"/>
    <w:rsid w:val="00064772"/>
    <w:rsid w:val="000701CE"/>
    <w:rsid w:val="00071218"/>
    <w:rsid w:val="00080EFC"/>
    <w:rsid w:val="000855EA"/>
    <w:rsid w:val="00086EF6"/>
    <w:rsid w:val="000925CA"/>
    <w:rsid w:val="00093E7F"/>
    <w:rsid w:val="000D753D"/>
    <w:rsid w:val="00104D24"/>
    <w:rsid w:val="001124E7"/>
    <w:rsid w:val="0014459E"/>
    <w:rsid w:val="00166AAE"/>
    <w:rsid w:val="001711FA"/>
    <w:rsid w:val="00185980"/>
    <w:rsid w:val="00195FC2"/>
    <w:rsid w:val="001A1BB3"/>
    <w:rsid w:val="001A27B2"/>
    <w:rsid w:val="001A57BF"/>
    <w:rsid w:val="001B38D4"/>
    <w:rsid w:val="001D057B"/>
    <w:rsid w:val="001E2AEB"/>
    <w:rsid w:val="001F4801"/>
    <w:rsid w:val="00204327"/>
    <w:rsid w:val="0022584B"/>
    <w:rsid w:val="0022638C"/>
    <w:rsid w:val="002266AA"/>
    <w:rsid w:val="002316BB"/>
    <w:rsid w:val="00234E03"/>
    <w:rsid w:val="00253CA3"/>
    <w:rsid w:val="00256E65"/>
    <w:rsid w:val="00281E5B"/>
    <w:rsid w:val="0029420B"/>
    <w:rsid w:val="002D650D"/>
    <w:rsid w:val="002E57DB"/>
    <w:rsid w:val="002E5B86"/>
    <w:rsid w:val="002F1BFE"/>
    <w:rsid w:val="00316C89"/>
    <w:rsid w:val="00326141"/>
    <w:rsid w:val="003337EA"/>
    <w:rsid w:val="00337833"/>
    <w:rsid w:val="00354A5A"/>
    <w:rsid w:val="00375FEA"/>
    <w:rsid w:val="003C41A5"/>
    <w:rsid w:val="003D1D40"/>
    <w:rsid w:val="003D60EE"/>
    <w:rsid w:val="003E6347"/>
    <w:rsid w:val="003E7640"/>
    <w:rsid w:val="003F4EFE"/>
    <w:rsid w:val="003F6C3A"/>
    <w:rsid w:val="00401235"/>
    <w:rsid w:val="00401D30"/>
    <w:rsid w:val="00425371"/>
    <w:rsid w:val="00431C06"/>
    <w:rsid w:val="00431D81"/>
    <w:rsid w:val="0046206D"/>
    <w:rsid w:val="0048108F"/>
    <w:rsid w:val="004A443E"/>
    <w:rsid w:val="004B0B17"/>
    <w:rsid w:val="004C3F57"/>
    <w:rsid w:val="004C46B1"/>
    <w:rsid w:val="004E0F98"/>
    <w:rsid w:val="004E21A1"/>
    <w:rsid w:val="004F0E02"/>
    <w:rsid w:val="005028E5"/>
    <w:rsid w:val="00511E44"/>
    <w:rsid w:val="0052227A"/>
    <w:rsid w:val="005327C9"/>
    <w:rsid w:val="005660F6"/>
    <w:rsid w:val="005D13A9"/>
    <w:rsid w:val="005E14E8"/>
    <w:rsid w:val="00604EDE"/>
    <w:rsid w:val="00607F24"/>
    <w:rsid w:val="006204BC"/>
    <w:rsid w:val="00632077"/>
    <w:rsid w:val="006429BB"/>
    <w:rsid w:val="00671415"/>
    <w:rsid w:val="00692393"/>
    <w:rsid w:val="006B3962"/>
    <w:rsid w:val="006E142A"/>
    <w:rsid w:val="00714916"/>
    <w:rsid w:val="00740B6F"/>
    <w:rsid w:val="007411EB"/>
    <w:rsid w:val="0075794E"/>
    <w:rsid w:val="007628E6"/>
    <w:rsid w:val="0076686D"/>
    <w:rsid w:val="007674BF"/>
    <w:rsid w:val="00770948"/>
    <w:rsid w:val="0077402B"/>
    <w:rsid w:val="007A108C"/>
    <w:rsid w:val="007A283C"/>
    <w:rsid w:val="007D2775"/>
    <w:rsid w:val="007E1AD0"/>
    <w:rsid w:val="007E5740"/>
    <w:rsid w:val="00822B3D"/>
    <w:rsid w:val="00832857"/>
    <w:rsid w:val="00840934"/>
    <w:rsid w:val="00841933"/>
    <w:rsid w:val="008523BB"/>
    <w:rsid w:val="00872FC1"/>
    <w:rsid w:val="008838CF"/>
    <w:rsid w:val="00891E4C"/>
    <w:rsid w:val="008B5125"/>
    <w:rsid w:val="008F27D5"/>
    <w:rsid w:val="008F446B"/>
    <w:rsid w:val="0090079A"/>
    <w:rsid w:val="00933E2C"/>
    <w:rsid w:val="00956613"/>
    <w:rsid w:val="00964A28"/>
    <w:rsid w:val="009702E8"/>
    <w:rsid w:val="00993A21"/>
    <w:rsid w:val="009D0DA8"/>
    <w:rsid w:val="009D5560"/>
    <w:rsid w:val="009E719D"/>
    <w:rsid w:val="009E7E90"/>
    <w:rsid w:val="009F70E6"/>
    <w:rsid w:val="00A02D3E"/>
    <w:rsid w:val="00A04FD6"/>
    <w:rsid w:val="00A0751C"/>
    <w:rsid w:val="00A36565"/>
    <w:rsid w:val="00A65307"/>
    <w:rsid w:val="00A70B08"/>
    <w:rsid w:val="00A86E9F"/>
    <w:rsid w:val="00A879FF"/>
    <w:rsid w:val="00AA19C0"/>
    <w:rsid w:val="00AF0644"/>
    <w:rsid w:val="00AF5A91"/>
    <w:rsid w:val="00B00AFB"/>
    <w:rsid w:val="00B21347"/>
    <w:rsid w:val="00B4734C"/>
    <w:rsid w:val="00B84F5A"/>
    <w:rsid w:val="00B929B2"/>
    <w:rsid w:val="00BA07C5"/>
    <w:rsid w:val="00BA570C"/>
    <w:rsid w:val="00BB5981"/>
    <w:rsid w:val="00BD2405"/>
    <w:rsid w:val="00BD5184"/>
    <w:rsid w:val="00BD5735"/>
    <w:rsid w:val="00BE0791"/>
    <w:rsid w:val="00C02A07"/>
    <w:rsid w:val="00C036E8"/>
    <w:rsid w:val="00C211F6"/>
    <w:rsid w:val="00C2754D"/>
    <w:rsid w:val="00C34244"/>
    <w:rsid w:val="00C422A8"/>
    <w:rsid w:val="00C43255"/>
    <w:rsid w:val="00C45F1E"/>
    <w:rsid w:val="00C8316E"/>
    <w:rsid w:val="00C90EAB"/>
    <w:rsid w:val="00C90F92"/>
    <w:rsid w:val="00C9601A"/>
    <w:rsid w:val="00CA6896"/>
    <w:rsid w:val="00CD3203"/>
    <w:rsid w:val="00CE7302"/>
    <w:rsid w:val="00D07230"/>
    <w:rsid w:val="00D223A8"/>
    <w:rsid w:val="00D2684C"/>
    <w:rsid w:val="00D32E9B"/>
    <w:rsid w:val="00D92691"/>
    <w:rsid w:val="00D94F8A"/>
    <w:rsid w:val="00DB04E8"/>
    <w:rsid w:val="00DC426C"/>
    <w:rsid w:val="00DC5535"/>
    <w:rsid w:val="00E01113"/>
    <w:rsid w:val="00E011CE"/>
    <w:rsid w:val="00E034CE"/>
    <w:rsid w:val="00E065A0"/>
    <w:rsid w:val="00E11356"/>
    <w:rsid w:val="00E22508"/>
    <w:rsid w:val="00E26D69"/>
    <w:rsid w:val="00E30E54"/>
    <w:rsid w:val="00E70428"/>
    <w:rsid w:val="00E943BD"/>
    <w:rsid w:val="00E94AAD"/>
    <w:rsid w:val="00EA77BB"/>
    <w:rsid w:val="00EF7C2A"/>
    <w:rsid w:val="00F25D88"/>
    <w:rsid w:val="00F528DD"/>
    <w:rsid w:val="00F57906"/>
    <w:rsid w:val="00F658F9"/>
    <w:rsid w:val="00F96A19"/>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386E2"/>
  <w15:chartTrackingRefBased/>
  <w15:docId w15:val="{3338E877-3355-4756-A8F5-0409F044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9A"/>
    <w:pPr>
      <w:spacing w:line="260" w:lineRule="atLeast"/>
      <w:jc w:val="both"/>
    </w:pPr>
    <w:rPr>
      <w:rFonts w:ascii="Palatino Linotype" w:hAnsi="Palatino Linotype"/>
      <w:noProof/>
      <w:color w:val="000000"/>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SAS11articletype">
    <w:name w:val="JSAS_1.1_article_type"/>
    <w:next w:val="Normal"/>
    <w:autoRedefine/>
    <w:rsid w:val="00A86E9F"/>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JSASI12title">
    <w:name w:val="JSASI_1.2_title"/>
    <w:next w:val="Normal"/>
    <w:autoRedefine/>
    <w:qFormat/>
    <w:rsid w:val="00A86E9F"/>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JSAS13authornames">
    <w:name w:val="JSAS_1.3_authornames"/>
    <w:next w:val="Normal"/>
    <w:autoRedefine/>
    <w:qFormat/>
    <w:rsid w:val="00A86E9F"/>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JSAS14history">
    <w:name w:val="JSAS_1.4_history"/>
    <w:basedOn w:val="Normal"/>
    <w:next w:val="Normal"/>
    <w:autoRedefine/>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JSAS16affiliation">
    <w:name w:val="JSAS_1.6_affiliation"/>
    <w:autoRedefine/>
    <w:qFormat/>
    <w:rsid w:val="00A86E9F"/>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JSAS17abstract">
    <w:name w:val="JSAS_1.7_abstract"/>
    <w:next w:val="Normal"/>
    <w:autoRedefine/>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JSAS18keywords">
    <w:name w:val="JSAS_1.8_keywords"/>
    <w:next w:val="Normal"/>
    <w:autoRedefine/>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JSAS19line">
    <w:name w:val="JSAS_1.9_line"/>
    <w:autoRedef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NormalTablo"/>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A86E9F"/>
    <w:rPr>
      <w:rFonts w:ascii="Palatino Linotype" w:hAnsi="Palatino Linotype"/>
      <w:noProof/>
      <w:color w:val="000000"/>
      <w:szCs w:val="18"/>
    </w:rPr>
  </w:style>
  <w:style w:type="paragraph" w:customStyle="1" w:styleId="JSASheaderjournallogo">
    <w:name w:val="JSAS_header_journal_logo"/>
    <w:autoRedefine/>
    <w:qFormat/>
    <w:rsid w:val="00A86E9F"/>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JSAS32textnoindent">
    <w:name w:val="JSAS_3.2_text_no_indent"/>
    <w:basedOn w:val="JSAS31text"/>
    <w:autoRedefine/>
    <w:qFormat/>
    <w:rsid w:val="00A86E9F"/>
  </w:style>
  <w:style w:type="paragraph" w:customStyle="1" w:styleId="JSAS31text">
    <w:name w:val="JSAS_3.1_text"/>
    <w:autoRedefine/>
    <w:qFormat/>
    <w:rsid w:val="00E065A0"/>
    <w:pPr>
      <w:adjustRightInd w:val="0"/>
      <w:snapToGrid w:val="0"/>
      <w:spacing w:line="0" w:lineRule="atLeast"/>
      <w:jc w:val="both"/>
    </w:pPr>
    <w:rPr>
      <w:rFonts w:ascii="Palatino Linotype" w:eastAsia="Times New Roman" w:hAnsi="Palatino Linotype"/>
      <w:snapToGrid w:val="0"/>
      <w:color w:val="000000"/>
      <w:szCs w:val="22"/>
      <w:lang w:val="en-US" w:eastAsia="de-DE" w:bidi="en-US"/>
    </w:rPr>
  </w:style>
  <w:style w:type="paragraph" w:customStyle="1" w:styleId="JSAS33textspaceafter">
    <w:name w:val="JSAS_3.3_text_space_after"/>
    <w:autoRedefine/>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JSAS35textbeforelist">
    <w:name w:val="JSAS_3.5_text_before_list"/>
    <w:autoRedefine/>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JSAS36textafterlist">
    <w:name w:val="JSAS_3.6_text_after_list"/>
    <w:autoRedefine/>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JSAS37itemize">
    <w:name w:val="JSAS_3.7_itemize"/>
    <w:autoRedefine/>
    <w:qFormat/>
    <w:rsid w:val="00A86E9F"/>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JSASI38bullet">
    <w:name w:val="JSAS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JSAS39equation">
    <w:name w:val="JSAS_3.9_equation"/>
    <w:autoRedefine/>
    <w:qFormat/>
    <w:rsid w:val="00C34244"/>
    <w:pPr>
      <w:adjustRightInd w:val="0"/>
      <w:snapToGrid w:val="0"/>
      <w:spacing w:before="120" w:after="120" w:line="260" w:lineRule="atLeast"/>
      <w:jc w:val="both"/>
    </w:pPr>
    <w:rPr>
      <w:rFonts w:ascii="Palatino Linotype" w:eastAsia="Times New Roman" w:hAnsi="Palatino Linotype"/>
      <w:snapToGrid w:val="0"/>
      <w:color w:val="000000"/>
      <w:szCs w:val="22"/>
      <w:lang w:val="en-US" w:eastAsia="de-DE" w:bidi="en-US"/>
    </w:rPr>
  </w:style>
  <w:style w:type="paragraph" w:customStyle="1" w:styleId="JSAS3aequationnumber">
    <w:name w:val="JSAS_3.a_equation_number"/>
    <w:autoRedefine/>
    <w:qFormat/>
    <w:rsid w:val="00A86E9F"/>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JSAS41tablecaption">
    <w:name w:val="JSAS_4.1_table_caption"/>
    <w:autoRedefine/>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JSAS42tablebody">
    <w:name w:val="JSAS_4.2_table_body"/>
    <w:autoRedefine/>
    <w:qFormat/>
    <w:rsid w:val="005E14E8"/>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JSAS43tablefooter">
    <w:name w:val="JSAS_4.3_table_footer"/>
    <w:next w:val="JSAS31text"/>
    <w:autoRedefine/>
    <w:qFormat/>
    <w:rsid w:val="00A86E9F"/>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JSAS51figurecaption">
    <w:name w:val="JSAS_5.1_figure_caption"/>
    <w:autoRedefine/>
    <w:qFormat/>
    <w:rsid w:val="00A86E9F"/>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JSAS52figure">
    <w:name w:val="JSAS_5.2_figure"/>
    <w:autoRedefine/>
    <w:qFormat/>
    <w:rsid w:val="00A86E9F"/>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JSASfooterfirstpage">
    <w:name w:val="JSAS_footer_firstpage"/>
    <w:autoRedefine/>
    <w:qFormat/>
    <w:rsid w:val="00A86E9F"/>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JSAS23heading3">
    <w:name w:val="JSAS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JSAS21heading1">
    <w:name w:val="JSAS_2.1_heading1"/>
    <w:autoRedefine/>
    <w:qFormat/>
    <w:rsid w:val="00E065A0"/>
    <w:pPr>
      <w:adjustRightInd w:val="0"/>
      <w:snapToGrid w:val="0"/>
      <w:spacing w:line="228" w:lineRule="auto"/>
      <w:outlineLvl w:val="0"/>
    </w:pPr>
    <w:rPr>
      <w:rFonts w:ascii="Palatino Linotype" w:eastAsia="Times New Roman" w:hAnsi="Palatino Linotype"/>
      <w:b/>
      <w:snapToGrid w:val="0"/>
      <w:color w:val="000000"/>
      <w:szCs w:val="22"/>
      <w:lang w:val="en-US" w:eastAsia="de-DE" w:bidi="en-US"/>
    </w:rPr>
  </w:style>
  <w:style w:type="paragraph" w:customStyle="1" w:styleId="JSAS22heading2">
    <w:name w:val="JSAS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JSAS71References">
    <w:name w:val="JSAS_7.1_References"/>
    <w:autoRedefine/>
    <w:qFormat/>
    <w:rsid w:val="005D13A9"/>
    <w:pPr>
      <w:numPr>
        <w:numId w:val="15"/>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BalonMetni">
    <w:name w:val="Balloon Text"/>
    <w:basedOn w:val="Normal"/>
    <w:link w:val="BalonMetniChar"/>
    <w:uiPriority w:val="99"/>
    <w:rsid w:val="00A86E9F"/>
    <w:rPr>
      <w:rFonts w:cs="Tahoma"/>
      <w:szCs w:val="18"/>
    </w:rPr>
  </w:style>
  <w:style w:type="character" w:customStyle="1" w:styleId="BalonMetniChar">
    <w:name w:val="Balon Metni Char"/>
    <w:link w:val="BalonMetni"/>
    <w:uiPriority w:val="99"/>
    <w:rsid w:val="00A86E9F"/>
    <w:rPr>
      <w:rFonts w:ascii="Palatino Linotype" w:hAnsi="Palatino Linotype" w:cs="Tahoma"/>
      <w:noProof/>
      <w:color w:val="000000"/>
      <w:szCs w:val="18"/>
    </w:rPr>
  </w:style>
  <w:style w:type="character" w:styleId="SatrNumaras">
    <w:name w:val="line number"/>
    <w:uiPriority w:val="99"/>
    <w:rsid w:val="00AF0644"/>
    <w:rPr>
      <w:rFonts w:ascii="Palatino Linotype" w:hAnsi="Palatino Linotype"/>
      <w:sz w:val="16"/>
    </w:rPr>
  </w:style>
  <w:style w:type="table" w:customStyle="1" w:styleId="MDPI41threelinetable">
    <w:name w:val="MDPI_4.1_three_line_table"/>
    <w:basedOn w:val="NormalTablo"/>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mbria" w:hAnsi="Cambria"/>
        <w:b/>
        <w:i w:val="0"/>
        <w:sz w:val="20"/>
      </w:rPr>
      <w:tblPr/>
      <w:tcPr>
        <w:tcBorders>
          <w:bottom w:val="single" w:sz="4" w:space="0" w:color="auto"/>
        </w:tcBorders>
      </w:tcPr>
    </w:tblStylePr>
  </w:style>
  <w:style w:type="character" w:styleId="Kpr">
    <w:name w:val="Hyperlink"/>
    <w:uiPriority w:val="99"/>
    <w:rsid w:val="00A86E9F"/>
    <w:rPr>
      <w:color w:val="0000FF"/>
      <w:u w:val="single"/>
    </w:rPr>
  </w:style>
  <w:style w:type="character" w:customStyle="1" w:styleId="zmlenmeyenBahsetme1">
    <w:name w:val="Çözümlenmeyen Bahsetme1"/>
    <w:uiPriority w:val="99"/>
    <w:semiHidden/>
    <w:unhideWhenUsed/>
    <w:rsid w:val="004C46B1"/>
    <w:rPr>
      <w:color w:val="605E5C"/>
      <w:shd w:val="clear" w:color="auto" w:fill="E1DFDD"/>
    </w:rPr>
  </w:style>
  <w:style w:type="paragraph" w:styleId="AltBilgi">
    <w:name w:val="footer"/>
    <w:basedOn w:val="Normal"/>
    <w:link w:val="AltBilgiChar"/>
    <w:uiPriority w:val="99"/>
    <w:rsid w:val="00A86E9F"/>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A86E9F"/>
    <w:rPr>
      <w:rFonts w:ascii="Palatino Linotype" w:hAnsi="Palatino Linotype"/>
      <w:noProof/>
      <w:color w:val="000000"/>
      <w:szCs w:val="18"/>
    </w:rPr>
  </w:style>
  <w:style w:type="table" w:styleId="DzTablo4">
    <w:name w:val="Plain Table 4"/>
    <w:basedOn w:val="NormalTablo"/>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SASI34textspacebefore">
    <w:name w:val="JSASI_3.4_text_space_before"/>
    <w:autoRedefin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JSAS81theorem">
    <w:name w:val="JSAS_8.1_theorem"/>
    <w:autoRedefine/>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JSAS82proof">
    <w:name w:val="JSAS_8.2_proof"/>
    <w:autoRedefine/>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JSAS61Citation">
    <w:name w:val="JSAS_6.1_Citation"/>
    <w:autoRedefine/>
    <w:qFormat/>
    <w:rsid w:val="00A86E9F"/>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JSAS62BackMatter">
    <w:name w:val="JSAS_6.2_BackMatter"/>
    <w:autoRedefine/>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JSAS63Notes">
    <w:name w:val="JSAS_6.3_Notes"/>
    <w:autoRedefine/>
    <w:qFormat/>
    <w:rsid w:val="00A86E9F"/>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JSAS15academiceditor">
    <w:name w:val="JSAS_1.5_academic_editor"/>
    <w:autoRedefine/>
    <w:qFormat/>
    <w:rsid w:val="00A86E9F"/>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JSAS19classification">
    <w:name w:val="JSAS_1.9_classification"/>
    <w:autoRedefine/>
    <w:qFormat/>
    <w:rsid w:val="00A86E9F"/>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JSAS411onetablecaption">
    <w:name w:val="JSAS_4.1.1_one_table_caption"/>
    <w:autoRedefine/>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JSAS511onefigurecaption">
    <w:name w:val="JSAS_5.1.1_one_figure_caption"/>
    <w:autoRedefine/>
    <w:qFormat/>
    <w:rsid w:val="00A86E9F"/>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JSAS72Copyright">
    <w:name w:val="JSAS_7.2_Copyright"/>
    <w:autoRedefine/>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JSASIequationFram">
    <w:name w:val="JSASI_equationFram"/>
    <w:autoRedefine/>
    <w:qFormat/>
    <w:rsid w:val="00A86E9F"/>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JSASfooter">
    <w:name w:val="JSAS_footer"/>
    <w:autoRedefine/>
    <w:qFormat/>
    <w:rsid w:val="00A86E9F"/>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JSASheader">
    <w:name w:val="JSAS_header"/>
    <w:autoRedefine/>
    <w:qFormat/>
    <w:rsid w:val="00A86E9F"/>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val="en-US" w:eastAsia="de-DE" w:bidi="en-US"/>
    </w:rPr>
  </w:style>
  <w:style w:type="paragraph" w:customStyle="1" w:styleId="JSASheadermdpilogo">
    <w:name w:val="JSAS_header_mdpi_logo"/>
    <w:basedOn w:val="JSAS32textnoindent"/>
    <w:autoRedefine/>
    <w:qFormat/>
    <w:rsid w:val="00C34244"/>
  </w:style>
  <w:style w:type="table" w:customStyle="1" w:styleId="MDPITable">
    <w:name w:val="MDPI_Table"/>
    <w:basedOn w:val="NormalTablo"/>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JSASItext">
    <w:name w:val="JSASI_text"/>
    <w:autoRedefine/>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JSAStitle">
    <w:name w:val="JSAS_title"/>
    <w:autoRedefin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A86E9F"/>
  </w:style>
  <w:style w:type="paragraph" w:styleId="Kaynaka">
    <w:name w:val="Bibliography"/>
    <w:basedOn w:val="Normal"/>
    <w:next w:val="Normal"/>
    <w:uiPriority w:val="37"/>
    <w:semiHidden/>
    <w:unhideWhenUsed/>
    <w:rsid w:val="00A86E9F"/>
  </w:style>
  <w:style w:type="paragraph" w:styleId="GvdeMetni">
    <w:name w:val="Body Text"/>
    <w:link w:val="GvdeMetniChar"/>
    <w:rsid w:val="00A86E9F"/>
    <w:pPr>
      <w:spacing w:after="120" w:line="340" w:lineRule="atLeast"/>
      <w:jc w:val="both"/>
    </w:pPr>
    <w:rPr>
      <w:rFonts w:ascii="Palatino Linotype" w:hAnsi="Palatino Linotype"/>
      <w:color w:val="000000"/>
      <w:sz w:val="24"/>
      <w:lang w:val="en-US" w:eastAsia="de-DE"/>
    </w:rPr>
  </w:style>
  <w:style w:type="character" w:customStyle="1" w:styleId="GvdeMetniChar">
    <w:name w:val="Gövde Metni Char"/>
    <w:link w:val="GvdeMetni"/>
    <w:rsid w:val="00A86E9F"/>
    <w:rPr>
      <w:rFonts w:ascii="Palatino Linotype" w:hAnsi="Palatino Linotype"/>
      <w:color w:val="000000"/>
      <w:sz w:val="24"/>
      <w:lang w:eastAsia="de-DE"/>
    </w:rPr>
  </w:style>
  <w:style w:type="character" w:styleId="AklamaBavurusu">
    <w:name w:val="annotation reference"/>
    <w:rsid w:val="00A86E9F"/>
    <w:rPr>
      <w:sz w:val="21"/>
      <w:szCs w:val="21"/>
    </w:rPr>
  </w:style>
  <w:style w:type="paragraph" w:styleId="AklamaMetni">
    <w:name w:val="annotation text"/>
    <w:basedOn w:val="Normal"/>
    <w:link w:val="AklamaMetniChar"/>
    <w:rsid w:val="00A86E9F"/>
  </w:style>
  <w:style w:type="character" w:customStyle="1" w:styleId="AklamaMetniChar">
    <w:name w:val="Açıklama Metni Char"/>
    <w:link w:val="AklamaMetni"/>
    <w:rsid w:val="00A86E9F"/>
    <w:rPr>
      <w:rFonts w:ascii="Palatino Linotype" w:hAnsi="Palatino Linotype"/>
      <w:noProof/>
      <w:color w:val="000000"/>
    </w:rPr>
  </w:style>
  <w:style w:type="paragraph" w:styleId="AklamaKonusu">
    <w:name w:val="annotation subject"/>
    <w:basedOn w:val="AklamaMetni"/>
    <w:next w:val="AklamaMetni"/>
    <w:link w:val="AklamaKonusuChar"/>
    <w:rsid w:val="00A86E9F"/>
    <w:rPr>
      <w:b/>
      <w:bCs/>
    </w:rPr>
  </w:style>
  <w:style w:type="character" w:customStyle="1" w:styleId="AklamaKonusuChar">
    <w:name w:val="Açıklama Konusu Char"/>
    <w:link w:val="AklamaKonusu"/>
    <w:rsid w:val="00A86E9F"/>
    <w:rPr>
      <w:rFonts w:ascii="Palatino Linotype" w:hAnsi="Palatino Linotype"/>
      <w:b/>
      <w:bCs/>
      <w:noProof/>
      <w:color w:val="000000"/>
    </w:rPr>
  </w:style>
  <w:style w:type="character" w:styleId="SonNotBavurusu">
    <w:name w:val="endnote reference"/>
    <w:rsid w:val="00A86E9F"/>
    <w:rPr>
      <w:vertAlign w:val="superscript"/>
    </w:rPr>
  </w:style>
  <w:style w:type="paragraph" w:styleId="SonNotMetni">
    <w:name w:val="endnote text"/>
    <w:basedOn w:val="Normal"/>
    <w:link w:val="SonNotMetniChar"/>
    <w:semiHidden/>
    <w:unhideWhenUsed/>
    <w:rsid w:val="00A86E9F"/>
    <w:pPr>
      <w:spacing w:line="240" w:lineRule="auto"/>
    </w:pPr>
  </w:style>
  <w:style w:type="character" w:customStyle="1" w:styleId="SonNotMetniChar">
    <w:name w:val="Son Not Metni Char"/>
    <w:link w:val="SonNotMetni"/>
    <w:semiHidden/>
    <w:rsid w:val="00A86E9F"/>
    <w:rPr>
      <w:rFonts w:ascii="Palatino Linotype" w:hAnsi="Palatino Linotype"/>
      <w:noProof/>
      <w:color w:val="000000"/>
    </w:rPr>
  </w:style>
  <w:style w:type="character" w:styleId="zlenenKpr">
    <w:name w:val="FollowedHyperlink"/>
    <w:rsid w:val="00A86E9F"/>
    <w:rPr>
      <w:color w:val="954F72"/>
      <w:u w:val="single"/>
    </w:rPr>
  </w:style>
  <w:style w:type="paragraph" w:styleId="DipnotMetni">
    <w:name w:val="footnote text"/>
    <w:basedOn w:val="Normal"/>
    <w:link w:val="DipnotMetniChar"/>
    <w:semiHidden/>
    <w:unhideWhenUsed/>
    <w:rsid w:val="00A86E9F"/>
    <w:pPr>
      <w:spacing w:line="240" w:lineRule="auto"/>
    </w:pPr>
  </w:style>
  <w:style w:type="character" w:customStyle="1" w:styleId="DipnotMetniChar">
    <w:name w:val="Dipnot Metni Char"/>
    <w:link w:val="DipnotMetni"/>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SayfaNumaras">
    <w:name w:val="page number"/>
    <w:rsid w:val="00A86E9F"/>
  </w:style>
  <w:style w:type="character" w:styleId="YerTutucuMetni">
    <w:name w:val="Placeholder Text"/>
    <w:uiPriority w:val="99"/>
    <w:semiHidden/>
    <w:rsid w:val="00A86E9F"/>
    <w:rPr>
      <w:color w:val="808080"/>
    </w:rPr>
  </w:style>
  <w:style w:type="paragraph" w:customStyle="1" w:styleId="ARTICLETITLE">
    <w:name w:val="ARTICLE TITLE"/>
    <w:basedOn w:val="Normal"/>
    <w:rsid w:val="0090079A"/>
    <w:pPr>
      <w:widowControl w:val="0"/>
      <w:suppressAutoHyphens/>
      <w:spacing w:after="160" w:line="560" w:lineRule="exact"/>
      <w:jc w:val="center"/>
    </w:pPr>
    <w:rPr>
      <w:rFonts w:ascii="Helvetica" w:eastAsia="Times New Roman" w:hAnsi="Helvetica"/>
      <w:noProof w:val="0"/>
      <w:color w:val="auto"/>
      <w:spacing w:val="6"/>
      <w:kern w:val="16"/>
      <w:sz w:val="48"/>
      <w:lang w:eastAsia="en-US"/>
    </w:rPr>
  </w:style>
  <w:style w:type="paragraph" w:styleId="Dzeltme">
    <w:name w:val="Revision"/>
    <w:hidden/>
    <w:uiPriority w:val="99"/>
    <w:semiHidden/>
    <w:rsid w:val="00431C06"/>
    <w:rPr>
      <w:rFonts w:ascii="Palatino Linotype" w:hAnsi="Palatino Linotype"/>
      <w:noProof/>
      <w:color w:val="000000"/>
      <w:lang w:val="en-US" w:eastAsia="zh-CN"/>
    </w:rPr>
  </w:style>
  <w:style w:type="paragraph" w:customStyle="1" w:styleId="references">
    <w:name w:val="references"/>
    <w:rsid w:val="003E6347"/>
    <w:pPr>
      <w:numPr>
        <w:numId w:val="17"/>
      </w:numPr>
      <w:spacing w:after="50" w:line="180" w:lineRule="exact"/>
      <w:jc w:val="both"/>
    </w:pPr>
    <w:rPr>
      <w:rFonts w:ascii="Times New Roman" w:eastAsia="MS Mincho" w:hAnsi="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ir\Desktop\b&#252;y&#252;me%20berat\sustainability-templat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21966-AD1D-4B35-A008-F011436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sustainability-template.dot</Template>
  <TotalTime>218</TotalTime>
  <Pages>4</Pages>
  <Words>1759</Words>
  <Characters>9179</Characters>
  <Application>Microsoft Office Word</Application>
  <DocSecurity>0</DocSecurity>
  <Lines>218</Lines>
  <Paragraphs>120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kadir</dc:creator>
  <cp:keywords/>
  <dc:description/>
  <cp:lastModifiedBy>abdülkadir keskin</cp:lastModifiedBy>
  <cp:revision>19</cp:revision>
  <dcterms:created xsi:type="dcterms:W3CDTF">2021-02-14T08:20:00Z</dcterms:created>
  <dcterms:modified xsi:type="dcterms:W3CDTF">2024-03-25T14:56:00Z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24f654988a09b04d68aea00d6788346c2e25360663757469f25d425e7f4b592a</vt:lpwstr>
  </property>
</Properties>
</file>