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44402" w14:textId="77777777" w:rsidR="0069539E" w:rsidRPr="0009429E" w:rsidRDefault="0069539E" w:rsidP="0069539E">
      <w:pPr>
        <w:pStyle w:val="jpas2title"/>
        <w:spacing w:after="0"/>
        <w:rPr>
          <w:rFonts w:ascii="Times New Roman" w:hAnsi="Times New Roman"/>
          <w:sz w:val="22"/>
          <w:szCs w:val="22"/>
        </w:rPr>
      </w:pPr>
      <w:proofErr w:type="spellStart"/>
      <w:r>
        <w:rPr>
          <w:sz w:val="20"/>
        </w:rPr>
        <w:t>Araştırma</w:t>
      </w:r>
      <w:proofErr w:type="spellEnd"/>
      <w:r>
        <w:rPr>
          <w:sz w:val="20"/>
        </w:rPr>
        <w:t xml:space="preserve"> </w:t>
      </w:r>
      <w:proofErr w:type="spellStart"/>
      <w:r>
        <w:rPr>
          <w:sz w:val="20"/>
        </w:rPr>
        <w:t>Makalesi</w:t>
      </w:r>
      <w:proofErr w:type="spellEnd"/>
    </w:p>
    <w:p w14:paraId="6591C715" w14:textId="77777777" w:rsidR="0069539E" w:rsidRPr="0009429E" w:rsidRDefault="0069539E" w:rsidP="0069539E">
      <w:pPr>
        <w:pStyle w:val="jpas2title"/>
        <w:spacing w:before="120"/>
        <w:rPr>
          <w:rFonts w:ascii="Times New Roman" w:hAnsi="Times New Roman"/>
          <w:sz w:val="28"/>
          <w:szCs w:val="28"/>
        </w:rPr>
      </w:pPr>
      <w:proofErr w:type="spellStart"/>
      <w:r>
        <w:rPr>
          <w:rFonts w:ascii="Times New Roman" w:hAnsi="Times New Roman"/>
          <w:sz w:val="28"/>
          <w:szCs w:val="28"/>
        </w:rPr>
        <w:t>Başlık</w:t>
      </w:r>
      <w:proofErr w:type="spellEnd"/>
    </w:p>
    <w:p w14:paraId="30E90840" w14:textId="431368E3" w:rsidR="0069539E" w:rsidRPr="00A72AFA" w:rsidRDefault="0069539E" w:rsidP="00D421CC">
      <w:pPr>
        <w:pStyle w:val="jpasauthornames"/>
        <w:rPr>
          <w:rFonts w:ascii="Times New Roman" w:hAnsi="Times New Roman"/>
        </w:rPr>
      </w:pPr>
      <w:r w:rsidRPr="00A72AFA">
        <w:rPr>
          <w:rFonts w:ascii="Times New Roman" w:hAnsi="Times New Roman"/>
        </w:rPr>
        <w:t xml:space="preserve">Ad </w:t>
      </w:r>
      <w:proofErr w:type="spellStart"/>
      <w:r w:rsidRPr="00A72AFA">
        <w:rPr>
          <w:rFonts w:ascii="Times New Roman" w:hAnsi="Times New Roman"/>
        </w:rPr>
        <w:t>Soyad</w:t>
      </w:r>
      <w:proofErr w:type="spellEnd"/>
      <w:r w:rsidRPr="00A72AFA">
        <w:rPr>
          <w:rFonts w:ascii="Times New Roman" w:hAnsi="Times New Roman"/>
        </w:rPr>
        <w:t xml:space="preserve"> </w:t>
      </w:r>
      <w:r w:rsidRPr="00A72AFA">
        <w:rPr>
          <w:rFonts w:ascii="Times New Roman" w:hAnsi="Times New Roman"/>
          <w:vertAlign w:val="superscript"/>
        </w:rPr>
        <w:t xml:space="preserve">1 </w:t>
      </w:r>
      <w:r w:rsidRPr="00A72AFA">
        <w:rPr>
          <w:noProof/>
          <w:szCs w:val="24"/>
          <w:vertAlign w:val="superscript"/>
          <w:lang w:eastAsia="tr-TR"/>
        </w:rPr>
        <w:drawing>
          <wp:inline distT="0" distB="0" distL="0" distR="0" wp14:anchorId="42D6A22D" wp14:editId="3F187E7A">
            <wp:extent cx="121920" cy="121920"/>
            <wp:effectExtent l="0" t="0" r="0" b="0"/>
            <wp:docPr id="12" name="Resim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A72AFA">
        <w:rPr>
          <w:rFonts w:ascii="Times New Roman" w:hAnsi="Times New Roman"/>
        </w:rPr>
        <w:t xml:space="preserve">, Ad </w:t>
      </w:r>
      <w:proofErr w:type="spellStart"/>
      <w:r w:rsidRPr="00A72AFA">
        <w:rPr>
          <w:rFonts w:ascii="Times New Roman" w:hAnsi="Times New Roman"/>
        </w:rPr>
        <w:t>Soyad</w:t>
      </w:r>
      <w:proofErr w:type="spellEnd"/>
      <w:r w:rsidRPr="00A72AFA">
        <w:rPr>
          <w:rFonts w:ascii="Times New Roman" w:hAnsi="Times New Roman"/>
        </w:rPr>
        <w:t xml:space="preserve"> </w:t>
      </w:r>
      <w:r w:rsidRPr="00A72AFA">
        <w:rPr>
          <w:rFonts w:ascii="Times New Roman" w:hAnsi="Times New Roman"/>
          <w:vertAlign w:val="superscript"/>
        </w:rPr>
        <w:t>2</w:t>
      </w:r>
      <w:r w:rsidRPr="00A72AFA">
        <w:rPr>
          <w:rFonts w:ascii="Times New Roman" w:hAnsi="Times New Roman"/>
        </w:rPr>
        <w:t xml:space="preserve"> </w:t>
      </w:r>
      <w:r w:rsidRPr="00A72AFA">
        <w:rPr>
          <w:noProof/>
          <w:szCs w:val="24"/>
          <w:vertAlign w:val="superscript"/>
          <w:lang w:eastAsia="tr-TR"/>
        </w:rPr>
        <w:drawing>
          <wp:inline distT="0" distB="0" distL="0" distR="0" wp14:anchorId="29B8D7E7" wp14:editId="333F7AA2">
            <wp:extent cx="121920" cy="121920"/>
            <wp:effectExtent l="0" t="0" r="0" b="0"/>
            <wp:docPr id="1177733740" name="Resim 11777337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A72AFA">
        <w:rPr>
          <w:rFonts w:ascii="Times New Roman" w:hAnsi="Times New Roman"/>
        </w:rPr>
        <w:t xml:space="preserve"> </w:t>
      </w:r>
      <w:proofErr w:type="spellStart"/>
      <w:r w:rsidRPr="00A72AFA">
        <w:rPr>
          <w:rFonts w:ascii="Times New Roman" w:hAnsi="Times New Roman"/>
        </w:rPr>
        <w:t>ve</w:t>
      </w:r>
      <w:proofErr w:type="spellEnd"/>
      <w:r w:rsidRPr="00A72AFA">
        <w:rPr>
          <w:rFonts w:ascii="Times New Roman" w:hAnsi="Times New Roman"/>
        </w:rPr>
        <w:t xml:space="preserve"> Ad </w:t>
      </w:r>
      <w:proofErr w:type="spellStart"/>
      <w:r w:rsidRPr="00A72AFA">
        <w:rPr>
          <w:rFonts w:ascii="Times New Roman" w:hAnsi="Times New Roman"/>
        </w:rPr>
        <w:t>Soyad</w:t>
      </w:r>
      <w:proofErr w:type="spellEnd"/>
      <w:r w:rsidRPr="00A72AFA">
        <w:rPr>
          <w:rFonts w:ascii="Times New Roman" w:hAnsi="Times New Roman"/>
        </w:rPr>
        <w:t xml:space="preserve"> </w:t>
      </w:r>
      <w:r w:rsidRPr="00A72AFA">
        <w:rPr>
          <w:rFonts w:ascii="Times New Roman" w:hAnsi="Times New Roman"/>
          <w:vertAlign w:val="superscript"/>
        </w:rPr>
        <w:t>2,</w:t>
      </w:r>
      <w:r w:rsidRPr="00A72AFA">
        <w:rPr>
          <w:rFonts w:ascii="Times New Roman" w:hAnsi="Times New Roman"/>
        </w:rPr>
        <w:t xml:space="preserve">* </w:t>
      </w:r>
      <w:r w:rsidRPr="00A72AFA">
        <w:rPr>
          <w:noProof/>
          <w:szCs w:val="24"/>
          <w:vertAlign w:val="superscript"/>
          <w:lang w:eastAsia="tr-TR"/>
        </w:rPr>
        <w:drawing>
          <wp:inline distT="0" distB="0" distL="0" distR="0" wp14:anchorId="255057CB" wp14:editId="1644D067">
            <wp:extent cx="121920" cy="121920"/>
            <wp:effectExtent l="0" t="0" r="0" b="0"/>
            <wp:docPr id="605894524" name="Resim 6058945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tbl>
      <w:tblPr>
        <w:tblStyle w:val="TabloKlavuzu"/>
        <w:tblpPr w:leftFromText="180" w:rightFromText="180" w:vertAnchor="text" w:tblpY="1"/>
        <w:tblOverlap w:val="never"/>
        <w:tblW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926"/>
      </w:tblGrid>
      <w:tr w:rsidR="002E1F0C" w:rsidRPr="00F06C85" w14:paraId="7A9478B8" w14:textId="77777777" w:rsidTr="0085018C">
        <w:trPr>
          <w:trHeight w:val="20"/>
        </w:trPr>
        <w:tc>
          <w:tcPr>
            <w:tcW w:w="1196" w:type="dxa"/>
          </w:tcPr>
          <w:p w14:paraId="712E4696" w14:textId="77777777" w:rsidR="002E1F0C" w:rsidRPr="00912E19" w:rsidRDefault="002E1F0C" w:rsidP="0085018C">
            <w:pPr>
              <w:pStyle w:val="jpas14history"/>
              <w:spacing w:before="120"/>
              <w:rPr>
                <w:rFonts w:ascii="Times New Roman" w:hAnsi="Times New Roman"/>
                <w:sz w:val="18"/>
                <w:szCs w:val="18"/>
              </w:rPr>
            </w:pPr>
            <w:proofErr w:type="spellStart"/>
            <w:r w:rsidRPr="00912E19">
              <w:rPr>
                <w:rFonts w:ascii="Times New Roman" w:hAnsi="Times New Roman"/>
                <w:sz w:val="18"/>
                <w:szCs w:val="18"/>
              </w:rPr>
              <w:t>Gönderim</w:t>
            </w:r>
            <w:proofErr w:type="spellEnd"/>
            <w:r w:rsidRPr="00912E19">
              <w:rPr>
                <w:rFonts w:ascii="Times New Roman" w:hAnsi="Times New Roman"/>
                <w:sz w:val="18"/>
                <w:szCs w:val="18"/>
              </w:rPr>
              <w:t>:</w:t>
            </w:r>
          </w:p>
        </w:tc>
        <w:tc>
          <w:tcPr>
            <w:tcW w:w="926" w:type="dxa"/>
          </w:tcPr>
          <w:p w14:paraId="1756DE22" w14:textId="77777777" w:rsidR="002E1F0C" w:rsidRPr="00912E19" w:rsidRDefault="002E1F0C" w:rsidP="0085018C">
            <w:pPr>
              <w:pStyle w:val="jpas14history"/>
              <w:spacing w:before="120"/>
              <w:rPr>
                <w:rFonts w:ascii="Times New Roman" w:hAnsi="Times New Roman"/>
                <w:sz w:val="18"/>
                <w:szCs w:val="18"/>
              </w:rPr>
            </w:pPr>
            <w:r w:rsidRPr="00912E19">
              <w:rPr>
                <w:rFonts w:ascii="Times New Roman" w:hAnsi="Times New Roman"/>
                <w:sz w:val="18"/>
                <w:szCs w:val="18"/>
              </w:rPr>
              <w:t>Tarih</w:t>
            </w:r>
          </w:p>
        </w:tc>
      </w:tr>
      <w:tr w:rsidR="002E1F0C" w:rsidRPr="00F06C85" w14:paraId="252FA723" w14:textId="77777777" w:rsidTr="0085018C">
        <w:trPr>
          <w:trHeight w:val="20"/>
        </w:trPr>
        <w:tc>
          <w:tcPr>
            <w:tcW w:w="1196" w:type="dxa"/>
          </w:tcPr>
          <w:p w14:paraId="2CE817CA" w14:textId="5A787EA0" w:rsidR="002E1F0C" w:rsidRPr="00912E19" w:rsidRDefault="002E1F0C" w:rsidP="0085018C">
            <w:pPr>
              <w:pStyle w:val="jpas14history"/>
              <w:spacing w:before="120"/>
              <w:rPr>
                <w:rFonts w:ascii="Times New Roman" w:hAnsi="Times New Roman"/>
                <w:sz w:val="18"/>
                <w:szCs w:val="18"/>
              </w:rPr>
            </w:pPr>
            <w:r w:rsidRPr="00912E19">
              <w:rPr>
                <w:rFonts w:ascii="Times New Roman" w:hAnsi="Times New Roman"/>
                <w:sz w:val="18"/>
                <w:szCs w:val="18"/>
              </w:rPr>
              <w:t>Kabul:</w:t>
            </w:r>
          </w:p>
        </w:tc>
        <w:tc>
          <w:tcPr>
            <w:tcW w:w="926" w:type="dxa"/>
          </w:tcPr>
          <w:p w14:paraId="5EE57E6B" w14:textId="77777777" w:rsidR="002E1F0C" w:rsidRPr="00912E19" w:rsidRDefault="002E1F0C" w:rsidP="0085018C">
            <w:pPr>
              <w:pStyle w:val="jpas14history"/>
              <w:spacing w:before="120"/>
              <w:rPr>
                <w:rFonts w:ascii="Times New Roman" w:hAnsi="Times New Roman"/>
                <w:sz w:val="18"/>
                <w:szCs w:val="18"/>
              </w:rPr>
            </w:pPr>
            <w:r w:rsidRPr="00912E19">
              <w:rPr>
                <w:rFonts w:ascii="Times New Roman" w:hAnsi="Times New Roman"/>
                <w:sz w:val="18"/>
                <w:szCs w:val="18"/>
              </w:rPr>
              <w:t>Tarih</w:t>
            </w:r>
          </w:p>
        </w:tc>
      </w:tr>
    </w:tbl>
    <w:p w14:paraId="76EE3A4A" w14:textId="099515EC" w:rsidR="0069539E" w:rsidRPr="00AB6714" w:rsidRDefault="002E1F0C" w:rsidP="0069539E">
      <w:pPr>
        <w:pStyle w:val="jpas6affiliation"/>
        <w:ind w:left="2127" w:firstLine="0"/>
        <w:rPr>
          <w:rFonts w:ascii="Times New Roman" w:hAnsi="Times New Roman"/>
          <w:sz w:val="18"/>
        </w:rPr>
      </w:pPr>
      <w:r w:rsidRPr="00AB6714">
        <w:rPr>
          <w:rFonts w:ascii="Times New Roman" w:hAnsi="Times New Roman"/>
          <w:sz w:val="18"/>
          <w:vertAlign w:val="superscript"/>
        </w:rPr>
        <w:t>1</w:t>
      </w:r>
      <w:r w:rsidR="0069539E" w:rsidRPr="00AB6714">
        <w:rPr>
          <w:rFonts w:ascii="Times New Roman" w:hAnsi="Times New Roman"/>
          <w:sz w:val="18"/>
        </w:rPr>
        <w:tab/>
        <w:t xml:space="preserve">Adres </w:t>
      </w:r>
      <w:r w:rsidR="007373F7" w:rsidRPr="00AB6714">
        <w:rPr>
          <w:rFonts w:ascii="Times New Roman" w:hAnsi="Times New Roman"/>
          <w:sz w:val="18"/>
        </w:rPr>
        <w:t>1</w:t>
      </w:r>
      <w:r w:rsidR="0069539E" w:rsidRPr="00AB6714">
        <w:rPr>
          <w:rFonts w:ascii="Times New Roman" w:hAnsi="Times New Roman"/>
          <w:sz w:val="18"/>
        </w:rPr>
        <w:t xml:space="preserve">; </w:t>
      </w:r>
      <w:hyperlink r:id="rId10" w:history="1">
        <w:r w:rsidRPr="00AB6714">
          <w:rPr>
            <w:rStyle w:val="Kpr"/>
            <w:rFonts w:ascii="Times New Roman" w:hAnsi="Times New Roman"/>
            <w:sz w:val="18"/>
          </w:rPr>
          <w:t>e-mail@e-mail.com</w:t>
        </w:r>
      </w:hyperlink>
    </w:p>
    <w:p w14:paraId="6933F3AA" w14:textId="301D92C4" w:rsidR="002E1F0C" w:rsidRPr="00AB6714" w:rsidRDefault="002E1F0C" w:rsidP="0069539E">
      <w:pPr>
        <w:pStyle w:val="jpas6affiliation"/>
        <w:ind w:left="2127" w:firstLine="0"/>
        <w:rPr>
          <w:rFonts w:ascii="Times New Roman" w:hAnsi="Times New Roman"/>
          <w:sz w:val="18"/>
        </w:rPr>
      </w:pPr>
      <w:r w:rsidRPr="00AB6714">
        <w:rPr>
          <w:rFonts w:ascii="Times New Roman" w:hAnsi="Times New Roman"/>
          <w:sz w:val="18"/>
          <w:vertAlign w:val="superscript"/>
        </w:rPr>
        <w:t>2</w:t>
      </w:r>
      <w:r w:rsidRPr="00AB6714">
        <w:rPr>
          <w:rFonts w:ascii="Times New Roman" w:hAnsi="Times New Roman"/>
          <w:sz w:val="18"/>
        </w:rPr>
        <w:tab/>
        <w:t xml:space="preserve">Adres </w:t>
      </w:r>
      <w:r w:rsidR="007373F7" w:rsidRPr="00AB6714">
        <w:rPr>
          <w:rFonts w:ascii="Times New Roman" w:hAnsi="Times New Roman"/>
          <w:sz w:val="18"/>
        </w:rPr>
        <w:t>2</w:t>
      </w:r>
      <w:r w:rsidRPr="00AB6714">
        <w:rPr>
          <w:rFonts w:ascii="Times New Roman" w:hAnsi="Times New Roman"/>
          <w:sz w:val="18"/>
        </w:rPr>
        <w:t xml:space="preserve">; </w:t>
      </w:r>
      <w:hyperlink r:id="rId11" w:history="1">
        <w:r w:rsidR="00CA0C81" w:rsidRPr="00AB6714">
          <w:rPr>
            <w:rStyle w:val="Kpr"/>
            <w:rFonts w:ascii="Times New Roman" w:hAnsi="Times New Roman"/>
            <w:sz w:val="18"/>
          </w:rPr>
          <w:t>e-mail@e-mail.com</w:t>
        </w:r>
      </w:hyperlink>
      <w:r w:rsidR="00CA0C81" w:rsidRPr="00AB6714">
        <w:rPr>
          <w:rFonts w:ascii="Times New Roman" w:hAnsi="Times New Roman"/>
          <w:sz w:val="18"/>
        </w:rPr>
        <w:t xml:space="preserve"> </w:t>
      </w:r>
    </w:p>
    <w:p w14:paraId="4FDD876C" w14:textId="77777777" w:rsidR="00880A5C" w:rsidRDefault="0069539E" w:rsidP="00880A5C">
      <w:pPr>
        <w:pStyle w:val="jpas6affiliation"/>
        <w:ind w:left="2127" w:firstLine="0"/>
        <w:rPr>
          <w:rFonts w:ascii="Times New Roman" w:hAnsi="Times New Roman"/>
          <w:sz w:val="18"/>
        </w:rPr>
      </w:pPr>
      <w:r w:rsidRPr="00AB6714">
        <w:rPr>
          <w:rFonts w:ascii="Times New Roman" w:hAnsi="Times New Roman"/>
          <w:b/>
          <w:sz w:val="18"/>
        </w:rPr>
        <w:t>*</w:t>
      </w:r>
      <w:r w:rsidRPr="00AB6714">
        <w:rPr>
          <w:rFonts w:ascii="Times New Roman" w:hAnsi="Times New Roman"/>
          <w:sz w:val="18"/>
        </w:rPr>
        <w:tab/>
      </w:r>
      <w:proofErr w:type="spellStart"/>
      <w:r w:rsidRPr="00AB6714">
        <w:rPr>
          <w:rFonts w:ascii="Times New Roman" w:hAnsi="Times New Roman"/>
          <w:sz w:val="18"/>
        </w:rPr>
        <w:t>Sorumlu</w:t>
      </w:r>
      <w:proofErr w:type="spellEnd"/>
      <w:r w:rsidRPr="00AB6714">
        <w:rPr>
          <w:rFonts w:ascii="Times New Roman" w:hAnsi="Times New Roman"/>
          <w:sz w:val="18"/>
        </w:rPr>
        <w:t xml:space="preserve"> </w:t>
      </w:r>
      <w:proofErr w:type="spellStart"/>
      <w:r w:rsidRPr="00AB6714">
        <w:rPr>
          <w:rFonts w:ascii="Times New Roman" w:hAnsi="Times New Roman"/>
          <w:sz w:val="18"/>
        </w:rPr>
        <w:t>yazar</w:t>
      </w:r>
      <w:proofErr w:type="spellEnd"/>
    </w:p>
    <w:p w14:paraId="143C3EAF" w14:textId="77777777" w:rsidR="00880A5C" w:rsidRDefault="00880A5C" w:rsidP="00880A5C">
      <w:pPr>
        <w:pStyle w:val="jpas6affiliation"/>
        <w:ind w:left="2127" w:firstLine="0"/>
        <w:rPr>
          <w:rFonts w:ascii="Times New Roman" w:hAnsi="Times New Roman"/>
          <w:b/>
          <w:sz w:val="20"/>
          <w:szCs w:val="20"/>
        </w:rPr>
      </w:pPr>
    </w:p>
    <w:p w14:paraId="3E8EFEAD" w14:textId="77777777" w:rsidR="00880A5C" w:rsidRPr="00F75F47" w:rsidRDefault="00880A5C" w:rsidP="00880A5C">
      <w:pPr>
        <w:pStyle w:val="jpas6affiliation"/>
        <w:ind w:left="2127" w:firstLine="0"/>
        <w:rPr>
          <w:rFonts w:ascii="Times New Roman" w:hAnsi="Times New Roman"/>
          <w:b/>
          <w:sz w:val="22"/>
          <w:szCs w:val="22"/>
        </w:rPr>
      </w:pPr>
    </w:p>
    <w:p w14:paraId="0EDB79F3" w14:textId="2F1E7583" w:rsidR="0069539E" w:rsidRPr="00880A5C" w:rsidRDefault="0069539E" w:rsidP="0059397C">
      <w:pPr>
        <w:pStyle w:val="jpas6affiliation"/>
        <w:ind w:left="2127" w:firstLine="0"/>
        <w:jc w:val="both"/>
        <w:rPr>
          <w:rFonts w:ascii="Times New Roman" w:hAnsi="Times New Roman"/>
          <w:sz w:val="18"/>
        </w:rPr>
      </w:pPr>
      <w:proofErr w:type="spellStart"/>
      <w:r w:rsidRPr="0069539E">
        <w:rPr>
          <w:rFonts w:ascii="Times New Roman" w:hAnsi="Times New Roman"/>
          <w:b/>
          <w:sz w:val="20"/>
          <w:szCs w:val="20"/>
        </w:rPr>
        <w:t>Özet</w:t>
      </w:r>
      <w:proofErr w:type="spellEnd"/>
      <w:r w:rsidRPr="0069539E">
        <w:rPr>
          <w:rFonts w:ascii="Times New Roman" w:hAnsi="Times New Roman"/>
          <w:b/>
          <w:sz w:val="20"/>
          <w:szCs w:val="20"/>
        </w:rPr>
        <w:t xml:space="preserve">: </w:t>
      </w:r>
      <w:r w:rsidRPr="0069539E">
        <w:rPr>
          <w:rFonts w:ascii="Times New Roman" w:hAnsi="Times New Roman"/>
          <w:sz w:val="20"/>
          <w:szCs w:val="20"/>
        </w:rPr>
        <w:t xml:space="preserve">International Journal of Pure and Applied </w:t>
      </w:r>
      <w:proofErr w:type="spellStart"/>
      <w:r w:rsidRPr="0069539E">
        <w:rPr>
          <w:rFonts w:ascii="Times New Roman" w:hAnsi="Times New Roman"/>
          <w:sz w:val="20"/>
          <w:szCs w:val="20"/>
        </w:rPr>
        <w:t>Sciences'a</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gönderilen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makalelerin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İngilizce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özetleri</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bu</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bölüme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yazılmalıdır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az</w:t>
      </w:r>
      <w:proofErr w:type="spellEnd"/>
      <w:r w:rsidRPr="0069539E">
        <w:rPr>
          <w:rFonts w:ascii="Times New Roman" w:hAnsi="Times New Roman"/>
          <w:sz w:val="20"/>
          <w:szCs w:val="20"/>
        </w:rPr>
        <w:t xml:space="preserve"> 100, </w:t>
      </w:r>
      <w:proofErr w:type="spellStart"/>
      <w:r w:rsidRPr="0069539E">
        <w:rPr>
          <w:rFonts w:ascii="Times New Roman" w:hAnsi="Times New Roman"/>
          <w:sz w:val="20"/>
          <w:szCs w:val="20"/>
        </w:rPr>
        <w:t>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fazla</w:t>
      </w:r>
      <w:proofErr w:type="spellEnd"/>
      <w:r w:rsidRPr="0069539E">
        <w:rPr>
          <w:rFonts w:ascii="Times New Roman" w:hAnsi="Times New Roman"/>
          <w:sz w:val="20"/>
          <w:szCs w:val="20"/>
        </w:rPr>
        <w:t xml:space="preserve"> 200 </w:t>
      </w:r>
      <w:proofErr w:type="spellStart"/>
      <w:r w:rsidRPr="0069539E">
        <w:rPr>
          <w:rFonts w:ascii="Times New Roman" w:hAnsi="Times New Roman"/>
          <w:sz w:val="20"/>
          <w:szCs w:val="20"/>
        </w:rPr>
        <w:t>kelime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olmalıdır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Özette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makale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hakkında</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genel</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bilgiler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yer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almalı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elde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edilen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sonuçlar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kısaca</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verilmelidir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makalenin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objektif</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bir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sunumu</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olmalı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ana </w:t>
      </w:r>
      <w:proofErr w:type="spellStart"/>
      <w:r w:rsidRPr="0069539E">
        <w:rPr>
          <w:rFonts w:ascii="Times New Roman" w:hAnsi="Times New Roman"/>
          <w:sz w:val="20"/>
          <w:szCs w:val="20"/>
        </w:rPr>
        <w:t>metinde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sunulmayan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kanıtlanmayan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sonuçları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içermemeli</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ana </w:t>
      </w:r>
      <w:proofErr w:type="spellStart"/>
      <w:r w:rsidRPr="0069539E">
        <w:rPr>
          <w:rFonts w:ascii="Times New Roman" w:hAnsi="Times New Roman"/>
          <w:sz w:val="20"/>
          <w:szCs w:val="20"/>
        </w:rPr>
        <w:t>sonuçları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abartmamalıdır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Özette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referans</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verilmemelidir</w:t>
      </w:r>
      <w:proofErr w:type="spellEnd"/>
      <w:r w:rsidRPr="0069539E">
        <w:rPr>
          <w:rFonts w:ascii="Times New Roman" w:hAnsi="Times New Roman"/>
          <w:sz w:val="20"/>
          <w:szCs w:val="20"/>
        </w:rPr>
        <w:t>.</w:t>
      </w:r>
    </w:p>
    <w:p w14:paraId="14E20D96" w14:textId="13712376" w:rsidR="0069539E" w:rsidRPr="00667DAF" w:rsidRDefault="0069539E" w:rsidP="0069539E">
      <w:pPr>
        <w:pStyle w:val="jpasabstract"/>
        <w:spacing w:line="240" w:lineRule="auto"/>
        <w:ind w:left="2127"/>
        <w:rPr>
          <w:rFonts w:ascii="Times New Roman" w:hAnsi="Times New Roman"/>
          <w:szCs w:val="18"/>
        </w:rPr>
      </w:pPr>
      <w:proofErr w:type="spellStart"/>
      <w:r w:rsidRPr="00667DAF">
        <w:rPr>
          <w:rFonts w:ascii="Times New Roman" w:hAnsi="Times New Roman"/>
          <w:b/>
          <w:szCs w:val="18"/>
        </w:rPr>
        <w:t>Anahtar</w:t>
      </w:r>
      <w:proofErr w:type="spellEnd"/>
      <w:r w:rsidRPr="00667DAF">
        <w:rPr>
          <w:rFonts w:ascii="Times New Roman" w:hAnsi="Times New Roman"/>
          <w:b/>
          <w:szCs w:val="18"/>
        </w:rPr>
        <w:t xml:space="preserve"> </w:t>
      </w:r>
      <w:proofErr w:type="spellStart"/>
      <w:r w:rsidRPr="00667DAF">
        <w:rPr>
          <w:rFonts w:ascii="Times New Roman" w:hAnsi="Times New Roman"/>
          <w:b/>
          <w:szCs w:val="18"/>
        </w:rPr>
        <w:t>Kelimeler</w:t>
      </w:r>
      <w:proofErr w:type="spellEnd"/>
      <w:r w:rsidRPr="00667DAF">
        <w:rPr>
          <w:rFonts w:ascii="Times New Roman" w:hAnsi="Times New Roman"/>
          <w:b/>
          <w:szCs w:val="18"/>
        </w:rPr>
        <w:t xml:space="preserve">: </w:t>
      </w:r>
      <w:proofErr w:type="spellStart"/>
      <w:r w:rsidRPr="00667DAF">
        <w:rPr>
          <w:rFonts w:ascii="Times New Roman" w:hAnsi="Times New Roman"/>
          <w:szCs w:val="18"/>
        </w:rPr>
        <w:t>anahtar</w:t>
      </w:r>
      <w:proofErr w:type="spellEnd"/>
      <w:r w:rsidRPr="00667DAF">
        <w:rPr>
          <w:rFonts w:ascii="Times New Roman" w:hAnsi="Times New Roman"/>
          <w:szCs w:val="18"/>
        </w:rPr>
        <w:t xml:space="preserve"> </w:t>
      </w:r>
      <w:proofErr w:type="spellStart"/>
      <w:r w:rsidRPr="00667DAF">
        <w:rPr>
          <w:rFonts w:ascii="Times New Roman" w:hAnsi="Times New Roman"/>
          <w:szCs w:val="18"/>
        </w:rPr>
        <w:t>kelime</w:t>
      </w:r>
      <w:proofErr w:type="spellEnd"/>
      <w:r w:rsidRPr="00667DAF">
        <w:rPr>
          <w:rFonts w:ascii="Times New Roman" w:hAnsi="Times New Roman"/>
          <w:szCs w:val="18"/>
        </w:rPr>
        <w:t xml:space="preserve"> 1; </w:t>
      </w:r>
      <w:proofErr w:type="spellStart"/>
      <w:r w:rsidRPr="00667DAF">
        <w:rPr>
          <w:rFonts w:ascii="Times New Roman" w:hAnsi="Times New Roman"/>
          <w:szCs w:val="18"/>
        </w:rPr>
        <w:t>anahtar</w:t>
      </w:r>
      <w:proofErr w:type="spellEnd"/>
      <w:r w:rsidRPr="00667DAF">
        <w:rPr>
          <w:rFonts w:ascii="Times New Roman" w:hAnsi="Times New Roman"/>
          <w:szCs w:val="18"/>
        </w:rPr>
        <w:t xml:space="preserve"> </w:t>
      </w:r>
      <w:proofErr w:type="spellStart"/>
      <w:r w:rsidRPr="00667DAF">
        <w:rPr>
          <w:rFonts w:ascii="Times New Roman" w:hAnsi="Times New Roman"/>
          <w:szCs w:val="18"/>
        </w:rPr>
        <w:t>kelime</w:t>
      </w:r>
      <w:proofErr w:type="spellEnd"/>
      <w:r w:rsidRPr="00667DAF">
        <w:rPr>
          <w:rFonts w:ascii="Times New Roman" w:hAnsi="Times New Roman"/>
          <w:szCs w:val="18"/>
        </w:rPr>
        <w:t xml:space="preserve"> 2; </w:t>
      </w:r>
      <w:proofErr w:type="spellStart"/>
      <w:r w:rsidRPr="00667DAF">
        <w:rPr>
          <w:rFonts w:ascii="Times New Roman" w:hAnsi="Times New Roman"/>
          <w:szCs w:val="18"/>
        </w:rPr>
        <w:t>anahtar</w:t>
      </w:r>
      <w:proofErr w:type="spellEnd"/>
      <w:r w:rsidRPr="00667DAF">
        <w:rPr>
          <w:rFonts w:ascii="Times New Roman" w:hAnsi="Times New Roman"/>
          <w:szCs w:val="18"/>
        </w:rPr>
        <w:t xml:space="preserve"> </w:t>
      </w:r>
      <w:proofErr w:type="spellStart"/>
      <w:r w:rsidRPr="00667DAF">
        <w:rPr>
          <w:rFonts w:ascii="Times New Roman" w:hAnsi="Times New Roman"/>
          <w:szCs w:val="18"/>
        </w:rPr>
        <w:t>kelime</w:t>
      </w:r>
      <w:proofErr w:type="spellEnd"/>
      <w:r w:rsidRPr="00667DAF">
        <w:rPr>
          <w:rFonts w:ascii="Times New Roman" w:hAnsi="Times New Roman"/>
          <w:szCs w:val="18"/>
        </w:rPr>
        <w:t xml:space="preserve"> 3 (</w:t>
      </w:r>
      <w:proofErr w:type="spellStart"/>
      <w:r w:rsidRPr="00667DAF">
        <w:rPr>
          <w:rFonts w:ascii="Times New Roman" w:hAnsi="Times New Roman"/>
          <w:szCs w:val="18"/>
        </w:rPr>
        <w:t>Anahtar</w:t>
      </w:r>
      <w:proofErr w:type="spellEnd"/>
      <w:r w:rsidRPr="00667DAF">
        <w:rPr>
          <w:rFonts w:ascii="Times New Roman" w:hAnsi="Times New Roman"/>
          <w:szCs w:val="18"/>
        </w:rPr>
        <w:t xml:space="preserve"> </w:t>
      </w:r>
      <w:proofErr w:type="spellStart"/>
      <w:r w:rsidRPr="00667DAF">
        <w:rPr>
          <w:rFonts w:ascii="Times New Roman" w:hAnsi="Times New Roman"/>
          <w:szCs w:val="18"/>
        </w:rPr>
        <w:t>kelimeler</w:t>
      </w:r>
      <w:proofErr w:type="spellEnd"/>
      <w:r w:rsidRPr="00667DAF">
        <w:rPr>
          <w:rFonts w:ascii="Times New Roman" w:hAnsi="Times New Roman"/>
          <w:szCs w:val="18"/>
        </w:rPr>
        <w:t xml:space="preserve"> </w:t>
      </w:r>
      <w:proofErr w:type="spellStart"/>
      <w:r w:rsidRPr="00667DAF">
        <w:rPr>
          <w:rFonts w:ascii="Times New Roman" w:hAnsi="Times New Roman"/>
          <w:szCs w:val="18"/>
        </w:rPr>
        <w:t>en</w:t>
      </w:r>
      <w:proofErr w:type="spellEnd"/>
      <w:r w:rsidRPr="00667DAF">
        <w:rPr>
          <w:rFonts w:ascii="Times New Roman" w:hAnsi="Times New Roman"/>
          <w:szCs w:val="18"/>
        </w:rPr>
        <w:t xml:space="preserve"> </w:t>
      </w:r>
      <w:proofErr w:type="spellStart"/>
      <w:r w:rsidRPr="00667DAF">
        <w:rPr>
          <w:rFonts w:ascii="Times New Roman" w:hAnsi="Times New Roman"/>
          <w:szCs w:val="18"/>
        </w:rPr>
        <w:t>az</w:t>
      </w:r>
      <w:proofErr w:type="spellEnd"/>
      <w:r w:rsidRPr="00667DAF">
        <w:rPr>
          <w:rFonts w:ascii="Times New Roman" w:hAnsi="Times New Roman"/>
          <w:szCs w:val="18"/>
        </w:rPr>
        <w:t xml:space="preserve"> 3 </w:t>
      </w:r>
      <w:proofErr w:type="spellStart"/>
      <w:r w:rsidRPr="00667DAF">
        <w:rPr>
          <w:rFonts w:ascii="Times New Roman" w:hAnsi="Times New Roman"/>
          <w:szCs w:val="18"/>
        </w:rPr>
        <w:t>en</w:t>
      </w:r>
      <w:proofErr w:type="spellEnd"/>
      <w:r w:rsidRPr="00667DAF">
        <w:rPr>
          <w:rFonts w:ascii="Times New Roman" w:hAnsi="Times New Roman"/>
          <w:szCs w:val="18"/>
        </w:rPr>
        <w:t xml:space="preserve"> </w:t>
      </w:r>
      <w:proofErr w:type="spellStart"/>
      <w:r w:rsidRPr="00667DAF">
        <w:rPr>
          <w:rFonts w:ascii="Times New Roman" w:hAnsi="Times New Roman"/>
          <w:szCs w:val="18"/>
        </w:rPr>
        <w:t>çok</w:t>
      </w:r>
      <w:proofErr w:type="spellEnd"/>
      <w:r w:rsidRPr="00667DAF">
        <w:rPr>
          <w:rFonts w:ascii="Times New Roman" w:hAnsi="Times New Roman"/>
          <w:szCs w:val="18"/>
        </w:rPr>
        <w:t xml:space="preserve"> 5 </w:t>
      </w:r>
      <w:proofErr w:type="spellStart"/>
      <w:r w:rsidRPr="00667DAF">
        <w:rPr>
          <w:rFonts w:ascii="Times New Roman" w:hAnsi="Times New Roman"/>
          <w:szCs w:val="18"/>
        </w:rPr>
        <w:t>tane</w:t>
      </w:r>
      <w:proofErr w:type="spellEnd"/>
      <w:r w:rsidRPr="00667DAF">
        <w:rPr>
          <w:rFonts w:ascii="Times New Roman" w:hAnsi="Times New Roman"/>
          <w:szCs w:val="18"/>
        </w:rPr>
        <w:t xml:space="preserve"> </w:t>
      </w:r>
      <w:proofErr w:type="spellStart"/>
      <w:r w:rsidRPr="00667DAF">
        <w:rPr>
          <w:rFonts w:ascii="Times New Roman" w:hAnsi="Times New Roman"/>
          <w:szCs w:val="18"/>
        </w:rPr>
        <w:t>olmalıdır</w:t>
      </w:r>
      <w:proofErr w:type="spellEnd"/>
      <w:r w:rsidRPr="00667DAF">
        <w:rPr>
          <w:rFonts w:ascii="Times New Roman" w:hAnsi="Times New Roman"/>
          <w:szCs w:val="18"/>
        </w:rPr>
        <w:t>.)</w:t>
      </w:r>
    </w:p>
    <w:p w14:paraId="3F2FF0B5" w14:textId="77777777" w:rsidR="0069539E" w:rsidRPr="0009429E" w:rsidRDefault="0069539E" w:rsidP="0069539E">
      <w:pPr>
        <w:pStyle w:val="jpas9line"/>
        <w:pBdr>
          <w:bottom w:val="single" w:sz="6" w:space="2" w:color="auto"/>
        </w:pBdr>
        <w:ind w:hanging="623"/>
        <w:rPr>
          <w:rFonts w:ascii="Times New Roman" w:hAnsi="Times New Roman" w:cs="Times New Roman"/>
          <w:szCs w:val="22"/>
        </w:rPr>
      </w:pPr>
      <w:r>
        <w:rPr>
          <w:rFonts w:ascii="Times New Roman" w:hAnsi="Times New Roman" w:cs="Times New Roman"/>
          <w:szCs w:val="22"/>
        </w:rPr>
        <w:t xml:space="preserve">  </w:t>
      </w:r>
    </w:p>
    <w:p w14:paraId="029A7B1E" w14:textId="77777777" w:rsidR="0026189A" w:rsidRPr="00CC7FC0" w:rsidRDefault="0026189A" w:rsidP="0026189A">
      <w:pPr>
        <w:pStyle w:val="jpas12title"/>
        <w:spacing w:after="0" w:line="240" w:lineRule="auto"/>
        <w:rPr>
          <w:rFonts w:ascii="Times New Roman" w:hAnsi="Times New Roman"/>
          <w:sz w:val="22"/>
          <w:szCs w:val="22"/>
        </w:rPr>
      </w:pPr>
      <w:r>
        <w:rPr>
          <w:rFonts w:ascii="Times New Roman" w:hAnsi="Times New Roman"/>
          <w:sz w:val="20"/>
        </w:rPr>
        <w:t>Research Article</w:t>
      </w:r>
    </w:p>
    <w:p w14:paraId="7B71F1EE" w14:textId="77777777" w:rsidR="0026189A" w:rsidRPr="0009429E" w:rsidRDefault="0026189A" w:rsidP="0026189A">
      <w:pPr>
        <w:pStyle w:val="jpas12title"/>
        <w:spacing w:before="120" w:line="240" w:lineRule="auto"/>
        <w:rPr>
          <w:rFonts w:ascii="Times New Roman" w:hAnsi="Times New Roman"/>
          <w:sz w:val="28"/>
          <w:szCs w:val="28"/>
        </w:rPr>
      </w:pPr>
      <w:r>
        <w:rPr>
          <w:rFonts w:ascii="Times New Roman" w:hAnsi="Times New Roman"/>
          <w:sz w:val="28"/>
          <w:szCs w:val="28"/>
        </w:rPr>
        <w:t>Title</w:t>
      </w:r>
    </w:p>
    <w:p w14:paraId="7ABFC360" w14:textId="77777777" w:rsidR="0069539E" w:rsidRPr="0069539E" w:rsidRDefault="0069539E" w:rsidP="0059397C">
      <w:pPr>
        <w:pStyle w:val="jpasabstract"/>
        <w:spacing w:line="240" w:lineRule="auto"/>
        <w:ind w:left="2127"/>
        <w:rPr>
          <w:rFonts w:ascii="Times New Roman" w:hAnsi="Times New Roman"/>
          <w:b/>
          <w:sz w:val="20"/>
          <w:szCs w:val="20"/>
        </w:rPr>
      </w:pPr>
      <w:r w:rsidRPr="0069539E">
        <w:rPr>
          <w:rFonts w:ascii="Times New Roman" w:hAnsi="Times New Roman"/>
          <w:b/>
          <w:sz w:val="20"/>
          <w:szCs w:val="20"/>
        </w:rPr>
        <w:t xml:space="preserve">Abstract: </w:t>
      </w:r>
      <w:r w:rsidRPr="0069539E">
        <w:rPr>
          <w:rFonts w:ascii="Times New Roman" w:hAnsi="Times New Roman"/>
          <w:bCs/>
          <w:sz w:val="20"/>
          <w:szCs w:val="20"/>
        </w:rPr>
        <w:t xml:space="preserve">English abstracts of the articles submitted to the International Journal of Pure and Applied Sciences should be written in this section. The abstract should be minimum 100 words and maximum 200 words. In the abstract, there should be general information about the article and the results obtained should be given briefly. </w:t>
      </w:r>
      <w:r w:rsidRPr="0069539E">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69539E">
        <w:rPr>
          <w:rFonts w:ascii="Times New Roman" w:hAnsi="Times New Roman"/>
          <w:bCs/>
          <w:sz w:val="20"/>
          <w:szCs w:val="20"/>
        </w:rPr>
        <w:t>References should not be given in the abstract.</w:t>
      </w:r>
    </w:p>
    <w:p w14:paraId="29B738CE" w14:textId="77777777" w:rsidR="0069539E" w:rsidRPr="0059397C" w:rsidRDefault="0069539E" w:rsidP="0069539E">
      <w:pPr>
        <w:pStyle w:val="jpas8keywords"/>
        <w:ind w:left="2127"/>
        <w:rPr>
          <w:rFonts w:ascii="Times New Roman" w:hAnsi="Times New Roman"/>
          <w:szCs w:val="18"/>
        </w:rPr>
      </w:pPr>
      <w:r w:rsidRPr="0059397C">
        <w:rPr>
          <w:rFonts w:ascii="Times New Roman" w:hAnsi="Times New Roman"/>
          <w:b/>
          <w:szCs w:val="18"/>
        </w:rPr>
        <w:t xml:space="preserve">Keywords: </w:t>
      </w:r>
      <w:r w:rsidRPr="0059397C">
        <w:rPr>
          <w:rFonts w:ascii="Times New Roman" w:hAnsi="Times New Roman"/>
          <w:szCs w:val="18"/>
        </w:rPr>
        <w:t>keyword 1; keyword 2; keyword 3 (Keywords should be at least 3 and at most 5.)</w:t>
      </w:r>
    </w:p>
    <w:p w14:paraId="750B0548" w14:textId="77777777" w:rsidR="0069539E" w:rsidRPr="0009429E" w:rsidRDefault="0069539E" w:rsidP="0069539E">
      <w:pPr>
        <w:pStyle w:val="jpas9line"/>
        <w:ind w:hanging="623"/>
        <w:rPr>
          <w:rFonts w:ascii="Times New Roman" w:hAnsi="Times New Roman" w:cs="Times New Roman"/>
          <w:szCs w:val="22"/>
        </w:rPr>
      </w:pPr>
    </w:p>
    <w:p w14:paraId="6A74C2BB" w14:textId="411C2795" w:rsidR="00520992" w:rsidRPr="0069539E" w:rsidRDefault="00520992" w:rsidP="0069539E"/>
    <w:sectPr w:rsidR="00520992" w:rsidRPr="0069539E" w:rsidSect="001618B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AC200" w14:textId="77777777" w:rsidR="000B2D15" w:rsidRDefault="000B2D15">
      <w:pPr>
        <w:spacing w:line="240" w:lineRule="auto"/>
      </w:pPr>
      <w:r>
        <w:separator/>
      </w:r>
    </w:p>
  </w:endnote>
  <w:endnote w:type="continuationSeparator" w:id="0">
    <w:p w14:paraId="7C53D38C" w14:textId="77777777" w:rsidR="000B2D15" w:rsidRDefault="000B2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20A7" w14:textId="77777777" w:rsidR="00B147F4" w:rsidRDefault="00B147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D7D5" w14:textId="16A7711A" w:rsidR="00520992" w:rsidRPr="00372FCD" w:rsidRDefault="00520992" w:rsidP="00520992">
    <w:pPr>
      <w:tabs>
        <w:tab w:val="right" w:pos="10466"/>
      </w:tabs>
      <w:adjustRightInd w:val="0"/>
      <w:snapToGrid w:val="0"/>
      <w:spacing w:line="240" w:lineRule="auto"/>
      <w:rPr>
        <w:sz w:val="16"/>
        <w:szCs w:val="16"/>
        <w:lang w:val="fr-CH"/>
      </w:rPr>
    </w:pPr>
    <w:r w:rsidRPr="00CC49AA">
      <w:rPr>
        <w:b/>
        <w:bCs/>
        <w:iCs/>
        <w:sz w:val="16"/>
        <w:szCs w:val="16"/>
        <w:lang w:val="pt-BR"/>
      </w:rPr>
      <w:t>IJPAS 2024, 10(1</w:t>
    </w:r>
    <w:r w:rsidR="0089662E" w:rsidRPr="00CC49AA">
      <w:rPr>
        <w:b/>
        <w:bCs/>
        <w:iCs/>
        <w:sz w:val="16"/>
        <w:szCs w:val="16"/>
        <w:lang w:val="pt-BR"/>
      </w:rPr>
      <w:t>)</w:t>
    </w:r>
    <w:r w:rsidR="0089662E" w:rsidRPr="00CC49AA">
      <w:rPr>
        <w:i/>
        <w:sz w:val="16"/>
        <w:szCs w:val="16"/>
        <w:lang w:val="pt-BR"/>
      </w:rPr>
      <w:t xml:space="preserve"> </w:t>
    </w:r>
    <w:r w:rsidR="0089662E" w:rsidRPr="00CC49AA">
      <w:rPr>
        <w:bCs/>
        <w:iCs/>
        <w:sz w:val="16"/>
        <w:szCs w:val="16"/>
        <w:lang w:val="pt-BR"/>
      </w:rPr>
      <w:t>https://doi.org/10.29132/ijpas.</w:t>
    </w:r>
    <w:r w:rsidR="00494767">
      <w:rPr>
        <w:bCs/>
        <w:iCs/>
        <w:sz w:val="16"/>
        <w:szCs w:val="16"/>
        <w:lang w:val="pt-BR"/>
      </w:rPr>
      <w:t>....</w:t>
    </w:r>
    <w:r w:rsidRPr="00372FCD">
      <w:rPr>
        <w:sz w:val="16"/>
        <w:szCs w:val="16"/>
        <w:lang w:val="fr-CH"/>
      </w:rPr>
      <w:tab/>
    </w:r>
    <w:hyperlink r:id="rId1" w:history="1">
      <w:r w:rsidRPr="0089662E">
        <w:rPr>
          <w:rStyle w:val="Kpr"/>
          <w:sz w:val="16"/>
          <w:szCs w:val="16"/>
          <w:lang w:val="fr-CH"/>
        </w:rPr>
        <w:t>https://dergipark.org.tr/tr/pub/ijpas</w:t>
      </w:r>
    </w:hyperlink>
  </w:p>
  <w:p w14:paraId="2877D31D" w14:textId="77777777" w:rsidR="00E93239" w:rsidRPr="00CC49AA" w:rsidRDefault="00E93239" w:rsidP="00E93239">
    <w:pPr>
      <w:pStyle w:val="AltBilgi"/>
      <w:spacing w:line="240" w:lineRule="auto"/>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4DC12360" w:rsidR="00E93239" w:rsidRPr="000A38DC" w:rsidRDefault="00520992" w:rsidP="00157B05">
    <w:pPr>
      <w:tabs>
        <w:tab w:val="right" w:pos="10466"/>
      </w:tabs>
      <w:adjustRightInd w:val="0"/>
      <w:snapToGrid w:val="0"/>
      <w:spacing w:line="240" w:lineRule="auto"/>
      <w:rPr>
        <w:sz w:val="18"/>
        <w:szCs w:val="18"/>
        <w:lang w:val="fr-CH"/>
      </w:rPr>
    </w:pPr>
    <w:r w:rsidRPr="000A38DC">
      <w:rPr>
        <w:b/>
        <w:bCs/>
        <w:i/>
        <w:sz w:val="18"/>
        <w:szCs w:val="18"/>
        <w:lang w:val="pt-BR"/>
      </w:rPr>
      <w:t>IJPAS 202</w:t>
    </w:r>
    <w:r w:rsidR="000A38DC" w:rsidRPr="000A38DC">
      <w:rPr>
        <w:b/>
        <w:bCs/>
        <w:i/>
        <w:sz w:val="18"/>
        <w:szCs w:val="18"/>
        <w:lang w:val="pt-BR"/>
      </w:rPr>
      <w:t>5</w:t>
    </w:r>
    <w:r w:rsidRPr="000A38DC">
      <w:rPr>
        <w:b/>
        <w:bCs/>
        <w:i/>
        <w:sz w:val="18"/>
        <w:szCs w:val="18"/>
        <w:lang w:val="pt-BR"/>
      </w:rPr>
      <w:t>,</w:t>
    </w:r>
    <w:r w:rsidR="00C13DC5" w:rsidRPr="000A38DC">
      <w:rPr>
        <w:bCs/>
        <w:iCs/>
        <w:sz w:val="18"/>
        <w:szCs w:val="18"/>
        <w:lang w:val="pt-BR"/>
      </w:rPr>
      <w:t xml:space="preserve"> </w:t>
    </w:r>
    <w:r w:rsidR="00361163" w:rsidRPr="000A38DC">
      <w:rPr>
        <w:bCs/>
        <w:iCs/>
        <w:sz w:val="18"/>
        <w:szCs w:val="18"/>
        <w:lang w:val="pt-BR"/>
      </w:rPr>
      <w:t>https://doi.org/</w:t>
    </w:r>
    <w:r w:rsidRPr="000A38DC">
      <w:rPr>
        <w:bCs/>
        <w:iCs/>
        <w:sz w:val="18"/>
        <w:szCs w:val="18"/>
        <w:lang w:val="pt-BR"/>
      </w:rPr>
      <w:t>10.29132/ijpas.</w:t>
    </w:r>
    <w:r w:rsidR="00494767" w:rsidRPr="000A38DC">
      <w:rPr>
        <w:bCs/>
        <w:iCs/>
        <w:sz w:val="18"/>
        <w:szCs w:val="18"/>
        <w:lang w:val="pt-BR"/>
      </w:rPr>
      <w:t>....</w:t>
    </w:r>
    <w:r w:rsidR="00157B05" w:rsidRPr="000A38DC">
      <w:rPr>
        <w:sz w:val="18"/>
        <w:szCs w:val="18"/>
        <w:lang w:val="fr-CH"/>
      </w:rPr>
      <w:tab/>
    </w:r>
    <w:hyperlink r:id="rId1" w:history="1">
      <w:r w:rsidR="000A38DC" w:rsidRPr="00B417B9">
        <w:rPr>
          <w:rStyle w:val="Kpr"/>
          <w:sz w:val="18"/>
          <w:szCs w:val="18"/>
          <w:lang w:val="fr-CH"/>
        </w:rPr>
        <w:t>https://dergipark.org.tr/tr/pub/ijpas</w:t>
      </w:r>
    </w:hyperlink>
    <w:r w:rsidR="000A38DC">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986A" w14:textId="77777777" w:rsidR="000B2D15" w:rsidRDefault="000B2D15">
      <w:pPr>
        <w:spacing w:line="240" w:lineRule="auto"/>
      </w:pPr>
      <w:r>
        <w:separator/>
      </w:r>
    </w:p>
  </w:footnote>
  <w:footnote w:type="continuationSeparator" w:id="0">
    <w:p w14:paraId="0C122519" w14:textId="77777777" w:rsidR="000B2D15" w:rsidRDefault="000B2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CE25" w14:textId="3D5601C4"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r w:rsidR="00494767">
      <w:t>….</w:t>
    </w:r>
    <w:r w:rsidR="00520992">
      <w:t>(</w:t>
    </w:r>
    <w:r w:rsidR="00494767">
      <w:t>..</w:t>
    </w:r>
    <w:r w:rsidR="00520992">
      <w:t>);</w:t>
    </w:r>
    <w:r w:rsidR="00494767">
      <w:t>…</w:t>
    </w:r>
    <w:r w:rsidR="00520992">
      <w:t>-</w:t>
    </w:r>
    <w:r w:rsidR="00494767">
      <w:t>…</w:t>
    </w:r>
    <w:r w:rsidR="00520992">
      <w:t xml:space="preserve"> (202</w:t>
    </w:r>
    <w:r w:rsidR="00494767">
      <w:t>4</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505150">
      <w:rPr>
        <w:sz w:val="16"/>
      </w:rPr>
      <w:t>5</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505150">
      <w:rPr>
        <w:sz w:val="16"/>
      </w:rPr>
      <w:t>5</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50D9" w14:textId="2859A664" w:rsidR="00677836" w:rsidRDefault="00423696" w:rsidP="00B16CE8">
    <w:pPr>
      <w:tabs>
        <w:tab w:val="left" w:pos="142"/>
      </w:tabs>
    </w:pPr>
    <w:r>
      <w:rPr>
        <w:noProof/>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1C03E831" w14:textId="77777777" w:rsidR="00B147F4" w:rsidRDefault="00B147F4" w:rsidP="00B147F4">
                          <w:pPr>
                            <w:rPr>
                              <w:b/>
                              <w:bCs/>
                              <w:sz w:val="16"/>
                              <w:szCs w:val="14"/>
                            </w:rPr>
                          </w:pPr>
                          <w:r w:rsidRPr="00AA0D30">
                            <w:rPr>
                              <w:b/>
                              <w:bCs/>
                              <w:sz w:val="16"/>
                              <w:szCs w:val="14"/>
                            </w:rPr>
                            <w:t xml:space="preserve">Vol. </w:t>
                          </w:r>
                          <w:r>
                            <w:rPr>
                              <w:b/>
                              <w:bCs/>
                              <w:sz w:val="16"/>
                              <w:szCs w:val="14"/>
                            </w:rPr>
                            <w:t>11</w:t>
                          </w:r>
                          <w:r w:rsidRPr="00AA0D30">
                            <w:rPr>
                              <w:b/>
                              <w:bCs/>
                              <w:sz w:val="16"/>
                              <w:szCs w:val="14"/>
                            </w:rPr>
                            <w:t>(</w:t>
                          </w:r>
                          <w:r>
                            <w:rPr>
                              <w:b/>
                              <w:bCs/>
                              <w:sz w:val="16"/>
                              <w:szCs w:val="14"/>
                            </w:rPr>
                            <w:t>1</w:t>
                          </w:r>
                          <w:r w:rsidRPr="00AA0D30">
                            <w:rPr>
                              <w:b/>
                              <w:bCs/>
                              <w:sz w:val="16"/>
                              <w:szCs w:val="14"/>
                            </w:rPr>
                            <w:t>); 223-230 (202</w:t>
                          </w:r>
                          <w:r>
                            <w:rPr>
                              <w:b/>
                              <w:bCs/>
                              <w:sz w:val="16"/>
                              <w:szCs w:val="14"/>
                            </w:rPr>
                            <w:t>5</w:t>
                          </w:r>
                          <w:r w:rsidRPr="00AA0D30">
                            <w:rPr>
                              <w:b/>
                              <w:bCs/>
                              <w:sz w:val="16"/>
                              <w:szCs w:val="14"/>
                            </w:rPr>
                            <w:t>)</w:t>
                          </w:r>
                        </w:p>
                        <w:p w14:paraId="5CEF706C" w14:textId="77777777" w:rsidR="00B147F4" w:rsidRDefault="00B147F4" w:rsidP="00B147F4">
                          <w:r w:rsidRPr="00E90BF7">
                            <w:rPr>
                              <w:b/>
                              <w:iCs/>
                              <w:sz w:val="16"/>
                              <w:szCs w:val="16"/>
                              <w:lang w:val="pt-BR"/>
                            </w:rPr>
                            <w:t>DOI:</w:t>
                          </w:r>
                          <w:r>
                            <w:rPr>
                              <w:bCs/>
                              <w:iCs/>
                              <w:sz w:val="16"/>
                              <w:szCs w:val="16"/>
                              <w:lang w:val="pt-BR"/>
                            </w:rPr>
                            <w:t xml:space="preserve"> </w:t>
                          </w:r>
                          <w:r w:rsidRPr="00423696">
                            <w:rPr>
                              <w:b/>
                              <w:iCs/>
                              <w:sz w:val="16"/>
                              <w:szCs w:val="16"/>
                              <w:lang w:val="pt-BR"/>
                            </w:rPr>
                            <w:t>10.29132/ijpas...............</w:t>
                          </w:r>
                        </w:p>
                        <w:p w14:paraId="77D26A47" w14:textId="12A34111" w:rsidR="00356E85" w:rsidRDefault="00356E85" w:rsidP="00423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E76C"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" fillcolor="white [3201]" stroked="f" strokeweight=".5pt">
              <v:textbox>
                <w:txbxContent>
                  <w:p w14:paraId="1C03E831" w14:textId="77777777" w:rsidR="00B147F4" w:rsidRDefault="00B147F4" w:rsidP="00B147F4">
                    <w:pPr>
                      <w:rPr>
                        <w:b/>
                        <w:bCs/>
                        <w:sz w:val="16"/>
                        <w:szCs w:val="14"/>
                      </w:rPr>
                    </w:pPr>
                    <w:r w:rsidRPr="00AA0D30">
                      <w:rPr>
                        <w:b/>
                        <w:bCs/>
                        <w:sz w:val="16"/>
                        <w:szCs w:val="14"/>
                      </w:rPr>
                      <w:t xml:space="preserve">Vol. </w:t>
                    </w:r>
                    <w:r>
                      <w:rPr>
                        <w:b/>
                        <w:bCs/>
                        <w:sz w:val="16"/>
                        <w:szCs w:val="14"/>
                      </w:rPr>
                      <w:t>11</w:t>
                    </w:r>
                    <w:r w:rsidRPr="00AA0D30">
                      <w:rPr>
                        <w:b/>
                        <w:bCs/>
                        <w:sz w:val="16"/>
                        <w:szCs w:val="14"/>
                      </w:rPr>
                      <w:t>(</w:t>
                    </w:r>
                    <w:r>
                      <w:rPr>
                        <w:b/>
                        <w:bCs/>
                        <w:sz w:val="16"/>
                        <w:szCs w:val="14"/>
                      </w:rPr>
                      <w:t>1</w:t>
                    </w:r>
                    <w:r w:rsidRPr="00AA0D30">
                      <w:rPr>
                        <w:b/>
                        <w:bCs/>
                        <w:sz w:val="16"/>
                        <w:szCs w:val="14"/>
                      </w:rPr>
                      <w:t>); 223-230 (202</w:t>
                    </w:r>
                    <w:r>
                      <w:rPr>
                        <w:b/>
                        <w:bCs/>
                        <w:sz w:val="16"/>
                        <w:szCs w:val="14"/>
                      </w:rPr>
                      <w:t>5</w:t>
                    </w:r>
                    <w:r w:rsidRPr="00AA0D30">
                      <w:rPr>
                        <w:b/>
                        <w:bCs/>
                        <w:sz w:val="16"/>
                        <w:szCs w:val="14"/>
                      </w:rPr>
                      <w:t>)</w:t>
                    </w:r>
                  </w:p>
                  <w:p w14:paraId="5CEF706C" w14:textId="77777777" w:rsidR="00B147F4" w:rsidRDefault="00B147F4" w:rsidP="00B147F4">
                    <w:r w:rsidRPr="00E90BF7">
                      <w:rPr>
                        <w:b/>
                        <w:iCs/>
                        <w:sz w:val="16"/>
                        <w:szCs w:val="16"/>
                        <w:lang w:val="pt-BR"/>
                      </w:rPr>
                      <w:t>DOI:</w:t>
                    </w:r>
                    <w:r>
                      <w:rPr>
                        <w:bCs/>
                        <w:iCs/>
                        <w:sz w:val="16"/>
                        <w:szCs w:val="16"/>
                        <w:lang w:val="pt-BR"/>
                      </w:rPr>
                      <w:t xml:space="preserve"> </w:t>
                    </w:r>
                    <w:r w:rsidRPr="00423696">
                      <w:rPr>
                        <w:b/>
                        <w:iCs/>
                        <w:sz w:val="16"/>
                        <w:szCs w:val="16"/>
                        <w:lang w:val="pt-BR"/>
                      </w:rPr>
                      <w:t>10.29132/ijpas...............</w:t>
                    </w:r>
                  </w:p>
                  <w:p w14:paraId="77D26A47" w14:textId="12A34111" w:rsidR="00356E85" w:rsidRDefault="00356E85" w:rsidP="00423696"/>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2441"/>
      <w:gridCol w:w="1133"/>
    </w:tblGrid>
    <w:tr w:rsidR="00AA0D30" w14:paraId="0FD29467" w14:textId="77777777" w:rsidTr="00846C86">
      <w:tc>
        <w:tcPr>
          <w:tcW w:w="4531" w:type="dxa"/>
        </w:tcPr>
        <w:p w14:paraId="1B467D17" w14:textId="1A629BC9" w:rsidR="00846C86" w:rsidRDefault="00846C86" w:rsidP="00B16CE8">
          <w:pPr>
            <w:tabs>
              <w:tab w:val="left" w:pos="142"/>
            </w:tabs>
          </w:pPr>
          <w:r>
            <w:rPr>
              <w:noProof/>
            </w:rPr>
            <w:drawing>
              <wp:inline distT="0" distB="0" distL="0" distR="0" wp14:anchorId="53FF1C79" wp14:editId="65364968">
                <wp:extent cx="3354354" cy="402522"/>
                <wp:effectExtent l="0" t="0" r="0" b="0"/>
                <wp:docPr id="3885364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536415" name="Resim 2"/>
                        <pic:cNvPicPr>
                          <a:picLocks noChangeAspect="1" noChangeArrowheads="1"/>
                        </pic:cNvPicPr>
                      </pic:nvPicPr>
                      <pic:blipFill>
                        <a:blip r:embed="rId1"/>
                        <a:stretch>
                          <a:fillRect/>
                        </a:stretch>
                      </pic:blipFill>
                      <pic:spPr bwMode="auto">
                        <a:xfrm>
                          <a:off x="0" y="0"/>
                          <a:ext cx="3354354" cy="402522"/>
                        </a:xfrm>
                        <a:prstGeom prst="rect">
                          <a:avLst/>
                        </a:prstGeom>
                        <a:noFill/>
                        <a:ln>
                          <a:noFill/>
                        </a:ln>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607767">
    <w:abstractNumId w:val="4"/>
  </w:num>
  <w:num w:numId="2" w16cid:durableId="1219316316">
    <w:abstractNumId w:val="6"/>
  </w:num>
  <w:num w:numId="3" w16cid:durableId="1279680338">
    <w:abstractNumId w:val="3"/>
  </w:num>
  <w:num w:numId="4" w16cid:durableId="766509206">
    <w:abstractNumId w:val="5"/>
  </w:num>
  <w:num w:numId="5" w16cid:durableId="929046915">
    <w:abstractNumId w:val="8"/>
  </w:num>
  <w:num w:numId="6" w16cid:durableId="554969311">
    <w:abstractNumId w:val="2"/>
  </w:num>
  <w:num w:numId="7" w16cid:durableId="1007756741">
    <w:abstractNumId w:val="8"/>
  </w:num>
  <w:num w:numId="8" w16cid:durableId="1817258351">
    <w:abstractNumId w:val="2"/>
  </w:num>
  <w:num w:numId="9" w16cid:durableId="1718624586">
    <w:abstractNumId w:val="8"/>
  </w:num>
  <w:num w:numId="10" w16cid:durableId="696589270">
    <w:abstractNumId w:val="2"/>
  </w:num>
  <w:num w:numId="11" w16cid:durableId="1859467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90304">
    <w:abstractNumId w:val="10"/>
  </w:num>
  <w:num w:numId="13" w16cid:durableId="2058502856">
    <w:abstractNumId w:val="11"/>
  </w:num>
  <w:num w:numId="14" w16cid:durableId="803892937">
    <w:abstractNumId w:val="8"/>
  </w:num>
  <w:num w:numId="15" w16cid:durableId="601497228">
    <w:abstractNumId w:val="2"/>
  </w:num>
  <w:num w:numId="16" w16cid:durableId="1129738994">
    <w:abstractNumId w:val="1"/>
  </w:num>
  <w:num w:numId="17" w16cid:durableId="85852353">
    <w:abstractNumId w:val="7"/>
  </w:num>
  <w:num w:numId="18" w16cid:durableId="1141925452">
    <w:abstractNumId w:val="0"/>
  </w:num>
  <w:num w:numId="19" w16cid:durableId="274795266">
    <w:abstractNumId w:val="8"/>
  </w:num>
  <w:num w:numId="20" w16cid:durableId="824198305">
    <w:abstractNumId w:val="2"/>
  </w:num>
  <w:num w:numId="21" w16cid:durableId="1084305224">
    <w:abstractNumId w:val="1"/>
  </w:num>
  <w:num w:numId="22" w16cid:durableId="835221505">
    <w:abstractNumId w:val="0"/>
  </w:num>
  <w:num w:numId="23" w16cid:durableId="126045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F"/>
    <w:rsid w:val="000048AB"/>
    <w:rsid w:val="000168AC"/>
    <w:rsid w:val="00020081"/>
    <w:rsid w:val="000258A6"/>
    <w:rsid w:val="00065115"/>
    <w:rsid w:val="000717CC"/>
    <w:rsid w:val="00074FC7"/>
    <w:rsid w:val="00092BA2"/>
    <w:rsid w:val="0009429E"/>
    <w:rsid w:val="00094D62"/>
    <w:rsid w:val="00096259"/>
    <w:rsid w:val="000A38DC"/>
    <w:rsid w:val="000B23EE"/>
    <w:rsid w:val="000B2D15"/>
    <w:rsid w:val="000B653D"/>
    <w:rsid w:val="000C3ED0"/>
    <w:rsid w:val="000D291B"/>
    <w:rsid w:val="000D37A9"/>
    <w:rsid w:val="000F6F8E"/>
    <w:rsid w:val="001032EB"/>
    <w:rsid w:val="00106924"/>
    <w:rsid w:val="00122C05"/>
    <w:rsid w:val="00123409"/>
    <w:rsid w:val="00126881"/>
    <w:rsid w:val="001307F8"/>
    <w:rsid w:val="001325E8"/>
    <w:rsid w:val="00153D84"/>
    <w:rsid w:val="00157B05"/>
    <w:rsid w:val="001618B9"/>
    <w:rsid w:val="00172300"/>
    <w:rsid w:val="00180A64"/>
    <w:rsid w:val="00181D72"/>
    <w:rsid w:val="001A0585"/>
    <w:rsid w:val="001D02DC"/>
    <w:rsid w:val="001D4F22"/>
    <w:rsid w:val="001E0D02"/>
    <w:rsid w:val="001E2AEB"/>
    <w:rsid w:val="001F11F4"/>
    <w:rsid w:val="001F1DCE"/>
    <w:rsid w:val="001F5535"/>
    <w:rsid w:val="001F6F01"/>
    <w:rsid w:val="00204E85"/>
    <w:rsid w:val="0022186F"/>
    <w:rsid w:val="002300A2"/>
    <w:rsid w:val="00230FA6"/>
    <w:rsid w:val="002359AE"/>
    <w:rsid w:val="00241044"/>
    <w:rsid w:val="00241AE4"/>
    <w:rsid w:val="00252224"/>
    <w:rsid w:val="0026189A"/>
    <w:rsid w:val="00266268"/>
    <w:rsid w:val="00274A18"/>
    <w:rsid w:val="00281CF9"/>
    <w:rsid w:val="00286709"/>
    <w:rsid w:val="00287CE1"/>
    <w:rsid w:val="002C0317"/>
    <w:rsid w:val="002D4C76"/>
    <w:rsid w:val="002E1F0C"/>
    <w:rsid w:val="002E7198"/>
    <w:rsid w:val="002F6BA7"/>
    <w:rsid w:val="003014C8"/>
    <w:rsid w:val="0031604E"/>
    <w:rsid w:val="00317DDC"/>
    <w:rsid w:val="00321FE2"/>
    <w:rsid w:val="00325835"/>
    <w:rsid w:val="00326141"/>
    <w:rsid w:val="0033456E"/>
    <w:rsid w:val="00337A79"/>
    <w:rsid w:val="003535C5"/>
    <w:rsid w:val="00356001"/>
    <w:rsid w:val="00356E85"/>
    <w:rsid w:val="00360F71"/>
    <w:rsid w:val="00361163"/>
    <w:rsid w:val="00361242"/>
    <w:rsid w:val="00363CA2"/>
    <w:rsid w:val="0037239D"/>
    <w:rsid w:val="00391DA8"/>
    <w:rsid w:val="003A3EBA"/>
    <w:rsid w:val="00401D30"/>
    <w:rsid w:val="00407DDB"/>
    <w:rsid w:val="00413FE8"/>
    <w:rsid w:val="00421B5F"/>
    <w:rsid w:val="00423696"/>
    <w:rsid w:val="004263B9"/>
    <w:rsid w:val="00437517"/>
    <w:rsid w:val="0044203F"/>
    <w:rsid w:val="004857F2"/>
    <w:rsid w:val="00494767"/>
    <w:rsid w:val="0049542C"/>
    <w:rsid w:val="00497807"/>
    <w:rsid w:val="004A17B2"/>
    <w:rsid w:val="004B08C1"/>
    <w:rsid w:val="004C2F11"/>
    <w:rsid w:val="004C6E80"/>
    <w:rsid w:val="004E0CF8"/>
    <w:rsid w:val="004E40DE"/>
    <w:rsid w:val="004E6774"/>
    <w:rsid w:val="00500842"/>
    <w:rsid w:val="005041AD"/>
    <w:rsid w:val="00505150"/>
    <w:rsid w:val="00506B46"/>
    <w:rsid w:val="005102F9"/>
    <w:rsid w:val="00510841"/>
    <w:rsid w:val="00517305"/>
    <w:rsid w:val="00520992"/>
    <w:rsid w:val="00536E95"/>
    <w:rsid w:val="0054137B"/>
    <w:rsid w:val="005460DC"/>
    <w:rsid w:val="00551D5A"/>
    <w:rsid w:val="00560417"/>
    <w:rsid w:val="0058586D"/>
    <w:rsid w:val="0059397C"/>
    <w:rsid w:val="005A4007"/>
    <w:rsid w:val="005A411A"/>
    <w:rsid w:val="005A7F58"/>
    <w:rsid w:val="005B1754"/>
    <w:rsid w:val="005C273E"/>
    <w:rsid w:val="005C44D7"/>
    <w:rsid w:val="005E23AA"/>
    <w:rsid w:val="005E33B8"/>
    <w:rsid w:val="005E4B1B"/>
    <w:rsid w:val="005F501F"/>
    <w:rsid w:val="00620CDA"/>
    <w:rsid w:val="00631FD2"/>
    <w:rsid w:val="0063696F"/>
    <w:rsid w:val="00641F7F"/>
    <w:rsid w:val="00642882"/>
    <w:rsid w:val="00644938"/>
    <w:rsid w:val="006469ED"/>
    <w:rsid w:val="00651B5B"/>
    <w:rsid w:val="00651D8F"/>
    <w:rsid w:val="00655AB7"/>
    <w:rsid w:val="00667DAF"/>
    <w:rsid w:val="00677836"/>
    <w:rsid w:val="00692393"/>
    <w:rsid w:val="0069539E"/>
    <w:rsid w:val="006A7440"/>
    <w:rsid w:val="006D08BB"/>
    <w:rsid w:val="006D0A5B"/>
    <w:rsid w:val="006D4F03"/>
    <w:rsid w:val="006E2089"/>
    <w:rsid w:val="006F0F5A"/>
    <w:rsid w:val="006F337C"/>
    <w:rsid w:val="0071421D"/>
    <w:rsid w:val="007203D4"/>
    <w:rsid w:val="007302A6"/>
    <w:rsid w:val="007373F7"/>
    <w:rsid w:val="00741EE4"/>
    <w:rsid w:val="007468D3"/>
    <w:rsid w:val="00750EE8"/>
    <w:rsid w:val="007A3997"/>
    <w:rsid w:val="007A7369"/>
    <w:rsid w:val="007B3E51"/>
    <w:rsid w:val="007D4070"/>
    <w:rsid w:val="007E0280"/>
    <w:rsid w:val="007F479A"/>
    <w:rsid w:val="00801CA1"/>
    <w:rsid w:val="00802CA1"/>
    <w:rsid w:val="00846284"/>
    <w:rsid w:val="00846C86"/>
    <w:rsid w:val="0085018C"/>
    <w:rsid w:val="0086233C"/>
    <w:rsid w:val="008712FD"/>
    <w:rsid w:val="00880A5C"/>
    <w:rsid w:val="008827F7"/>
    <w:rsid w:val="00885F96"/>
    <w:rsid w:val="0088632A"/>
    <w:rsid w:val="00886E0E"/>
    <w:rsid w:val="0089662E"/>
    <w:rsid w:val="00897E91"/>
    <w:rsid w:val="008D539C"/>
    <w:rsid w:val="008D6BC2"/>
    <w:rsid w:val="008E2990"/>
    <w:rsid w:val="008E6735"/>
    <w:rsid w:val="008F2472"/>
    <w:rsid w:val="008F3197"/>
    <w:rsid w:val="00904A2E"/>
    <w:rsid w:val="00915790"/>
    <w:rsid w:val="00931EE5"/>
    <w:rsid w:val="00937607"/>
    <w:rsid w:val="009518EE"/>
    <w:rsid w:val="0096274A"/>
    <w:rsid w:val="0096489F"/>
    <w:rsid w:val="009668E4"/>
    <w:rsid w:val="0099350F"/>
    <w:rsid w:val="009A0052"/>
    <w:rsid w:val="009A7AE1"/>
    <w:rsid w:val="009B2628"/>
    <w:rsid w:val="009B5AF3"/>
    <w:rsid w:val="009B7E13"/>
    <w:rsid w:val="009C327B"/>
    <w:rsid w:val="009D1DAB"/>
    <w:rsid w:val="009E43C0"/>
    <w:rsid w:val="009E4C08"/>
    <w:rsid w:val="009F21B3"/>
    <w:rsid w:val="009F2D82"/>
    <w:rsid w:val="009F4F7E"/>
    <w:rsid w:val="009F70E6"/>
    <w:rsid w:val="00A009F0"/>
    <w:rsid w:val="00A239EE"/>
    <w:rsid w:val="00A4762B"/>
    <w:rsid w:val="00A60121"/>
    <w:rsid w:val="00A62C4E"/>
    <w:rsid w:val="00A632CD"/>
    <w:rsid w:val="00A72AFA"/>
    <w:rsid w:val="00A80107"/>
    <w:rsid w:val="00A82271"/>
    <w:rsid w:val="00A952F4"/>
    <w:rsid w:val="00AA0D30"/>
    <w:rsid w:val="00AB6714"/>
    <w:rsid w:val="00AC1347"/>
    <w:rsid w:val="00AC57CD"/>
    <w:rsid w:val="00AD26A5"/>
    <w:rsid w:val="00AD5115"/>
    <w:rsid w:val="00AE285F"/>
    <w:rsid w:val="00AE5B25"/>
    <w:rsid w:val="00AF02FF"/>
    <w:rsid w:val="00B04984"/>
    <w:rsid w:val="00B04BF6"/>
    <w:rsid w:val="00B070EB"/>
    <w:rsid w:val="00B147F4"/>
    <w:rsid w:val="00B15085"/>
    <w:rsid w:val="00B16CE8"/>
    <w:rsid w:val="00B32C45"/>
    <w:rsid w:val="00B40B3E"/>
    <w:rsid w:val="00B4177B"/>
    <w:rsid w:val="00B47F9F"/>
    <w:rsid w:val="00B57A34"/>
    <w:rsid w:val="00B650A0"/>
    <w:rsid w:val="00B774C8"/>
    <w:rsid w:val="00B85191"/>
    <w:rsid w:val="00BA25E9"/>
    <w:rsid w:val="00BA4645"/>
    <w:rsid w:val="00BB13EC"/>
    <w:rsid w:val="00BB2748"/>
    <w:rsid w:val="00BB2DFA"/>
    <w:rsid w:val="00BB66A1"/>
    <w:rsid w:val="00BB7F8E"/>
    <w:rsid w:val="00BC71E4"/>
    <w:rsid w:val="00BD2970"/>
    <w:rsid w:val="00BD6FE1"/>
    <w:rsid w:val="00BD72A3"/>
    <w:rsid w:val="00BF2264"/>
    <w:rsid w:val="00C13B59"/>
    <w:rsid w:val="00C13DC5"/>
    <w:rsid w:val="00C15725"/>
    <w:rsid w:val="00C32FAF"/>
    <w:rsid w:val="00C33050"/>
    <w:rsid w:val="00C42E74"/>
    <w:rsid w:val="00C45CBE"/>
    <w:rsid w:val="00C47858"/>
    <w:rsid w:val="00C6120E"/>
    <w:rsid w:val="00C62D22"/>
    <w:rsid w:val="00C70278"/>
    <w:rsid w:val="00C938CB"/>
    <w:rsid w:val="00C95241"/>
    <w:rsid w:val="00C9559F"/>
    <w:rsid w:val="00CA0C81"/>
    <w:rsid w:val="00CA3762"/>
    <w:rsid w:val="00CB6385"/>
    <w:rsid w:val="00CC1526"/>
    <w:rsid w:val="00CC406C"/>
    <w:rsid w:val="00CC49AA"/>
    <w:rsid w:val="00CD0B6D"/>
    <w:rsid w:val="00CD7998"/>
    <w:rsid w:val="00D06332"/>
    <w:rsid w:val="00D36A07"/>
    <w:rsid w:val="00D421CC"/>
    <w:rsid w:val="00D45561"/>
    <w:rsid w:val="00D92BBB"/>
    <w:rsid w:val="00D96C02"/>
    <w:rsid w:val="00DA217A"/>
    <w:rsid w:val="00DA6401"/>
    <w:rsid w:val="00DB24BC"/>
    <w:rsid w:val="00DC20C8"/>
    <w:rsid w:val="00DD7C3D"/>
    <w:rsid w:val="00DE1C23"/>
    <w:rsid w:val="00DE5BE7"/>
    <w:rsid w:val="00DF7EE0"/>
    <w:rsid w:val="00E125CC"/>
    <w:rsid w:val="00E2755C"/>
    <w:rsid w:val="00E30300"/>
    <w:rsid w:val="00E3700E"/>
    <w:rsid w:val="00E42992"/>
    <w:rsid w:val="00E55855"/>
    <w:rsid w:val="00E74700"/>
    <w:rsid w:val="00E90BF7"/>
    <w:rsid w:val="00E93239"/>
    <w:rsid w:val="00E941F8"/>
    <w:rsid w:val="00E9555F"/>
    <w:rsid w:val="00E96DDF"/>
    <w:rsid w:val="00E976E4"/>
    <w:rsid w:val="00EA3986"/>
    <w:rsid w:val="00EC7802"/>
    <w:rsid w:val="00ED727B"/>
    <w:rsid w:val="00EE13BF"/>
    <w:rsid w:val="00EE2F84"/>
    <w:rsid w:val="00EE4AB2"/>
    <w:rsid w:val="00EF6613"/>
    <w:rsid w:val="00EF7291"/>
    <w:rsid w:val="00F01EDF"/>
    <w:rsid w:val="00F11516"/>
    <w:rsid w:val="00F121AC"/>
    <w:rsid w:val="00F13A91"/>
    <w:rsid w:val="00F15F3D"/>
    <w:rsid w:val="00F21892"/>
    <w:rsid w:val="00F23A83"/>
    <w:rsid w:val="00F338EB"/>
    <w:rsid w:val="00F4254F"/>
    <w:rsid w:val="00F549D3"/>
    <w:rsid w:val="00F67F9C"/>
    <w:rsid w:val="00F75F47"/>
    <w:rsid w:val="00F84A9B"/>
    <w:rsid w:val="00F97709"/>
    <w:rsid w:val="00FA136D"/>
    <w:rsid w:val="00FC2A50"/>
    <w:rsid w:val="00FC2EF2"/>
    <w:rsid w:val="00FD217E"/>
    <w:rsid w:val="00FD79B1"/>
    <w:rsid w:val="00FF0646"/>
    <w:rsid w:val="00FF2A40"/>
    <w:rsid w:val="00FF5C49"/>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7BE1"/>
  <w15:chartTrackingRefBased/>
  <w15:docId w15:val="{1731AC6B-75C9-41CF-B6E6-20FB269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C8"/>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styleId="zmlenmeyenBahsetme">
    <w:name w:val="Unresolved Mention"/>
    <w:uiPriority w:val="99"/>
    <w:semiHidden/>
    <w:unhideWhenUsed/>
    <w:rsid w:val="00DE5BE7"/>
    <w:rPr>
      <w:color w:val="605E5C"/>
      <w:shd w:val="clear" w:color="auto" w:fill="E1DFDD"/>
    </w:rPr>
  </w:style>
  <w:style w:type="table" w:styleId="DzTablo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 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 w:type="paragraph" w:customStyle="1" w:styleId="jpas12title0">
    <w:name w:val="İjpas1.2_title"/>
    <w:next w:val="Normal"/>
    <w:qFormat/>
    <w:rsid w:val="009E43C0"/>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0">
    <w:name w:val="İjpas1.3_authornames"/>
    <w:next w:val="Normal"/>
    <w:qFormat/>
    <w:rsid w:val="009E43C0"/>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0">
    <w:name w:val="İjpas1.4_history"/>
    <w:basedOn w:val="Normal"/>
    <w:next w:val="Normal"/>
    <w:qFormat/>
    <w:rsid w:val="009E43C0"/>
    <w:pPr>
      <w:adjustRightInd w:val="0"/>
      <w:snapToGrid w:val="0"/>
      <w:spacing w:line="240" w:lineRule="atLeast"/>
      <w:ind w:right="113"/>
      <w:jc w:val="left"/>
    </w:pPr>
    <w:rPr>
      <w:rFonts w:eastAsia="Times New Roman"/>
      <w:sz w:val="14"/>
      <w:lang w:eastAsia="de-DE" w:bidi="en-US"/>
    </w:rPr>
  </w:style>
  <w:style w:type="paragraph" w:customStyle="1" w:styleId="jpas16affiliation0">
    <w:name w:val="İjpas1.6_affiliation"/>
    <w:qFormat/>
    <w:rsid w:val="009E43C0"/>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0">
    <w:name w:val="İjpas1.7_abstract"/>
    <w:next w:val="Normal"/>
    <w:qFormat/>
    <w:rsid w:val="009E43C0"/>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keywords">
    <w:name w:val="İjpas_keywords"/>
    <w:next w:val="Normal"/>
    <w:qFormat/>
    <w:rsid w:val="009E43C0"/>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line">
    <w:name w:val="İjpas_line"/>
    <w:qFormat/>
    <w:rsid w:val="009E43C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paragraph" w:customStyle="1" w:styleId="MDPI31text">
    <w:name w:val="MDPI_3.1_text"/>
    <w:rsid w:val="009E43C0"/>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MDPI21heading1">
    <w:name w:val="MDPI_2.1_heading1"/>
    <w:rsid w:val="009E43C0"/>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title">
    <w:name w:val="İjpas2_title"/>
    <w:next w:val="Normal"/>
    <w:qFormat/>
    <w:rsid w:val="00C42E74"/>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authornames">
    <w:name w:val="İjpas_authornames"/>
    <w:next w:val="Normal"/>
    <w:qFormat/>
    <w:rsid w:val="00C42E74"/>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4history">
    <w:name w:val="İjpas4_history"/>
    <w:basedOn w:val="Normal"/>
    <w:next w:val="Normal"/>
    <w:qFormat/>
    <w:rsid w:val="00C42E74"/>
    <w:pPr>
      <w:adjustRightInd w:val="0"/>
      <w:snapToGrid w:val="0"/>
      <w:spacing w:line="240" w:lineRule="atLeast"/>
      <w:ind w:right="113"/>
      <w:jc w:val="left"/>
    </w:pPr>
    <w:rPr>
      <w:rFonts w:eastAsia="Times New Roman"/>
      <w:sz w:val="14"/>
      <w:lang w:eastAsia="de-DE" w:bidi="en-US"/>
    </w:rPr>
  </w:style>
  <w:style w:type="paragraph" w:customStyle="1" w:styleId="jpas6affiliation">
    <w:name w:val="İjpas6_affiliation"/>
    <w:qFormat/>
    <w:rsid w:val="00C42E74"/>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abstract">
    <w:name w:val="İjpas_abstract"/>
    <w:next w:val="Normal"/>
    <w:qFormat/>
    <w:rsid w:val="00C42E74"/>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8keywords">
    <w:name w:val="İjpas8_keywords"/>
    <w:next w:val="Normal"/>
    <w:qFormat/>
    <w:rsid w:val="00C42E74"/>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9line">
    <w:name w:val="İjpas.9_line"/>
    <w:qFormat/>
    <w:rsid w:val="00C42E7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e-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il@e-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9C3-5C1D-405B-BCE5-20FF2531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processes-template.dot</Template>
  <TotalTime>14</TotalTime>
  <Pages>1</Pages>
  <Words>227</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Gürkan DOĞAN</cp:lastModifiedBy>
  <cp:revision>21</cp:revision>
  <cp:lastPrinted>2024-01-23T12:57:00Z</cp:lastPrinted>
  <dcterms:created xsi:type="dcterms:W3CDTF">2024-02-19T11:19:00Z</dcterms:created>
  <dcterms:modified xsi:type="dcterms:W3CDTF">2025-04-15T12:04:00Z</dcterms:modified>
</cp:coreProperties>
</file>