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2587"/>
        <w:gridCol w:w="4501"/>
        <w:gridCol w:w="2977"/>
      </w:tblGrid>
      <w:tr w:rsidR="00966B80" w:rsidRPr="00632B03" w14:paraId="3320B099" w14:textId="77777777" w:rsidTr="002E2D23">
        <w:trPr>
          <w:trHeight w:val="1239"/>
        </w:trPr>
        <w:tc>
          <w:tcPr>
            <w:tcW w:w="2587" w:type="dxa"/>
            <w:tcBorders>
              <w:top w:val="single" w:sz="18" w:space="0" w:color="auto"/>
            </w:tcBorders>
            <w:vAlign w:val="center"/>
          </w:tcPr>
          <w:p w14:paraId="64401837" w14:textId="3AC11316" w:rsidR="008F6EEE" w:rsidRPr="00632B03" w:rsidRDefault="00966B80" w:rsidP="00966B80">
            <w:pPr>
              <w:spacing w:after="120" w:line="240" w:lineRule="auto"/>
              <w:ind w:right="168"/>
              <w:jc w:val="center"/>
              <w:rPr>
                <w:rFonts w:ascii="Century Gothic" w:hAnsi="Century Gothic"/>
                <w:b/>
                <w:iCs/>
                <w:color w:val="365F91" w:themeColor="accent1" w:themeShade="BF"/>
                <w:sz w:val="44"/>
                <w:szCs w:val="29"/>
              </w:rPr>
            </w:pPr>
            <w:bookmarkStart w:id="0" w:name="_Hlk172646170"/>
            <w:bookmarkEnd w:id="0"/>
            <w:r w:rsidRPr="00632B03">
              <w:rPr>
                <w:noProof/>
                <w:lang w:eastAsia="tr-TR"/>
              </w:rPr>
              <w:drawing>
                <wp:inline distT="0" distB="0" distL="0" distR="0" wp14:anchorId="580C13C6" wp14:editId="498C37FF">
                  <wp:extent cx="1399430" cy="816049"/>
                  <wp:effectExtent l="0" t="0" r="0" b="317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955" b="19731"/>
                          <a:stretch/>
                        </pic:blipFill>
                        <pic:spPr bwMode="auto">
                          <a:xfrm>
                            <a:off x="0" y="0"/>
                            <a:ext cx="1435482" cy="837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vMerge w:val="restart"/>
            <w:tcBorders>
              <w:top w:val="single" w:sz="18" w:space="0" w:color="auto"/>
            </w:tcBorders>
          </w:tcPr>
          <w:p w14:paraId="52C3297C" w14:textId="17DC7551" w:rsidR="008F6EEE" w:rsidRPr="00632B03" w:rsidRDefault="008F6EEE" w:rsidP="008F6EEE">
            <w:pPr>
              <w:spacing w:after="120" w:line="240" w:lineRule="auto"/>
              <w:ind w:right="168"/>
              <w:jc w:val="center"/>
              <w:rPr>
                <w:rFonts w:ascii="Times New Roman" w:hAnsi="Times New Roman" w:cs="Times New Roman"/>
                <w:b/>
                <w:iCs/>
                <w:color w:val="17365D" w:themeColor="text2" w:themeShade="BF"/>
                <w:sz w:val="20"/>
                <w:szCs w:val="14"/>
              </w:rPr>
            </w:pPr>
            <w:proofErr w:type="spellStart"/>
            <w:r w:rsidRPr="00632B03">
              <w:rPr>
                <w:rFonts w:ascii="Times New Roman" w:hAnsi="Times New Roman" w:cs="Times New Roman"/>
                <w:b/>
                <w:iCs/>
                <w:color w:val="17365D" w:themeColor="text2" w:themeShade="BF"/>
                <w:sz w:val="20"/>
                <w:szCs w:val="14"/>
              </w:rPr>
              <w:t>Journal</w:t>
            </w:r>
            <w:proofErr w:type="spellEnd"/>
            <w:r w:rsidRPr="00632B03">
              <w:rPr>
                <w:rFonts w:ascii="Times New Roman" w:hAnsi="Times New Roman" w:cs="Times New Roman"/>
                <w:b/>
                <w:iCs/>
                <w:color w:val="17365D" w:themeColor="text2" w:themeShade="BF"/>
                <w:sz w:val="20"/>
                <w:szCs w:val="14"/>
              </w:rPr>
              <w:t xml:space="preserve"> of </w:t>
            </w:r>
            <w:proofErr w:type="spellStart"/>
            <w:r w:rsidRPr="00632B03">
              <w:rPr>
                <w:rFonts w:ascii="Times New Roman" w:hAnsi="Times New Roman" w:cs="Times New Roman"/>
                <w:b/>
                <w:iCs/>
                <w:color w:val="17365D" w:themeColor="text2" w:themeShade="BF"/>
                <w:sz w:val="20"/>
                <w:szCs w:val="14"/>
              </w:rPr>
              <w:t>Aerospace</w:t>
            </w:r>
            <w:proofErr w:type="spellEnd"/>
            <w:r w:rsidRPr="00632B03">
              <w:rPr>
                <w:rFonts w:ascii="Times New Roman" w:hAnsi="Times New Roman" w:cs="Times New Roman"/>
                <w:b/>
                <w:iCs/>
                <w:color w:val="17365D" w:themeColor="text2" w:themeShade="BF"/>
                <w:sz w:val="20"/>
                <w:szCs w:val="14"/>
              </w:rPr>
              <w:t xml:space="preserve"> </w:t>
            </w:r>
            <w:proofErr w:type="spellStart"/>
            <w:r w:rsidRPr="00632B03">
              <w:rPr>
                <w:rFonts w:ascii="Times New Roman" w:hAnsi="Times New Roman" w:cs="Times New Roman"/>
                <w:b/>
                <w:iCs/>
                <w:color w:val="17365D" w:themeColor="text2" w:themeShade="BF"/>
                <w:sz w:val="20"/>
                <w:szCs w:val="14"/>
              </w:rPr>
              <w:t>Science</w:t>
            </w:r>
            <w:proofErr w:type="spellEnd"/>
            <w:r w:rsidRPr="00632B03">
              <w:rPr>
                <w:rFonts w:ascii="Times New Roman" w:hAnsi="Times New Roman" w:cs="Times New Roman"/>
                <w:b/>
                <w:iCs/>
                <w:color w:val="17365D" w:themeColor="text2" w:themeShade="BF"/>
                <w:sz w:val="20"/>
                <w:szCs w:val="14"/>
              </w:rPr>
              <w:t xml:space="preserve"> </w:t>
            </w:r>
            <w:proofErr w:type="spellStart"/>
            <w:r w:rsidRPr="00632B03">
              <w:rPr>
                <w:rFonts w:ascii="Times New Roman" w:hAnsi="Times New Roman" w:cs="Times New Roman"/>
                <w:b/>
                <w:iCs/>
                <w:color w:val="17365D" w:themeColor="text2" w:themeShade="BF"/>
                <w:sz w:val="20"/>
                <w:szCs w:val="14"/>
              </w:rPr>
              <w:t>and</w:t>
            </w:r>
            <w:proofErr w:type="spellEnd"/>
            <w:r w:rsidRPr="00632B03">
              <w:rPr>
                <w:rFonts w:ascii="Times New Roman" w:hAnsi="Times New Roman" w:cs="Times New Roman"/>
                <w:b/>
                <w:iCs/>
                <w:color w:val="17365D" w:themeColor="text2" w:themeShade="BF"/>
                <w:sz w:val="20"/>
                <w:szCs w:val="14"/>
              </w:rPr>
              <w:t xml:space="preserve"> Management</w:t>
            </w:r>
          </w:p>
          <w:p w14:paraId="0DB3F28C" w14:textId="79AB3109" w:rsidR="008F6EEE" w:rsidRPr="00632B03" w:rsidRDefault="00243104" w:rsidP="008F6EEE">
            <w:pPr>
              <w:spacing w:after="120" w:line="240" w:lineRule="auto"/>
              <w:ind w:right="168"/>
              <w:jc w:val="center"/>
              <w:rPr>
                <w:rFonts w:ascii="Times New Roman" w:hAnsi="Times New Roman" w:cs="Times New Roman"/>
                <w:b/>
                <w:iCs/>
                <w:color w:val="17365D" w:themeColor="text2" w:themeShade="BF"/>
                <w:sz w:val="20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color w:val="17365D" w:themeColor="text2" w:themeShade="BF"/>
                <w:sz w:val="20"/>
                <w:szCs w:val="14"/>
              </w:rPr>
              <w:t>Vol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color w:val="17365D" w:themeColor="text2" w:themeShade="BF"/>
                <w:sz w:val="20"/>
                <w:szCs w:val="14"/>
              </w:rPr>
              <w:t xml:space="preserve">: </w:t>
            </w:r>
            <w:r w:rsidR="002E2D23">
              <w:rPr>
                <w:rFonts w:ascii="Times New Roman" w:hAnsi="Times New Roman" w:cs="Times New Roman"/>
                <w:b/>
                <w:iCs/>
                <w:color w:val="17365D" w:themeColor="text2" w:themeShade="BF"/>
                <w:sz w:val="20"/>
                <w:szCs w:val="14"/>
              </w:rPr>
              <w:t>9</w:t>
            </w:r>
            <w:r w:rsidR="008F6EEE" w:rsidRPr="00632B03">
              <w:rPr>
                <w:rFonts w:ascii="Times New Roman" w:hAnsi="Times New Roman" w:cs="Times New Roman"/>
                <w:b/>
                <w:iCs/>
                <w:color w:val="17365D" w:themeColor="text2" w:themeShade="BF"/>
                <w:sz w:val="20"/>
                <w:szCs w:val="14"/>
              </w:rPr>
              <w:t>, No:</w:t>
            </w:r>
            <w:r>
              <w:rPr>
                <w:rFonts w:ascii="Times New Roman" w:hAnsi="Times New Roman" w:cs="Times New Roman"/>
                <w:b/>
                <w:iCs/>
                <w:color w:val="17365D" w:themeColor="text2" w:themeShade="BF"/>
                <w:sz w:val="20"/>
                <w:szCs w:val="14"/>
              </w:rPr>
              <w:t xml:space="preserve"> </w:t>
            </w:r>
            <w:r w:rsidR="002E2D23">
              <w:rPr>
                <w:rFonts w:ascii="Times New Roman" w:hAnsi="Times New Roman" w:cs="Times New Roman"/>
                <w:b/>
                <w:iCs/>
                <w:color w:val="17365D" w:themeColor="text2" w:themeShade="BF"/>
                <w:sz w:val="20"/>
                <w:szCs w:val="14"/>
              </w:rPr>
              <w:t>9</w:t>
            </w:r>
            <w:r>
              <w:rPr>
                <w:rFonts w:ascii="Times New Roman" w:hAnsi="Times New Roman" w:cs="Times New Roman"/>
                <w:b/>
                <w:iCs/>
                <w:color w:val="17365D" w:themeColor="text2" w:themeShade="BF"/>
                <w:sz w:val="20"/>
                <w:szCs w:val="14"/>
              </w:rPr>
              <w:t>, 202</w:t>
            </w:r>
            <w:r w:rsidR="002E2D23">
              <w:rPr>
                <w:rFonts w:ascii="Times New Roman" w:hAnsi="Times New Roman" w:cs="Times New Roman"/>
                <w:b/>
                <w:iCs/>
                <w:color w:val="17365D" w:themeColor="text2" w:themeShade="BF"/>
                <w:sz w:val="20"/>
                <w:szCs w:val="14"/>
              </w:rPr>
              <w:t>9</w:t>
            </w:r>
            <w:r w:rsidR="008F6EEE" w:rsidRPr="00632B03">
              <w:rPr>
                <w:rFonts w:ascii="Times New Roman" w:hAnsi="Times New Roman" w:cs="Times New Roman"/>
                <w:b/>
                <w:iCs/>
                <w:color w:val="17365D" w:themeColor="text2" w:themeShade="BF"/>
                <w:sz w:val="20"/>
                <w:szCs w:val="14"/>
              </w:rPr>
              <w:t xml:space="preserve"> (</w:t>
            </w:r>
            <w:r w:rsidR="002E2D23">
              <w:rPr>
                <w:rFonts w:ascii="Times New Roman" w:hAnsi="Times New Roman" w:cs="Times New Roman"/>
                <w:b/>
                <w:iCs/>
                <w:color w:val="17365D" w:themeColor="text2" w:themeShade="BF"/>
                <w:sz w:val="20"/>
                <w:szCs w:val="14"/>
              </w:rPr>
              <w:t>9</w:t>
            </w:r>
            <w:r>
              <w:rPr>
                <w:rFonts w:ascii="Times New Roman" w:hAnsi="Times New Roman" w:cs="Times New Roman"/>
                <w:b/>
                <w:iCs/>
                <w:color w:val="17365D" w:themeColor="text2" w:themeShade="BF"/>
                <w:sz w:val="20"/>
                <w:szCs w:val="14"/>
              </w:rPr>
              <w:t>9-9</w:t>
            </w:r>
            <w:r w:rsidR="002E2D23">
              <w:rPr>
                <w:rFonts w:ascii="Times New Roman" w:hAnsi="Times New Roman" w:cs="Times New Roman"/>
                <w:b/>
                <w:iCs/>
                <w:color w:val="17365D" w:themeColor="text2" w:themeShade="BF"/>
                <w:sz w:val="20"/>
                <w:szCs w:val="14"/>
              </w:rPr>
              <w:t>9</w:t>
            </w:r>
            <w:r w:rsidR="008F6EEE" w:rsidRPr="00632B03">
              <w:rPr>
                <w:rFonts w:ascii="Times New Roman" w:hAnsi="Times New Roman" w:cs="Times New Roman"/>
                <w:b/>
                <w:iCs/>
                <w:color w:val="17365D" w:themeColor="text2" w:themeShade="BF"/>
                <w:sz w:val="20"/>
                <w:szCs w:val="14"/>
              </w:rPr>
              <w:t>)</w:t>
            </w:r>
          </w:p>
          <w:p w14:paraId="09EDF3B7" w14:textId="4F3BD845" w:rsidR="008856E0" w:rsidRPr="002E2D23" w:rsidRDefault="00243104" w:rsidP="002E2D23">
            <w:pPr>
              <w:spacing w:after="120" w:line="240" w:lineRule="auto"/>
              <w:ind w:right="168"/>
              <w:jc w:val="center"/>
              <w:rPr>
                <w:rFonts w:ascii="Times New Roman" w:hAnsi="Times New Roman" w:cs="Times New Roman"/>
                <w:b/>
                <w:iCs/>
                <w:color w:val="17365D" w:themeColor="text2" w:themeShade="BF"/>
                <w:sz w:val="20"/>
                <w:szCs w:val="14"/>
              </w:rPr>
            </w:pPr>
            <w:r>
              <w:rPr>
                <w:rFonts w:ascii="Times New Roman" w:hAnsi="Times New Roman" w:cs="Times New Roman"/>
                <w:b/>
                <w:iCs/>
                <w:color w:val="17365D" w:themeColor="text2" w:themeShade="BF"/>
                <w:sz w:val="20"/>
                <w:szCs w:val="14"/>
              </w:rPr>
              <w:t>E-ISSN: 3023</w:t>
            </w:r>
            <w:r w:rsidR="008F6EEE" w:rsidRPr="00632B03">
              <w:rPr>
                <w:rFonts w:ascii="Times New Roman" w:hAnsi="Times New Roman" w:cs="Times New Roman"/>
                <w:b/>
                <w:iCs/>
                <w:color w:val="17365D" w:themeColor="text2" w:themeShade="BF"/>
                <w:sz w:val="20"/>
                <w:szCs w:val="14"/>
              </w:rPr>
              <w:t>-</w:t>
            </w:r>
            <w:r>
              <w:rPr>
                <w:rFonts w:ascii="Times New Roman" w:hAnsi="Times New Roman" w:cs="Times New Roman"/>
                <w:b/>
                <w:iCs/>
                <w:color w:val="17365D" w:themeColor="text2" w:themeShade="BF"/>
                <w:sz w:val="20"/>
                <w:szCs w:val="14"/>
              </w:rPr>
              <w:t>5928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14:paraId="08AB6A7B" w14:textId="486D63E8" w:rsidR="008F6EEE" w:rsidRPr="00632B03" w:rsidRDefault="00966B80" w:rsidP="008F6EEE">
            <w:pPr>
              <w:spacing w:after="120" w:line="240" w:lineRule="auto"/>
              <w:ind w:right="168"/>
              <w:jc w:val="center"/>
              <w:rPr>
                <w:rFonts w:ascii="Century Gothic" w:hAnsi="Century Gothic"/>
                <w:b/>
                <w:iCs/>
                <w:color w:val="365F91" w:themeColor="accent1" w:themeShade="BF"/>
                <w:sz w:val="44"/>
                <w:szCs w:val="29"/>
              </w:rPr>
            </w:pPr>
            <w:r w:rsidRPr="00632B03">
              <w:rPr>
                <w:noProof/>
                <w:lang w:eastAsia="tr-TR"/>
              </w:rPr>
              <w:drawing>
                <wp:inline distT="0" distB="0" distL="0" distR="0" wp14:anchorId="2E1F8BEA" wp14:editId="20C3D575">
                  <wp:extent cx="1752929" cy="715010"/>
                  <wp:effectExtent l="0" t="0" r="0" b="889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165" cy="777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B80" w:rsidRPr="00632B03" w14:paraId="135839A2" w14:textId="77777777" w:rsidTr="00A72B1A">
        <w:trPr>
          <w:trHeight w:val="128"/>
        </w:trPr>
        <w:tc>
          <w:tcPr>
            <w:tcW w:w="2587" w:type="dxa"/>
            <w:tcBorders>
              <w:bottom w:val="single" w:sz="18" w:space="0" w:color="auto"/>
            </w:tcBorders>
          </w:tcPr>
          <w:p w14:paraId="20983439" w14:textId="4B860B01" w:rsidR="008F6EEE" w:rsidRPr="00632B03" w:rsidRDefault="008F6EEE" w:rsidP="008F6EEE">
            <w:pPr>
              <w:spacing w:after="120" w:line="240" w:lineRule="auto"/>
              <w:ind w:right="168"/>
              <w:jc w:val="center"/>
              <w:rPr>
                <w:rFonts w:ascii="Bodoni MT" w:hAnsi="Bodoni MT"/>
                <w:b/>
                <w:bCs/>
                <w:color w:val="002060"/>
                <w:sz w:val="18"/>
                <w:szCs w:val="18"/>
              </w:rPr>
            </w:pPr>
            <w:r w:rsidRPr="00632B03">
              <w:rPr>
                <w:rFonts w:ascii="Bodoni MT" w:hAnsi="Bodoni MT"/>
                <w:b/>
                <w:bCs/>
                <w:color w:val="002060"/>
                <w:sz w:val="18"/>
                <w:szCs w:val="18"/>
              </w:rPr>
              <w:t>https://jasam.erciyes.edu.tr/</w:t>
            </w:r>
          </w:p>
        </w:tc>
        <w:tc>
          <w:tcPr>
            <w:tcW w:w="4501" w:type="dxa"/>
            <w:vMerge/>
            <w:tcBorders>
              <w:bottom w:val="single" w:sz="18" w:space="0" w:color="auto"/>
            </w:tcBorders>
          </w:tcPr>
          <w:p w14:paraId="0A18336B" w14:textId="77777777" w:rsidR="008F6EEE" w:rsidRPr="00632B03" w:rsidRDefault="008F6EEE" w:rsidP="008F6EEE">
            <w:pPr>
              <w:spacing w:before="120"/>
              <w:jc w:val="center"/>
              <w:rPr>
                <w:rFonts w:ascii="Times New Roman" w:hAnsi="Times New Roman"/>
                <w:bCs/>
                <w:i/>
                <w:iCs/>
                <w:color w:val="231F20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5D795900" w14:textId="3576E1C9" w:rsidR="008F6EEE" w:rsidRPr="00632B03" w:rsidRDefault="00966B80" w:rsidP="008F6EEE">
            <w:pPr>
              <w:spacing w:after="120" w:line="240" w:lineRule="auto"/>
              <w:ind w:right="168"/>
              <w:jc w:val="center"/>
              <w:rPr>
                <w:rFonts w:ascii="Bodoni MT" w:hAnsi="Bodoni MT"/>
                <w:b/>
                <w:bCs/>
                <w:color w:val="002060"/>
                <w:sz w:val="18"/>
                <w:szCs w:val="18"/>
              </w:rPr>
            </w:pPr>
            <w:r w:rsidRPr="00632B03">
              <w:rPr>
                <w:rFonts w:ascii="Bodoni MT" w:hAnsi="Bodoni MT"/>
                <w:b/>
                <w:bCs/>
                <w:color w:val="002060"/>
                <w:sz w:val="18"/>
                <w:szCs w:val="18"/>
              </w:rPr>
              <w:t>https://havacilik.erciyes.edu.tr/</w:t>
            </w:r>
          </w:p>
        </w:tc>
      </w:tr>
    </w:tbl>
    <w:p w14:paraId="387A40B1" w14:textId="77777777" w:rsidR="00FA461E" w:rsidRPr="00632B03" w:rsidRDefault="00FA461E" w:rsidP="00FA461E">
      <w:pPr>
        <w:spacing w:after="120" w:line="240" w:lineRule="auto"/>
        <w:ind w:left="1440" w:right="168" w:hanging="873"/>
        <w:rPr>
          <w:rFonts w:ascii="Century Gothic" w:hAnsi="Century Gothic"/>
          <w:b/>
          <w:iCs/>
          <w:color w:val="365F91" w:themeColor="accent1" w:themeShade="BF"/>
          <w:sz w:val="2"/>
          <w:szCs w:val="2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9"/>
        <w:gridCol w:w="7343"/>
      </w:tblGrid>
      <w:tr w:rsidR="00307EEB" w:rsidRPr="00632B03" w14:paraId="0E391B0D" w14:textId="77777777" w:rsidTr="005622D0">
        <w:trPr>
          <w:trHeight w:val="408"/>
        </w:trPr>
        <w:tc>
          <w:tcPr>
            <w:tcW w:w="1318" w:type="pct"/>
            <w:tcBorders>
              <w:right w:val="single" w:sz="4" w:space="0" w:color="auto"/>
            </w:tcBorders>
            <w:shd w:val="clear" w:color="auto" w:fill="auto"/>
          </w:tcPr>
          <w:p w14:paraId="20A88BA0" w14:textId="77777777" w:rsidR="00307EEB" w:rsidRPr="00632B03" w:rsidRDefault="00307EEB" w:rsidP="0020326E">
            <w:pPr>
              <w:spacing w:before="60"/>
              <w:jc w:val="both"/>
              <w:rPr>
                <w:rFonts w:ascii="Californian FB" w:hAnsi="Californian FB"/>
                <w:b/>
                <w:color w:val="365F91" w:themeColor="accent1" w:themeShade="BF"/>
                <w:sz w:val="16"/>
                <w:szCs w:val="24"/>
              </w:rPr>
            </w:pPr>
          </w:p>
        </w:tc>
        <w:tc>
          <w:tcPr>
            <w:tcW w:w="3682" w:type="pct"/>
            <w:tcBorders>
              <w:left w:val="single" w:sz="4" w:space="0" w:color="auto"/>
            </w:tcBorders>
            <w:shd w:val="clear" w:color="auto" w:fill="auto"/>
          </w:tcPr>
          <w:p w14:paraId="2AABD2AD" w14:textId="60206083" w:rsidR="00091831" w:rsidRPr="005A2124" w:rsidRDefault="002E2D23" w:rsidP="000918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Makalenin Başlığı</w:t>
            </w:r>
          </w:p>
          <w:p w14:paraId="351553B5" w14:textId="77777777" w:rsidR="00307EEB" w:rsidRPr="00632B03" w:rsidRDefault="00307EEB" w:rsidP="008610D0">
            <w:pPr>
              <w:ind w:left="113"/>
              <w:rPr>
                <w:rFonts w:ascii="Californian FB" w:hAnsi="Californian FB"/>
                <w:b/>
                <w:szCs w:val="24"/>
              </w:rPr>
            </w:pPr>
          </w:p>
        </w:tc>
      </w:tr>
      <w:tr w:rsidR="0012147F" w:rsidRPr="00632B03" w14:paraId="72E16436" w14:textId="77777777" w:rsidTr="005622D0">
        <w:trPr>
          <w:trHeight w:val="408"/>
        </w:trPr>
        <w:tc>
          <w:tcPr>
            <w:tcW w:w="1318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FCF8276" w14:textId="41159DAB" w:rsidR="0012147F" w:rsidRPr="00632B03" w:rsidRDefault="00530874" w:rsidP="00530874">
            <w:pPr>
              <w:jc w:val="both"/>
              <w:rPr>
                <w:rFonts w:eastAsia="Batang"/>
                <w:b/>
                <w:color w:val="17365D" w:themeColor="text2" w:themeShade="BF"/>
                <w:sz w:val="16"/>
                <w:szCs w:val="24"/>
              </w:rPr>
            </w:pPr>
            <w:r w:rsidRPr="00632B03">
              <w:rPr>
                <w:rFonts w:eastAsia="Batang"/>
                <w:b/>
                <w:color w:val="17365D" w:themeColor="text2" w:themeShade="BF"/>
                <w:sz w:val="16"/>
                <w:szCs w:val="24"/>
              </w:rPr>
              <w:t>Alınma</w:t>
            </w:r>
          </w:p>
          <w:p w14:paraId="16CCC050" w14:textId="2ADA6CCC" w:rsidR="0012147F" w:rsidRPr="00632B03" w:rsidRDefault="002E2D23" w:rsidP="00530874">
            <w:pPr>
              <w:jc w:val="both"/>
              <w:rPr>
                <w:rFonts w:eastAsia="Batang"/>
                <w:color w:val="17365D" w:themeColor="text2" w:themeShade="BF"/>
                <w:sz w:val="16"/>
                <w:szCs w:val="24"/>
              </w:rPr>
            </w:pPr>
            <w:r>
              <w:rPr>
                <w:rFonts w:eastAsia="Batang"/>
                <w:color w:val="17365D" w:themeColor="text2" w:themeShade="BF"/>
                <w:sz w:val="16"/>
                <w:szCs w:val="24"/>
              </w:rPr>
              <w:t>TBD</w:t>
            </w:r>
          </w:p>
          <w:p w14:paraId="47FA6F90" w14:textId="5F914239" w:rsidR="0012147F" w:rsidRPr="00632B03" w:rsidRDefault="00243104" w:rsidP="00530874">
            <w:pPr>
              <w:jc w:val="both"/>
              <w:rPr>
                <w:rFonts w:eastAsia="Batang"/>
                <w:b/>
                <w:color w:val="17365D" w:themeColor="text2" w:themeShade="BF"/>
                <w:sz w:val="16"/>
                <w:szCs w:val="24"/>
              </w:rPr>
            </w:pPr>
            <w:r>
              <w:rPr>
                <w:rFonts w:eastAsia="Batang"/>
                <w:b/>
                <w:color w:val="17365D" w:themeColor="text2" w:themeShade="BF"/>
                <w:sz w:val="16"/>
                <w:szCs w:val="24"/>
              </w:rPr>
              <w:t>Kabul</w:t>
            </w:r>
          </w:p>
          <w:p w14:paraId="74DB2BA8" w14:textId="17002ACC" w:rsidR="00B27419" w:rsidRPr="00243104" w:rsidRDefault="002E2D23" w:rsidP="00530874">
            <w:pPr>
              <w:jc w:val="both"/>
              <w:rPr>
                <w:rFonts w:eastAsia="Batang"/>
                <w:color w:val="17365D" w:themeColor="text2" w:themeShade="BF"/>
                <w:sz w:val="16"/>
                <w:szCs w:val="24"/>
              </w:rPr>
            </w:pPr>
            <w:r>
              <w:rPr>
                <w:rFonts w:eastAsia="Batang"/>
                <w:color w:val="17365D" w:themeColor="text2" w:themeShade="BF"/>
                <w:sz w:val="16"/>
                <w:szCs w:val="24"/>
              </w:rPr>
              <w:t>TBD</w:t>
            </w:r>
          </w:p>
          <w:p w14:paraId="648C8C08" w14:textId="77777777" w:rsidR="00530874" w:rsidRPr="00632B03" w:rsidRDefault="00530874" w:rsidP="00530874">
            <w:pPr>
              <w:jc w:val="both"/>
              <w:rPr>
                <w:rFonts w:eastAsia="Batang"/>
                <w:color w:val="17365D" w:themeColor="text2" w:themeShade="BF"/>
                <w:sz w:val="16"/>
                <w:szCs w:val="24"/>
              </w:rPr>
            </w:pPr>
          </w:p>
          <w:p w14:paraId="215AF040" w14:textId="0CF20E25" w:rsidR="00B20C24" w:rsidRPr="00632B03" w:rsidRDefault="00B20C24" w:rsidP="00B20C24">
            <w:pPr>
              <w:spacing w:line="260" w:lineRule="atLeast"/>
              <w:rPr>
                <w:color w:val="17365D" w:themeColor="text2" w:themeShade="BF"/>
                <w:sz w:val="18"/>
                <w:szCs w:val="18"/>
              </w:rPr>
            </w:pPr>
            <w:r w:rsidRPr="00632B03">
              <w:rPr>
                <w:color w:val="17365D" w:themeColor="text2" w:themeShade="BF"/>
                <w:sz w:val="18"/>
                <w:szCs w:val="18"/>
              </w:rPr>
              <w:t xml:space="preserve">* </w:t>
            </w:r>
            <w:r w:rsidR="00530874" w:rsidRPr="00632B03">
              <w:rPr>
                <w:color w:val="17365D" w:themeColor="text2" w:themeShade="BF"/>
                <w:sz w:val="18"/>
                <w:szCs w:val="18"/>
              </w:rPr>
              <w:t>Sorumlu yazar</w:t>
            </w:r>
            <w:r w:rsidRPr="00632B03">
              <w:rPr>
                <w:color w:val="17365D" w:themeColor="text2" w:themeShade="BF"/>
                <w:sz w:val="18"/>
                <w:szCs w:val="18"/>
              </w:rPr>
              <w:t xml:space="preserve">. </w:t>
            </w:r>
          </w:p>
          <w:p w14:paraId="50DBD47B" w14:textId="1E41523F" w:rsidR="00533B3C" w:rsidRPr="00632B03" w:rsidRDefault="000B152C" w:rsidP="002F59D0">
            <w:pPr>
              <w:spacing w:line="260" w:lineRule="atLeast"/>
              <w:rPr>
                <w:color w:val="365F91" w:themeColor="accent1" w:themeShade="BF"/>
                <w:sz w:val="18"/>
                <w:szCs w:val="18"/>
              </w:rPr>
            </w:pPr>
            <w:proofErr w:type="gramStart"/>
            <w:r w:rsidRPr="00632B03">
              <w:rPr>
                <w:color w:val="17365D" w:themeColor="text2" w:themeShade="BF"/>
                <w:sz w:val="18"/>
                <w:szCs w:val="18"/>
              </w:rPr>
              <w:t>e-mail</w:t>
            </w:r>
            <w:proofErr w:type="gramEnd"/>
            <w:r w:rsidRPr="00632B03">
              <w:rPr>
                <w:color w:val="17365D" w:themeColor="text2" w:themeShade="BF"/>
                <w:sz w:val="18"/>
                <w:szCs w:val="18"/>
              </w:rPr>
              <w:t xml:space="preserve">: </w:t>
            </w:r>
            <w:r w:rsidR="002E2D23">
              <w:rPr>
                <w:color w:val="17365D" w:themeColor="text2" w:themeShade="BF"/>
                <w:sz w:val="18"/>
                <w:szCs w:val="18"/>
              </w:rPr>
              <w:t>…….</w:t>
            </w:r>
          </w:p>
        </w:tc>
        <w:tc>
          <w:tcPr>
            <w:tcW w:w="3682" w:type="pct"/>
            <w:tcBorders>
              <w:left w:val="single" w:sz="4" w:space="0" w:color="auto"/>
            </w:tcBorders>
            <w:shd w:val="clear" w:color="auto" w:fill="auto"/>
          </w:tcPr>
          <w:p w14:paraId="1C734C00" w14:textId="589B02FC" w:rsidR="0012147F" w:rsidRPr="00632B03" w:rsidRDefault="002E2D23" w:rsidP="00CF4C04">
            <w:pPr>
              <w:ind w:left="123"/>
              <w:rPr>
                <w:sz w:val="18"/>
                <w:szCs w:val="18"/>
              </w:rPr>
            </w:pPr>
            <w:proofErr w:type="spellStart"/>
            <w:r>
              <w:rPr>
                <w:b/>
                <w:szCs w:val="24"/>
              </w:rPr>
              <w:t>YazarAdı</w:t>
            </w:r>
            <w:proofErr w:type="spellEnd"/>
            <w:r>
              <w:rPr>
                <w:b/>
                <w:szCs w:val="24"/>
              </w:rPr>
              <w:t xml:space="preserve"> YAZARSOYADI</w:t>
            </w:r>
            <w:r w:rsidR="0012147F" w:rsidRPr="00632B03">
              <w:rPr>
                <w:b/>
                <w:szCs w:val="24"/>
                <w:vertAlign w:val="superscript"/>
              </w:rPr>
              <w:t>1</w:t>
            </w:r>
            <w:r w:rsidR="00BD29C2">
              <w:rPr>
                <w:b/>
                <w:szCs w:val="24"/>
                <w:vertAlign w:val="superscript"/>
              </w:rPr>
              <w:t>*</w:t>
            </w:r>
            <w:r w:rsidR="0012147F" w:rsidRPr="00632B03">
              <w:rPr>
                <w:b/>
                <w:szCs w:val="24"/>
              </w:rPr>
              <w:t xml:space="preserve">, </w:t>
            </w:r>
            <w:proofErr w:type="spellStart"/>
            <w:r>
              <w:rPr>
                <w:b/>
                <w:szCs w:val="24"/>
              </w:rPr>
              <w:t>YazarAdı</w:t>
            </w:r>
            <w:proofErr w:type="spellEnd"/>
            <w:r>
              <w:rPr>
                <w:b/>
                <w:szCs w:val="24"/>
              </w:rPr>
              <w:t xml:space="preserve"> YAZARSOYADI</w:t>
            </w:r>
            <w:r w:rsidR="007E25D7" w:rsidRPr="00632B03">
              <w:rPr>
                <w:b/>
                <w:szCs w:val="24"/>
                <w:vertAlign w:val="superscript"/>
              </w:rPr>
              <w:t xml:space="preserve"> </w:t>
            </w:r>
            <w:r w:rsidR="0012147F" w:rsidRPr="00632B03">
              <w:rPr>
                <w:b/>
                <w:szCs w:val="24"/>
                <w:vertAlign w:val="superscript"/>
              </w:rPr>
              <w:br/>
            </w:r>
          </w:p>
          <w:p w14:paraId="0E376343" w14:textId="1CA21FF8" w:rsidR="0012147F" w:rsidRPr="00632B03" w:rsidRDefault="0012147F" w:rsidP="00D43E65">
            <w:pPr>
              <w:spacing w:line="260" w:lineRule="atLeast"/>
              <w:ind w:left="123"/>
              <w:rPr>
                <w:sz w:val="18"/>
                <w:szCs w:val="18"/>
              </w:rPr>
            </w:pPr>
            <w:r w:rsidRPr="00632B03">
              <w:rPr>
                <w:sz w:val="18"/>
                <w:szCs w:val="18"/>
                <w:vertAlign w:val="superscript"/>
              </w:rPr>
              <w:t>1</w:t>
            </w:r>
            <w:r w:rsidRPr="00632B03">
              <w:rPr>
                <w:sz w:val="18"/>
                <w:szCs w:val="18"/>
              </w:rPr>
              <w:t xml:space="preserve"> </w:t>
            </w:r>
            <w:r w:rsidR="002E2D23">
              <w:rPr>
                <w:sz w:val="18"/>
                <w:szCs w:val="18"/>
              </w:rPr>
              <w:t>XXXX</w:t>
            </w:r>
            <w:r w:rsidR="00BD29C2">
              <w:rPr>
                <w:sz w:val="18"/>
                <w:szCs w:val="18"/>
              </w:rPr>
              <w:t xml:space="preserve"> Enstitüsü</w:t>
            </w:r>
            <w:r w:rsidR="00BD29C2" w:rsidRPr="00632B03">
              <w:rPr>
                <w:sz w:val="18"/>
                <w:szCs w:val="18"/>
              </w:rPr>
              <w:t>,</w:t>
            </w:r>
            <w:r w:rsidR="00BD29C2">
              <w:rPr>
                <w:sz w:val="18"/>
                <w:szCs w:val="18"/>
              </w:rPr>
              <w:t xml:space="preserve"> </w:t>
            </w:r>
            <w:r w:rsidR="002E2D23">
              <w:rPr>
                <w:sz w:val="18"/>
                <w:szCs w:val="18"/>
              </w:rPr>
              <w:t xml:space="preserve">XXX </w:t>
            </w:r>
            <w:r w:rsidR="00BD29C2">
              <w:rPr>
                <w:sz w:val="18"/>
                <w:szCs w:val="18"/>
              </w:rPr>
              <w:t>ABD,</w:t>
            </w:r>
            <w:r w:rsidR="00BD29C2" w:rsidRPr="00632B03">
              <w:rPr>
                <w:sz w:val="18"/>
                <w:szCs w:val="18"/>
              </w:rPr>
              <w:t xml:space="preserve"> </w:t>
            </w:r>
            <w:r w:rsidR="002E2D23">
              <w:rPr>
                <w:sz w:val="18"/>
                <w:szCs w:val="18"/>
              </w:rPr>
              <w:t xml:space="preserve">XXX </w:t>
            </w:r>
            <w:r w:rsidR="00BD29C2" w:rsidRPr="00632B03">
              <w:rPr>
                <w:sz w:val="18"/>
                <w:szCs w:val="18"/>
              </w:rPr>
              <w:t xml:space="preserve">Üniversitesi, </w:t>
            </w:r>
            <w:r w:rsidR="002E2D23">
              <w:rPr>
                <w:sz w:val="18"/>
                <w:szCs w:val="18"/>
              </w:rPr>
              <w:t>99999</w:t>
            </w:r>
            <w:r w:rsidR="00BD29C2" w:rsidRPr="00632B03">
              <w:rPr>
                <w:sz w:val="18"/>
                <w:szCs w:val="18"/>
              </w:rPr>
              <w:t xml:space="preserve">, </w:t>
            </w:r>
            <w:r w:rsidR="002E2D23">
              <w:rPr>
                <w:sz w:val="18"/>
                <w:szCs w:val="18"/>
              </w:rPr>
              <w:t>Şehir</w:t>
            </w:r>
            <w:r w:rsidR="00BD29C2" w:rsidRPr="00632B03">
              <w:rPr>
                <w:sz w:val="18"/>
                <w:szCs w:val="18"/>
              </w:rPr>
              <w:t xml:space="preserve">, </w:t>
            </w:r>
            <w:r w:rsidR="002E2D23">
              <w:rPr>
                <w:sz w:val="18"/>
                <w:szCs w:val="18"/>
              </w:rPr>
              <w:t xml:space="preserve">Ülke, </w:t>
            </w:r>
            <w:proofErr w:type="spellStart"/>
            <w:r w:rsidR="002E2D23">
              <w:rPr>
                <w:sz w:val="18"/>
                <w:szCs w:val="18"/>
              </w:rPr>
              <w:t>ORCiD</w:t>
            </w:r>
            <w:proofErr w:type="spellEnd"/>
          </w:p>
          <w:p w14:paraId="7DE7AAD9" w14:textId="285C49A3" w:rsidR="00236480" w:rsidRPr="00632B03" w:rsidRDefault="00E11D9B" w:rsidP="00236480">
            <w:pPr>
              <w:spacing w:line="260" w:lineRule="atLeast"/>
              <w:ind w:left="123"/>
              <w:rPr>
                <w:sz w:val="18"/>
                <w:szCs w:val="18"/>
              </w:rPr>
            </w:pPr>
            <w:r w:rsidRPr="00632B03">
              <w:rPr>
                <w:sz w:val="18"/>
                <w:szCs w:val="18"/>
                <w:vertAlign w:val="superscript"/>
              </w:rPr>
              <w:t>2</w:t>
            </w:r>
            <w:r w:rsidR="00236480" w:rsidRPr="00632B03">
              <w:rPr>
                <w:sz w:val="18"/>
                <w:szCs w:val="18"/>
                <w:vertAlign w:val="superscript"/>
              </w:rPr>
              <w:t xml:space="preserve"> </w:t>
            </w:r>
            <w:r w:rsidR="002E2D23">
              <w:rPr>
                <w:sz w:val="18"/>
                <w:szCs w:val="18"/>
              </w:rPr>
              <w:t>XXXX</w:t>
            </w:r>
            <w:r w:rsidR="00330CE5" w:rsidRPr="00632B03">
              <w:rPr>
                <w:sz w:val="18"/>
                <w:szCs w:val="18"/>
              </w:rPr>
              <w:t xml:space="preserve"> Bölümü, </w:t>
            </w:r>
            <w:r w:rsidR="002E2D23">
              <w:rPr>
                <w:sz w:val="18"/>
                <w:szCs w:val="18"/>
              </w:rPr>
              <w:t>XXXX</w:t>
            </w:r>
            <w:r w:rsidR="00330CE5" w:rsidRPr="00632B03">
              <w:rPr>
                <w:sz w:val="18"/>
                <w:szCs w:val="18"/>
              </w:rPr>
              <w:t xml:space="preserve"> Üniversitesi, </w:t>
            </w:r>
            <w:r w:rsidR="002E2D23">
              <w:rPr>
                <w:sz w:val="18"/>
                <w:szCs w:val="18"/>
              </w:rPr>
              <w:t>99999</w:t>
            </w:r>
            <w:r w:rsidR="00330CE5" w:rsidRPr="00632B03">
              <w:rPr>
                <w:sz w:val="18"/>
                <w:szCs w:val="18"/>
              </w:rPr>
              <w:t xml:space="preserve">, </w:t>
            </w:r>
            <w:r w:rsidR="002E2D23">
              <w:rPr>
                <w:sz w:val="18"/>
                <w:szCs w:val="18"/>
              </w:rPr>
              <w:t>Şehir</w:t>
            </w:r>
            <w:r w:rsidR="00330CE5" w:rsidRPr="00632B03">
              <w:rPr>
                <w:sz w:val="18"/>
                <w:szCs w:val="18"/>
              </w:rPr>
              <w:t xml:space="preserve">, </w:t>
            </w:r>
            <w:r w:rsidR="002E2D23">
              <w:rPr>
                <w:sz w:val="18"/>
                <w:szCs w:val="18"/>
              </w:rPr>
              <w:t xml:space="preserve">Ülke, </w:t>
            </w:r>
            <w:proofErr w:type="spellStart"/>
            <w:r w:rsidR="002E2D23">
              <w:rPr>
                <w:sz w:val="18"/>
                <w:szCs w:val="18"/>
              </w:rPr>
              <w:t>ORCiD</w:t>
            </w:r>
            <w:proofErr w:type="spellEnd"/>
          </w:p>
          <w:p w14:paraId="3B958A24" w14:textId="77777777" w:rsidR="001021C5" w:rsidRPr="00632B03" w:rsidRDefault="001021C5" w:rsidP="00B20C24">
            <w:pPr>
              <w:spacing w:line="260" w:lineRule="atLeast"/>
              <w:rPr>
                <w:rFonts w:ascii="Californian FB" w:eastAsia="Batang" w:hAnsi="Californian FB"/>
                <w:b/>
                <w:szCs w:val="24"/>
              </w:rPr>
            </w:pPr>
          </w:p>
        </w:tc>
      </w:tr>
      <w:tr w:rsidR="0012147F" w:rsidRPr="00632B03" w14:paraId="1F2040DB" w14:textId="77777777" w:rsidTr="005622D0">
        <w:trPr>
          <w:trHeight w:val="462"/>
        </w:trPr>
        <w:tc>
          <w:tcPr>
            <w:tcW w:w="1318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4BCE635A" w14:textId="77777777" w:rsidR="0012147F" w:rsidRPr="00632B03" w:rsidRDefault="0012147F" w:rsidP="00153D22">
            <w:pPr>
              <w:spacing w:before="60" w:line="360" w:lineRule="auto"/>
              <w:jc w:val="both"/>
              <w:rPr>
                <w:rFonts w:ascii="Californian FB" w:eastAsia="Batang" w:hAnsi="Californian FB"/>
                <w:b/>
                <w:szCs w:val="24"/>
              </w:rPr>
            </w:pPr>
          </w:p>
        </w:tc>
        <w:tc>
          <w:tcPr>
            <w:tcW w:w="3682" w:type="pct"/>
            <w:tcBorders>
              <w:left w:val="single" w:sz="4" w:space="0" w:color="auto"/>
            </w:tcBorders>
            <w:shd w:val="clear" w:color="auto" w:fill="auto"/>
          </w:tcPr>
          <w:p w14:paraId="47C657B9" w14:textId="722D7647" w:rsidR="0012147F" w:rsidRPr="00632B03" w:rsidRDefault="008D26F4" w:rsidP="00153D22">
            <w:pPr>
              <w:spacing w:before="60" w:line="360" w:lineRule="auto"/>
              <w:ind w:left="123"/>
              <w:jc w:val="both"/>
              <w:rPr>
                <w:rFonts w:eastAsia="Batang"/>
                <w:b/>
                <w:szCs w:val="24"/>
              </w:rPr>
            </w:pPr>
            <w:r w:rsidRPr="00632B03">
              <w:rPr>
                <w:rFonts w:eastAsia="Batang"/>
                <w:b/>
                <w:sz w:val="22"/>
                <w:szCs w:val="24"/>
              </w:rPr>
              <w:t>ÖZET</w:t>
            </w:r>
          </w:p>
        </w:tc>
      </w:tr>
      <w:tr w:rsidR="0012147F" w:rsidRPr="00632B03" w14:paraId="6353E41C" w14:textId="77777777" w:rsidTr="005622D0">
        <w:trPr>
          <w:trHeight w:val="1512"/>
        </w:trPr>
        <w:tc>
          <w:tcPr>
            <w:tcW w:w="13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5461B" w14:textId="77777777" w:rsidR="0012147F" w:rsidRPr="00632B03" w:rsidRDefault="000B152C" w:rsidP="000B152C">
            <w:pPr>
              <w:ind w:right="190"/>
              <w:jc w:val="both"/>
              <w:rPr>
                <w:rFonts w:eastAsia="Batang"/>
                <w:b/>
                <w:szCs w:val="24"/>
              </w:rPr>
            </w:pPr>
            <w:r w:rsidRPr="00632B03">
              <w:rPr>
                <w:rFonts w:ascii="Californian FB" w:eastAsia="Batang" w:hAnsi="Californian FB"/>
                <w:b/>
                <w:szCs w:val="24"/>
              </w:rPr>
              <w:t xml:space="preserve"> </w:t>
            </w:r>
            <w:r w:rsidRPr="00632B03">
              <w:rPr>
                <w:rFonts w:eastAsia="Batang"/>
                <w:b/>
                <w:szCs w:val="24"/>
              </w:rPr>
              <w:t>Anahtar Kelimeler:</w:t>
            </w:r>
          </w:p>
          <w:p w14:paraId="3D058AAD" w14:textId="56081049" w:rsidR="00091831" w:rsidRPr="00632B03" w:rsidRDefault="002E2D23" w:rsidP="000B152C">
            <w:pPr>
              <w:pStyle w:val="ListeParagraf"/>
              <w:numPr>
                <w:ilvl w:val="0"/>
                <w:numId w:val="18"/>
              </w:numPr>
              <w:ind w:right="190"/>
              <w:jc w:val="both"/>
            </w:pPr>
            <w:r>
              <w:t>En az 3 anahtar kelime giriniz</w:t>
            </w:r>
          </w:p>
          <w:p w14:paraId="3364D392" w14:textId="3F39B995" w:rsidR="000B152C" w:rsidRPr="00632B03" w:rsidRDefault="000B152C" w:rsidP="007E25D7">
            <w:pPr>
              <w:pStyle w:val="ListeParagraf"/>
              <w:ind w:right="190"/>
              <w:jc w:val="both"/>
              <w:rPr>
                <w:rFonts w:ascii="Californian FB" w:hAnsi="Californian FB"/>
              </w:rPr>
            </w:pPr>
          </w:p>
        </w:tc>
        <w:tc>
          <w:tcPr>
            <w:tcW w:w="368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782893" w14:textId="2382956C" w:rsidR="00091831" w:rsidRDefault="002E2D23" w:rsidP="00091831">
            <w:pPr>
              <w:spacing w:after="120"/>
              <w:ind w:left="284" w:firstLine="709"/>
              <w:jc w:val="both"/>
            </w:pPr>
            <w:r>
              <w:t xml:space="preserve">En fazla 255 kelimelik kısa özetinizi buraya yazınız. İlk gönderimde özetinizi hem bu şablona hem de makale şablonuna yazınız. Bu şablonda kullanıcı isimleri, kuruluşları, sorumlu yazar ve her yazara ait </w:t>
            </w:r>
            <w:proofErr w:type="spellStart"/>
            <w:r>
              <w:t>ORCiD</w:t>
            </w:r>
            <w:proofErr w:type="spellEnd"/>
            <w:r>
              <w:t xml:space="preserve"> bilgilerini yazınız. Makale şablonunda kör hakemlik yapılabilmesi için yazar isimleri ve yazarları tanıtacak herhangi bir ibare bulunmamasına dikkat ediniz. </w:t>
            </w:r>
          </w:p>
          <w:p w14:paraId="557E24BA" w14:textId="13CB373F" w:rsidR="0090264F" w:rsidRPr="00632B03" w:rsidRDefault="0090264F" w:rsidP="007E25D7">
            <w:pPr>
              <w:ind w:left="123" w:right="180"/>
              <w:jc w:val="both"/>
              <w:rPr>
                <w:rFonts w:ascii="Californian FB" w:hAnsi="Californian FB"/>
              </w:rPr>
            </w:pPr>
          </w:p>
        </w:tc>
      </w:tr>
      <w:tr w:rsidR="00FA3F83" w:rsidRPr="00632B03" w14:paraId="0310F52D" w14:textId="77777777" w:rsidTr="00562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08"/>
        </w:trPr>
        <w:tc>
          <w:tcPr>
            <w:tcW w:w="131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F5598A" w14:textId="77777777" w:rsidR="00FA3F83" w:rsidRPr="00632B03" w:rsidRDefault="00FA3F83" w:rsidP="00D7033D">
            <w:pPr>
              <w:spacing w:before="60"/>
              <w:jc w:val="both"/>
              <w:rPr>
                <w:rFonts w:ascii="Californian FB" w:hAnsi="Californian FB"/>
                <w:b/>
                <w:color w:val="00B0F0"/>
                <w:sz w:val="16"/>
                <w:szCs w:val="24"/>
              </w:rPr>
            </w:pPr>
            <w:bookmarkStart w:id="1" w:name="_Hlk13590861"/>
          </w:p>
        </w:tc>
        <w:tc>
          <w:tcPr>
            <w:tcW w:w="368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1CD80" w14:textId="48A636A4" w:rsidR="00091831" w:rsidRPr="000B38F1" w:rsidRDefault="002E2D23" w:rsidP="0009183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"/>
              </w:rPr>
              <w:t>Title Of the Article</w:t>
            </w:r>
          </w:p>
          <w:p w14:paraId="4829B4FC" w14:textId="77777777" w:rsidR="00FA3F83" w:rsidRPr="00632B03" w:rsidRDefault="00FA3F83" w:rsidP="00D7033D">
            <w:pPr>
              <w:ind w:left="113"/>
              <w:rPr>
                <w:rFonts w:ascii="Californian FB" w:hAnsi="Californian FB"/>
                <w:b/>
                <w:szCs w:val="24"/>
              </w:rPr>
            </w:pPr>
          </w:p>
        </w:tc>
      </w:tr>
      <w:tr w:rsidR="00FA3F83" w:rsidRPr="00632B03" w14:paraId="07B89C73" w14:textId="77777777" w:rsidTr="00562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08"/>
        </w:trPr>
        <w:tc>
          <w:tcPr>
            <w:tcW w:w="131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D03AD" w14:textId="455CDEAB" w:rsidR="000B152C" w:rsidRPr="00632B03" w:rsidRDefault="000B152C" w:rsidP="000B152C">
            <w:pPr>
              <w:jc w:val="both"/>
              <w:rPr>
                <w:rFonts w:eastAsia="Batang"/>
                <w:b/>
                <w:color w:val="17365D" w:themeColor="text2" w:themeShade="BF"/>
                <w:sz w:val="16"/>
                <w:szCs w:val="24"/>
              </w:rPr>
            </w:pPr>
            <w:proofErr w:type="spellStart"/>
            <w:r w:rsidRPr="00632B03">
              <w:rPr>
                <w:rFonts w:eastAsia="Batang"/>
                <w:b/>
                <w:color w:val="17365D" w:themeColor="text2" w:themeShade="BF"/>
                <w:sz w:val="16"/>
                <w:szCs w:val="24"/>
              </w:rPr>
              <w:t>Received</w:t>
            </w:r>
            <w:proofErr w:type="spellEnd"/>
          </w:p>
          <w:p w14:paraId="2032F092" w14:textId="59B8E0E1" w:rsidR="000B152C" w:rsidRPr="00632B03" w:rsidRDefault="002E2D23" w:rsidP="000B152C">
            <w:pPr>
              <w:jc w:val="both"/>
              <w:rPr>
                <w:rFonts w:eastAsia="Batang"/>
                <w:color w:val="17365D" w:themeColor="text2" w:themeShade="BF"/>
                <w:sz w:val="16"/>
                <w:szCs w:val="24"/>
              </w:rPr>
            </w:pPr>
            <w:r>
              <w:rPr>
                <w:rFonts w:eastAsia="Batang"/>
                <w:color w:val="17365D" w:themeColor="text2" w:themeShade="BF"/>
                <w:sz w:val="16"/>
                <w:szCs w:val="24"/>
              </w:rPr>
              <w:t>TBD</w:t>
            </w:r>
          </w:p>
          <w:p w14:paraId="59D26D06" w14:textId="4F948500" w:rsidR="000B152C" w:rsidRPr="00632B03" w:rsidRDefault="000B152C" w:rsidP="000B152C">
            <w:pPr>
              <w:jc w:val="both"/>
              <w:rPr>
                <w:rFonts w:eastAsia="Batang"/>
                <w:b/>
                <w:color w:val="17365D" w:themeColor="text2" w:themeShade="BF"/>
                <w:sz w:val="16"/>
                <w:szCs w:val="24"/>
              </w:rPr>
            </w:pPr>
            <w:proofErr w:type="spellStart"/>
            <w:r w:rsidRPr="00632B03">
              <w:rPr>
                <w:rFonts w:eastAsia="Batang"/>
                <w:b/>
                <w:color w:val="17365D" w:themeColor="text2" w:themeShade="BF"/>
                <w:sz w:val="16"/>
                <w:szCs w:val="24"/>
              </w:rPr>
              <w:t>Accepted</w:t>
            </w:r>
            <w:proofErr w:type="spellEnd"/>
          </w:p>
          <w:p w14:paraId="12D2F17C" w14:textId="5056A183" w:rsidR="00243104" w:rsidRPr="00632B03" w:rsidRDefault="002E2D23" w:rsidP="00243104">
            <w:pPr>
              <w:jc w:val="both"/>
              <w:rPr>
                <w:rFonts w:eastAsia="Batang"/>
                <w:color w:val="17365D" w:themeColor="text2" w:themeShade="BF"/>
                <w:sz w:val="16"/>
                <w:szCs w:val="24"/>
              </w:rPr>
            </w:pPr>
            <w:r>
              <w:rPr>
                <w:rFonts w:eastAsia="Batang"/>
                <w:color w:val="17365D" w:themeColor="text2" w:themeShade="BF"/>
                <w:sz w:val="16"/>
                <w:szCs w:val="24"/>
              </w:rPr>
              <w:t>TBD</w:t>
            </w:r>
          </w:p>
          <w:p w14:paraId="170B857E" w14:textId="77777777" w:rsidR="000B152C" w:rsidRPr="00632B03" w:rsidRDefault="000B152C" w:rsidP="000B152C">
            <w:pPr>
              <w:jc w:val="both"/>
              <w:rPr>
                <w:rFonts w:eastAsia="Batang"/>
                <w:color w:val="17365D" w:themeColor="text2" w:themeShade="BF"/>
                <w:sz w:val="16"/>
                <w:szCs w:val="24"/>
              </w:rPr>
            </w:pPr>
          </w:p>
          <w:p w14:paraId="300CFBFB" w14:textId="088B59BA" w:rsidR="000B152C" w:rsidRPr="00632B03" w:rsidRDefault="000B152C" w:rsidP="000B152C">
            <w:pPr>
              <w:spacing w:line="260" w:lineRule="atLeast"/>
              <w:rPr>
                <w:color w:val="17365D" w:themeColor="text2" w:themeShade="BF"/>
                <w:sz w:val="18"/>
                <w:szCs w:val="18"/>
              </w:rPr>
            </w:pPr>
            <w:r w:rsidRPr="00632B03">
              <w:rPr>
                <w:color w:val="17365D" w:themeColor="text2" w:themeShade="BF"/>
                <w:sz w:val="18"/>
                <w:szCs w:val="18"/>
              </w:rPr>
              <w:t xml:space="preserve">* </w:t>
            </w:r>
            <w:proofErr w:type="spellStart"/>
            <w:r w:rsidRPr="00632B03">
              <w:rPr>
                <w:color w:val="17365D" w:themeColor="text2" w:themeShade="BF"/>
                <w:sz w:val="18"/>
                <w:szCs w:val="18"/>
              </w:rPr>
              <w:t>Corresponding</w:t>
            </w:r>
            <w:proofErr w:type="spellEnd"/>
            <w:r w:rsidRPr="00632B03">
              <w:rPr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632B03">
              <w:rPr>
                <w:color w:val="17365D" w:themeColor="text2" w:themeShade="BF"/>
                <w:sz w:val="18"/>
                <w:szCs w:val="18"/>
              </w:rPr>
              <w:t>author</w:t>
            </w:r>
            <w:proofErr w:type="spellEnd"/>
            <w:r w:rsidRPr="00632B03">
              <w:rPr>
                <w:color w:val="17365D" w:themeColor="text2" w:themeShade="BF"/>
                <w:sz w:val="18"/>
                <w:szCs w:val="18"/>
              </w:rPr>
              <w:t xml:space="preserve">. </w:t>
            </w:r>
          </w:p>
          <w:p w14:paraId="05748A47" w14:textId="5E4AA624" w:rsidR="000B152C" w:rsidRPr="00632B03" w:rsidRDefault="000B152C" w:rsidP="000B152C">
            <w:pPr>
              <w:spacing w:line="260" w:lineRule="atLeast"/>
              <w:rPr>
                <w:color w:val="17365D" w:themeColor="text2" w:themeShade="BF"/>
                <w:sz w:val="18"/>
                <w:szCs w:val="18"/>
              </w:rPr>
            </w:pPr>
            <w:proofErr w:type="gramStart"/>
            <w:r w:rsidRPr="00632B03">
              <w:rPr>
                <w:color w:val="17365D" w:themeColor="text2" w:themeShade="BF"/>
                <w:sz w:val="18"/>
                <w:szCs w:val="18"/>
              </w:rPr>
              <w:t>e-mail</w:t>
            </w:r>
            <w:proofErr w:type="gramEnd"/>
            <w:r w:rsidRPr="00632B03">
              <w:rPr>
                <w:color w:val="17365D" w:themeColor="text2" w:themeShade="BF"/>
                <w:sz w:val="18"/>
                <w:szCs w:val="18"/>
              </w:rPr>
              <w:t xml:space="preserve">: </w:t>
            </w:r>
            <w:r w:rsidR="002E2D23">
              <w:rPr>
                <w:color w:val="17365D" w:themeColor="text2" w:themeShade="BF"/>
                <w:sz w:val="18"/>
                <w:szCs w:val="18"/>
              </w:rPr>
              <w:t>….</w:t>
            </w:r>
          </w:p>
          <w:p w14:paraId="3CCF06D0" w14:textId="5464E2DF" w:rsidR="00FA3F83" w:rsidRPr="00632B03" w:rsidRDefault="00FA3F83" w:rsidP="00D7033D">
            <w:pPr>
              <w:spacing w:line="260" w:lineRule="atLeast"/>
              <w:rPr>
                <w:rFonts w:ascii="Californian FB" w:eastAsia="Batang" w:hAnsi="Californian FB"/>
                <w:color w:val="00B0F0"/>
                <w:sz w:val="18"/>
                <w:szCs w:val="24"/>
              </w:rPr>
            </w:pPr>
          </w:p>
        </w:tc>
        <w:tc>
          <w:tcPr>
            <w:tcW w:w="368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51B59" w14:textId="3AD6DE9B" w:rsidR="00FA3F83" w:rsidRPr="00632B03" w:rsidRDefault="002E2D23" w:rsidP="00D7033D">
            <w:pPr>
              <w:ind w:left="123"/>
              <w:rPr>
                <w:sz w:val="18"/>
                <w:szCs w:val="18"/>
              </w:rPr>
            </w:pPr>
            <w:proofErr w:type="spellStart"/>
            <w:r>
              <w:rPr>
                <w:b/>
                <w:szCs w:val="24"/>
              </w:rPr>
              <w:t>AuthorName</w:t>
            </w:r>
            <w:proofErr w:type="spellEnd"/>
            <w:r w:rsidR="00330CE5" w:rsidRPr="00632B03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AUTRHORSURNAME</w:t>
            </w:r>
            <w:r w:rsidR="00330CE5">
              <w:rPr>
                <w:b/>
                <w:szCs w:val="24"/>
                <w:vertAlign w:val="superscript"/>
              </w:rPr>
              <w:t>1</w:t>
            </w:r>
            <w:r w:rsidR="00BD29C2">
              <w:rPr>
                <w:b/>
                <w:szCs w:val="24"/>
                <w:vertAlign w:val="superscript"/>
              </w:rPr>
              <w:t>*</w:t>
            </w:r>
            <w:r w:rsidR="00330CE5">
              <w:rPr>
                <w:b/>
                <w:szCs w:val="24"/>
              </w:rPr>
              <w:t xml:space="preserve">, </w:t>
            </w:r>
            <w:proofErr w:type="spellStart"/>
            <w:r>
              <w:rPr>
                <w:b/>
                <w:szCs w:val="24"/>
              </w:rPr>
              <w:t>AuthorName</w:t>
            </w:r>
            <w:proofErr w:type="spellEnd"/>
            <w:r w:rsidRPr="00632B03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AUTRHORSURNAME</w:t>
            </w:r>
            <w:r>
              <w:rPr>
                <w:b/>
                <w:szCs w:val="24"/>
                <w:vertAlign w:val="superscript"/>
              </w:rPr>
              <w:t xml:space="preserve"> </w:t>
            </w:r>
            <w:r w:rsidR="00330CE5">
              <w:rPr>
                <w:b/>
                <w:szCs w:val="24"/>
                <w:vertAlign w:val="superscript"/>
              </w:rPr>
              <w:t>2</w:t>
            </w:r>
            <w:r w:rsidR="007E25D7" w:rsidRPr="00632B03">
              <w:rPr>
                <w:b/>
                <w:szCs w:val="24"/>
              </w:rPr>
              <w:t xml:space="preserve">, </w:t>
            </w:r>
            <w:r w:rsidR="00FA3F83" w:rsidRPr="00632B03">
              <w:rPr>
                <w:b/>
                <w:szCs w:val="24"/>
                <w:vertAlign w:val="superscript"/>
              </w:rPr>
              <w:br/>
            </w:r>
          </w:p>
          <w:p w14:paraId="5B9B5D86" w14:textId="419C0CAF" w:rsidR="00BD29C2" w:rsidRDefault="00FA3F83" w:rsidP="00330CE5">
            <w:pPr>
              <w:spacing w:line="260" w:lineRule="atLeast"/>
              <w:ind w:left="123"/>
              <w:rPr>
                <w:sz w:val="18"/>
                <w:szCs w:val="18"/>
                <w:vertAlign w:val="superscript"/>
              </w:rPr>
            </w:pPr>
            <w:r w:rsidRPr="00632B03">
              <w:rPr>
                <w:sz w:val="18"/>
                <w:szCs w:val="18"/>
                <w:vertAlign w:val="superscript"/>
              </w:rPr>
              <w:t>1</w:t>
            </w:r>
            <w:r w:rsidRPr="00632B03">
              <w:rPr>
                <w:sz w:val="18"/>
                <w:szCs w:val="18"/>
              </w:rPr>
              <w:t xml:space="preserve"> </w:t>
            </w:r>
            <w:proofErr w:type="spellStart"/>
            <w:r w:rsidR="00BD29C2">
              <w:rPr>
                <w:sz w:val="18"/>
                <w:szCs w:val="18"/>
              </w:rPr>
              <w:t>Graduate</w:t>
            </w:r>
            <w:proofErr w:type="spellEnd"/>
            <w:r w:rsidR="00BD29C2">
              <w:rPr>
                <w:sz w:val="18"/>
                <w:szCs w:val="18"/>
              </w:rPr>
              <w:t xml:space="preserve"> School </w:t>
            </w:r>
            <w:r w:rsidR="002E2D23">
              <w:rPr>
                <w:sz w:val="18"/>
                <w:szCs w:val="18"/>
              </w:rPr>
              <w:t>XXX</w:t>
            </w:r>
            <w:r w:rsidR="00BD29C2" w:rsidRPr="00632B03">
              <w:rPr>
                <w:sz w:val="18"/>
                <w:szCs w:val="18"/>
              </w:rPr>
              <w:t>,</w:t>
            </w:r>
            <w:r w:rsidR="00BD29C2">
              <w:rPr>
                <w:sz w:val="18"/>
                <w:szCs w:val="18"/>
              </w:rPr>
              <w:t xml:space="preserve"> D</w:t>
            </w:r>
            <w:proofErr w:type="spellStart"/>
            <w:r w:rsidR="00BD29C2">
              <w:rPr>
                <w:sz w:val="18"/>
                <w:szCs w:val="18"/>
              </w:rPr>
              <w:t>epartment</w:t>
            </w:r>
            <w:proofErr w:type="spellEnd"/>
            <w:r w:rsidR="00BD29C2">
              <w:rPr>
                <w:sz w:val="18"/>
                <w:szCs w:val="18"/>
              </w:rPr>
              <w:t xml:space="preserve"> </w:t>
            </w:r>
            <w:r w:rsidR="002E2D23">
              <w:rPr>
                <w:sz w:val="18"/>
                <w:szCs w:val="18"/>
              </w:rPr>
              <w:t>XXX</w:t>
            </w:r>
            <w:r w:rsidR="00BD29C2">
              <w:rPr>
                <w:sz w:val="18"/>
                <w:szCs w:val="18"/>
              </w:rPr>
              <w:t>,</w:t>
            </w:r>
            <w:r w:rsidR="00BD29C2" w:rsidRPr="00632B03">
              <w:rPr>
                <w:sz w:val="18"/>
                <w:szCs w:val="18"/>
              </w:rPr>
              <w:t xml:space="preserve"> </w:t>
            </w:r>
            <w:r w:rsidR="002E2D23">
              <w:rPr>
                <w:sz w:val="18"/>
                <w:szCs w:val="18"/>
              </w:rPr>
              <w:t>XXX</w:t>
            </w:r>
            <w:r w:rsidR="00BD29C2" w:rsidRPr="00632B03">
              <w:rPr>
                <w:sz w:val="18"/>
                <w:szCs w:val="18"/>
              </w:rPr>
              <w:t xml:space="preserve"> </w:t>
            </w:r>
            <w:proofErr w:type="spellStart"/>
            <w:r w:rsidR="00BD29C2" w:rsidRPr="00632B03">
              <w:rPr>
                <w:sz w:val="18"/>
                <w:szCs w:val="18"/>
              </w:rPr>
              <w:t>University</w:t>
            </w:r>
            <w:proofErr w:type="spellEnd"/>
            <w:r w:rsidR="00BD29C2" w:rsidRPr="00632B03">
              <w:rPr>
                <w:sz w:val="18"/>
                <w:szCs w:val="18"/>
              </w:rPr>
              <w:t xml:space="preserve">, </w:t>
            </w:r>
            <w:r w:rsidR="002E2D23">
              <w:rPr>
                <w:sz w:val="18"/>
                <w:szCs w:val="18"/>
              </w:rPr>
              <w:t>99999</w:t>
            </w:r>
            <w:r w:rsidR="00BD29C2" w:rsidRPr="00632B03">
              <w:rPr>
                <w:sz w:val="18"/>
                <w:szCs w:val="18"/>
              </w:rPr>
              <w:t xml:space="preserve">, </w:t>
            </w:r>
            <w:r w:rsidR="002E2D23">
              <w:rPr>
                <w:sz w:val="18"/>
                <w:szCs w:val="18"/>
              </w:rPr>
              <w:t>City</w:t>
            </w:r>
            <w:r w:rsidR="00BD29C2" w:rsidRPr="00632B03">
              <w:rPr>
                <w:sz w:val="18"/>
                <w:szCs w:val="18"/>
              </w:rPr>
              <w:t xml:space="preserve">, </w:t>
            </w:r>
            <w:r w:rsidR="002E2D23">
              <w:rPr>
                <w:sz w:val="18"/>
                <w:szCs w:val="18"/>
              </w:rPr>
              <w:t xml:space="preserve">Country, </w:t>
            </w:r>
            <w:proofErr w:type="spellStart"/>
            <w:r w:rsidR="002E2D23">
              <w:rPr>
                <w:sz w:val="18"/>
                <w:szCs w:val="18"/>
              </w:rPr>
              <w:t>ORCiD</w:t>
            </w:r>
            <w:proofErr w:type="spellEnd"/>
            <w:r w:rsidR="00BD29C2" w:rsidRPr="00632B03">
              <w:rPr>
                <w:sz w:val="18"/>
                <w:szCs w:val="18"/>
                <w:vertAlign w:val="superscript"/>
              </w:rPr>
              <w:t xml:space="preserve"> </w:t>
            </w:r>
          </w:p>
          <w:p w14:paraId="2255BEF7" w14:textId="4CB67A5E" w:rsidR="00BD29C2" w:rsidRPr="00632B03" w:rsidRDefault="00BD29C2" w:rsidP="00BD29C2">
            <w:pPr>
              <w:spacing w:line="260" w:lineRule="atLeast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  <w:r w:rsidR="00330CE5" w:rsidRPr="00632B03">
              <w:rPr>
                <w:sz w:val="18"/>
                <w:szCs w:val="18"/>
              </w:rPr>
              <w:t xml:space="preserve"> </w:t>
            </w:r>
            <w:proofErr w:type="spellStart"/>
            <w:r w:rsidRPr="00632B03">
              <w:rPr>
                <w:sz w:val="18"/>
                <w:szCs w:val="18"/>
              </w:rPr>
              <w:t>Department</w:t>
            </w:r>
            <w:proofErr w:type="spellEnd"/>
            <w:r w:rsidRPr="00632B03">
              <w:rPr>
                <w:sz w:val="18"/>
                <w:szCs w:val="18"/>
              </w:rPr>
              <w:t xml:space="preserve"> </w:t>
            </w:r>
            <w:r w:rsidR="002E2D23">
              <w:rPr>
                <w:sz w:val="18"/>
                <w:szCs w:val="18"/>
              </w:rPr>
              <w:t>XXXX</w:t>
            </w:r>
            <w:r w:rsidRPr="00632B03">
              <w:rPr>
                <w:sz w:val="18"/>
                <w:szCs w:val="18"/>
              </w:rPr>
              <w:t xml:space="preserve">, </w:t>
            </w:r>
            <w:r w:rsidR="002E2D23">
              <w:rPr>
                <w:sz w:val="18"/>
                <w:szCs w:val="18"/>
              </w:rPr>
              <w:t>XXX</w:t>
            </w:r>
            <w:r w:rsidRPr="00632B03">
              <w:rPr>
                <w:sz w:val="18"/>
                <w:szCs w:val="18"/>
              </w:rPr>
              <w:t xml:space="preserve"> </w:t>
            </w:r>
            <w:proofErr w:type="spellStart"/>
            <w:r w:rsidRPr="00632B03">
              <w:rPr>
                <w:sz w:val="18"/>
                <w:szCs w:val="18"/>
              </w:rPr>
              <w:t>University</w:t>
            </w:r>
            <w:proofErr w:type="spellEnd"/>
            <w:r w:rsidRPr="00632B03">
              <w:rPr>
                <w:sz w:val="18"/>
                <w:szCs w:val="18"/>
              </w:rPr>
              <w:t xml:space="preserve">, </w:t>
            </w:r>
            <w:r w:rsidR="002E2D23">
              <w:rPr>
                <w:sz w:val="18"/>
                <w:szCs w:val="18"/>
              </w:rPr>
              <w:t>99999</w:t>
            </w:r>
            <w:r w:rsidRPr="00632B03">
              <w:rPr>
                <w:sz w:val="18"/>
                <w:szCs w:val="18"/>
              </w:rPr>
              <w:t xml:space="preserve">, </w:t>
            </w:r>
            <w:r w:rsidR="002E2D23">
              <w:rPr>
                <w:sz w:val="18"/>
                <w:szCs w:val="18"/>
              </w:rPr>
              <w:t>City</w:t>
            </w:r>
            <w:r w:rsidRPr="00632B03">
              <w:rPr>
                <w:sz w:val="18"/>
                <w:szCs w:val="18"/>
              </w:rPr>
              <w:t xml:space="preserve">, </w:t>
            </w:r>
            <w:r w:rsidR="002E2D23">
              <w:rPr>
                <w:sz w:val="18"/>
                <w:szCs w:val="18"/>
              </w:rPr>
              <w:t xml:space="preserve">Country, </w:t>
            </w:r>
            <w:proofErr w:type="spellStart"/>
            <w:r w:rsidR="002E2D23">
              <w:rPr>
                <w:sz w:val="18"/>
                <w:szCs w:val="18"/>
              </w:rPr>
              <w:t>ORCiD</w:t>
            </w:r>
            <w:proofErr w:type="spellEnd"/>
          </w:p>
          <w:p w14:paraId="0B77A319" w14:textId="77777777" w:rsidR="00FA3F83" w:rsidRPr="00632B03" w:rsidRDefault="00FA3F83" w:rsidP="00D7033D">
            <w:pPr>
              <w:spacing w:line="260" w:lineRule="atLeast"/>
              <w:rPr>
                <w:rFonts w:ascii="Californian FB" w:eastAsia="Batang" w:hAnsi="Californian FB"/>
                <w:b/>
                <w:szCs w:val="24"/>
              </w:rPr>
            </w:pPr>
          </w:p>
        </w:tc>
      </w:tr>
      <w:tr w:rsidR="00FA3F83" w:rsidRPr="00632B03" w14:paraId="74F26FE8" w14:textId="77777777" w:rsidTr="00562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12"/>
        </w:trPr>
        <w:tc>
          <w:tcPr>
            <w:tcW w:w="131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569B41" w14:textId="77777777" w:rsidR="00FA3F83" w:rsidRPr="00632B03" w:rsidRDefault="00FA3F83" w:rsidP="00D7033D">
            <w:pPr>
              <w:spacing w:before="60" w:line="360" w:lineRule="auto"/>
              <w:jc w:val="both"/>
              <w:rPr>
                <w:rFonts w:ascii="Californian FB" w:eastAsia="Batang" w:hAnsi="Californian FB"/>
                <w:b/>
                <w:szCs w:val="24"/>
              </w:rPr>
            </w:pPr>
          </w:p>
        </w:tc>
        <w:tc>
          <w:tcPr>
            <w:tcW w:w="368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EDE49" w14:textId="4055C583" w:rsidR="00FA3F83" w:rsidRPr="00632B03" w:rsidRDefault="008D26F4" w:rsidP="008D26F4">
            <w:pPr>
              <w:spacing w:before="60" w:line="360" w:lineRule="auto"/>
              <w:ind w:left="123"/>
              <w:jc w:val="both"/>
              <w:rPr>
                <w:rFonts w:ascii="Californian FB" w:eastAsia="Batang" w:hAnsi="Californian FB"/>
                <w:b/>
                <w:szCs w:val="24"/>
              </w:rPr>
            </w:pPr>
            <w:r w:rsidRPr="00632B03">
              <w:rPr>
                <w:rFonts w:eastAsia="Batang"/>
                <w:b/>
                <w:sz w:val="22"/>
                <w:szCs w:val="24"/>
              </w:rPr>
              <w:t>ABSTRACT</w:t>
            </w:r>
          </w:p>
        </w:tc>
      </w:tr>
      <w:tr w:rsidR="00FA3F83" w:rsidRPr="00632B03" w14:paraId="57320198" w14:textId="77777777" w:rsidTr="00562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1512"/>
        </w:trPr>
        <w:tc>
          <w:tcPr>
            <w:tcW w:w="131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3CAF8" w14:textId="3D09048B" w:rsidR="000B152C" w:rsidRPr="00632B03" w:rsidRDefault="000B152C" w:rsidP="000B152C">
            <w:pPr>
              <w:ind w:right="190"/>
              <w:jc w:val="both"/>
              <w:rPr>
                <w:rFonts w:eastAsia="Batang"/>
                <w:b/>
                <w:szCs w:val="24"/>
              </w:rPr>
            </w:pPr>
            <w:r w:rsidRPr="00632B03">
              <w:rPr>
                <w:rFonts w:eastAsia="Batang"/>
                <w:b/>
                <w:szCs w:val="24"/>
              </w:rPr>
              <w:t>Keywords:</w:t>
            </w:r>
          </w:p>
          <w:p w14:paraId="7C8E3A8C" w14:textId="66E7A8DB" w:rsidR="000B152C" w:rsidRPr="00632B03" w:rsidRDefault="007E25D7" w:rsidP="000B152C">
            <w:pPr>
              <w:pStyle w:val="ListeParagraf"/>
              <w:numPr>
                <w:ilvl w:val="0"/>
                <w:numId w:val="18"/>
              </w:numPr>
              <w:ind w:right="190"/>
              <w:jc w:val="both"/>
            </w:pPr>
            <w:proofErr w:type="spellStart"/>
            <w:r w:rsidRPr="00632B03">
              <w:t>Combustion</w:t>
            </w:r>
            <w:proofErr w:type="spellEnd"/>
          </w:p>
          <w:p w14:paraId="7768FE5F" w14:textId="4AFCA374" w:rsidR="000B152C" w:rsidRPr="00632B03" w:rsidRDefault="007E25D7" w:rsidP="000B152C">
            <w:pPr>
              <w:pStyle w:val="ListeParagraf"/>
              <w:numPr>
                <w:ilvl w:val="0"/>
                <w:numId w:val="18"/>
              </w:numPr>
              <w:ind w:right="190"/>
              <w:jc w:val="both"/>
            </w:pPr>
            <w:proofErr w:type="spellStart"/>
            <w:r w:rsidRPr="00632B03">
              <w:t>Diluent</w:t>
            </w:r>
            <w:proofErr w:type="spellEnd"/>
          </w:p>
          <w:p w14:paraId="75DC3266" w14:textId="52DC38A5" w:rsidR="000B152C" w:rsidRDefault="005F153B" w:rsidP="000B152C">
            <w:pPr>
              <w:pStyle w:val="ListeParagraf"/>
              <w:numPr>
                <w:ilvl w:val="0"/>
                <w:numId w:val="18"/>
              </w:numPr>
              <w:ind w:right="190"/>
              <w:jc w:val="both"/>
            </w:pPr>
            <w:proofErr w:type="spellStart"/>
            <w:r>
              <w:t>Burning</w:t>
            </w:r>
            <w:proofErr w:type="spellEnd"/>
            <w:r>
              <w:t xml:space="preserve"> </w:t>
            </w:r>
            <w:proofErr w:type="spellStart"/>
            <w:r>
              <w:t>Velocity</w:t>
            </w:r>
            <w:proofErr w:type="spellEnd"/>
          </w:p>
          <w:p w14:paraId="7A9ACA07" w14:textId="1A95A5E6" w:rsidR="005F153B" w:rsidRPr="00632B03" w:rsidRDefault="005F153B" w:rsidP="000B152C">
            <w:pPr>
              <w:pStyle w:val="ListeParagraf"/>
              <w:numPr>
                <w:ilvl w:val="0"/>
                <w:numId w:val="18"/>
              </w:numPr>
              <w:ind w:right="190"/>
              <w:jc w:val="both"/>
            </w:pPr>
            <w:proofErr w:type="spellStart"/>
            <w:r>
              <w:t>Em</w:t>
            </w:r>
            <w:r w:rsidR="00A353D0">
              <w:t>i</w:t>
            </w:r>
            <w:r>
              <w:t>ssion</w:t>
            </w:r>
            <w:proofErr w:type="spellEnd"/>
          </w:p>
          <w:p w14:paraId="13BC0BDF" w14:textId="77777777" w:rsidR="00FA3F83" w:rsidRPr="00632B03" w:rsidRDefault="00FA3F83" w:rsidP="007E25D7">
            <w:pPr>
              <w:pStyle w:val="ListeParagraf"/>
              <w:ind w:right="190"/>
              <w:jc w:val="both"/>
              <w:rPr>
                <w:rFonts w:ascii="Californian FB" w:hAnsi="Californian FB"/>
              </w:rPr>
            </w:pPr>
          </w:p>
        </w:tc>
        <w:tc>
          <w:tcPr>
            <w:tcW w:w="368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6E037" w14:textId="64498411" w:rsidR="00091831" w:rsidRPr="00534B8B" w:rsidRDefault="002E2D23" w:rsidP="00091831">
            <w:pPr>
              <w:spacing w:after="120"/>
              <w:ind w:left="284" w:firstLine="709"/>
              <w:jc w:val="both"/>
            </w:pPr>
            <w:r w:rsidRPr="002E2D23">
              <w:rPr>
                <w:lang w:val="en"/>
              </w:rPr>
              <w:t xml:space="preserve">Write your short summary of maximum 255 words here. In your submission, write your summary in both this template and the article template. Write the usernames, organizations, responsible author and </w:t>
            </w:r>
            <w:proofErr w:type="spellStart"/>
            <w:r w:rsidRPr="002E2D23">
              <w:rPr>
                <w:lang w:val="en"/>
              </w:rPr>
              <w:t>ORCi</w:t>
            </w:r>
            <w:r>
              <w:rPr>
                <w:lang w:val="en"/>
              </w:rPr>
              <w:t>D</w:t>
            </w:r>
            <w:proofErr w:type="spellEnd"/>
            <w:r w:rsidRPr="002E2D23">
              <w:rPr>
                <w:lang w:val="en"/>
              </w:rPr>
              <w:t xml:space="preserve"> information of each author in this template. </w:t>
            </w:r>
            <w:proofErr w:type="gramStart"/>
            <w:r w:rsidRPr="002E2D23">
              <w:rPr>
                <w:lang w:val="en"/>
              </w:rPr>
              <w:t>In order to</w:t>
            </w:r>
            <w:proofErr w:type="gramEnd"/>
            <w:r w:rsidRPr="002E2D23">
              <w:rPr>
                <w:lang w:val="en"/>
              </w:rPr>
              <w:t xml:space="preserve"> enable blind refereeing, make sure that there are no author names or any phrases that will introduce the authors in the article template.</w:t>
            </w:r>
          </w:p>
          <w:p w14:paraId="5EBB6C2E" w14:textId="7F29C882" w:rsidR="00FA3F83" w:rsidRPr="00632B03" w:rsidRDefault="00FA3F83" w:rsidP="005622D0">
            <w:pPr>
              <w:ind w:left="123" w:right="180"/>
              <w:jc w:val="both"/>
              <w:rPr>
                <w:rFonts w:ascii="Californian FB" w:hAnsi="Californian FB"/>
              </w:rPr>
            </w:pPr>
          </w:p>
        </w:tc>
      </w:tr>
      <w:bookmarkEnd w:id="1"/>
    </w:tbl>
    <w:p w14:paraId="64F79FF5" w14:textId="240FBC11" w:rsidR="00387D4F" w:rsidRPr="00BB6798" w:rsidRDefault="00387D4F" w:rsidP="00CC5E01">
      <w:pPr>
        <w:pStyle w:val="ListeParagra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87D4F" w:rsidRPr="00BB6798" w:rsidSect="00F039CE">
      <w:footerReference w:type="default" r:id="rId14"/>
      <w:pgSz w:w="12240" w:h="15840"/>
      <w:pgMar w:top="1418" w:right="1134" w:bottom="1418" w:left="1134" w:header="720" w:footer="142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BFB29" w14:textId="77777777" w:rsidR="00757F36" w:rsidRPr="00632B03" w:rsidRDefault="00757F36" w:rsidP="00B37793">
      <w:pPr>
        <w:spacing w:after="0" w:line="240" w:lineRule="auto"/>
      </w:pPr>
      <w:r w:rsidRPr="00632B03">
        <w:separator/>
      </w:r>
    </w:p>
  </w:endnote>
  <w:endnote w:type="continuationSeparator" w:id="0">
    <w:p w14:paraId="1445D04E" w14:textId="77777777" w:rsidR="00757F36" w:rsidRPr="00632B03" w:rsidRDefault="00757F36" w:rsidP="00B37793">
      <w:pPr>
        <w:spacing w:after="0" w:line="240" w:lineRule="auto"/>
      </w:pPr>
      <w:r w:rsidRPr="00632B0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OTf1b98d92.B">
    <w:panose1 w:val="020B0604020202020204"/>
    <w:charset w:val="00"/>
    <w:family w:val="roman"/>
    <w:notTrueType/>
    <w:pitch w:val="default"/>
  </w:font>
  <w:font w:name="Rpxr">
    <w:panose1 w:val="020B0604020202020204"/>
    <w:charset w:val="00"/>
    <w:family w:val="roman"/>
    <w:notTrueType/>
    <w:pitch w:val="default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3007843"/>
      <w:docPartObj>
        <w:docPartGallery w:val="Page Numbers (Bottom of Page)"/>
        <w:docPartUnique/>
      </w:docPartObj>
    </w:sdtPr>
    <w:sdtContent>
      <w:p w14:paraId="62F733CA" w14:textId="234C751F" w:rsidR="00DE658A" w:rsidRPr="00632B03" w:rsidRDefault="00DE658A">
        <w:pPr>
          <w:pStyle w:val="AltBilgi"/>
          <w:jc w:val="right"/>
        </w:pPr>
        <w:r w:rsidRPr="00632B03">
          <w:rPr>
            <w:rFonts w:ascii="Times New Roman" w:hAnsi="Times New Roman" w:cs="Times New Roman"/>
          </w:rPr>
          <w:fldChar w:fldCharType="begin"/>
        </w:r>
        <w:r w:rsidRPr="00632B03">
          <w:rPr>
            <w:rFonts w:ascii="Times New Roman" w:hAnsi="Times New Roman" w:cs="Times New Roman"/>
          </w:rPr>
          <w:instrText>PAGE   \* MERGEFORMAT</w:instrText>
        </w:r>
        <w:r w:rsidRPr="00632B03">
          <w:rPr>
            <w:rFonts w:ascii="Times New Roman" w:hAnsi="Times New Roman" w:cs="Times New Roman"/>
          </w:rPr>
          <w:fldChar w:fldCharType="separate"/>
        </w:r>
        <w:r w:rsidR="00243104">
          <w:rPr>
            <w:rFonts w:ascii="Times New Roman" w:hAnsi="Times New Roman" w:cs="Times New Roman"/>
            <w:noProof/>
          </w:rPr>
          <w:t>2</w:t>
        </w:r>
        <w:r w:rsidRPr="00632B03">
          <w:rPr>
            <w:rFonts w:ascii="Times New Roman" w:hAnsi="Times New Roman" w:cs="Times New Roman"/>
          </w:rPr>
          <w:fldChar w:fldCharType="end"/>
        </w:r>
      </w:p>
    </w:sdtContent>
  </w:sdt>
  <w:p w14:paraId="37F44431" w14:textId="77777777" w:rsidR="00DE658A" w:rsidRPr="00632B03" w:rsidRDefault="00DE658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A48A1" w14:textId="77777777" w:rsidR="00757F36" w:rsidRPr="00632B03" w:rsidRDefault="00757F36" w:rsidP="00B37793">
      <w:pPr>
        <w:spacing w:after="0" w:line="240" w:lineRule="auto"/>
      </w:pPr>
      <w:r w:rsidRPr="00632B03">
        <w:separator/>
      </w:r>
    </w:p>
  </w:footnote>
  <w:footnote w:type="continuationSeparator" w:id="0">
    <w:p w14:paraId="76F16A51" w14:textId="77777777" w:rsidR="00757F36" w:rsidRPr="00632B03" w:rsidRDefault="00757F36" w:rsidP="00B37793">
      <w:pPr>
        <w:spacing w:after="0" w:line="240" w:lineRule="auto"/>
      </w:pPr>
      <w:r w:rsidRPr="00632B03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1BE"/>
    <w:multiLevelType w:val="multilevel"/>
    <w:tmpl w:val="6D70E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9F466C"/>
    <w:multiLevelType w:val="hybridMultilevel"/>
    <w:tmpl w:val="6B18EF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26ADE"/>
    <w:multiLevelType w:val="hybridMultilevel"/>
    <w:tmpl w:val="07709AD2"/>
    <w:lvl w:ilvl="0" w:tplc="AF4A426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18B069CC">
      <w:start w:val="1"/>
      <w:numFmt w:val="decimal"/>
      <w:lvlText w:val="2.%2"/>
      <w:lvlJc w:val="left"/>
      <w:pPr>
        <w:ind w:left="450" w:hanging="360"/>
      </w:pPr>
      <w:rPr>
        <w:rFonts w:hint="default"/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33149"/>
    <w:multiLevelType w:val="hybridMultilevel"/>
    <w:tmpl w:val="61D20A56"/>
    <w:lvl w:ilvl="0" w:tplc="AF4A4268">
      <w:start w:val="1"/>
      <w:numFmt w:val="decimal"/>
      <w:lvlText w:val="3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007166C"/>
    <w:multiLevelType w:val="hybridMultilevel"/>
    <w:tmpl w:val="E37A6E88"/>
    <w:lvl w:ilvl="0" w:tplc="C434A8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52419"/>
    <w:multiLevelType w:val="hybridMultilevel"/>
    <w:tmpl w:val="C89812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66DEB"/>
    <w:multiLevelType w:val="hybridMultilevel"/>
    <w:tmpl w:val="944EEE90"/>
    <w:lvl w:ilvl="0" w:tplc="C52A5B0A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46BCB"/>
    <w:multiLevelType w:val="hybridMultilevel"/>
    <w:tmpl w:val="F4F636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A4CD4"/>
    <w:multiLevelType w:val="hybridMultilevel"/>
    <w:tmpl w:val="70D4EC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3B0F84"/>
    <w:multiLevelType w:val="hybridMultilevel"/>
    <w:tmpl w:val="EBBE6DC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6E79EC"/>
    <w:multiLevelType w:val="hybridMultilevel"/>
    <w:tmpl w:val="4B9C2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22BBD"/>
    <w:multiLevelType w:val="hybridMultilevel"/>
    <w:tmpl w:val="BA3651D8"/>
    <w:lvl w:ilvl="0" w:tplc="3530EAAA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05F0B"/>
    <w:multiLevelType w:val="hybridMultilevel"/>
    <w:tmpl w:val="D34CB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67C12"/>
    <w:multiLevelType w:val="hybridMultilevel"/>
    <w:tmpl w:val="69E058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CF86BC70">
      <w:numFmt w:val="bullet"/>
      <w:lvlText w:val="-"/>
      <w:lvlJc w:val="left"/>
      <w:pPr>
        <w:ind w:left="4320" w:hanging="360"/>
      </w:pPr>
      <w:rPr>
        <w:rFonts w:ascii="Californian FB" w:eastAsia="Times New Roman" w:hAnsi="Californian FB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2E1E6498"/>
    <w:multiLevelType w:val="multilevel"/>
    <w:tmpl w:val="AF6C7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3464CB"/>
    <w:multiLevelType w:val="multilevel"/>
    <w:tmpl w:val="02060392"/>
    <w:lvl w:ilvl="0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6" w15:restartNumberingAfterBreak="0">
    <w:nsid w:val="320643FF"/>
    <w:multiLevelType w:val="hybridMultilevel"/>
    <w:tmpl w:val="4F8402D6"/>
    <w:lvl w:ilvl="0" w:tplc="AE3CB160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AF4A4268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2E8C281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4E0A497A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5109F"/>
    <w:multiLevelType w:val="hybridMultilevel"/>
    <w:tmpl w:val="B44C4A9C"/>
    <w:lvl w:ilvl="0" w:tplc="CE0AED9E">
      <w:start w:val="1"/>
      <w:numFmt w:val="decimal"/>
      <w:lvlText w:val="2.%1"/>
      <w:lvlJc w:val="left"/>
      <w:pPr>
        <w:ind w:left="7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2" w:hanging="360"/>
      </w:pPr>
    </w:lvl>
    <w:lvl w:ilvl="2" w:tplc="0809001B" w:tentative="1">
      <w:start w:val="1"/>
      <w:numFmt w:val="lowerRoman"/>
      <w:lvlText w:val="%3."/>
      <w:lvlJc w:val="right"/>
      <w:pPr>
        <w:ind w:left="2192" w:hanging="180"/>
      </w:pPr>
    </w:lvl>
    <w:lvl w:ilvl="3" w:tplc="0809000F" w:tentative="1">
      <w:start w:val="1"/>
      <w:numFmt w:val="decimal"/>
      <w:lvlText w:val="%4."/>
      <w:lvlJc w:val="left"/>
      <w:pPr>
        <w:ind w:left="2912" w:hanging="360"/>
      </w:pPr>
    </w:lvl>
    <w:lvl w:ilvl="4" w:tplc="08090019" w:tentative="1">
      <w:start w:val="1"/>
      <w:numFmt w:val="lowerLetter"/>
      <w:lvlText w:val="%5."/>
      <w:lvlJc w:val="left"/>
      <w:pPr>
        <w:ind w:left="3632" w:hanging="360"/>
      </w:pPr>
    </w:lvl>
    <w:lvl w:ilvl="5" w:tplc="0809001B" w:tentative="1">
      <w:start w:val="1"/>
      <w:numFmt w:val="lowerRoman"/>
      <w:lvlText w:val="%6."/>
      <w:lvlJc w:val="right"/>
      <w:pPr>
        <w:ind w:left="4352" w:hanging="180"/>
      </w:pPr>
    </w:lvl>
    <w:lvl w:ilvl="6" w:tplc="0809000F" w:tentative="1">
      <w:start w:val="1"/>
      <w:numFmt w:val="decimal"/>
      <w:lvlText w:val="%7."/>
      <w:lvlJc w:val="left"/>
      <w:pPr>
        <w:ind w:left="5072" w:hanging="360"/>
      </w:pPr>
    </w:lvl>
    <w:lvl w:ilvl="7" w:tplc="08090019" w:tentative="1">
      <w:start w:val="1"/>
      <w:numFmt w:val="lowerLetter"/>
      <w:lvlText w:val="%8."/>
      <w:lvlJc w:val="left"/>
      <w:pPr>
        <w:ind w:left="5792" w:hanging="360"/>
      </w:pPr>
    </w:lvl>
    <w:lvl w:ilvl="8" w:tplc="08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8" w15:restartNumberingAfterBreak="0">
    <w:nsid w:val="42B85B34"/>
    <w:multiLevelType w:val="hybridMultilevel"/>
    <w:tmpl w:val="AAF041BE"/>
    <w:lvl w:ilvl="0" w:tplc="3B7EE1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E2E95"/>
    <w:multiLevelType w:val="hybridMultilevel"/>
    <w:tmpl w:val="67967100"/>
    <w:lvl w:ilvl="0" w:tplc="A5F67268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94B02"/>
    <w:multiLevelType w:val="hybridMultilevel"/>
    <w:tmpl w:val="69C41972"/>
    <w:lvl w:ilvl="0" w:tplc="CE0AED9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C58EC"/>
    <w:multiLevelType w:val="multilevel"/>
    <w:tmpl w:val="21AE6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2BE1B44"/>
    <w:multiLevelType w:val="multilevel"/>
    <w:tmpl w:val="0C3A4D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D376184"/>
    <w:multiLevelType w:val="hybridMultilevel"/>
    <w:tmpl w:val="9892B2FA"/>
    <w:lvl w:ilvl="0" w:tplc="1E9E002A">
      <w:start w:val="1"/>
      <w:numFmt w:val="decimal"/>
      <w:lvlText w:val="%1-"/>
      <w:lvlJc w:val="left"/>
      <w:pPr>
        <w:ind w:left="14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08" w:hanging="360"/>
      </w:pPr>
    </w:lvl>
    <w:lvl w:ilvl="2" w:tplc="041F001B" w:tentative="1">
      <w:start w:val="1"/>
      <w:numFmt w:val="lowerRoman"/>
      <w:lvlText w:val="%3."/>
      <w:lvlJc w:val="right"/>
      <w:pPr>
        <w:ind w:left="2928" w:hanging="180"/>
      </w:pPr>
    </w:lvl>
    <w:lvl w:ilvl="3" w:tplc="041F000F" w:tentative="1">
      <w:start w:val="1"/>
      <w:numFmt w:val="decimal"/>
      <w:lvlText w:val="%4."/>
      <w:lvlJc w:val="left"/>
      <w:pPr>
        <w:ind w:left="3648" w:hanging="360"/>
      </w:pPr>
    </w:lvl>
    <w:lvl w:ilvl="4" w:tplc="041F0019" w:tentative="1">
      <w:start w:val="1"/>
      <w:numFmt w:val="lowerLetter"/>
      <w:lvlText w:val="%5."/>
      <w:lvlJc w:val="left"/>
      <w:pPr>
        <w:ind w:left="4368" w:hanging="360"/>
      </w:pPr>
    </w:lvl>
    <w:lvl w:ilvl="5" w:tplc="041F001B" w:tentative="1">
      <w:start w:val="1"/>
      <w:numFmt w:val="lowerRoman"/>
      <w:lvlText w:val="%6."/>
      <w:lvlJc w:val="right"/>
      <w:pPr>
        <w:ind w:left="5088" w:hanging="180"/>
      </w:pPr>
    </w:lvl>
    <w:lvl w:ilvl="6" w:tplc="041F000F" w:tentative="1">
      <w:start w:val="1"/>
      <w:numFmt w:val="decimal"/>
      <w:lvlText w:val="%7."/>
      <w:lvlJc w:val="left"/>
      <w:pPr>
        <w:ind w:left="5808" w:hanging="360"/>
      </w:pPr>
    </w:lvl>
    <w:lvl w:ilvl="7" w:tplc="041F0019" w:tentative="1">
      <w:start w:val="1"/>
      <w:numFmt w:val="lowerLetter"/>
      <w:lvlText w:val="%8."/>
      <w:lvlJc w:val="left"/>
      <w:pPr>
        <w:ind w:left="6528" w:hanging="360"/>
      </w:pPr>
    </w:lvl>
    <w:lvl w:ilvl="8" w:tplc="041F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4" w15:restartNumberingAfterBreak="0">
    <w:nsid w:val="6D1B75F9"/>
    <w:multiLevelType w:val="hybridMultilevel"/>
    <w:tmpl w:val="67967100"/>
    <w:lvl w:ilvl="0" w:tplc="A5F67268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944722">
    <w:abstractNumId w:val="12"/>
  </w:num>
  <w:num w:numId="2" w16cid:durableId="1718815263">
    <w:abstractNumId w:val="2"/>
  </w:num>
  <w:num w:numId="3" w16cid:durableId="1655333163">
    <w:abstractNumId w:val="16"/>
  </w:num>
  <w:num w:numId="4" w16cid:durableId="2123763466">
    <w:abstractNumId w:val="24"/>
  </w:num>
  <w:num w:numId="5" w16cid:durableId="848712442">
    <w:abstractNumId w:val="19"/>
  </w:num>
  <w:num w:numId="6" w16cid:durableId="504244847">
    <w:abstractNumId w:val="18"/>
  </w:num>
  <w:num w:numId="7" w16cid:durableId="15890699">
    <w:abstractNumId w:val="10"/>
  </w:num>
  <w:num w:numId="8" w16cid:durableId="1964195207">
    <w:abstractNumId w:val="0"/>
  </w:num>
  <w:num w:numId="9" w16cid:durableId="793214694">
    <w:abstractNumId w:val="3"/>
  </w:num>
  <w:num w:numId="10" w16cid:durableId="590432292">
    <w:abstractNumId w:val="13"/>
  </w:num>
  <w:num w:numId="11" w16cid:durableId="975531640">
    <w:abstractNumId w:val="8"/>
  </w:num>
  <w:num w:numId="12" w16cid:durableId="2146123741">
    <w:abstractNumId w:val="15"/>
  </w:num>
  <w:num w:numId="13" w16cid:durableId="2119448335">
    <w:abstractNumId w:val="21"/>
  </w:num>
  <w:num w:numId="14" w16cid:durableId="632292839">
    <w:abstractNumId w:val="22"/>
  </w:num>
  <w:num w:numId="15" w16cid:durableId="27218337">
    <w:abstractNumId w:val="17"/>
  </w:num>
  <w:num w:numId="16" w16cid:durableId="428623360">
    <w:abstractNumId w:val="20"/>
  </w:num>
  <w:num w:numId="17" w16cid:durableId="957418125">
    <w:abstractNumId w:val="7"/>
  </w:num>
  <w:num w:numId="18" w16cid:durableId="912470806">
    <w:abstractNumId w:val="11"/>
  </w:num>
  <w:num w:numId="19" w16cid:durableId="418143696">
    <w:abstractNumId w:val="5"/>
  </w:num>
  <w:num w:numId="20" w16cid:durableId="1493063680">
    <w:abstractNumId w:val="4"/>
  </w:num>
  <w:num w:numId="21" w16cid:durableId="1819374918">
    <w:abstractNumId w:val="9"/>
  </w:num>
  <w:num w:numId="22" w16cid:durableId="1557358202">
    <w:abstractNumId w:val="14"/>
  </w:num>
  <w:num w:numId="23" w16cid:durableId="1499887490">
    <w:abstractNumId w:val="23"/>
  </w:num>
  <w:num w:numId="24" w16cid:durableId="1313022442">
    <w:abstractNumId w:val="1"/>
  </w:num>
  <w:num w:numId="25" w16cid:durableId="17567078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style="v-text-anchor:middle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0MjIzNzKysDAAAiUdpeDU4uLM/DyQAotaAPyJgvssAAAA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0fr2zxefipzxtle29z5prez9sep5ddrp90xf&quot;&gt;My Endnote Library_Mia&lt;record-ids&gt;&lt;item&gt;584&lt;/item&gt;&lt;item&gt;585&lt;/item&gt;&lt;item&gt;586&lt;/item&gt;&lt;item&gt;587&lt;/item&gt;&lt;item&gt;588&lt;/item&gt;&lt;item&gt;589&lt;/item&gt;&lt;item&gt;590&lt;/item&gt;&lt;item&gt;591&lt;/item&gt;&lt;item&gt;592&lt;/item&gt;&lt;item&gt;593&lt;/item&gt;&lt;item&gt;594&lt;/item&gt;&lt;item&gt;595&lt;/item&gt;&lt;item&gt;596&lt;/item&gt;&lt;item&gt;597&lt;/item&gt;&lt;item&gt;598&lt;/item&gt;&lt;item&gt;599&lt;/item&gt;&lt;item&gt;600&lt;/item&gt;&lt;/record-ids&gt;&lt;/item&gt;&lt;/Libraries&gt;"/>
  </w:docVars>
  <w:rsids>
    <w:rsidRoot w:val="00FA3F83"/>
    <w:rsid w:val="00000B60"/>
    <w:rsid w:val="00002437"/>
    <w:rsid w:val="00003528"/>
    <w:rsid w:val="00004F47"/>
    <w:rsid w:val="0000542D"/>
    <w:rsid w:val="000058D7"/>
    <w:rsid w:val="00005E26"/>
    <w:rsid w:val="00006301"/>
    <w:rsid w:val="000064E6"/>
    <w:rsid w:val="00006C8C"/>
    <w:rsid w:val="00007DE5"/>
    <w:rsid w:val="00010AF3"/>
    <w:rsid w:val="00011DF1"/>
    <w:rsid w:val="000122FC"/>
    <w:rsid w:val="000132FA"/>
    <w:rsid w:val="000149F5"/>
    <w:rsid w:val="00015130"/>
    <w:rsid w:val="00015705"/>
    <w:rsid w:val="00016574"/>
    <w:rsid w:val="00017172"/>
    <w:rsid w:val="00021551"/>
    <w:rsid w:val="00022C8E"/>
    <w:rsid w:val="00023DBD"/>
    <w:rsid w:val="000275E2"/>
    <w:rsid w:val="00027871"/>
    <w:rsid w:val="00031418"/>
    <w:rsid w:val="000324BA"/>
    <w:rsid w:val="00033C92"/>
    <w:rsid w:val="00033DED"/>
    <w:rsid w:val="000340E0"/>
    <w:rsid w:val="0003415A"/>
    <w:rsid w:val="00034E14"/>
    <w:rsid w:val="00035946"/>
    <w:rsid w:val="000360F8"/>
    <w:rsid w:val="0003751A"/>
    <w:rsid w:val="000376DC"/>
    <w:rsid w:val="00041511"/>
    <w:rsid w:val="00041C21"/>
    <w:rsid w:val="00042AD3"/>
    <w:rsid w:val="0004305A"/>
    <w:rsid w:val="0004369D"/>
    <w:rsid w:val="000455EF"/>
    <w:rsid w:val="00045BAC"/>
    <w:rsid w:val="000461DC"/>
    <w:rsid w:val="00047281"/>
    <w:rsid w:val="00050CDA"/>
    <w:rsid w:val="00050CE9"/>
    <w:rsid w:val="00050EF1"/>
    <w:rsid w:val="000535A0"/>
    <w:rsid w:val="0005389E"/>
    <w:rsid w:val="000544E7"/>
    <w:rsid w:val="0005462D"/>
    <w:rsid w:val="00055DE6"/>
    <w:rsid w:val="00057F14"/>
    <w:rsid w:val="000608D2"/>
    <w:rsid w:val="000611D8"/>
    <w:rsid w:val="00061944"/>
    <w:rsid w:val="00061D7B"/>
    <w:rsid w:val="00061F78"/>
    <w:rsid w:val="00063007"/>
    <w:rsid w:val="000666CF"/>
    <w:rsid w:val="00066D50"/>
    <w:rsid w:val="0006780A"/>
    <w:rsid w:val="00067F60"/>
    <w:rsid w:val="00071C6D"/>
    <w:rsid w:val="00072643"/>
    <w:rsid w:val="00073FC9"/>
    <w:rsid w:val="000740D0"/>
    <w:rsid w:val="0007486D"/>
    <w:rsid w:val="00074974"/>
    <w:rsid w:val="00076409"/>
    <w:rsid w:val="00076F4A"/>
    <w:rsid w:val="00077937"/>
    <w:rsid w:val="00077CB0"/>
    <w:rsid w:val="00082C66"/>
    <w:rsid w:val="00083FDB"/>
    <w:rsid w:val="000846C1"/>
    <w:rsid w:val="00084DBE"/>
    <w:rsid w:val="00084F42"/>
    <w:rsid w:val="000853A1"/>
    <w:rsid w:val="00086A32"/>
    <w:rsid w:val="00086A39"/>
    <w:rsid w:val="00086A5E"/>
    <w:rsid w:val="00090275"/>
    <w:rsid w:val="00091831"/>
    <w:rsid w:val="00091DDC"/>
    <w:rsid w:val="00092482"/>
    <w:rsid w:val="00092DBA"/>
    <w:rsid w:val="00094F28"/>
    <w:rsid w:val="00096720"/>
    <w:rsid w:val="00096EAF"/>
    <w:rsid w:val="0009716B"/>
    <w:rsid w:val="00097BF2"/>
    <w:rsid w:val="000A0A66"/>
    <w:rsid w:val="000A20C2"/>
    <w:rsid w:val="000A2D96"/>
    <w:rsid w:val="000A3D99"/>
    <w:rsid w:val="000A4088"/>
    <w:rsid w:val="000A4A6A"/>
    <w:rsid w:val="000A63AF"/>
    <w:rsid w:val="000A6BE3"/>
    <w:rsid w:val="000A6BEB"/>
    <w:rsid w:val="000A7848"/>
    <w:rsid w:val="000B0DCB"/>
    <w:rsid w:val="000B152C"/>
    <w:rsid w:val="000B2202"/>
    <w:rsid w:val="000B2E40"/>
    <w:rsid w:val="000B34B0"/>
    <w:rsid w:val="000B3E98"/>
    <w:rsid w:val="000B63AD"/>
    <w:rsid w:val="000B6DF6"/>
    <w:rsid w:val="000B7CAF"/>
    <w:rsid w:val="000C37F2"/>
    <w:rsid w:val="000C3A98"/>
    <w:rsid w:val="000C4706"/>
    <w:rsid w:val="000C4C93"/>
    <w:rsid w:val="000C4F9F"/>
    <w:rsid w:val="000C67A1"/>
    <w:rsid w:val="000C6908"/>
    <w:rsid w:val="000C6D19"/>
    <w:rsid w:val="000C79EB"/>
    <w:rsid w:val="000D1DCB"/>
    <w:rsid w:val="000D2EC1"/>
    <w:rsid w:val="000D3CE5"/>
    <w:rsid w:val="000D5734"/>
    <w:rsid w:val="000D6375"/>
    <w:rsid w:val="000D7B8B"/>
    <w:rsid w:val="000E06D3"/>
    <w:rsid w:val="000E1C5E"/>
    <w:rsid w:val="000E22AC"/>
    <w:rsid w:val="000E3457"/>
    <w:rsid w:val="000E3E3B"/>
    <w:rsid w:val="000E519E"/>
    <w:rsid w:val="000E5389"/>
    <w:rsid w:val="000E6421"/>
    <w:rsid w:val="000E6A18"/>
    <w:rsid w:val="000E7606"/>
    <w:rsid w:val="000F2BCF"/>
    <w:rsid w:val="000F38CE"/>
    <w:rsid w:val="000F44B1"/>
    <w:rsid w:val="000F46DD"/>
    <w:rsid w:val="000F46DF"/>
    <w:rsid w:val="000F47E2"/>
    <w:rsid w:val="000F547C"/>
    <w:rsid w:val="000F5864"/>
    <w:rsid w:val="000F5F58"/>
    <w:rsid w:val="000F5FCD"/>
    <w:rsid w:val="000F7311"/>
    <w:rsid w:val="000F7C1E"/>
    <w:rsid w:val="001000E6"/>
    <w:rsid w:val="001002DF"/>
    <w:rsid w:val="00100485"/>
    <w:rsid w:val="0010073C"/>
    <w:rsid w:val="00100901"/>
    <w:rsid w:val="001021C5"/>
    <w:rsid w:val="00102F44"/>
    <w:rsid w:val="00102FF0"/>
    <w:rsid w:val="00103716"/>
    <w:rsid w:val="0010556C"/>
    <w:rsid w:val="00107B29"/>
    <w:rsid w:val="00112429"/>
    <w:rsid w:val="0011280F"/>
    <w:rsid w:val="001128F8"/>
    <w:rsid w:val="00112C74"/>
    <w:rsid w:val="00113D12"/>
    <w:rsid w:val="00114231"/>
    <w:rsid w:val="00116DAB"/>
    <w:rsid w:val="001170D7"/>
    <w:rsid w:val="0012068B"/>
    <w:rsid w:val="0012147F"/>
    <w:rsid w:val="00121BB6"/>
    <w:rsid w:val="00121FF3"/>
    <w:rsid w:val="001220A3"/>
    <w:rsid w:val="00122B0D"/>
    <w:rsid w:val="001235F7"/>
    <w:rsid w:val="00124827"/>
    <w:rsid w:val="00125AFC"/>
    <w:rsid w:val="001266F6"/>
    <w:rsid w:val="0012691F"/>
    <w:rsid w:val="00126F5F"/>
    <w:rsid w:val="00127745"/>
    <w:rsid w:val="001300F7"/>
    <w:rsid w:val="00130B92"/>
    <w:rsid w:val="00130E1F"/>
    <w:rsid w:val="00132414"/>
    <w:rsid w:val="00133BF2"/>
    <w:rsid w:val="00134271"/>
    <w:rsid w:val="00134AAA"/>
    <w:rsid w:val="00134EA2"/>
    <w:rsid w:val="001359A6"/>
    <w:rsid w:val="00135B9B"/>
    <w:rsid w:val="0013682F"/>
    <w:rsid w:val="00136BE4"/>
    <w:rsid w:val="00136FCA"/>
    <w:rsid w:val="00137780"/>
    <w:rsid w:val="0014172C"/>
    <w:rsid w:val="0014297E"/>
    <w:rsid w:val="00143385"/>
    <w:rsid w:val="00143F17"/>
    <w:rsid w:val="00144EB7"/>
    <w:rsid w:val="001454B0"/>
    <w:rsid w:val="00145E19"/>
    <w:rsid w:val="00150A66"/>
    <w:rsid w:val="001513C1"/>
    <w:rsid w:val="00152180"/>
    <w:rsid w:val="00152740"/>
    <w:rsid w:val="00152D1D"/>
    <w:rsid w:val="00153410"/>
    <w:rsid w:val="00153D22"/>
    <w:rsid w:val="0015473F"/>
    <w:rsid w:val="00154CE0"/>
    <w:rsid w:val="0015534A"/>
    <w:rsid w:val="00155D83"/>
    <w:rsid w:val="00157A62"/>
    <w:rsid w:val="00157F55"/>
    <w:rsid w:val="001616B7"/>
    <w:rsid w:val="00161B6F"/>
    <w:rsid w:val="00161FB9"/>
    <w:rsid w:val="00162857"/>
    <w:rsid w:val="0016378A"/>
    <w:rsid w:val="00164201"/>
    <w:rsid w:val="001658A0"/>
    <w:rsid w:val="00165C00"/>
    <w:rsid w:val="001663FD"/>
    <w:rsid w:val="00166899"/>
    <w:rsid w:val="00170B4F"/>
    <w:rsid w:val="0017274A"/>
    <w:rsid w:val="0017291D"/>
    <w:rsid w:val="00172DF9"/>
    <w:rsid w:val="001732CD"/>
    <w:rsid w:val="0017392D"/>
    <w:rsid w:val="00173B06"/>
    <w:rsid w:val="00174B30"/>
    <w:rsid w:val="00174D3B"/>
    <w:rsid w:val="00175FB2"/>
    <w:rsid w:val="001770E7"/>
    <w:rsid w:val="0017779A"/>
    <w:rsid w:val="00177BA7"/>
    <w:rsid w:val="0018052A"/>
    <w:rsid w:val="001805D3"/>
    <w:rsid w:val="001806A7"/>
    <w:rsid w:val="00180F32"/>
    <w:rsid w:val="001824C9"/>
    <w:rsid w:val="00182634"/>
    <w:rsid w:val="0018595E"/>
    <w:rsid w:val="00185C17"/>
    <w:rsid w:val="00185D34"/>
    <w:rsid w:val="001875BF"/>
    <w:rsid w:val="00187B4C"/>
    <w:rsid w:val="00192AB2"/>
    <w:rsid w:val="0019447C"/>
    <w:rsid w:val="00194665"/>
    <w:rsid w:val="00196750"/>
    <w:rsid w:val="0019780F"/>
    <w:rsid w:val="001A0ED6"/>
    <w:rsid w:val="001A18CB"/>
    <w:rsid w:val="001A26B1"/>
    <w:rsid w:val="001A2838"/>
    <w:rsid w:val="001A398E"/>
    <w:rsid w:val="001A49AD"/>
    <w:rsid w:val="001A5371"/>
    <w:rsid w:val="001A581C"/>
    <w:rsid w:val="001A5DF4"/>
    <w:rsid w:val="001B101D"/>
    <w:rsid w:val="001B1935"/>
    <w:rsid w:val="001B221B"/>
    <w:rsid w:val="001B37F0"/>
    <w:rsid w:val="001B4374"/>
    <w:rsid w:val="001B4651"/>
    <w:rsid w:val="001B6EAA"/>
    <w:rsid w:val="001B77A1"/>
    <w:rsid w:val="001B78C4"/>
    <w:rsid w:val="001C2912"/>
    <w:rsid w:val="001C5925"/>
    <w:rsid w:val="001C614F"/>
    <w:rsid w:val="001C6E69"/>
    <w:rsid w:val="001C7055"/>
    <w:rsid w:val="001C737C"/>
    <w:rsid w:val="001C7A53"/>
    <w:rsid w:val="001C7EF7"/>
    <w:rsid w:val="001D1CE7"/>
    <w:rsid w:val="001D3C08"/>
    <w:rsid w:val="001D4FFA"/>
    <w:rsid w:val="001D5042"/>
    <w:rsid w:val="001D74C5"/>
    <w:rsid w:val="001E0B4D"/>
    <w:rsid w:val="001E0CF6"/>
    <w:rsid w:val="001E1283"/>
    <w:rsid w:val="001E2BB3"/>
    <w:rsid w:val="001E4D22"/>
    <w:rsid w:val="001E52E3"/>
    <w:rsid w:val="001E5F3B"/>
    <w:rsid w:val="001E7108"/>
    <w:rsid w:val="001F12DA"/>
    <w:rsid w:val="001F1CDC"/>
    <w:rsid w:val="001F284F"/>
    <w:rsid w:val="001F32AE"/>
    <w:rsid w:val="001F55A9"/>
    <w:rsid w:val="001F733B"/>
    <w:rsid w:val="00200FF1"/>
    <w:rsid w:val="00201A5B"/>
    <w:rsid w:val="00202507"/>
    <w:rsid w:val="002026A1"/>
    <w:rsid w:val="00202AA8"/>
    <w:rsid w:val="0020326E"/>
    <w:rsid w:val="002053BE"/>
    <w:rsid w:val="00205A6B"/>
    <w:rsid w:val="002062C1"/>
    <w:rsid w:val="0020694D"/>
    <w:rsid w:val="00206D7F"/>
    <w:rsid w:val="0021024A"/>
    <w:rsid w:val="0021071C"/>
    <w:rsid w:val="00210EF5"/>
    <w:rsid w:val="00210F3E"/>
    <w:rsid w:val="00212262"/>
    <w:rsid w:val="00212FC9"/>
    <w:rsid w:val="0021388D"/>
    <w:rsid w:val="002139D2"/>
    <w:rsid w:val="00213AFC"/>
    <w:rsid w:val="00214EC9"/>
    <w:rsid w:val="00215016"/>
    <w:rsid w:val="002153D2"/>
    <w:rsid w:val="00215DC4"/>
    <w:rsid w:val="0021617E"/>
    <w:rsid w:val="00216CFF"/>
    <w:rsid w:val="0021738E"/>
    <w:rsid w:val="002202C7"/>
    <w:rsid w:val="00220A4E"/>
    <w:rsid w:val="00220B87"/>
    <w:rsid w:val="00220B9C"/>
    <w:rsid w:val="00221B38"/>
    <w:rsid w:val="002224DC"/>
    <w:rsid w:val="00223272"/>
    <w:rsid w:val="002233F0"/>
    <w:rsid w:val="002247B1"/>
    <w:rsid w:val="00226D84"/>
    <w:rsid w:val="00227F65"/>
    <w:rsid w:val="002308B4"/>
    <w:rsid w:val="002314D2"/>
    <w:rsid w:val="00231933"/>
    <w:rsid w:val="00231A7A"/>
    <w:rsid w:val="002320D2"/>
    <w:rsid w:val="0023263F"/>
    <w:rsid w:val="00232FEF"/>
    <w:rsid w:val="002337A9"/>
    <w:rsid w:val="002345AC"/>
    <w:rsid w:val="00236037"/>
    <w:rsid w:val="00236480"/>
    <w:rsid w:val="00240C3D"/>
    <w:rsid w:val="00243104"/>
    <w:rsid w:val="00243B90"/>
    <w:rsid w:val="0024590D"/>
    <w:rsid w:val="00245F71"/>
    <w:rsid w:val="0024688C"/>
    <w:rsid w:val="00246C37"/>
    <w:rsid w:val="00246C3B"/>
    <w:rsid w:val="002514FB"/>
    <w:rsid w:val="002518C5"/>
    <w:rsid w:val="002536EC"/>
    <w:rsid w:val="002543E1"/>
    <w:rsid w:val="00254434"/>
    <w:rsid w:val="0025527E"/>
    <w:rsid w:val="00255597"/>
    <w:rsid w:val="002555D2"/>
    <w:rsid w:val="00255DE7"/>
    <w:rsid w:val="0025737A"/>
    <w:rsid w:val="00260052"/>
    <w:rsid w:val="0026038D"/>
    <w:rsid w:val="00261FE2"/>
    <w:rsid w:val="002638AE"/>
    <w:rsid w:val="00263A18"/>
    <w:rsid w:val="00263C92"/>
    <w:rsid w:val="00263E33"/>
    <w:rsid w:val="00264797"/>
    <w:rsid w:val="00265533"/>
    <w:rsid w:val="002657B7"/>
    <w:rsid w:val="00265F3D"/>
    <w:rsid w:val="00266662"/>
    <w:rsid w:val="002677C1"/>
    <w:rsid w:val="00270D6B"/>
    <w:rsid w:val="0027418E"/>
    <w:rsid w:val="00274236"/>
    <w:rsid w:val="00274B98"/>
    <w:rsid w:val="002752B6"/>
    <w:rsid w:val="00275442"/>
    <w:rsid w:val="0027589C"/>
    <w:rsid w:val="00275954"/>
    <w:rsid w:val="00281C9C"/>
    <w:rsid w:val="002834CE"/>
    <w:rsid w:val="00283BDC"/>
    <w:rsid w:val="002853C9"/>
    <w:rsid w:val="002870B3"/>
    <w:rsid w:val="00287977"/>
    <w:rsid w:val="00290119"/>
    <w:rsid w:val="0029102F"/>
    <w:rsid w:val="002913DB"/>
    <w:rsid w:val="0029220A"/>
    <w:rsid w:val="00292555"/>
    <w:rsid w:val="0029347E"/>
    <w:rsid w:val="0029466F"/>
    <w:rsid w:val="0029489E"/>
    <w:rsid w:val="00295A20"/>
    <w:rsid w:val="00295A43"/>
    <w:rsid w:val="00295CE4"/>
    <w:rsid w:val="00296559"/>
    <w:rsid w:val="00297F70"/>
    <w:rsid w:val="002A079B"/>
    <w:rsid w:val="002A1227"/>
    <w:rsid w:val="002A1562"/>
    <w:rsid w:val="002A226E"/>
    <w:rsid w:val="002A4047"/>
    <w:rsid w:val="002A5C7D"/>
    <w:rsid w:val="002A6289"/>
    <w:rsid w:val="002B0697"/>
    <w:rsid w:val="002B28BB"/>
    <w:rsid w:val="002B2D1A"/>
    <w:rsid w:val="002B2FB4"/>
    <w:rsid w:val="002B3A0E"/>
    <w:rsid w:val="002B3C05"/>
    <w:rsid w:val="002B4028"/>
    <w:rsid w:val="002B458B"/>
    <w:rsid w:val="002B4656"/>
    <w:rsid w:val="002B488B"/>
    <w:rsid w:val="002B4F57"/>
    <w:rsid w:val="002B4F9C"/>
    <w:rsid w:val="002B549F"/>
    <w:rsid w:val="002B5A0E"/>
    <w:rsid w:val="002B6B97"/>
    <w:rsid w:val="002B769D"/>
    <w:rsid w:val="002C1230"/>
    <w:rsid w:val="002C133F"/>
    <w:rsid w:val="002C1685"/>
    <w:rsid w:val="002C170B"/>
    <w:rsid w:val="002C1B70"/>
    <w:rsid w:val="002C1C8F"/>
    <w:rsid w:val="002C1DF2"/>
    <w:rsid w:val="002C1DF6"/>
    <w:rsid w:val="002C1E7B"/>
    <w:rsid w:val="002C234E"/>
    <w:rsid w:val="002C27A1"/>
    <w:rsid w:val="002C40F0"/>
    <w:rsid w:val="002C455E"/>
    <w:rsid w:val="002C5825"/>
    <w:rsid w:val="002C630F"/>
    <w:rsid w:val="002C71BF"/>
    <w:rsid w:val="002D1D8F"/>
    <w:rsid w:val="002D2707"/>
    <w:rsid w:val="002D36D1"/>
    <w:rsid w:val="002D4055"/>
    <w:rsid w:val="002D4259"/>
    <w:rsid w:val="002D4D65"/>
    <w:rsid w:val="002D4F66"/>
    <w:rsid w:val="002D5BB3"/>
    <w:rsid w:val="002E066F"/>
    <w:rsid w:val="002E2147"/>
    <w:rsid w:val="002E23E0"/>
    <w:rsid w:val="002E2560"/>
    <w:rsid w:val="002E2BAC"/>
    <w:rsid w:val="002E2D23"/>
    <w:rsid w:val="002E3EB4"/>
    <w:rsid w:val="002E44A0"/>
    <w:rsid w:val="002E621D"/>
    <w:rsid w:val="002E6952"/>
    <w:rsid w:val="002E7CD3"/>
    <w:rsid w:val="002F141C"/>
    <w:rsid w:val="002F365E"/>
    <w:rsid w:val="002F49D7"/>
    <w:rsid w:val="002F59D0"/>
    <w:rsid w:val="002F65C0"/>
    <w:rsid w:val="002F76D1"/>
    <w:rsid w:val="002F7A3A"/>
    <w:rsid w:val="0030066E"/>
    <w:rsid w:val="003010D8"/>
    <w:rsid w:val="0030123C"/>
    <w:rsid w:val="00301302"/>
    <w:rsid w:val="00302109"/>
    <w:rsid w:val="00302575"/>
    <w:rsid w:val="00302AC7"/>
    <w:rsid w:val="00302F1A"/>
    <w:rsid w:val="003038EE"/>
    <w:rsid w:val="00305477"/>
    <w:rsid w:val="0030574C"/>
    <w:rsid w:val="003064E3"/>
    <w:rsid w:val="00306A87"/>
    <w:rsid w:val="00307EEB"/>
    <w:rsid w:val="003101C4"/>
    <w:rsid w:val="00312DEB"/>
    <w:rsid w:val="00313C11"/>
    <w:rsid w:val="00314913"/>
    <w:rsid w:val="00315692"/>
    <w:rsid w:val="00315C4D"/>
    <w:rsid w:val="00316E98"/>
    <w:rsid w:val="0032044A"/>
    <w:rsid w:val="0032268E"/>
    <w:rsid w:val="00323911"/>
    <w:rsid w:val="00323D4E"/>
    <w:rsid w:val="00323F41"/>
    <w:rsid w:val="00324AA2"/>
    <w:rsid w:val="003263F4"/>
    <w:rsid w:val="00330CE5"/>
    <w:rsid w:val="0033180F"/>
    <w:rsid w:val="00331E89"/>
    <w:rsid w:val="00332A1B"/>
    <w:rsid w:val="003330AA"/>
    <w:rsid w:val="00333C23"/>
    <w:rsid w:val="00333FB6"/>
    <w:rsid w:val="003343FB"/>
    <w:rsid w:val="003346E1"/>
    <w:rsid w:val="00337058"/>
    <w:rsid w:val="00337102"/>
    <w:rsid w:val="0033754A"/>
    <w:rsid w:val="00340A4D"/>
    <w:rsid w:val="00341FB9"/>
    <w:rsid w:val="003425A2"/>
    <w:rsid w:val="00343B32"/>
    <w:rsid w:val="00343F10"/>
    <w:rsid w:val="003447C8"/>
    <w:rsid w:val="0034525E"/>
    <w:rsid w:val="00345C97"/>
    <w:rsid w:val="00346C57"/>
    <w:rsid w:val="00347382"/>
    <w:rsid w:val="003478FE"/>
    <w:rsid w:val="00347A01"/>
    <w:rsid w:val="00350019"/>
    <w:rsid w:val="0035221A"/>
    <w:rsid w:val="00360352"/>
    <w:rsid w:val="00363A25"/>
    <w:rsid w:val="00363D8A"/>
    <w:rsid w:val="00366C44"/>
    <w:rsid w:val="003677D3"/>
    <w:rsid w:val="00367CF6"/>
    <w:rsid w:val="00370AC7"/>
    <w:rsid w:val="0037418E"/>
    <w:rsid w:val="003749A1"/>
    <w:rsid w:val="003765C5"/>
    <w:rsid w:val="00380380"/>
    <w:rsid w:val="00383076"/>
    <w:rsid w:val="0038357F"/>
    <w:rsid w:val="00383705"/>
    <w:rsid w:val="00385181"/>
    <w:rsid w:val="00385E0E"/>
    <w:rsid w:val="00386671"/>
    <w:rsid w:val="00387D4F"/>
    <w:rsid w:val="00387D9F"/>
    <w:rsid w:val="0039025F"/>
    <w:rsid w:val="00390549"/>
    <w:rsid w:val="00391855"/>
    <w:rsid w:val="00392A38"/>
    <w:rsid w:val="00394C0A"/>
    <w:rsid w:val="00396A7B"/>
    <w:rsid w:val="00396B9C"/>
    <w:rsid w:val="00397E28"/>
    <w:rsid w:val="003A0D4C"/>
    <w:rsid w:val="003A2A18"/>
    <w:rsid w:val="003A31A8"/>
    <w:rsid w:val="003A4C72"/>
    <w:rsid w:val="003A565F"/>
    <w:rsid w:val="003A5A0B"/>
    <w:rsid w:val="003A5DB1"/>
    <w:rsid w:val="003A65E1"/>
    <w:rsid w:val="003A7455"/>
    <w:rsid w:val="003A7D29"/>
    <w:rsid w:val="003B0475"/>
    <w:rsid w:val="003B15E6"/>
    <w:rsid w:val="003B3664"/>
    <w:rsid w:val="003B3737"/>
    <w:rsid w:val="003B3E06"/>
    <w:rsid w:val="003B4070"/>
    <w:rsid w:val="003B4533"/>
    <w:rsid w:val="003B4988"/>
    <w:rsid w:val="003B717D"/>
    <w:rsid w:val="003B761F"/>
    <w:rsid w:val="003B7DA5"/>
    <w:rsid w:val="003C06E9"/>
    <w:rsid w:val="003C0CFE"/>
    <w:rsid w:val="003C0E83"/>
    <w:rsid w:val="003C0ED0"/>
    <w:rsid w:val="003C2B4F"/>
    <w:rsid w:val="003C50FB"/>
    <w:rsid w:val="003C6D7D"/>
    <w:rsid w:val="003C6DC1"/>
    <w:rsid w:val="003C6E25"/>
    <w:rsid w:val="003C74CE"/>
    <w:rsid w:val="003D0D9E"/>
    <w:rsid w:val="003D1BE3"/>
    <w:rsid w:val="003D1C44"/>
    <w:rsid w:val="003D352F"/>
    <w:rsid w:val="003D4514"/>
    <w:rsid w:val="003D56FB"/>
    <w:rsid w:val="003D5ACA"/>
    <w:rsid w:val="003D6CC8"/>
    <w:rsid w:val="003E0C34"/>
    <w:rsid w:val="003E1D86"/>
    <w:rsid w:val="003E1F07"/>
    <w:rsid w:val="003E2B97"/>
    <w:rsid w:val="003E3BB7"/>
    <w:rsid w:val="003E447D"/>
    <w:rsid w:val="003E4627"/>
    <w:rsid w:val="003E4717"/>
    <w:rsid w:val="003E5DD0"/>
    <w:rsid w:val="003E6C90"/>
    <w:rsid w:val="003F078E"/>
    <w:rsid w:val="003F0AAF"/>
    <w:rsid w:val="003F295D"/>
    <w:rsid w:val="003F36ED"/>
    <w:rsid w:val="003F3976"/>
    <w:rsid w:val="003F3C83"/>
    <w:rsid w:val="003F4232"/>
    <w:rsid w:val="003F5A04"/>
    <w:rsid w:val="003F6840"/>
    <w:rsid w:val="003F6B94"/>
    <w:rsid w:val="003F76C9"/>
    <w:rsid w:val="003F7720"/>
    <w:rsid w:val="0040006E"/>
    <w:rsid w:val="00402033"/>
    <w:rsid w:val="00404F65"/>
    <w:rsid w:val="004069BB"/>
    <w:rsid w:val="00406D26"/>
    <w:rsid w:val="0040731F"/>
    <w:rsid w:val="00407DDF"/>
    <w:rsid w:val="00410B40"/>
    <w:rsid w:val="00411367"/>
    <w:rsid w:val="00411F0F"/>
    <w:rsid w:val="00413949"/>
    <w:rsid w:val="0041591F"/>
    <w:rsid w:val="00416C86"/>
    <w:rsid w:val="00417F20"/>
    <w:rsid w:val="00422D11"/>
    <w:rsid w:val="004240AC"/>
    <w:rsid w:val="00424653"/>
    <w:rsid w:val="00424ACA"/>
    <w:rsid w:val="00425FA8"/>
    <w:rsid w:val="00425FD6"/>
    <w:rsid w:val="00426A3D"/>
    <w:rsid w:val="00427ECA"/>
    <w:rsid w:val="00430807"/>
    <w:rsid w:val="004328AC"/>
    <w:rsid w:val="004333D3"/>
    <w:rsid w:val="004337D2"/>
    <w:rsid w:val="0043382D"/>
    <w:rsid w:val="0043390E"/>
    <w:rsid w:val="004339CF"/>
    <w:rsid w:val="0043412F"/>
    <w:rsid w:val="00434507"/>
    <w:rsid w:val="00435278"/>
    <w:rsid w:val="0043631B"/>
    <w:rsid w:val="00436407"/>
    <w:rsid w:val="00436591"/>
    <w:rsid w:val="00436EA0"/>
    <w:rsid w:val="00437364"/>
    <w:rsid w:val="00437717"/>
    <w:rsid w:val="00437720"/>
    <w:rsid w:val="0044057E"/>
    <w:rsid w:val="00440645"/>
    <w:rsid w:val="00440C07"/>
    <w:rsid w:val="004420CA"/>
    <w:rsid w:val="004469E3"/>
    <w:rsid w:val="004502C9"/>
    <w:rsid w:val="004512E6"/>
    <w:rsid w:val="004524E3"/>
    <w:rsid w:val="00452584"/>
    <w:rsid w:val="00452BBB"/>
    <w:rsid w:val="00452D91"/>
    <w:rsid w:val="00452ED5"/>
    <w:rsid w:val="00454177"/>
    <w:rsid w:val="00455E1C"/>
    <w:rsid w:val="00456E7D"/>
    <w:rsid w:val="004576C0"/>
    <w:rsid w:val="004577A0"/>
    <w:rsid w:val="00457B6D"/>
    <w:rsid w:val="00460231"/>
    <w:rsid w:val="00461C72"/>
    <w:rsid w:val="004630C9"/>
    <w:rsid w:val="004635F7"/>
    <w:rsid w:val="0046519A"/>
    <w:rsid w:val="004651DF"/>
    <w:rsid w:val="00465C78"/>
    <w:rsid w:val="00465D81"/>
    <w:rsid w:val="00467054"/>
    <w:rsid w:val="004704D3"/>
    <w:rsid w:val="004709CC"/>
    <w:rsid w:val="00470AB3"/>
    <w:rsid w:val="004749AF"/>
    <w:rsid w:val="004750E1"/>
    <w:rsid w:val="004753EF"/>
    <w:rsid w:val="004754D1"/>
    <w:rsid w:val="00477414"/>
    <w:rsid w:val="00483AC0"/>
    <w:rsid w:val="00486137"/>
    <w:rsid w:val="00486F84"/>
    <w:rsid w:val="004912DF"/>
    <w:rsid w:val="00491518"/>
    <w:rsid w:val="00491F9D"/>
    <w:rsid w:val="00492591"/>
    <w:rsid w:val="00492B0B"/>
    <w:rsid w:val="00493055"/>
    <w:rsid w:val="004947C1"/>
    <w:rsid w:val="00496349"/>
    <w:rsid w:val="00496E93"/>
    <w:rsid w:val="00497221"/>
    <w:rsid w:val="0049745A"/>
    <w:rsid w:val="00497796"/>
    <w:rsid w:val="004A048D"/>
    <w:rsid w:val="004A0991"/>
    <w:rsid w:val="004A0C39"/>
    <w:rsid w:val="004A1206"/>
    <w:rsid w:val="004A14BE"/>
    <w:rsid w:val="004A210E"/>
    <w:rsid w:val="004A2886"/>
    <w:rsid w:val="004A2AF4"/>
    <w:rsid w:val="004A3762"/>
    <w:rsid w:val="004A4AF2"/>
    <w:rsid w:val="004A5397"/>
    <w:rsid w:val="004B18B6"/>
    <w:rsid w:val="004B1DE1"/>
    <w:rsid w:val="004B4D4B"/>
    <w:rsid w:val="004B4FD3"/>
    <w:rsid w:val="004B5CB4"/>
    <w:rsid w:val="004B5F76"/>
    <w:rsid w:val="004C00A2"/>
    <w:rsid w:val="004C024C"/>
    <w:rsid w:val="004C21D7"/>
    <w:rsid w:val="004C3D2F"/>
    <w:rsid w:val="004C5901"/>
    <w:rsid w:val="004C5E8A"/>
    <w:rsid w:val="004C638F"/>
    <w:rsid w:val="004C6525"/>
    <w:rsid w:val="004C675C"/>
    <w:rsid w:val="004C67B5"/>
    <w:rsid w:val="004C700B"/>
    <w:rsid w:val="004D0088"/>
    <w:rsid w:val="004D0495"/>
    <w:rsid w:val="004D1109"/>
    <w:rsid w:val="004D1840"/>
    <w:rsid w:val="004D2DB7"/>
    <w:rsid w:val="004D373E"/>
    <w:rsid w:val="004D4388"/>
    <w:rsid w:val="004D5198"/>
    <w:rsid w:val="004D6ABC"/>
    <w:rsid w:val="004D6E24"/>
    <w:rsid w:val="004E0BE5"/>
    <w:rsid w:val="004E1F38"/>
    <w:rsid w:val="004E2A0B"/>
    <w:rsid w:val="004E3669"/>
    <w:rsid w:val="004E4137"/>
    <w:rsid w:val="004E51A1"/>
    <w:rsid w:val="004E5846"/>
    <w:rsid w:val="004E6C24"/>
    <w:rsid w:val="004F05F6"/>
    <w:rsid w:val="004F062A"/>
    <w:rsid w:val="004F0B78"/>
    <w:rsid w:val="004F0C0D"/>
    <w:rsid w:val="004F1CD8"/>
    <w:rsid w:val="004F2391"/>
    <w:rsid w:val="004F3030"/>
    <w:rsid w:val="004F326C"/>
    <w:rsid w:val="004F3845"/>
    <w:rsid w:val="004F4967"/>
    <w:rsid w:val="004F4972"/>
    <w:rsid w:val="004F50B1"/>
    <w:rsid w:val="004F5203"/>
    <w:rsid w:val="004F5B57"/>
    <w:rsid w:val="004F6EF4"/>
    <w:rsid w:val="00500E2F"/>
    <w:rsid w:val="00502FD6"/>
    <w:rsid w:val="0050418B"/>
    <w:rsid w:val="005045B9"/>
    <w:rsid w:val="00504C27"/>
    <w:rsid w:val="005054DB"/>
    <w:rsid w:val="0050619A"/>
    <w:rsid w:val="005067BD"/>
    <w:rsid w:val="0050778D"/>
    <w:rsid w:val="00511775"/>
    <w:rsid w:val="00512BFC"/>
    <w:rsid w:val="00512FC9"/>
    <w:rsid w:val="00513468"/>
    <w:rsid w:val="00514330"/>
    <w:rsid w:val="005148CC"/>
    <w:rsid w:val="0051535B"/>
    <w:rsid w:val="00516F75"/>
    <w:rsid w:val="00521AAF"/>
    <w:rsid w:val="00521DF4"/>
    <w:rsid w:val="00522E86"/>
    <w:rsid w:val="0052321F"/>
    <w:rsid w:val="005250C2"/>
    <w:rsid w:val="00525269"/>
    <w:rsid w:val="005259E6"/>
    <w:rsid w:val="00525C9E"/>
    <w:rsid w:val="0052634A"/>
    <w:rsid w:val="00526E88"/>
    <w:rsid w:val="00530874"/>
    <w:rsid w:val="00530E10"/>
    <w:rsid w:val="00530F3B"/>
    <w:rsid w:val="005327D9"/>
    <w:rsid w:val="00533B3C"/>
    <w:rsid w:val="005347C6"/>
    <w:rsid w:val="00535284"/>
    <w:rsid w:val="00535C24"/>
    <w:rsid w:val="005377A4"/>
    <w:rsid w:val="00537C33"/>
    <w:rsid w:val="0054064F"/>
    <w:rsid w:val="00540B89"/>
    <w:rsid w:val="00541ECE"/>
    <w:rsid w:val="00542CB0"/>
    <w:rsid w:val="00546C9F"/>
    <w:rsid w:val="00547099"/>
    <w:rsid w:val="005500AC"/>
    <w:rsid w:val="00551302"/>
    <w:rsid w:val="00551ED9"/>
    <w:rsid w:val="00551F52"/>
    <w:rsid w:val="00552204"/>
    <w:rsid w:val="00552DA7"/>
    <w:rsid w:val="00553626"/>
    <w:rsid w:val="005538CC"/>
    <w:rsid w:val="0055512C"/>
    <w:rsid w:val="0055574E"/>
    <w:rsid w:val="00555D76"/>
    <w:rsid w:val="00557A21"/>
    <w:rsid w:val="005603BF"/>
    <w:rsid w:val="00560BCA"/>
    <w:rsid w:val="005622D0"/>
    <w:rsid w:val="00563B57"/>
    <w:rsid w:val="00564A56"/>
    <w:rsid w:val="00564C42"/>
    <w:rsid w:val="00565F06"/>
    <w:rsid w:val="00566007"/>
    <w:rsid w:val="00567A59"/>
    <w:rsid w:val="005708DD"/>
    <w:rsid w:val="00570ADA"/>
    <w:rsid w:val="00570E9E"/>
    <w:rsid w:val="00571CA7"/>
    <w:rsid w:val="00572104"/>
    <w:rsid w:val="005734D3"/>
    <w:rsid w:val="00573F81"/>
    <w:rsid w:val="00574452"/>
    <w:rsid w:val="00581A1E"/>
    <w:rsid w:val="005831D4"/>
    <w:rsid w:val="00584B4F"/>
    <w:rsid w:val="00585585"/>
    <w:rsid w:val="0058558D"/>
    <w:rsid w:val="00591310"/>
    <w:rsid w:val="005915B6"/>
    <w:rsid w:val="00591DB9"/>
    <w:rsid w:val="00594929"/>
    <w:rsid w:val="00595F13"/>
    <w:rsid w:val="00597915"/>
    <w:rsid w:val="005A091F"/>
    <w:rsid w:val="005A260B"/>
    <w:rsid w:val="005A2C58"/>
    <w:rsid w:val="005A3A3C"/>
    <w:rsid w:val="005A4CAA"/>
    <w:rsid w:val="005B1416"/>
    <w:rsid w:val="005B188E"/>
    <w:rsid w:val="005B2E11"/>
    <w:rsid w:val="005B3457"/>
    <w:rsid w:val="005B468C"/>
    <w:rsid w:val="005B48AB"/>
    <w:rsid w:val="005B50E8"/>
    <w:rsid w:val="005B5E8F"/>
    <w:rsid w:val="005B6C29"/>
    <w:rsid w:val="005B7D4F"/>
    <w:rsid w:val="005C1323"/>
    <w:rsid w:val="005C1B10"/>
    <w:rsid w:val="005C1F6F"/>
    <w:rsid w:val="005C2719"/>
    <w:rsid w:val="005C34E7"/>
    <w:rsid w:val="005C391E"/>
    <w:rsid w:val="005C403C"/>
    <w:rsid w:val="005C4397"/>
    <w:rsid w:val="005C492D"/>
    <w:rsid w:val="005C4BDC"/>
    <w:rsid w:val="005C4DF7"/>
    <w:rsid w:val="005C760E"/>
    <w:rsid w:val="005C7785"/>
    <w:rsid w:val="005C7C32"/>
    <w:rsid w:val="005D03BA"/>
    <w:rsid w:val="005D0BE9"/>
    <w:rsid w:val="005D1CEB"/>
    <w:rsid w:val="005D2DFC"/>
    <w:rsid w:val="005D4A3C"/>
    <w:rsid w:val="005D5C55"/>
    <w:rsid w:val="005D6E25"/>
    <w:rsid w:val="005E066E"/>
    <w:rsid w:val="005E16DE"/>
    <w:rsid w:val="005E2681"/>
    <w:rsid w:val="005E2E54"/>
    <w:rsid w:val="005E40C8"/>
    <w:rsid w:val="005E6380"/>
    <w:rsid w:val="005E732E"/>
    <w:rsid w:val="005E7FBB"/>
    <w:rsid w:val="005F0BE3"/>
    <w:rsid w:val="005F0D56"/>
    <w:rsid w:val="005F153B"/>
    <w:rsid w:val="005F172A"/>
    <w:rsid w:val="005F184A"/>
    <w:rsid w:val="005F325C"/>
    <w:rsid w:val="005F4D1C"/>
    <w:rsid w:val="005F5F46"/>
    <w:rsid w:val="005F706E"/>
    <w:rsid w:val="005F744D"/>
    <w:rsid w:val="005F7C26"/>
    <w:rsid w:val="005F7CA7"/>
    <w:rsid w:val="00600EDE"/>
    <w:rsid w:val="00601A2D"/>
    <w:rsid w:val="00601CEE"/>
    <w:rsid w:val="00602A2D"/>
    <w:rsid w:val="00604634"/>
    <w:rsid w:val="00605231"/>
    <w:rsid w:val="00611B64"/>
    <w:rsid w:val="0062084F"/>
    <w:rsid w:val="00620D3C"/>
    <w:rsid w:val="0062151C"/>
    <w:rsid w:val="00621FB8"/>
    <w:rsid w:val="0062328C"/>
    <w:rsid w:val="00624AC4"/>
    <w:rsid w:val="00624BF3"/>
    <w:rsid w:val="00624C34"/>
    <w:rsid w:val="00625AC4"/>
    <w:rsid w:val="00625BD6"/>
    <w:rsid w:val="00630A30"/>
    <w:rsid w:val="00630D40"/>
    <w:rsid w:val="00631171"/>
    <w:rsid w:val="00631B50"/>
    <w:rsid w:val="0063243F"/>
    <w:rsid w:val="00632B03"/>
    <w:rsid w:val="00633793"/>
    <w:rsid w:val="00633AD9"/>
    <w:rsid w:val="0063458E"/>
    <w:rsid w:val="00634CA3"/>
    <w:rsid w:val="00634E03"/>
    <w:rsid w:val="006358F8"/>
    <w:rsid w:val="00636DA5"/>
    <w:rsid w:val="00640109"/>
    <w:rsid w:val="006410C5"/>
    <w:rsid w:val="0064159F"/>
    <w:rsid w:val="006429B3"/>
    <w:rsid w:val="00643A5A"/>
    <w:rsid w:val="00644046"/>
    <w:rsid w:val="00644B32"/>
    <w:rsid w:val="00646F3C"/>
    <w:rsid w:val="00647B7D"/>
    <w:rsid w:val="00650425"/>
    <w:rsid w:val="006514B2"/>
    <w:rsid w:val="00651FB9"/>
    <w:rsid w:val="00652848"/>
    <w:rsid w:val="006528D1"/>
    <w:rsid w:val="00652A4E"/>
    <w:rsid w:val="00654EEA"/>
    <w:rsid w:val="00655006"/>
    <w:rsid w:val="00655687"/>
    <w:rsid w:val="00655B98"/>
    <w:rsid w:val="00655F7D"/>
    <w:rsid w:val="00655F87"/>
    <w:rsid w:val="0066090B"/>
    <w:rsid w:val="006661D7"/>
    <w:rsid w:val="006665BC"/>
    <w:rsid w:val="00666E65"/>
    <w:rsid w:val="0067083B"/>
    <w:rsid w:val="00670C2B"/>
    <w:rsid w:val="00671F8B"/>
    <w:rsid w:val="006727CD"/>
    <w:rsid w:val="00672872"/>
    <w:rsid w:val="00673A80"/>
    <w:rsid w:val="00673B65"/>
    <w:rsid w:val="00675E2C"/>
    <w:rsid w:val="00676844"/>
    <w:rsid w:val="00680278"/>
    <w:rsid w:val="006805CA"/>
    <w:rsid w:val="00682238"/>
    <w:rsid w:val="0068397F"/>
    <w:rsid w:val="00684303"/>
    <w:rsid w:val="0068589A"/>
    <w:rsid w:val="006874F9"/>
    <w:rsid w:val="006906FC"/>
    <w:rsid w:val="00691D33"/>
    <w:rsid w:val="0069306A"/>
    <w:rsid w:val="006932BD"/>
    <w:rsid w:val="00693827"/>
    <w:rsid w:val="006943FE"/>
    <w:rsid w:val="0069586C"/>
    <w:rsid w:val="006966D3"/>
    <w:rsid w:val="00696C7E"/>
    <w:rsid w:val="006972A3"/>
    <w:rsid w:val="00697488"/>
    <w:rsid w:val="006976C6"/>
    <w:rsid w:val="006A01C1"/>
    <w:rsid w:val="006A06D9"/>
    <w:rsid w:val="006A1F58"/>
    <w:rsid w:val="006A28BD"/>
    <w:rsid w:val="006A2FE8"/>
    <w:rsid w:val="006A3681"/>
    <w:rsid w:val="006A4D96"/>
    <w:rsid w:val="006A6CA8"/>
    <w:rsid w:val="006A6F62"/>
    <w:rsid w:val="006A762E"/>
    <w:rsid w:val="006A7C80"/>
    <w:rsid w:val="006B135C"/>
    <w:rsid w:val="006B245E"/>
    <w:rsid w:val="006B377E"/>
    <w:rsid w:val="006B5FAD"/>
    <w:rsid w:val="006B6178"/>
    <w:rsid w:val="006B62EF"/>
    <w:rsid w:val="006B6EA4"/>
    <w:rsid w:val="006B77F1"/>
    <w:rsid w:val="006C2374"/>
    <w:rsid w:val="006C2494"/>
    <w:rsid w:val="006C2865"/>
    <w:rsid w:val="006C2D58"/>
    <w:rsid w:val="006C38D2"/>
    <w:rsid w:val="006C4638"/>
    <w:rsid w:val="006C78B7"/>
    <w:rsid w:val="006D378F"/>
    <w:rsid w:val="006D43A5"/>
    <w:rsid w:val="006D51A9"/>
    <w:rsid w:val="006E00C2"/>
    <w:rsid w:val="006E0C98"/>
    <w:rsid w:val="006E131C"/>
    <w:rsid w:val="006E1748"/>
    <w:rsid w:val="006E435E"/>
    <w:rsid w:val="006E44E2"/>
    <w:rsid w:val="006E5D2E"/>
    <w:rsid w:val="006E60E8"/>
    <w:rsid w:val="006E6A74"/>
    <w:rsid w:val="006F0225"/>
    <w:rsid w:val="006F0B32"/>
    <w:rsid w:val="006F0EEE"/>
    <w:rsid w:val="006F16DB"/>
    <w:rsid w:val="006F1B2E"/>
    <w:rsid w:val="006F1CF7"/>
    <w:rsid w:val="006F1FB7"/>
    <w:rsid w:val="006F2342"/>
    <w:rsid w:val="006F3103"/>
    <w:rsid w:val="006F3656"/>
    <w:rsid w:val="006F3E0E"/>
    <w:rsid w:val="006F4759"/>
    <w:rsid w:val="006F6398"/>
    <w:rsid w:val="006F726C"/>
    <w:rsid w:val="00701A94"/>
    <w:rsid w:val="00701B10"/>
    <w:rsid w:val="00701B5E"/>
    <w:rsid w:val="00701EBA"/>
    <w:rsid w:val="00701EE2"/>
    <w:rsid w:val="00702407"/>
    <w:rsid w:val="00703A76"/>
    <w:rsid w:val="0070503D"/>
    <w:rsid w:val="0070548D"/>
    <w:rsid w:val="00705B6B"/>
    <w:rsid w:val="00706F5B"/>
    <w:rsid w:val="00707DE0"/>
    <w:rsid w:val="0071073F"/>
    <w:rsid w:val="00710C90"/>
    <w:rsid w:val="00710F94"/>
    <w:rsid w:val="00712881"/>
    <w:rsid w:val="00714C56"/>
    <w:rsid w:val="00715596"/>
    <w:rsid w:val="0071688B"/>
    <w:rsid w:val="00717610"/>
    <w:rsid w:val="00717CC8"/>
    <w:rsid w:val="00717ED8"/>
    <w:rsid w:val="00723E7B"/>
    <w:rsid w:val="0072426E"/>
    <w:rsid w:val="007249FA"/>
    <w:rsid w:val="00725340"/>
    <w:rsid w:val="0072534E"/>
    <w:rsid w:val="0072633F"/>
    <w:rsid w:val="0072754F"/>
    <w:rsid w:val="0073080B"/>
    <w:rsid w:val="007319ED"/>
    <w:rsid w:val="00731F76"/>
    <w:rsid w:val="00732151"/>
    <w:rsid w:val="00733A0E"/>
    <w:rsid w:val="0073418B"/>
    <w:rsid w:val="00734427"/>
    <w:rsid w:val="00734776"/>
    <w:rsid w:val="00735415"/>
    <w:rsid w:val="007358AE"/>
    <w:rsid w:val="00735A40"/>
    <w:rsid w:val="00735BB3"/>
    <w:rsid w:val="00740938"/>
    <w:rsid w:val="00740A7F"/>
    <w:rsid w:val="007410E3"/>
    <w:rsid w:val="00743D85"/>
    <w:rsid w:val="00744043"/>
    <w:rsid w:val="00744062"/>
    <w:rsid w:val="00745489"/>
    <w:rsid w:val="007455EA"/>
    <w:rsid w:val="00745C36"/>
    <w:rsid w:val="00745E11"/>
    <w:rsid w:val="00747FFA"/>
    <w:rsid w:val="00750D88"/>
    <w:rsid w:val="0075171C"/>
    <w:rsid w:val="0075254F"/>
    <w:rsid w:val="007525C6"/>
    <w:rsid w:val="00752A4D"/>
    <w:rsid w:val="00754666"/>
    <w:rsid w:val="00756130"/>
    <w:rsid w:val="00756505"/>
    <w:rsid w:val="00756834"/>
    <w:rsid w:val="00756A2D"/>
    <w:rsid w:val="00757898"/>
    <w:rsid w:val="00757B7E"/>
    <w:rsid w:val="00757F36"/>
    <w:rsid w:val="00760136"/>
    <w:rsid w:val="007603D5"/>
    <w:rsid w:val="00760628"/>
    <w:rsid w:val="007626AF"/>
    <w:rsid w:val="007627D6"/>
    <w:rsid w:val="007643F2"/>
    <w:rsid w:val="00765342"/>
    <w:rsid w:val="0076572B"/>
    <w:rsid w:val="00766BEE"/>
    <w:rsid w:val="00767874"/>
    <w:rsid w:val="00767B1C"/>
    <w:rsid w:val="00767C69"/>
    <w:rsid w:val="007710AC"/>
    <w:rsid w:val="00771CBE"/>
    <w:rsid w:val="00773670"/>
    <w:rsid w:val="007739DC"/>
    <w:rsid w:val="00774359"/>
    <w:rsid w:val="0077475E"/>
    <w:rsid w:val="007748AF"/>
    <w:rsid w:val="00774EFF"/>
    <w:rsid w:val="0077621D"/>
    <w:rsid w:val="007763AC"/>
    <w:rsid w:val="00777185"/>
    <w:rsid w:val="007777BF"/>
    <w:rsid w:val="00784E29"/>
    <w:rsid w:val="00785FEC"/>
    <w:rsid w:val="00786251"/>
    <w:rsid w:val="00786DB6"/>
    <w:rsid w:val="00787876"/>
    <w:rsid w:val="00787936"/>
    <w:rsid w:val="0079014E"/>
    <w:rsid w:val="0079053F"/>
    <w:rsid w:val="00791651"/>
    <w:rsid w:val="00792603"/>
    <w:rsid w:val="00793CC6"/>
    <w:rsid w:val="007A1637"/>
    <w:rsid w:val="007A1A36"/>
    <w:rsid w:val="007A2078"/>
    <w:rsid w:val="007A4081"/>
    <w:rsid w:val="007A4C84"/>
    <w:rsid w:val="007B05ED"/>
    <w:rsid w:val="007B0C41"/>
    <w:rsid w:val="007B0E80"/>
    <w:rsid w:val="007B148A"/>
    <w:rsid w:val="007B39F1"/>
    <w:rsid w:val="007B3C19"/>
    <w:rsid w:val="007B57D1"/>
    <w:rsid w:val="007B57F2"/>
    <w:rsid w:val="007B6436"/>
    <w:rsid w:val="007B6940"/>
    <w:rsid w:val="007B77F9"/>
    <w:rsid w:val="007C04A0"/>
    <w:rsid w:val="007C0664"/>
    <w:rsid w:val="007C0689"/>
    <w:rsid w:val="007C19B2"/>
    <w:rsid w:val="007C1B5B"/>
    <w:rsid w:val="007C58C1"/>
    <w:rsid w:val="007C6205"/>
    <w:rsid w:val="007D0057"/>
    <w:rsid w:val="007D2B17"/>
    <w:rsid w:val="007D2CD8"/>
    <w:rsid w:val="007D46A7"/>
    <w:rsid w:val="007D4F82"/>
    <w:rsid w:val="007D54D2"/>
    <w:rsid w:val="007D5FC9"/>
    <w:rsid w:val="007D7588"/>
    <w:rsid w:val="007E07B3"/>
    <w:rsid w:val="007E0BA5"/>
    <w:rsid w:val="007E12FC"/>
    <w:rsid w:val="007E211A"/>
    <w:rsid w:val="007E25D7"/>
    <w:rsid w:val="007E32B6"/>
    <w:rsid w:val="007E47AE"/>
    <w:rsid w:val="007E4CBE"/>
    <w:rsid w:val="007E6517"/>
    <w:rsid w:val="007E6924"/>
    <w:rsid w:val="007F02D1"/>
    <w:rsid w:val="007F0A12"/>
    <w:rsid w:val="007F2BF6"/>
    <w:rsid w:val="007F2D28"/>
    <w:rsid w:val="007F300F"/>
    <w:rsid w:val="007F6692"/>
    <w:rsid w:val="00800485"/>
    <w:rsid w:val="00800CD7"/>
    <w:rsid w:val="00803FD3"/>
    <w:rsid w:val="00804F1F"/>
    <w:rsid w:val="00805607"/>
    <w:rsid w:val="0080733B"/>
    <w:rsid w:val="00807592"/>
    <w:rsid w:val="00807A53"/>
    <w:rsid w:val="00807C51"/>
    <w:rsid w:val="0081061D"/>
    <w:rsid w:val="0081091B"/>
    <w:rsid w:val="00812C2C"/>
    <w:rsid w:val="00813BA3"/>
    <w:rsid w:val="00816232"/>
    <w:rsid w:val="00816D29"/>
    <w:rsid w:val="00817ABB"/>
    <w:rsid w:val="00820C61"/>
    <w:rsid w:val="00821ACE"/>
    <w:rsid w:val="00822EF2"/>
    <w:rsid w:val="0082349F"/>
    <w:rsid w:val="00823D15"/>
    <w:rsid w:val="0082575D"/>
    <w:rsid w:val="00830E19"/>
    <w:rsid w:val="00830FB5"/>
    <w:rsid w:val="0083146C"/>
    <w:rsid w:val="008318B1"/>
    <w:rsid w:val="00834E30"/>
    <w:rsid w:val="00836131"/>
    <w:rsid w:val="00836476"/>
    <w:rsid w:val="0083717E"/>
    <w:rsid w:val="00837837"/>
    <w:rsid w:val="00837AA1"/>
    <w:rsid w:val="00837F62"/>
    <w:rsid w:val="008406D9"/>
    <w:rsid w:val="00842084"/>
    <w:rsid w:val="0084282B"/>
    <w:rsid w:val="00842F20"/>
    <w:rsid w:val="00843335"/>
    <w:rsid w:val="00844280"/>
    <w:rsid w:val="00844D8D"/>
    <w:rsid w:val="00844ED1"/>
    <w:rsid w:val="00845CAB"/>
    <w:rsid w:val="00846215"/>
    <w:rsid w:val="008478E2"/>
    <w:rsid w:val="008502C1"/>
    <w:rsid w:val="0085053C"/>
    <w:rsid w:val="00851DC5"/>
    <w:rsid w:val="00852C66"/>
    <w:rsid w:val="00852F56"/>
    <w:rsid w:val="0085322F"/>
    <w:rsid w:val="00853E59"/>
    <w:rsid w:val="0085455A"/>
    <w:rsid w:val="00854BAA"/>
    <w:rsid w:val="00854D00"/>
    <w:rsid w:val="0085579E"/>
    <w:rsid w:val="008576B6"/>
    <w:rsid w:val="0086022E"/>
    <w:rsid w:val="008610D0"/>
    <w:rsid w:val="008614FC"/>
    <w:rsid w:val="008617D5"/>
    <w:rsid w:val="00862980"/>
    <w:rsid w:val="008663EA"/>
    <w:rsid w:val="00867137"/>
    <w:rsid w:val="00870F5B"/>
    <w:rsid w:val="008721BF"/>
    <w:rsid w:val="008726BE"/>
    <w:rsid w:val="00872B4B"/>
    <w:rsid w:val="00873177"/>
    <w:rsid w:val="00873388"/>
    <w:rsid w:val="0087416E"/>
    <w:rsid w:val="008778D5"/>
    <w:rsid w:val="008803A0"/>
    <w:rsid w:val="00880DB4"/>
    <w:rsid w:val="00880E9E"/>
    <w:rsid w:val="0088350D"/>
    <w:rsid w:val="008849EF"/>
    <w:rsid w:val="00884CCE"/>
    <w:rsid w:val="00885376"/>
    <w:rsid w:val="008856E0"/>
    <w:rsid w:val="0088696C"/>
    <w:rsid w:val="00887779"/>
    <w:rsid w:val="00887E3A"/>
    <w:rsid w:val="00890870"/>
    <w:rsid w:val="008919AD"/>
    <w:rsid w:val="00893FF4"/>
    <w:rsid w:val="0089436C"/>
    <w:rsid w:val="00894C68"/>
    <w:rsid w:val="00896731"/>
    <w:rsid w:val="008A0647"/>
    <w:rsid w:val="008A07F0"/>
    <w:rsid w:val="008A233C"/>
    <w:rsid w:val="008A2AD1"/>
    <w:rsid w:val="008A31D4"/>
    <w:rsid w:val="008A3A8E"/>
    <w:rsid w:val="008A418B"/>
    <w:rsid w:val="008A4ACC"/>
    <w:rsid w:val="008A4F78"/>
    <w:rsid w:val="008A6224"/>
    <w:rsid w:val="008A63E6"/>
    <w:rsid w:val="008A7183"/>
    <w:rsid w:val="008B0017"/>
    <w:rsid w:val="008B0E85"/>
    <w:rsid w:val="008B2699"/>
    <w:rsid w:val="008B3131"/>
    <w:rsid w:val="008B4135"/>
    <w:rsid w:val="008B42EB"/>
    <w:rsid w:val="008B5CF4"/>
    <w:rsid w:val="008B666A"/>
    <w:rsid w:val="008B6E3A"/>
    <w:rsid w:val="008C087A"/>
    <w:rsid w:val="008C0C1A"/>
    <w:rsid w:val="008C3A59"/>
    <w:rsid w:val="008C3EE6"/>
    <w:rsid w:val="008C41D5"/>
    <w:rsid w:val="008C4B47"/>
    <w:rsid w:val="008C709C"/>
    <w:rsid w:val="008C767F"/>
    <w:rsid w:val="008C7DA6"/>
    <w:rsid w:val="008D03EF"/>
    <w:rsid w:val="008D1285"/>
    <w:rsid w:val="008D131A"/>
    <w:rsid w:val="008D1B85"/>
    <w:rsid w:val="008D1F93"/>
    <w:rsid w:val="008D26F4"/>
    <w:rsid w:val="008D2C17"/>
    <w:rsid w:val="008D3A51"/>
    <w:rsid w:val="008D4343"/>
    <w:rsid w:val="008D56D9"/>
    <w:rsid w:val="008D64AE"/>
    <w:rsid w:val="008D6E4F"/>
    <w:rsid w:val="008D7439"/>
    <w:rsid w:val="008D7865"/>
    <w:rsid w:val="008D7B70"/>
    <w:rsid w:val="008D7D40"/>
    <w:rsid w:val="008E1303"/>
    <w:rsid w:val="008E298A"/>
    <w:rsid w:val="008E2BA1"/>
    <w:rsid w:val="008E3196"/>
    <w:rsid w:val="008E3CFC"/>
    <w:rsid w:val="008E4045"/>
    <w:rsid w:val="008E44A5"/>
    <w:rsid w:val="008E5E0E"/>
    <w:rsid w:val="008E6552"/>
    <w:rsid w:val="008E684A"/>
    <w:rsid w:val="008E6B38"/>
    <w:rsid w:val="008E6C44"/>
    <w:rsid w:val="008E6CD4"/>
    <w:rsid w:val="008E755C"/>
    <w:rsid w:val="008F06EC"/>
    <w:rsid w:val="008F20FD"/>
    <w:rsid w:val="008F2AD4"/>
    <w:rsid w:val="008F5DC1"/>
    <w:rsid w:val="008F6E78"/>
    <w:rsid w:val="008F6EEE"/>
    <w:rsid w:val="008F7114"/>
    <w:rsid w:val="009000C0"/>
    <w:rsid w:val="00900C21"/>
    <w:rsid w:val="00901301"/>
    <w:rsid w:val="00901336"/>
    <w:rsid w:val="0090264F"/>
    <w:rsid w:val="00903FB7"/>
    <w:rsid w:val="00904F77"/>
    <w:rsid w:val="00906313"/>
    <w:rsid w:val="0090646B"/>
    <w:rsid w:val="009069AD"/>
    <w:rsid w:val="009101B3"/>
    <w:rsid w:val="00911066"/>
    <w:rsid w:val="00911557"/>
    <w:rsid w:val="00911677"/>
    <w:rsid w:val="009118BE"/>
    <w:rsid w:val="009119F5"/>
    <w:rsid w:val="00912A8F"/>
    <w:rsid w:val="00912C71"/>
    <w:rsid w:val="00914A05"/>
    <w:rsid w:val="00915A9F"/>
    <w:rsid w:val="00915ADA"/>
    <w:rsid w:val="0091608F"/>
    <w:rsid w:val="0092032D"/>
    <w:rsid w:val="009222F6"/>
    <w:rsid w:val="009223B4"/>
    <w:rsid w:val="00922F39"/>
    <w:rsid w:val="009237E1"/>
    <w:rsid w:val="00923EDE"/>
    <w:rsid w:val="00924949"/>
    <w:rsid w:val="0092691F"/>
    <w:rsid w:val="00926C87"/>
    <w:rsid w:val="00926E7D"/>
    <w:rsid w:val="00926F2D"/>
    <w:rsid w:val="0092771A"/>
    <w:rsid w:val="00927C6C"/>
    <w:rsid w:val="009301DF"/>
    <w:rsid w:val="009303E3"/>
    <w:rsid w:val="009307A2"/>
    <w:rsid w:val="0093086F"/>
    <w:rsid w:val="00930F32"/>
    <w:rsid w:val="0093118D"/>
    <w:rsid w:val="00931BEA"/>
    <w:rsid w:val="00932DBB"/>
    <w:rsid w:val="00934C37"/>
    <w:rsid w:val="00935F60"/>
    <w:rsid w:val="00937705"/>
    <w:rsid w:val="00940DA7"/>
    <w:rsid w:val="009418EF"/>
    <w:rsid w:val="00942AA6"/>
    <w:rsid w:val="00942CB2"/>
    <w:rsid w:val="00942CDB"/>
    <w:rsid w:val="009431F7"/>
    <w:rsid w:val="00945C97"/>
    <w:rsid w:val="00946248"/>
    <w:rsid w:val="00947313"/>
    <w:rsid w:val="00950709"/>
    <w:rsid w:val="0095262D"/>
    <w:rsid w:val="0095382D"/>
    <w:rsid w:val="0095392C"/>
    <w:rsid w:val="00953FD2"/>
    <w:rsid w:val="00954E38"/>
    <w:rsid w:val="00956BBD"/>
    <w:rsid w:val="0095733A"/>
    <w:rsid w:val="00957694"/>
    <w:rsid w:val="00963877"/>
    <w:rsid w:val="009651F8"/>
    <w:rsid w:val="00966598"/>
    <w:rsid w:val="00966AA8"/>
    <w:rsid w:val="00966B80"/>
    <w:rsid w:val="009673BC"/>
    <w:rsid w:val="00971345"/>
    <w:rsid w:val="00971582"/>
    <w:rsid w:val="00973E17"/>
    <w:rsid w:val="00974C34"/>
    <w:rsid w:val="00976756"/>
    <w:rsid w:val="00977D74"/>
    <w:rsid w:val="00977DE7"/>
    <w:rsid w:val="00980FCE"/>
    <w:rsid w:val="00981439"/>
    <w:rsid w:val="009817DC"/>
    <w:rsid w:val="009868C7"/>
    <w:rsid w:val="00986C81"/>
    <w:rsid w:val="00987111"/>
    <w:rsid w:val="00987A6A"/>
    <w:rsid w:val="00990002"/>
    <w:rsid w:val="00990DC6"/>
    <w:rsid w:val="0099187B"/>
    <w:rsid w:val="0099228F"/>
    <w:rsid w:val="00995794"/>
    <w:rsid w:val="00995D25"/>
    <w:rsid w:val="0099671A"/>
    <w:rsid w:val="009A0656"/>
    <w:rsid w:val="009A1607"/>
    <w:rsid w:val="009A1744"/>
    <w:rsid w:val="009A1FB8"/>
    <w:rsid w:val="009A56D3"/>
    <w:rsid w:val="009A6777"/>
    <w:rsid w:val="009B0BAE"/>
    <w:rsid w:val="009B0D49"/>
    <w:rsid w:val="009B0DB9"/>
    <w:rsid w:val="009B0E26"/>
    <w:rsid w:val="009B116A"/>
    <w:rsid w:val="009B22B2"/>
    <w:rsid w:val="009B23E4"/>
    <w:rsid w:val="009B38CD"/>
    <w:rsid w:val="009B391C"/>
    <w:rsid w:val="009B3AFF"/>
    <w:rsid w:val="009B5425"/>
    <w:rsid w:val="009B5A9D"/>
    <w:rsid w:val="009B734D"/>
    <w:rsid w:val="009B7C06"/>
    <w:rsid w:val="009C36C0"/>
    <w:rsid w:val="009C4166"/>
    <w:rsid w:val="009C4359"/>
    <w:rsid w:val="009C4B24"/>
    <w:rsid w:val="009C4CFD"/>
    <w:rsid w:val="009C5B57"/>
    <w:rsid w:val="009C7B62"/>
    <w:rsid w:val="009C7E33"/>
    <w:rsid w:val="009D0625"/>
    <w:rsid w:val="009D0A59"/>
    <w:rsid w:val="009D27C3"/>
    <w:rsid w:val="009D2B39"/>
    <w:rsid w:val="009D4785"/>
    <w:rsid w:val="009D5A02"/>
    <w:rsid w:val="009D74A0"/>
    <w:rsid w:val="009D797C"/>
    <w:rsid w:val="009E157F"/>
    <w:rsid w:val="009E1B40"/>
    <w:rsid w:val="009E2D88"/>
    <w:rsid w:val="009E61B3"/>
    <w:rsid w:val="009E61FA"/>
    <w:rsid w:val="009E63D7"/>
    <w:rsid w:val="009E78F2"/>
    <w:rsid w:val="009F1488"/>
    <w:rsid w:val="009F1BD0"/>
    <w:rsid w:val="009F3F51"/>
    <w:rsid w:val="009F4348"/>
    <w:rsid w:val="009F65A7"/>
    <w:rsid w:val="009F7781"/>
    <w:rsid w:val="00A00AA5"/>
    <w:rsid w:val="00A0160B"/>
    <w:rsid w:val="00A0183E"/>
    <w:rsid w:val="00A019C8"/>
    <w:rsid w:val="00A0258A"/>
    <w:rsid w:val="00A04BE4"/>
    <w:rsid w:val="00A05D52"/>
    <w:rsid w:val="00A06862"/>
    <w:rsid w:val="00A06F77"/>
    <w:rsid w:val="00A07C59"/>
    <w:rsid w:val="00A07D06"/>
    <w:rsid w:val="00A07E8C"/>
    <w:rsid w:val="00A10A90"/>
    <w:rsid w:val="00A11B75"/>
    <w:rsid w:val="00A12CA3"/>
    <w:rsid w:val="00A1313B"/>
    <w:rsid w:val="00A13701"/>
    <w:rsid w:val="00A13B27"/>
    <w:rsid w:val="00A148A1"/>
    <w:rsid w:val="00A14DEC"/>
    <w:rsid w:val="00A1645C"/>
    <w:rsid w:val="00A16980"/>
    <w:rsid w:val="00A2016B"/>
    <w:rsid w:val="00A202F9"/>
    <w:rsid w:val="00A20711"/>
    <w:rsid w:val="00A20CAB"/>
    <w:rsid w:val="00A20DCD"/>
    <w:rsid w:val="00A215F9"/>
    <w:rsid w:val="00A21707"/>
    <w:rsid w:val="00A21AC3"/>
    <w:rsid w:val="00A245F4"/>
    <w:rsid w:val="00A253FA"/>
    <w:rsid w:val="00A25C95"/>
    <w:rsid w:val="00A26F30"/>
    <w:rsid w:val="00A30B5C"/>
    <w:rsid w:val="00A33693"/>
    <w:rsid w:val="00A353D0"/>
    <w:rsid w:val="00A37A0D"/>
    <w:rsid w:val="00A42787"/>
    <w:rsid w:val="00A429F2"/>
    <w:rsid w:val="00A42D81"/>
    <w:rsid w:val="00A45571"/>
    <w:rsid w:val="00A46112"/>
    <w:rsid w:val="00A46C02"/>
    <w:rsid w:val="00A479F3"/>
    <w:rsid w:val="00A509EC"/>
    <w:rsid w:val="00A50C07"/>
    <w:rsid w:val="00A50F49"/>
    <w:rsid w:val="00A51945"/>
    <w:rsid w:val="00A52BA5"/>
    <w:rsid w:val="00A53C7B"/>
    <w:rsid w:val="00A55C15"/>
    <w:rsid w:val="00A55FE2"/>
    <w:rsid w:val="00A56EC3"/>
    <w:rsid w:val="00A57012"/>
    <w:rsid w:val="00A60505"/>
    <w:rsid w:val="00A61D6B"/>
    <w:rsid w:val="00A6290B"/>
    <w:rsid w:val="00A62AC8"/>
    <w:rsid w:val="00A63630"/>
    <w:rsid w:val="00A6584C"/>
    <w:rsid w:val="00A65FB1"/>
    <w:rsid w:val="00A66222"/>
    <w:rsid w:val="00A66AE3"/>
    <w:rsid w:val="00A66FA1"/>
    <w:rsid w:val="00A66FC9"/>
    <w:rsid w:val="00A705F6"/>
    <w:rsid w:val="00A70D0E"/>
    <w:rsid w:val="00A718F0"/>
    <w:rsid w:val="00A71BE9"/>
    <w:rsid w:val="00A729DC"/>
    <w:rsid w:val="00A72B1A"/>
    <w:rsid w:val="00A75A87"/>
    <w:rsid w:val="00A75AEB"/>
    <w:rsid w:val="00A7622C"/>
    <w:rsid w:val="00A768E9"/>
    <w:rsid w:val="00A76A5B"/>
    <w:rsid w:val="00A8086B"/>
    <w:rsid w:val="00A808D2"/>
    <w:rsid w:val="00A811D3"/>
    <w:rsid w:val="00A815F9"/>
    <w:rsid w:val="00A81B94"/>
    <w:rsid w:val="00A81EB6"/>
    <w:rsid w:val="00A82166"/>
    <w:rsid w:val="00A8347D"/>
    <w:rsid w:val="00A841B8"/>
    <w:rsid w:val="00A860AD"/>
    <w:rsid w:val="00A8610C"/>
    <w:rsid w:val="00A878CC"/>
    <w:rsid w:val="00A902E9"/>
    <w:rsid w:val="00A90B9B"/>
    <w:rsid w:val="00A90FB9"/>
    <w:rsid w:val="00A92AB8"/>
    <w:rsid w:val="00A943D5"/>
    <w:rsid w:val="00A96424"/>
    <w:rsid w:val="00A975DB"/>
    <w:rsid w:val="00AA10AF"/>
    <w:rsid w:val="00AA10D6"/>
    <w:rsid w:val="00AA1392"/>
    <w:rsid w:val="00AA315D"/>
    <w:rsid w:val="00AA336E"/>
    <w:rsid w:val="00AA377E"/>
    <w:rsid w:val="00AA3A87"/>
    <w:rsid w:val="00AA4A1E"/>
    <w:rsid w:val="00AA4BAD"/>
    <w:rsid w:val="00AA7730"/>
    <w:rsid w:val="00AB0474"/>
    <w:rsid w:val="00AB070A"/>
    <w:rsid w:val="00AB0BD9"/>
    <w:rsid w:val="00AB1E30"/>
    <w:rsid w:val="00AB2D01"/>
    <w:rsid w:val="00AB5267"/>
    <w:rsid w:val="00AB5457"/>
    <w:rsid w:val="00AB60D5"/>
    <w:rsid w:val="00AB60E4"/>
    <w:rsid w:val="00AB61B2"/>
    <w:rsid w:val="00AC153D"/>
    <w:rsid w:val="00AC206F"/>
    <w:rsid w:val="00AC2DBB"/>
    <w:rsid w:val="00AC2EC1"/>
    <w:rsid w:val="00AC34B7"/>
    <w:rsid w:val="00AC3E32"/>
    <w:rsid w:val="00AC3EA6"/>
    <w:rsid w:val="00AC3FE2"/>
    <w:rsid w:val="00AC5301"/>
    <w:rsid w:val="00AC6467"/>
    <w:rsid w:val="00AD183F"/>
    <w:rsid w:val="00AD1A5D"/>
    <w:rsid w:val="00AD29C2"/>
    <w:rsid w:val="00AD3F02"/>
    <w:rsid w:val="00AD3FA4"/>
    <w:rsid w:val="00AD441D"/>
    <w:rsid w:val="00AD4C0C"/>
    <w:rsid w:val="00AD5775"/>
    <w:rsid w:val="00AD5C8D"/>
    <w:rsid w:val="00AD6FEC"/>
    <w:rsid w:val="00AE02B9"/>
    <w:rsid w:val="00AE0BA5"/>
    <w:rsid w:val="00AE1131"/>
    <w:rsid w:val="00AE1E08"/>
    <w:rsid w:val="00AE1EC2"/>
    <w:rsid w:val="00AE2D16"/>
    <w:rsid w:val="00AE2D9D"/>
    <w:rsid w:val="00AE4064"/>
    <w:rsid w:val="00AE4262"/>
    <w:rsid w:val="00AE42A7"/>
    <w:rsid w:val="00AE4806"/>
    <w:rsid w:val="00AE4C88"/>
    <w:rsid w:val="00AE5E19"/>
    <w:rsid w:val="00AE6719"/>
    <w:rsid w:val="00AE6749"/>
    <w:rsid w:val="00AF0242"/>
    <w:rsid w:val="00AF02B7"/>
    <w:rsid w:val="00AF19B5"/>
    <w:rsid w:val="00AF385C"/>
    <w:rsid w:val="00AF3E57"/>
    <w:rsid w:val="00AF4D53"/>
    <w:rsid w:val="00AF6252"/>
    <w:rsid w:val="00AF673A"/>
    <w:rsid w:val="00AF6F55"/>
    <w:rsid w:val="00AF7DA4"/>
    <w:rsid w:val="00AF7FBA"/>
    <w:rsid w:val="00B00CD7"/>
    <w:rsid w:val="00B0203C"/>
    <w:rsid w:val="00B02EA8"/>
    <w:rsid w:val="00B0321F"/>
    <w:rsid w:val="00B03A37"/>
    <w:rsid w:val="00B0406C"/>
    <w:rsid w:val="00B0725E"/>
    <w:rsid w:val="00B0760C"/>
    <w:rsid w:val="00B10665"/>
    <w:rsid w:val="00B114D4"/>
    <w:rsid w:val="00B11FEC"/>
    <w:rsid w:val="00B158CD"/>
    <w:rsid w:val="00B16102"/>
    <w:rsid w:val="00B17035"/>
    <w:rsid w:val="00B20C24"/>
    <w:rsid w:val="00B2169E"/>
    <w:rsid w:val="00B2231D"/>
    <w:rsid w:val="00B2329B"/>
    <w:rsid w:val="00B247B8"/>
    <w:rsid w:val="00B25D27"/>
    <w:rsid w:val="00B26616"/>
    <w:rsid w:val="00B267F4"/>
    <w:rsid w:val="00B26CB0"/>
    <w:rsid w:val="00B27419"/>
    <w:rsid w:val="00B27468"/>
    <w:rsid w:val="00B2753B"/>
    <w:rsid w:val="00B27F60"/>
    <w:rsid w:val="00B30B16"/>
    <w:rsid w:val="00B313CC"/>
    <w:rsid w:val="00B31C94"/>
    <w:rsid w:val="00B327C8"/>
    <w:rsid w:val="00B3385F"/>
    <w:rsid w:val="00B34155"/>
    <w:rsid w:val="00B370BC"/>
    <w:rsid w:val="00B37793"/>
    <w:rsid w:val="00B4126B"/>
    <w:rsid w:val="00B413FC"/>
    <w:rsid w:val="00B4280B"/>
    <w:rsid w:val="00B43DF5"/>
    <w:rsid w:val="00B4504C"/>
    <w:rsid w:val="00B457C4"/>
    <w:rsid w:val="00B4706D"/>
    <w:rsid w:val="00B4765D"/>
    <w:rsid w:val="00B51567"/>
    <w:rsid w:val="00B5274F"/>
    <w:rsid w:val="00B52C5F"/>
    <w:rsid w:val="00B533D6"/>
    <w:rsid w:val="00B53565"/>
    <w:rsid w:val="00B54CF1"/>
    <w:rsid w:val="00B55B58"/>
    <w:rsid w:val="00B56608"/>
    <w:rsid w:val="00B63C1C"/>
    <w:rsid w:val="00B64733"/>
    <w:rsid w:val="00B65685"/>
    <w:rsid w:val="00B6605F"/>
    <w:rsid w:val="00B662CC"/>
    <w:rsid w:val="00B665F1"/>
    <w:rsid w:val="00B66904"/>
    <w:rsid w:val="00B70110"/>
    <w:rsid w:val="00B71855"/>
    <w:rsid w:val="00B722C2"/>
    <w:rsid w:val="00B72919"/>
    <w:rsid w:val="00B72D28"/>
    <w:rsid w:val="00B72DB1"/>
    <w:rsid w:val="00B74221"/>
    <w:rsid w:val="00B75215"/>
    <w:rsid w:val="00B76122"/>
    <w:rsid w:val="00B769D5"/>
    <w:rsid w:val="00B76E6F"/>
    <w:rsid w:val="00B800C0"/>
    <w:rsid w:val="00B80576"/>
    <w:rsid w:val="00B80A34"/>
    <w:rsid w:val="00B818B3"/>
    <w:rsid w:val="00B81E99"/>
    <w:rsid w:val="00B828E5"/>
    <w:rsid w:val="00B83800"/>
    <w:rsid w:val="00B83D2F"/>
    <w:rsid w:val="00B84013"/>
    <w:rsid w:val="00B850B2"/>
    <w:rsid w:val="00B851C6"/>
    <w:rsid w:val="00B853FB"/>
    <w:rsid w:val="00B85E1D"/>
    <w:rsid w:val="00B8641D"/>
    <w:rsid w:val="00B86B69"/>
    <w:rsid w:val="00B87A46"/>
    <w:rsid w:val="00B87CBB"/>
    <w:rsid w:val="00B87D3B"/>
    <w:rsid w:val="00B87DD9"/>
    <w:rsid w:val="00B93626"/>
    <w:rsid w:val="00B94B2C"/>
    <w:rsid w:val="00B9539F"/>
    <w:rsid w:val="00BA02D8"/>
    <w:rsid w:val="00BA34E7"/>
    <w:rsid w:val="00BA4C5E"/>
    <w:rsid w:val="00BA61B6"/>
    <w:rsid w:val="00BA6401"/>
    <w:rsid w:val="00BA67BB"/>
    <w:rsid w:val="00BA6821"/>
    <w:rsid w:val="00BA69F0"/>
    <w:rsid w:val="00BA7774"/>
    <w:rsid w:val="00BA77A5"/>
    <w:rsid w:val="00BA7F79"/>
    <w:rsid w:val="00BB0716"/>
    <w:rsid w:val="00BB07A8"/>
    <w:rsid w:val="00BB09F0"/>
    <w:rsid w:val="00BB1045"/>
    <w:rsid w:val="00BB29E0"/>
    <w:rsid w:val="00BB3171"/>
    <w:rsid w:val="00BB369E"/>
    <w:rsid w:val="00BB411E"/>
    <w:rsid w:val="00BB5CC9"/>
    <w:rsid w:val="00BB6798"/>
    <w:rsid w:val="00BB67F4"/>
    <w:rsid w:val="00BC19ED"/>
    <w:rsid w:val="00BC1DDB"/>
    <w:rsid w:val="00BC2E86"/>
    <w:rsid w:val="00BC3E81"/>
    <w:rsid w:val="00BC5830"/>
    <w:rsid w:val="00BC5ECC"/>
    <w:rsid w:val="00BC6554"/>
    <w:rsid w:val="00BC6C18"/>
    <w:rsid w:val="00BD0E15"/>
    <w:rsid w:val="00BD10F3"/>
    <w:rsid w:val="00BD148E"/>
    <w:rsid w:val="00BD1CCC"/>
    <w:rsid w:val="00BD29C2"/>
    <w:rsid w:val="00BD3848"/>
    <w:rsid w:val="00BD3CB5"/>
    <w:rsid w:val="00BD75AA"/>
    <w:rsid w:val="00BE23AF"/>
    <w:rsid w:val="00BE2698"/>
    <w:rsid w:val="00BE4575"/>
    <w:rsid w:val="00BE5653"/>
    <w:rsid w:val="00BE6339"/>
    <w:rsid w:val="00BE7FA5"/>
    <w:rsid w:val="00BF00EF"/>
    <w:rsid w:val="00BF1371"/>
    <w:rsid w:val="00BF21A5"/>
    <w:rsid w:val="00BF36C6"/>
    <w:rsid w:val="00BF53AD"/>
    <w:rsid w:val="00BF5EDF"/>
    <w:rsid w:val="00C007B8"/>
    <w:rsid w:val="00C00CDA"/>
    <w:rsid w:val="00C01176"/>
    <w:rsid w:val="00C012A8"/>
    <w:rsid w:val="00C013B8"/>
    <w:rsid w:val="00C017AB"/>
    <w:rsid w:val="00C01C47"/>
    <w:rsid w:val="00C02AEE"/>
    <w:rsid w:val="00C02E01"/>
    <w:rsid w:val="00C04003"/>
    <w:rsid w:val="00C04017"/>
    <w:rsid w:val="00C04282"/>
    <w:rsid w:val="00C04ED4"/>
    <w:rsid w:val="00C066B1"/>
    <w:rsid w:val="00C07D66"/>
    <w:rsid w:val="00C07EC9"/>
    <w:rsid w:val="00C1043E"/>
    <w:rsid w:val="00C11D33"/>
    <w:rsid w:val="00C1290C"/>
    <w:rsid w:val="00C14F63"/>
    <w:rsid w:val="00C15047"/>
    <w:rsid w:val="00C21D2D"/>
    <w:rsid w:val="00C22FCB"/>
    <w:rsid w:val="00C24102"/>
    <w:rsid w:val="00C24B6E"/>
    <w:rsid w:val="00C2541C"/>
    <w:rsid w:val="00C2685A"/>
    <w:rsid w:val="00C26C59"/>
    <w:rsid w:val="00C31A3A"/>
    <w:rsid w:val="00C34424"/>
    <w:rsid w:val="00C34886"/>
    <w:rsid w:val="00C352AC"/>
    <w:rsid w:val="00C36840"/>
    <w:rsid w:val="00C36B2B"/>
    <w:rsid w:val="00C37DF6"/>
    <w:rsid w:val="00C44FCC"/>
    <w:rsid w:val="00C45495"/>
    <w:rsid w:val="00C465A6"/>
    <w:rsid w:val="00C50171"/>
    <w:rsid w:val="00C50412"/>
    <w:rsid w:val="00C505C0"/>
    <w:rsid w:val="00C52428"/>
    <w:rsid w:val="00C52574"/>
    <w:rsid w:val="00C54E57"/>
    <w:rsid w:val="00C5593B"/>
    <w:rsid w:val="00C55F45"/>
    <w:rsid w:val="00C562DD"/>
    <w:rsid w:val="00C567A7"/>
    <w:rsid w:val="00C574B8"/>
    <w:rsid w:val="00C57EA7"/>
    <w:rsid w:val="00C6010A"/>
    <w:rsid w:val="00C6061D"/>
    <w:rsid w:val="00C609C1"/>
    <w:rsid w:val="00C62382"/>
    <w:rsid w:val="00C62A58"/>
    <w:rsid w:val="00C63E48"/>
    <w:rsid w:val="00C65A93"/>
    <w:rsid w:val="00C6729C"/>
    <w:rsid w:val="00C70F52"/>
    <w:rsid w:val="00C726A8"/>
    <w:rsid w:val="00C73501"/>
    <w:rsid w:val="00C73819"/>
    <w:rsid w:val="00C741C3"/>
    <w:rsid w:val="00C74DA6"/>
    <w:rsid w:val="00C75AC8"/>
    <w:rsid w:val="00C76ADE"/>
    <w:rsid w:val="00C77240"/>
    <w:rsid w:val="00C77AE9"/>
    <w:rsid w:val="00C819D0"/>
    <w:rsid w:val="00C822E6"/>
    <w:rsid w:val="00C82891"/>
    <w:rsid w:val="00C82B97"/>
    <w:rsid w:val="00C837A2"/>
    <w:rsid w:val="00C84747"/>
    <w:rsid w:val="00C86D1C"/>
    <w:rsid w:val="00C904BB"/>
    <w:rsid w:val="00C90526"/>
    <w:rsid w:val="00C9173D"/>
    <w:rsid w:val="00C91A9C"/>
    <w:rsid w:val="00C91E6C"/>
    <w:rsid w:val="00C931DF"/>
    <w:rsid w:val="00C93931"/>
    <w:rsid w:val="00C94E2A"/>
    <w:rsid w:val="00C955EB"/>
    <w:rsid w:val="00C959D3"/>
    <w:rsid w:val="00C960E0"/>
    <w:rsid w:val="00C969A9"/>
    <w:rsid w:val="00C97852"/>
    <w:rsid w:val="00C9786E"/>
    <w:rsid w:val="00CA2B36"/>
    <w:rsid w:val="00CA566D"/>
    <w:rsid w:val="00CA7417"/>
    <w:rsid w:val="00CA7427"/>
    <w:rsid w:val="00CA7852"/>
    <w:rsid w:val="00CB08C9"/>
    <w:rsid w:val="00CB1604"/>
    <w:rsid w:val="00CB3348"/>
    <w:rsid w:val="00CB49E1"/>
    <w:rsid w:val="00CB5FF9"/>
    <w:rsid w:val="00CC04D4"/>
    <w:rsid w:val="00CC0A48"/>
    <w:rsid w:val="00CC1B68"/>
    <w:rsid w:val="00CC1E46"/>
    <w:rsid w:val="00CC22BE"/>
    <w:rsid w:val="00CC2487"/>
    <w:rsid w:val="00CC283D"/>
    <w:rsid w:val="00CC3826"/>
    <w:rsid w:val="00CC3F7F"/>
    <w:rsid w:val="00CC5AA0"/>
    <w:rsid w:val="00CC5E01"/>
    <w:rsid w:val="00CC5FA8"/>
    <w:rsid w:val="00CC6EBC"/>
    <w:rsid w:val="00CC7AF8"/>
    <w:rsid w:val="00CD01D2"/>
    <w:rsid w:val="00CD3CF8"/>
    <w:rsid w:val="00CD4856"/>
    <w:rsid w:val="00CD5775"/>
    <w:rsid w:val="00CD5FD7"/>
    <w:rsid w:val="00CD6C1E"/>
    <w:rsid w:val="00CD71B0"/>
    <w:rsid w:val="00CD79CC"/>
    <w:rsid w:val="00CE0B27"/>
    <w:rsid w:val="00CE1B06"/>
    <w:rsid w:val="00CE2380"/>
    <w:rsid w:val="00CE3D6C"/>
    <w:rsid w:val="00CE44B2"/>
    <w:rsid w:val="00CE4D42"/>
    <w:rsid w:val="00CF4C04"/>
    <w:rsid w:val="00CF6E87"/>
    <w:rsid w:val="00CF7786"/>
    <w:rsid w:val="00D0037E"/>
    <w:rsid w:val="00D00555"/>
    <w:rsid w:val="00D025F9"/>
    <w:rsid w:val="00D026CC"/>
    <w:rsid w:val="00D02EC7"/>
    <w:rsid w:val="00D03384"/>
    <w:rsid w:val="00D042C7"/>
    <w:rsid w:val="00D04AEB"/>
    <w:rsid w:val="00D04EA0"/>
    <w:rsid w:val="00D05510"/>
    <w:rsid w:val="00D061D3"/>
    <w:rsid w:val="00D06AE1"/>
    <w:rsid w:val="00D06F27"/>
    <w:rsid w:val="00D07D28"/>
    <w:rsid w:val="00D1003B"/>
    <w:rsid w:val="00D100F2"/>
    <w:rsid w:val="00D13AEB"/>
    <w:rsid w:val="00D151F2"/>
    <w:rsid w:val="00D15FF7"/>
    <w:rsid w:val="00D20017"/>
    <w:rsid w:val="00D21383"/>
    <w:rsid w:val="00D2162E"/>
    <w:rsid w:val="00D216D9"/>
    <w:rsid w:val="00D220E1"/>
    <w:rsid w:val="00D226B2"/>
    <w:rsid w:val="00D23B76"/>
    <w:rsid w:val="00D248BE"/>
    <w:rsid w:val="00D25F2B"/>
    <w:rsid w:val="00D26866"/>
    <w:rsid w:val="00D26C42"/>
    <w:rsid w:val="00D27424"/>
    <w:rsid w:val="00D2747A"/>
    <w:rsid w:val="00D27870"/>
    <w:rsid w:val="00D27C1B"/>
    <w:rsid w:val="00D3084F"/>
    <w:rsid w:val="00D308E5"/>
    <w:rsid w:val="00D31278"/>
    <w:rsid w:val="00D31582"/>
    <w:rsid w:val="00D315C0"/>
    <w:rsid w:val="00D31F50"/>
    <w:rsid w:val="00D32450"/>
    <w:rsid w:val="00D332F0"/>
    <w:rsid w:val="00D34872"/>
    <w:rsid w:val="00D34CCC"/>
    <w:rsid w:val="00D355EF"/>
    <w:rsid w:val="00D36029"/>
    <w:rsid w:val="00D36BBA"/>
    <w:rsid w:val="00D36E9A"/>
    <w:rsid w:val="00D37AC6"/>
    <w:rsid w:val="00D41C12"/>
    <w:rsid w:val="00D43C20"/>
    <w:rsid w:val="00D43E65"/>
    <w:rsid w:val="00D44937"/>
    <w:rsid w:val="00D44CEA"/>
    <w:rsid w:val="00D44FC6"/>
    <w:rsid w:val="00D46F6B"/>
    <w:rsid w:val="00D47105"/>
    <w:rsid w:val="00D471A8"/>
    <w:rsid w:val="00D47932"/>
    <w:rsid w:val="00D504A5"/>
    <w:rsid w:val="00D513C1"/>
    <w:rsid w:val="00D53E4C"/>
    <w:rsid w:val="00D53E88"/>
    <w:rsid w:val="00D54B32"/>
    <w:rsid w:val="00D55D74"/>
    <w:rsid w:val="00D56FB6"/>
    <w:rsid w:val="00D60047"/>
    <w:rsid w:val="00D60054"/>
    <w:rsid w:val="00D62302"/>
    <w:rsid w:val="00D6349E"/>
    <w:rsid w:val="00D63CFA"/>
    <w:rsid w:val="00D64B0D"/>
    <w:rsid w:val="00D65121"/>
    <w:rsid w:val="00D65238"/>
    <w:rsid w:val="00D6591E"/>
    <w:rsid w:val="00D65B4B"/>
    <w:rsid w:val="00D65F8D"/>
    <w:rsid w:val="00D66245"/>
    <w:rsid w:val="00D66EC1"/>
    <w:rsid w:val="00D6725B"/>
    <w:rsid w:val="00D6734B"/>
    <w:rsid w:val="00D67888"/>
    <w:rsid w:val="00D715AB"/>
    <w:rsid w:val="00D7387D"/>
    <w:rsid w:val="00D73A13"/>
    <w:rsid w:val="00D75957"/>
    <w:rsid w:val="00D7676B"/>
    <w:rsid w:val="00D76AF3"/>
    <w:rsid w:val="00D76D1B"/>
    <w:rsid w:val="00D76D3A"/>
    <w:rsid w:val="00D76ECC"/>
    <w:rsid w:val="00D76EF3"/>
    <w:rsid w:val="00D76F9B"/>
    <w:rsid w:val="00D77BF7"/>
    <w:rsid w:val="00D818EA"/>
    <w:rsid w:val="00D82327"/>
    <w:rsid w:val="00D82ACE"/>
    <w:rsid w:val="00D82D9D"/>
    <w:rsid w:val="00D85BC0"/>
    <w:rsid w:val="00D85DD3"/>
    <w:rsid w:val="00D872FC"/>
    <w:rsid w:val="00D900B4"/>
    <w:rsid w:val="00D90891"/>
    <w:rsid w:val="00D92112"/>
    <w:rsid w:val="00D9327C"/>
    <w:rsid w:val="00D93F5C"/>
    <w:rsid w:val="00D94437"/>
    <w:rsid w:val="00D94B58"/>
    <w:rsid w:val="00D94F50"/>
    <w:rsid w:val="00D9612D"/>
    <w:rsid w:val="00D96A31"/>
    <w:rsid w:val="00D96F7B"/>
    <w:rsid w:val="00D97670"/>
    <w:rsid w:val="00DA1785"/>
    <w:rsid w:val="00DA2E04"/>
    <w:rsid w:val="00DA38EF"/>
    <w:rsid w:val="00DA3AEF"/>
    <w:rsid w:val="00DA4597"/>
    <w:rsid w:val="00DA4A6C"/>
    <w:rsid w:val="00DA654F"/>
    <w:rsid w:val="00DA67D2"/>
    <w:rsid w:val="00DA6E93"/>
    <w:rsid w:val="00DA6F59"/>
    <w:rsid w:val="00DA7FD0"/>
    <w:rsid w:val="00DB22CE"/>
    <w:rsid w:val="00DB4F87"/>
    <w:rsid w:val="00DB5E10"/>
    <w:rsid w:val="00DB69A5"/>
    <w:rsid w:val="00DB70AD"/>
    <w:rsid w:val="00DB759E"/>
    <w:rsid w:val="00DC2885"/>
    <w:rsid w:val="00DC2C67"/>
    <w:rsid w:val="00DC3860"/>
    <w:rsid w:val="00DC3CE1"/>
    <w:rsid w:val="00DC63AF"/>
    <w:rsid w:val="00DC6C4B"/>
    <w:rsid w:val="00DD2328"/>
    <w:rsid w:val="00DD3137"/>
    <w:rsid w:val="00DD5DB4"/>
    <w:rsid w:val="00DD5E6F"/>
    <w:rsid w:val="00DD635F"/>
    <w:rsid w:val="00DD6439"/>
    <w:rsid w:val="00DD6A92"/>
    <w:rsid w:val="00DE069B"/>
    <w:rsid w:val="00DE0AD1"/>
    <w:rsid w:val="00DE1A92"/>
    <w:rsid w:val="00DE3928"/>
    <w:rsid w:val="00DE4FAF"/>
    <w:rsid w:val="00DE52FF"/>
    <w:rsid w:val="00DE5382"/>
    <w:rsid w:val="00DE5585"/>
    <w:rsid w:val="00DE5C67"/>
    <w:rsid w:val="00DE5F1C"/>
    <w:rsid w:val="00DE658A"/>
    <w:rsid w:val="00DF0860"/>
    <w:rsid w:val="00DF10CE"/>
    <w:rsid w:val="00DF136D"/>
    <w:rsid w:val="00DF1D91"/>
    <w:rsid w:val="00DF3259"/>
    <w:rsid w:val="00DF55A0"/>
    <w:rsid w:val="00DF566E"/>
    <w:rsid w:val="00DF6B6F"/>
    <w:rsid w:val="00DF6CDE"/>
    <w:rsid w:val="00DF6E25"/>
    <w:rsid w:val="00DF7723"/>
    <w:rsid w:val="00E029C3"/>
    <w:rsid w:val="00E02B2D"/>
    <w:rsid w:val="00E03012"/>
    <w:rsid w:val="00E03AB5"/>
    <w:rsid w:val="00E04244"/>
    <w:rsid w:val="00E06264"/>
    <w:rsid w:val="00E06671"/>
    <w:rsid w:val="00E06837"/>
    <w:rsid w:val="00E07295"/>
    <w:rsid w:val="00E078AC"/>
    <w:rsid w:val="00E10207"/>
    <w:rsid w:val="00E10589"/>
    <w:rsid w:val="00E10A76"/>
    <w:rsid w:val="00E10CF0"/>
    <w:rsid w:val="00E11D9B"/>
    <w:rsid w:val="00E12D14"/>
    <w:rsid w:val="00E12D1E"/>
    <w:rsid w:val="00E143C1"/>
    <w:rsid w:val="00E15385"/>
    <w:rsid w:val="00E16681"/>
    <w:rsid w:val="00E166C4"/>
    <w:rsid w:val="00E16E2A"/>
    <w:rsid w:val="00E172AA"/>
    <w:rsid w:val="00E17928"/>
    <w:rsid w:val="00E20AB6"/>
    <w:rsid w:val="00E20B89"/>
    <w:rsid w:val="00E21004"/>
    <w:rsid w:val="00E2262C"/>
    <w:rsid w:val="00E22A23"/>
    <w:rsid w:val="00E22F31"/>
    <w:rsid w:val="00E235B9"/>
    <w:rsid w:val="00E25558"/>
    <w:rsid w:val="00E25575"/>
    <w:rsid w:val="00E25CFA"/>
    <w:rsid w:val="00E25D1F"/>
    <w:rsid w:val="00E26715"/>
    <w:rsid w:val="00E27C6F"/>
    <w:rsid w:val="00E30051"/>
    <w:rsid w:val="00E3136B"/>
    <w:rsid w:val="00E31370"/>
    <w:rsid w:val="00E32261"/>
    <w:rsid w:val="00E3349F"/>
    <w:rsid w:val="00E3471C"/>
    <w:rsid w:val="00E34C4A"/>
    <w:rsid w:val="00E34CE2"/>
    <w:rsid w:val="00E3597E"/>
    <w:rsid w:val="00E35C82"/>
    <w:rsid w:val="00E365B4"/>
    <w:rsid w:val="00E377D4"/>
    <w:rsid w:val="00E37E96"/>
    <w:rsid w:val="00E40069"/>
    <w:rsid w:val="00E40FEA"/>
    <w:rsid w:val="00E41E44"/>
    <w:rsid w:val="00E4304C"/>
    <w:rsid w:val="00E43644"/>
    <w:rsid w:val="00E4378F"/>
    <w:rsid w:val="00E44220"/>
    <w:rsid w:val="00E45283"/>
    <w:rsid w:val="00E45A47"/>
    <w:rsid w:val="00E50C14"/>
    <w:rsid w:val="00E51327"/>
    <w:rsid w:val="00E5216A"/>
    <w:rsid w:val="00E539CB"/>
    <w:rsid w:val="00E53C8F"/>
    <w:rsid w:val="00E56025"/>
    <w:rsid w:val="00E56D66"/>
    <w:rsid w:val="00E57E4C"/>
    <w:rsid w:val="00E6034B"/>
    <w:rsid w:val="00E607A8"/>
    <w:rsid w:val="00E61013"/>
    <w:rsid w:val="00E61197"/>
    <w:rsid w:val="00E63330"/>
    <w:rsid w:val="00E636BA"/>
    <w:rsid w:val="00E646A5"/>
    <w:rsid w:val="00E64E4A"/>
    <w:rsid w:val="00E6616C"/>
    <w:rsid w:val="00E67763"/>
    <w:rsid w:val="00E67A3A"/>
    <w:rsid w:val="00E72671"/>
    <w:rsid w:val="00E728C9"/>
    <w:rsid w:val="00E74060"/>
    <w:rsid w:val="00E74F5F"/>
    <w:rsid w:val="00E762A3"/>
    <w:rsid w:val="00E76344"/>
    <w:rsid w:val="00E766A7"/>
    <w:rsid w:val="00E779F1"/>
    <w:rsid w:val="00E77CBA"/>
    <w:rsid w:val="00E812FF"/>
    <w:rsid w:val="00E81BD6"/>
    <w:rsid w:val="00E82ECA"/>
    <w:rsid w:val="00E84560"/>
    <w:rsid w:val="00E85AC3"/>
    <w:rsid w:val="00E85C9C"/>
    <w:rsid w:val="00E85FA4"/>
    <w:rsid w:val="00E87EBB"/>
    <w:rsid w:val="00E90316"/>
    <w:rsid w:val="00E91E55"/>
    <w:rsid w:val="00E91F60"/>
    <w:rsid w:val="00E921FC"/>
    <w:rsid w:val="00E92B6A"/>
    <w:rsid w:val="00E92E2D"/>
    <w:rsid w:val="00E9466D"/>
    <w:rsid w:val="00E96B0B"/>
    <w:rsid w:val="00E97CE5"/>
    <w:rsid w:val="00E97D09"/>
    <w:rsid w:val="00EA0510"/>
    <w:rsid w:val="00EA0E88"/>
    <w:rsid w:val="00EA1699"/>
    <w:rsid w:val="00EA245E"/>
    <w:rsid w:val="00EA2DBE"/>
    <w:rsid w:val="00EA3C63"/>
    <w:rsid w:val="00EA3C78"/>
    <w:rsid w:val="00EA428A"/>
    <w:rsid w:val="00EA468B"/>
    <w:rsid w:val="00EA69CC"/>
    <w:rsid w:val="00EA7DF4"/>
    <w:rsid w:val="00EB1243"/>
    <w:rsid w:val="00EB12A5"/>
    <w:rsid w:val="00EB35F2"/>
    <w:rsid w:val="00EB52D0"/>
    <w:rsid w:val="00EB65E0"/>
    <w:rsid w:val="00EB68FD"/>
    <w:rsid w:val="00EB72B8"/>
    <w:rsid w:val="00EB7836"/>
    <w:rsid w:val="00EC23DD"/>
    <w:rsid w:val="00EC24A8"/>
    <w:rsid w:val="00EC2B52"/>
    <w:rsid w:val="00EC35EF"/>
    <w:rsid w:val="00EC421E"/>
    <w:rsid w:val="00EC4A41"/>
    <w:rsid w:val="00EC52C6"/>
    <w:rsid w:val="00EC7B77"/>
    <w:rsid w:val="00EC7E63"/>
    <w:rsid w:val="00ED2F35"/>
    <w:rsid w:val="00ED49A9"/>
    <w:rsid w:val="00ED5CBB"/>
    <w:rsid w:val="00ED61DB"/>
    <w:rsid w:val="00ED661E"/>
    <w:rsid w:val="00ED77F7"/>
    <w:rsid w:val="00EE0068"/>
    <w:rsid w:val="00EE07DB"/>
    <w:rsid w:val="00EE1276"/>
    <w:rsid w:val="00EE20F0"/>
    <w:rsid w:val="00EE21B2"/>
    <w:rsid w:val="00EE221B"/>
    <w:rsid w:val="00EE345C"/>
    <w:rsid w:val="00EE38BC"/>
    <w:rsid w:val="00EE4FAF"/>
    <w:rsid w:val="00EE5855"/>
    <w:rsid w:val="00EE61FC"/>
    <w:rsid w:val="00EF01CD"/>
    <w:rsid w:val="00EF2D69"/>
    <w:rsid w:val="00EF3D0F"/>
    <w:rsid w:val="00EF4451"/>
    <w:rsid w:val="00EF5E85"/>
    <w:rsid w:val="00EF682B"/>
    <w:rsid w:val="00F00334"/>
    <w:rsid w:val="00F011B2"/>
    <w:rsid w:val="00F01416"/>
    <w:rsid w:val="00F01D83"/>
    <w:rsid w:val="00F01F38"/>
    <w:rsid w:val="00F022E8"/>
    <w:rsid w:val="00F039CE"/>
    <w:rsid w:val="00F044FB"/>
    <w:rsid w:val="00F0475F"/>
    <w:rsid w:val="00F0672A"/>
    <w:rsid w:val="00F108D1"/>
    <w:rsid w:val="00F1145A"/>
    <w:rsid w:val="00F11C9A"/>
    <w:rsid w:val="00F12979"/>
    <w:rsid w:val="00F14076"/>
    <w:rsid w:val="00F16F05"/>
    <w:rsid w:val="00F17672"/>
    <w:rsid w:val="00F17863"/>
    <w:rsid w:val="00F21778"/>
    <w:rsid w:val="00F21D35"/>
    <w:rsid w:val="00F2427A"/>
    <w:rsid w:val="00F244F9"/>
    <w:rsid w:val="00F24F7F"/>
    <w:rsid w:val="00F260A4"/>
    <w:rsid w:val="00F26593"/>
    <w:rsid w:val="00F27517"/>
    <w:rsid w:val="00F27874"/>
    <w:rsid w:val="00F30593"/>
    <w:rsid w:val="00F31701"/>
    <w:rsid w:val="00F34605"/>
    <w:rsid w:val="00F365E5"/>
    <w:rsid w:val="00F36A6B"/>
    <w:rsid w:val="00F41D56"/>
    <w:rsid w:val="00F43654"/>
    <w:rsid w:val="00F43FE5"/>
    <w:rsid w:val="00F44EDE"/>
    <w:rsid w:val="00F4645B"/>
    <w:rsid w:val="00F46965"/>
    <w:rsid w:val="00F528A5"/>
    <w:rsid w:val="00F53BA9"/>
    <w:rsid w:val="00F55DBD"/>
    <w:rsid w:val="00F57285"/>
    <w:rsid w:val="00F60E4A"/>
    <w:rsid w:val="00F61075"/>
    <w:rsid w:val="00F61158"/>
    <w:rsid w:val="00F620F5"/>
    <w:rsid w:val="00F63804"/>
    <w:rsid w:val="00F643C6"/>
    <w:rsid w:val="00F646A0"/>
    <w:rsid w:val="00F65AB2"/>
    <w:rsid w:val="00F6665E"/>
    <w:rsid w:val="00F66875"/>
    <w:rsid w:val="00F67413"/>
    <w:rsid w:val="00F67AB2"/>
    <w:rsid w:val="00F71823"/>
    <w:rsid w:val="00F72489"/>
    <w:rsid w:val="00F74230"/>
    <w:rsid w:val="00F75732"/>
    <w:rsid w:val="00F7595E"/>
    <w:rsid w:val="00F76725"/>
    <w:rsid w:val="00F77F15"/>
    <w:rsid w:val="00F80630"/>
    <w:rsid w:val="00F81082"/>
    <w:rsid w:val="00F82A19"/>
    <w:rsid w:val="00F83D71"/>
    <w:rsid w:val="00F844FB"/>
    <w:rsid w:val="00F85D96"/>
    <w:rsid w:val="00F85DBC"/>
    <w:rsid w:val="00F86641"/>
    <w:rsid w:val="00F90840"/>
    <w:rsid w:val="00F91689"/>
    <w:rsid w:val="00F91E68"/>
    <w:rsid w:val="00F92307"/>
    <w:rsid w:val="00F94296"/>
    <w:rsid w:val="00F95D0C"/>
    <w:rsid w:val="00F95D8E"/>
    <w:rsid w:val="00F95E98"/>
    <w:rsid w:val="00F96962"/>
    <w:rsid w:val="00FA1D9D"/>
    <w:rsid w:val="00FA21A6"/>
    <w:rsid w:val="00FA2374"/>
    <w:rsid w:val="00FA3F83"/>
    <w:rsid w:val="00FA4107"/>
    <w:rsid w:val="00FA461E"/>
    <w:rsid w:val="00FA4F0D"/>
    <w:rsid w:val="00FA6294"/>
    <w:rsid w:val="00FA6569"/>
    <w:rsid w:val="00FA7792"/>
    <w:rsid w:val="00FA7A26"/>
    <w:rsid w:val="00FA7BC6"/>
    <w:rsid w:val="00FA7ED8"/>
    <w:rsid w:val="00FB0587"/>
    <w:rsid w:val="00FB1149"/>
    <w:rsid w:val="00FB2DFA"/>
    <w:rsid w:val="00FB345C"/>
    <w:rsid w:val="00FB5484"/>
    <w:rsid w:val="00FB6F00"/>
    <w:rsid w:val="00FB703B"/>
    <w:rsid w:val="00FB71E8"/>
    <w:rsid w:val="00FC1832"/>
    <w:rsid w:val="00FC4A31"/>
    <w:rsid w:val="00FC5108"/>
    <w:rsid w:val="00FC536C"/>
    <w:rsid w:val="00FC5516"/>
    <w:rsid w:val="00FC5D78"/>
    <w:rsid w:val="00FD08CC"/>
    <w:rsid w:val="00FD0CC2"/>
    <w:rsid w:val="00FD139B"/>
    <w:rsid w:val="00FD17BE"/>
    <w:rsid w:val="00FD242D"/>
    <w:rsid w:val="00FD2D3D"/>
    <w:rsid w:val="00FD445F"/>
    <w:rsid w:val="00FD5581"/>
    <w:rsid w:val="00FD5E7A"/>
    <w:rsid w:val="00FD643D"/>
    <w:rsid w:val="00FD64C6"/>
    <w:rsid w:val="00FD66FB"/>
    <w:rsid w:val="00FD7662"/>
    <w:rsid w:val="00FD7A4D"/>
    <w:rsid w:val="00FE18B5"/>
    <w:rsid w:val="00FE1B73"/>
    <w:rsid w:val="00FE2A95"/>
    <w:rsid w:val="00FE2C03"/>
    <w:rsid w:val="00FE2D47"/>
    <w:rsid w:val="00FE38C8"/>
    <w:rsid w:val="00FE5151"/>
    <w:rsid w:val="00FE644A"/>
    <w:rsid w:val="00FE6B06"/>
    <w:rsid w:val="00FE7D43"/>
    <w:rsid w:val="00FF1D83"/>
    <w:rsid w:val="00FF302F"/>
    <w:rsid w:val="00FF4603"/>
    <w:rsid w:val="00FF66FC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v-text-anchor:middle" fillcolor="white" stroke="f">
      <v:fill color="white"/>
      <v:stroke on="f"/>
      <v:textbox inset="0,0,0,0"/>
    </o:shapedefaults>
    <o:shapelayout v:ext="edit">
      <o:idmap v:ext="edit" data="2"/>
    </o:shapelayout>
  </w:shapeDefaults>
  <w:decimalSymbol w:val=","/>
  <w:listSeparator w:val=";"/>
  <w14:docId w14:val="59A1FF28"/>
  <w15:docId w15:val="{29BC6084-1C92-4B3D-9C0B-2F43732F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94D"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875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0733B"/>
    <w:pPr>
      <w:keepNext/>
      <w:keepLines/>
      <w:spacing w:before="240" w:after="240" w:line="240" w:lineRule="exact"/>
      <w:outlineLvl w:val="1"/>
    </w:pPr>
    <w:rPr>
      <w:rFonts w:ascii="Times New Roman" w:eastAsia="Times New Roman" w:hAnsi="Times New Roman" w:cstheme="majorBidi"/>
      <w:bCs/>
      <w:kern w:val="2"/>
      <w:sz w:val="20"/>
      <w:szCs w:val="32"/>
      <w:lang w:eastAsia="zh-CN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073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9183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9183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365F9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9183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9183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9183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9183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6B135C"/>
    <w:pPr>
      <w:ind w:left="720"/>
      <w:contextualSpacing/>
    </w:pPr>
  </w:style>
  <w:style w:type="table" w:styleId="TabloKlavuzu">
    <w:name w:val="Table Grid"/>
    <w:basedOn w:val="NormalTablo"/>
    <w:uiPriority w:val="39"/>
    <w:rsid w:val="00860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0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1A5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50CE9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37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7793"/>
  </w:style>
  <w:style w:type="paragraph" w:styleId="AltBilgi">
    <w:name w:val="footer"/>
    <w:basedOn w:val="Normal"/>
    <w:link w:val="AltBilgiChar"/>
    <w:uiPriority w:val="99"/>
    <w:unhideWhenUsed/>
    <w:rsid w:val="00B37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7793"/>
  </w:style>
  <w:style w:type="paragraph" w:styleId="ResimYazs">
    <w:name w:val="caption"/>
    <w:basedOn w:val="Normal"/>
    <w:next w:val="Normal"/>
    <w:uiPriority w:val="35"/>
    <w:unhideWhenUsed/>
    <w:qFormat/>
    <w:rsid w:val="0004305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050CDA"/>
    <w:rPr>
      <w:color w:val="808080"/>
    </w:rPr>
  </w:style>
  <w:style w:type="character" w:customStyle="1" w:styleId="fontstyle01">
    <w:name w:val="fontstyle01"/>
    <w:basedOn w:val="VarsaylanParagrafYazTipi"/>
    <w:rsid w:val="004912DF"/>
    <w:rPr>
      <w:rFonts w:ascii="AdvOTf1b98d92.B" w:hAnsi="AdvOTf1b98d92.B" w:hint="default"/>
      <w:b w:val="0"/>
      <w:bCs w:val="0"/>
      <w:i w:val="0"/>
      <w:iCs w:val="0"/>
      <w:color w:val="000000"/>
      <w:sz w:val="14"/>
      <w:szCs w:val="14"/>
    </w:rPr>
  </w:style>
  <w:style w:type="paragraph" w:styleId="KonuBal">
    <w:name w:val="Title"/>
    <w:basedOn w:val="Normal"/>
    <w:next w:val="Normal"/>
    <w:link w:val="KonuBalChar"/>
    <w:uiPriority w:val="10"/>
    <w:qFormat/>
    <w:rsid w:val="004F0C0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n-GB" w:eastAsia="fr-F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F0C0D"/>
    <w:rPr>
      <w:rFonts w:ascii="Calibri" w:eastAsia="Calibri" w:hAnsi="Calibri" w:cs="Calibri"/>
      <w:b/>
      <w:sz w:val="72"/>
      <w:szCs w:val="72"/>
      <w:lang w:val="en-GB" w:eastAsia="fr-FR"/>
    </w:rPr>
  </w:style>
  <w:style w:type="table" w:customStyle="1" w:styleId="TableGrid1">
    <w:name w:val="Table Grid1"/>
    <w:basedOn w:val="NormalTablo"/>
    <w:next w:val="TabloKlavuzu"/>
    <w:uiPriority w:val="59"/>
    <w:rsid w:val="00631171"/>
    <w:pPr>
      <w:spacing w:after="0" w:line="240" w:lineRule="auto"/>
    </w:pPr>
    <w:rPr>
      <w:rFonts w:ascii="Calibri" w:eastAsia="Calibri" w:hAnsi="Calibri" w:cs="Calibri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709C"/>
    <w:pPr>
      <w:autoSpaceDE w:val="0"/>
      <w:autoSpaceDN w:val="0"/>
      <w:adjustRightInd w:val="0"/>
      <w:spacing w:after="0" w:line="240" w:lineRule="auto"/>
    </w:pPr>
    <w:rPr>
      <w:rFonts w:ascii="Californian FB" w:hAnsi="Californian FB" w:cs="Californian FB"/>
      <w:color w:val="000000"/>
      <w:sz w:val="24"/>
      <w:szCs w:val="24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CC5FA8"/>
    <w:rPr>
      <w:color w:val="605E5C"/>
      <w:shd w:val="clear" w:color="auto" w:fill="E1DFDD"/>
    </w:rPr>
  </w:style>
  <w:style w:type="table" w:styleId="DzTablo4">
    <w:name w:val="Plain Table 4"/>
    <w:basedOn w:val="NormalTablo"/>
    <w:uiPriority w:val="44"/>
    <w:rsid w:val="007D5F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F21D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80733B"/>
    <w:rPr>
      <w:rFonts w:ascii="Times New Roman" w:eastAsia="Times New Roman" w:hAnsi="Times New Roman" w:cstheme="majorBidi"/>
      <w:bCs/>
      <w:kern w:val="2"/>
      <w:sz w:val="20"/>
      <w:szCs w:val="32"/>
      <w:lang w:eastAsia="zh-CN"/>
    </w:rPr>
  </w:style>
  <w:style w:type="character" w:customStyle="1" w:styleId="Balk3Char">
    <w:name w:val="Başlık 3 Char"/>
    <w:basedOn w:val="VarsaylanParagrafYazTipi"/>
    <w:link w:val="Balk3"/>
    <w:uiPriority w:val="9"/>
    <w:rsid w:val="008073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1875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6665BC"/>
    <w:rPr>
      <w:color w:val="605E5C"/>
      <w:shd w:val="clear" w:color="auto" w:fill="E1DFDD"/>
    </w:rPr>
  </w:style>
  <w:style w:type="table" w:customStyle="1" w:styleId="TableGrid2">
    <w:name w:val="Table Grid2"/>
    <w:basedOn w:val="NormalTablo"/>
    <w:next w:val="TabloKlavuzu"/>
    <w:uiPriority w:val="39"/>
    <w:rsid w:val="00406D26"/>
    <w:pPr>
      <w:spacing w:after="0" w:line="240" w:lineRule="auto"/>
    </w:pPr>
    <w:rPr>
      <w:rFonts w:eastAsia="SimSun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E87EB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87EB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87EB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87EB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87EBB"/>
    <w:rPr>
      <w:b/>
      <w:bCs/>
      <w:sz w:val="20"/>
      <w:szCs w:val="20"/>
    </w:rPr>
  </w:style>
  <w:style w:type="character" w:customStyle="1" w:styleId="fontstyle21">
    <w:name w:val="fontstyle21"/>
    <w:basedOn w:val="VarsaylanParagrafYazTipi"/>
    <w:rsid w:val="00D94437"/>
    <w:rPr>
      <w:rFonts w:ascii="Rpxr" w:hAnsi="Rpx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F05F6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295A43"/>
    <w:pPr>
      <w:spacing w:after="0"/>
      <w:jc w:val="center"/>
    </w:pPr>
    <w:rPr>
      <w:rFonts w:ascii="Calibri" w:hAnsi="Calibri" w:cs="Calibri"/>
      <w:noProof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295A43"/>
  </w:style>
  <w:style w:type="character" w:customStyle="1" w:styleId="EndNoteBibliographyTitleChar">
    <w:name w:val="EndNote Bibliography Title Char"/>
    <w:basedOn w:val="ListeParagrafChar"/>
    <w:link w:val="EndNoteBibliographyTitle"/>
    <w:rsid w:val="00295A43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295A43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ListeParagrafChar"/>
    <w:link w:val="EndNoteBibliography"/>
    <w:rsid w:val="00295A43"/>
    <w:rPr>
      <w:rFonts w:ascii="Calibri" w:hAnsi="Calibri" w:cs="Calibri"/>
      <w:noProof/>
    </w:rPr>
  </w:style>
  <w:style w:type="character" w:customStyle="1" w:styleId="ts-alignment-element">
    <w:name w:val="ts-alignment-element"/>
    <w:basedOn w:val="VarsaylanParagrafYazTipi"/>
    <w:rsid w:val="007E25D7"/>
  </w:style>
  <w:style w:type="character" w:customStyle="1" w:styleId="Balk4Char">
    <w:name w:val="Başlık 4 Char"/>
    <w:basedOn w:val="VarsaylanParagrafYazTipi"/>
    <w:link w:val="Balk4"/>
    <w:uiPriority w:val="9"/>
    <w:semiHidden/>
    <w:rsid w:val="00091831"/>
    <w:rPr>
      <w:rFonts w:eastAsiaTheme="majorEastAsia" w:cstheme="majorBidi"/>
      <w:i/>
      <w:iCs/>
      <w:color w:val="365F91" w:themeColor="accent1" w:themeShade="BF"/>
      <w:kern w:val="2"/>
      <w:lang w:val="tr-TR"/>
      <w14:ligatures w14:val="standardContextual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91831"/>
    <w:rPr>
      <w:rFonts w:eastAsiaTheme="majorEastAsia" w:cstheme="majorBidi"/>
      <w:color w:val="365F91" w:themeColor="accent1" w:themeShade="BF"/>
      <w:kern w:val="2"/>
      <w:lang w:val="tr-TR"/>
      <w14:ligatures w14:val="standardContextual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91831"/>
    <w:rPr>
      <w:rFonts w:eastAsiaTheme="majorEastAsia" w:cstheme="majorBidi"/>
      <w:i/>
      <w:iCs/>
      <w:color w:val="595959" w:themeColor="text1" w:themeTint="A6"/>
      <w:kern w:val="2"/>
      <w:lang w:val="tr-TR"/>
      <w14:ligatures w14:val="standardContextual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91831"/>
    <w:rPr>
      <w:rFonts w:eastAsiaTheme="majorEastAsia" w:cstheme="majorBidi"/>
      <w:color w:val="595959" w:themeColor="text1" w:themeTint="A6"/>
      <w:kern w:val="2"/>
      <w:lang w:val="tr-TR"/>
      <w14:ligatures w14:val="standardContextual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91831"/>
    <w:rPr>
      <w:rFonts w:eastAsiaTheme="majorEastAsia" w:cstheme="majorBidi"/>
      <w:i/>
      <w:iCs/>
      <w:color w:val="272727" w:themeColor="text1" w:themeTint="D8"/>
      <w:kern w:val="2"/>
      <w:lang w:val="tr-TR"/>
      <w14:ligatures w14:val="standardContextual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91831"/>
    <w:rPr>
      <w:rFonts w:eastAsiaTheme="majorEastAsia" w:cstheme="majorBidi"/>
      <w:color w:val="272727" w:themeColor="text1" w:themeTint="D8"/>
      <w:kern w:val="2"/>
      <w:lang w:val="tr-TR"/>
      <w14:ligatures w14:val="standardContextual"/>
    </w:rPr>
  </w:style>
  <w:style w:type="paragraph" w:styleId="Altyaz">
    <w:name w:val="Subtitle"/>
    <w:basedOn w:val="Normal"/>
    <w:next w:val="Normal"/>
    <w:link w:val="AltyazChar"/>
    <w:uiPriority w:val="11"/>
    <w:qFormat/>
    <w:rsid w:val="0009183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091831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tr-TR"/>
      <w14:ligatures w14:val="standardContextual"/>
    </w:rPr>
  </w:style>
  <w:style w:type="paragraph" w:styleId="Alnt">
    <w:name w:val="Quote"/>
    <w:basedOn w:val="Normal"/>
    <w:next w:val="Normal"/>
    <w:link w:val="AlntChar"/>
    <w:uiPriority w:val="29"/>
    <w:qFormat/>
    <w:rsid w:val="00091831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091831"/>
    <w:rPr>
      <w:rFonts w:eastAsiaTheme="minorHAnsi"/>
      <w:i/>
      <w:iCs/>
      <w:color w:val="404040" w:themeColor="text1" w:themeTint="BF"/>
      <w:kern w:val="2"/>
      <w:lang w:val="tr-TR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091831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9183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365F9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091831"/>
    <w:rPr>
      <w:rFonts w:eastAsiaTheme="minorHAnsi"/>
      <w:i/>
      <w:iCs/>
      <w:color w:val="365F91" w:themeColor="accent1" w:themeShade="BF"/>
      <w:kern w:val="2"/>
      <w:lang w:val="tr-TR"/>
      <w14:ligatures w14:val="standardContextual"/>
    </w:rPr>
  </w:style>
  <w:style w:type="character" w:styleId="GlBavuru">
    <w:name w:val="Intense Reference"/>
    <w:basedOn w:val="VarsaylanParagrafYazTipi"/>
    <w:uiPriority w:val="32"/>
    <w:qFormat/>
    <w:rsid w:val="00091831"/>
    <w:rPr>
      <w:b/>
      <w:bCs/>
      <w:smallCaps/>
      <w:color w:val="365F91" w:themeColor="accent1" w:themeShade="BF"/>
      <w:spacing w:val="5"/>
    </w:rPr>
  </w:style>
  <w:style w:type="character" w:styleId="SayfaNumaras">
    <w:name w:val="page number"/>
    <w:basedOn w:val="VarsaylanParagrafYazTipi"/>
    <w:uiPriority w:val="99"/>
    <w:semiHidden/>
    <w:unhideWhenUsed/>
    <w:rsid w:val="00091831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F153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F153B"/>
    <w:rPr>
      <w:rFonts w:ascii="Consolas" w:hAnsi="Consolas"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1441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0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02215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5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709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3016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6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61934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6326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2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768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840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5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822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6635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6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6794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9857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99;a&#287;r&#305;%20V.%20Y&#305;ld&#305;r&#305;m\Downloads\Sample_Template_JPSM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29417AB6C5246984E8B2AC2CBA612" ma:contentTypeVersion="13" ma:contentTypeDescription="Create a new document." ma:contentTypeScope="" ma:versionID="4125f47d920276619060cebead156ac2">
  <xsd:schema xmlns:xsd="http://www.w3.org/2001/XMLSchema" xmlns:xs="http://www.w3.org/2001/XMLSchema" xmlns:p="http://schemas.microsoft.com/office/2006/metadata/properties" xmlns:ns3="0f6b5c93-60ed-48e2-81c9-9e2f8f17734f" xmlns:ns4="eb67a9e5-15df-4147-bb21-ecef1ed52a68" targetNamespace="http://schemas.microsoft.com/office/2006/metadata/properties" ma:root="true" ma:fieldsID="cd1b066f824f44f8946050030c59ea14" ns3:_="" ns4:_="">
    <xsd:import namespace="0f6b5c93-60ed-48e2-81c9-9e2f8f17734f"/>
    <xsd:import namespace="eb67a9e5-15df-4147-bb21-ecef1ed52a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b5c93-60ed-48e2-81c9-9e2f8f177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7a9e5-15df-4147-bb21-ecef1ed52a6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732690-6536-47F9-BC5F-62A4BC2BBE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902841-0DD3-4135-9735-D8B9E9C88A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3C05CA-9550-4823-A3D1-489ACB5B7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b5c93-60ed-48e2-81c9-9e2f8f17734f"/>
    <ds:schemaRef ds:uri="eb67a9e5-15df-4147-bb21-ecef1ed52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C9FE4B9-A2E0-48D3-A5C6-56231DEB54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C:\Users\Çağrı V. Yıldırım\Downloads\Sample_Template_JPSMS.dotx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Çağrı V. Yıldırım</dc:creator>
  <cp:lastModifiedBy>Melih YILDIZ</cp:lastModifiedBy>
  <cp:revision>2</cp:revision>
  <cp:lastPrinted>2020-06-19T02:22:00Z</cp:lastPrinted>
  <dcterms:created xsi:type="dcterms:W3CDTF">2024-12-08T13:37:00Z</dcterms:created>
  <dcterms:modified xsi:type="dcterms:W3CDTF">2024-12-08T13:37:00Z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82328267</vt:i4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 6th edition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12th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9th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ContentTypeId">
    <vt:lpwstr>0x01010059429417AB6C5246984E8B2AC2CBA612</vt:lpwstr>
  </property>
  <property fmtid="{D5CDD505-2E9C-101B-9397-08002B2CF9AE}" pid="24" name="Mendeley Document_1">
    <vt:lpwstr>True</vt:lpwstr>
  </property>
  <property fmtid="{D5CDD505-2E9C-101B-9397-08002B2CF9AE}" pid="25" name="Mendeley Unique User Id_1">
    <vt:lpwstr>49c54c22-e97e-3a83-ba2a-f9b02b4db0bd</vt:lpwstr>
  </property>
  <property fmtid="{D5CDD505-2E9C-101B-9397-08002B2CF9AE}" pid="26" name="Mendeley Citation Style_1">
    <vt:lpwstr>http://www.zotero.org/styles/apa</vt:lpwstr>
  </property>
</Properties>
</file>