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76B66" w14:textId="77777777" w:rsidR="00737740" w:rsidRDefault="00737740" w:rsidP="00737740">
      <w:pPr>
        <w:pStyle w:val="DergiMakalestBalk"/>
      </w:pPr>
      <w:r>
        <w:t xml:space="preserve">Çalışmanın Türkçe </w:t>
      </w:r>
      <w:r w:rsidRPr="00737740">
        <w:t>Başlığı</w:t>
      </w:r>
    </w:p>
    <w:p w14:paraId="26300A70" w14:textId="77777777" w:rsidR="00737740" w:rsidRPr="00737740" w:rsidRDefault="00737740" w:rsidP="00737740">
      <w:pPr>
        <w:pStyle w:val="DergiMakalestBalkng"/>
      </w:pPr>
      <w:r>
        <w:t xml:space="preserve">Çalışmanın İngilizce </w:t>
      </w:r>
      <w:r w:rsidRPr="00737740">
        <w:t>Başlığı</w:t>
      </w:r>
    </w:p>
    <w:p w14:paraId="1C0D311F" w14:textId="77777777" w:rsidR="00536207" w:rsidRDefault="00536207" w:rsidP="00536207">
      <w:pPr>
        <w:pStyle w:val="DergiOzBalk"/>
      </w:pPr>
      <w:r w:rsidRPr="001113F6">
        <w:t>Öz</w:t>
      </w:r>
    </w:p>
    <w:p w14:paraId="41224236" w14:textId="77777777" w:rsidR="00FB51B4" w:rsidRPr="00FB51B4" w:rsidRDefault="00737740" w:rsidP="00737740">
      <w:pPr>
        <w:pStyle w:val="DergiOzMetin"/>
        <w:rPr>
          <w:lang w:bidi="ar-SA"/>
        </w:rPr>
      </w:pPr>
      <w:r>
        <w:t xml:space="preserve">Öz, araştırmanın konusunu, amacını, önemini, kapsam ve sınırlarını ve sonuçlarını içermelidir. Öz mümkün olduğunca kısa tutulmalı, kesinlikle 250 kelimeyi geçmemelidir. Özün başlığı 11 punto, koyu ve </w:t>
      </w:r>
      <w:proofErr w:type="spellStart"/>
      <w:r>
        <w:t>girintisiz</w:t>
      </w:r>
      <w:proofErr w:type="spellEnd"/>
      <w:r>
        <w:t xml:space="preserve">, alt üst 6 </w:t>
      </w:r>
      <w:proofErr w:type="spellStart"/>
      <w:r>
        <w:t>nk</w:t>
      </w:r>
      <w:proofErr w:type="spellEnd"/>
      <w:r>
        <w:t xml:space="preserve">, alt 0 </w:t>
      </w:r>
      <w:proofErr w:type="spellStart"/>
      <w:r>
        <w:t>nk</w:t>
      </w:r>
      <w:proofErr w:type="spellEnd"/>
      <w:r>
        <w:t xml:space="preserve"> olmalıdır. Öz metni de tek paragraf halinde yazılmalı, iki yana yaslı, heceleme açık, tek satır aralığı, üst 0, alt 6 </w:t>
      </w:r>
      <w:proofErr w:type="spellStart"/>
      <w:r>
        <w:t>nk</w:t>
      </w:r>
      <w:proofErr w:type="spellEnd"/>
      <w:r>
        <w:t xml:space="preserve"> şeklinde olmalıdır. Tüm yazıda olduğu gibi özde de </w:t>
      </w:r>
      <w:proofErr w:type="spellStart"/>
      <w:r>
        <w:t>Gentium</w:t>
      </w:r>
      <w:proofErr w:type="spellEnd"/>
      <w:r>
        <w:t xml:space="preserve"> Plus </w:t>
      </w:r>
      <w:proofErr w:type="gramStart"/>
      <w:r>
        <w:t>font</w:t>
      </w:r>
      <w:proofErr w:type="gramEnd"/>
      <w:r>
        <w:t xml:space="preserve"> kullanılmalı ve özdeki font büyüklüğü 9 punto olarak ayarlanmalıdır. Öz ile anahtar kelimeler arasında boş satır/</w:t>
      </w:r>
      <w:proofErr w:type="spellStart"/>
      <w:r>
        <w:t>enter</w:t>
      </w:r>
      <w:proofErr w:type="spellEnd"/>
      <w:r>
        <w:t xml:space="preserve"> olmamalıdır. Anahtar kelimeler 5-8 tane olmalı, ilki mutlaka anabilim dalı olmalı, sonrakiler genelden özele doğru sıralanmalıdır. Anahtar kelimeler kendi başına terim anlama sahip kelimelerden oluşmalıdır. Tüm bunlar için </w:t>
      </w:r>
      <w:proofErr w:type="spellStart"/>
      <w:r>
        <w:t>Isnad</w:t>
      </w:r>
      <w:proofErr w:type="spellEnd"/>
      <w:r>
        <w:t xml:space="preserve"> Atıf Sistemin kılavuzuna bakabilirsiniz. </w:t>
      </w:r>
      <w:r w:rsidR="00FB51B4" w:rsidRPr="00737740">
        <w:rPr>
          <w:b/>
          <w:bCs/>
          <w:lang w:bidi="ar-SA"/>
        </w:rPr>
        <w:t xml:space="preserve">Öz metin yazı stili olarak stiller bölümünde yer alan </w:t>
      </w:r>
      <w:proofErr w:type="spellStart"/>
      <w:r w:rsidR="00FB51B4" w:rsidRPr="00737740">
        <w:rPr>
          <w:b/>
          <w:bCs/>
          <w:lang w:bidi="ar-SA"/>
        </w:rPr>
        <w:t>DergiOzMetin</w:t>
      </w:r>
      <w:proofErr w:type="spellEnd"/>
      <w:r w:rsidR="00FB51B4" w:rsidRPr="00737740">
        <w:rPr>
          <w:b/>
          <w:bCs/>
          <w:lang w:bidi="ar-SA"/>
        </w:rPr>
        <w:t xml:space="preserve"> stilini kullanmanız rica olunur.</w:t>
      </w:r>
    </w:p>
    <w:p w14:paraId="3908E5B9" w14:textId="5630004C" w:rsidR="00536207" w:rsidRPr="00603E76" w:rsidRDefault="00536207" w:rsidP="007F44A6">
      <w:pPr>
        <w:pStyle w:val="DergiOzMetin"/>
      </w:pPr>
      <w:r w:rsidRPr="00603E76">
        <w:rPr>
          <w:b/>
          <w:bCs/>
        </w:rPr>
        <w:t>Anahtar Kelimeler:</w:t>
      </w:r>
      <w:r w:rsidRPr="00603E76">
        <w:t xml:space="preserve"> </w:t>
      </w:r>
      <w:r w:rsidR="00737740" w:rsidRPr="0041791F">
        <w:t xml:space="preserve">Anabilim Dalı, </w:t>
      </w:r>
      <w:r w:rsidR="00737740">
        <w:t xml:space="preserve">Genelden </w:t>
      </w:r>
      <w:r w:rsidR="00584A4B">
        <w:t>Ö</w:t>
      </w:r>
      <w:r w:rsidR="00737740">
        <w:t xml:space="preserve">zele </w:t>
      </w:r>
      <w:r w:rsidR="00584A4B">
        <w:t>D</w:t>
      </w:r>
      <w:r w:rsidR="00737740">
        <w:t xml:space="preserve">oğru </w:t>
      </w:r>
      <w:r w:rsidR="00584A4B">
        <w:t>D</w:t>
      </w:r>
      <w:r w:rsidR="00737740">
        <w:t xml:space="preserve">iğer </w:t>
      </w:r>
      <w:r w:rsidR="00584A4B">
        <w:t>A</w:t>
      </w:r>
      <w:r w:rsidR="00737740">
        <w:t xml:space="preserve">nahtar </w:t>
      </w:r>
      <w:r w:rsidR="00584A4B">
        <w:t>K</w:t>
      </w:r>
      <w:r w:rsidR="00737740">
        <w:t>elimeler.</w:t>
      </w:r>
    </w:p>
    <w:p w14:paraId="2561AD58" w14:textId="77777777" w:rsidR="00536207" w:rsidRDefault="00536207" w:rsidP="00536207">
      <w:pPr>
        <w:pStyle w:val="DergiOzBalk"/>
      </w:pPr>
      <w:proofErr w:type="spellStart"/>
      <w:r w:rsidRPr="00603E76">
        <w:t>Abstract</w:t>
      </w:r>
      <w:proofErr w:type="spellEnd"/>
    </w:p>
    <w:p w14:paraId="2F43D938" w14:textId="77777777" w:rsidR="00FB51B4" w:rsidRPr="007F44A6" w:rsidRDefault="00737740" w:rsidP="00737740">
      <w:pPr>
        <w:pStyle w:val="DergiOzMetin"/>
        <w:rPr>
          <w:lang w:bidi="ar-SA"/>
        </w:rPr>
      </w:pPr>
      <w:r>
        <w:t xml:space="preserve">Öz ve anahtar kelimeler için geçerli şartların tamamı </w:t>
      </w:r>
      <w:proofErr w:type="spellStart"/>
      <w:r>
        <w:t>abstract</w:t>
      </w:r>
      <w:proofErr w:type="spellEnd"/>
      <w:r>
        <w:t xml:space="preserve"> ve </w:t>
      </w:r>
      <w:proofErr w:type="spellStart"/>
      <w:r>
        <w:t>keywords</w:t>
      </w:r>
      <w:proofErr w:type="spellEnd"/>
      <w:r>
        <w:t xml:space="preserve"> için de geçerlidir. Özde geçen yabancı kelimeler için </w:t>
      </w:r>
      <w:r w:rsidRPr="007247F7">
        <w:rPr>
          <w:i/>
          <w:iCs/>
        </w:rPr>
        <w:t>Türkiye Diyanet Vakfı İslam Ansiklopedisi</w:t>
      </w:r>
      <w:r>
        <w:t>, “</w:t>
      </w:r>
      <w:proofErr w:type="spellStart"/>
      <w:r>
        <w:t>abstract”takiler</w:t>
      </w:r>
      <w:proofErr w:type="spellEnd"/>
      <w:r>
        <w:t xml:space="preserve"> için </w:t>
      </w:r>
      <w:r w:rsidRPr="007247F7">
        <w:rPr>
          <w:i/>
          <w:iCs/>
        </w:rPr>
        <w:t xml:space="preserve">Encyclopedia of </w:t>
      </w:r>
      <w:proofErr w:type="spellStart"/>
      <w:r w:rsidRPr="007247F7">
        <w:rPr>
          <w:i/>
          <w:iCs/>
        </w:rPr>
        <w:t>Islam</w:t>
      </w:r>
      <w:r>
        <w:t>’a</w:t>
      </w:r>
      <w:proofErr w:type="spellEnd"/>
      <w:r>
        <w:t xml:space="preserve"> başvurulmalıdır. </w:t>
      </w:r>
      <w:r w:rsidR="00FB51B4" w:rsidRPr="007F44A6">
        <w:rPr>
          <w:lang w:bidi="ar-SA"/>
        </w:rPr>
        <w:t xml:space="preserve">Öz metin yazı stili olarak stiller bölümünde yer alan </w:t>
      </w:r>
      <w:proofErr w:type="spellStart"/>
      <w:r w:rsidR="00FB51B4" w:rsidRPr="007F44A6">
        <w:rPr>
          <w:b/>
          <w:bCs/>
          <w:lang w:bidi="ar-SA"/>
        </w:rPr>
        <w:t>DergiOzMetin</w:t>
      </w:r>
      <w:proofErr w:type="spellEnd"/>
      <w:r w:rsidR="00FB51B4" w:rsidRPr="007F44A6">
        <w:rPr>
          <w:lang w:bidi="ar-SA"/>
        </w:rPr>
        <w:t xml:space="preserve"> stilini kullanmanız rica olunur.</w:t>
      </w:r>
    </w:p>
    <w:p w14:paraId="1A623544" w14:textId="0A8848C4" w:rsidR="008E0FF4" w:rsidRDefault="00536207" w:rsidP="007F44A6">
      <w:pPr>
        <w:pStyle w:val="DergiOzMetin"/>
      </w:pPr>
      <w:proofErr w:type="spellStart"/>
      <w:r w:rsidRPr="00603E76">
        <w:rPr>
          <w:b/>
          <w:bCs/>
        </w:rPr>
        <w:t>Keywords</w:t>
      </w:r>
      <w:proofErr w:type="spellEnd"/>
      <w:r w:rsidRPr="00603E76">
        <w:rPr>
          <w:b/>
          <w:bCs/>
        </w:rPr>
        <w:t>:</w:t>
      </w:r>
      <w:r w:rsidR="00737740">
        <w:rPr>
          <w:b/>
          <w:bCs/>
        </w:rPr>
        <w:t xml:space="preserve"> </w:t>
      </w:r>
      <w:r w:rsidR="00737740">
        <w:t>Anabilim dalı ve yukarıdakilerin İngilizce karşılığı.</w:t>
      </w:r>
    </w:p>
    <w:p w14:paraId="538028A8" w14:textId="77777777" w:rsidR="007F44A6" w:rsidRDefault="007F44A6" w:rsidP="007F44A6">
      <w:pPr>
        <w:pStyle w:val="DergiOzMetin"/>
      </w:pPr>
    </w:p>
    <w:p w14:paraId="4A2747B0" w14:textId="6490999E" w:rsidR="00536207" w:rsidRDefault="00536207" w:rsidP="00536207">
      <w:pPr>
        <w:pStyle w:val="DergiMakaleBalk"/>
      </w:pPr>
      <w:r w:rsidRPr="00536207">
        <w:t>Giriş</w:t>
      </w:r>
    </w:p>
    <w:p w14:paraId="5FF61376" w14:textId="77777777" w:rsidR="00737740" w:rsidRDefault="00737740" w:rsidP="00737740">
      <w:pPr>
        <w:pStyle w:val="DergiNormal"/>
      </w:pPr>
      <w:r>
        <w:t xml:space="preserve">Girişte çalışmada ele alınan problemin arka planına ve çalışmada neyin ortaya konduğuna değinilmelidir. </w:t>
      </w:r>
    </w:p>
    <w:p w14:paraId="7E557E9D" w14:textId="77777777" w:rsidR="00737740" w:rsidRDefault="00737740" w:rsidP="00737740">
      <w:pPr>
        <w:pStyle w:val="DergiNormal"/>
      </w:pPr>
      <w:r>
        <w:t xml:space="preserve">Metin iki yana yaslı, heceleme açık, 11 punto </w:t>
      </w:r>
      <w:proofErr w:type="spellStart"/>
      <w:r>
        <w:t>Gentium</w:t>
      </w:r>
      <w:proofErr w:type="spellEnd"/>
      <w:r>
        <w:t xml:space="preserve"> Plus, tek satır aralığı, üst 0 alt 6 </w:t>
      </w:r>
      <w:proofErr w:type="spellStart"/>
      <w:r>
        <w:t>nk</w:t>
      </w:r>
      <w:proofErr w:type="spellEnd"/>
      <w:r>
        <w:t xml:space="preserve">. </w:t>
      </w:r>
      <w:proofErr w:type="gramStart"/>
      <w:r>
        <w:t>ölçüsüyle</w:t>
      </w:r>
      <w:proofErr w:type="gramEnd"/>
      <w:r>
        <w:t xml:space="preserve"> yazılmalıdır. İlk satır 1 cm girintili olmalı, bu tab ile değil stil ile ayarlanmalıdır. </w:t>
      </w:r>
    </w:p>
    <w:p w14:paraId="30E74AB1" w14:textId="77777777" w:rsidR="00737740" w:rsidRDefault="00737740" w:rsidP="00737740">
      <w:pPr>
        <w:pStyle w:val="DergiNormal"/>
      </w:pPr>
      <w:r>
        <w:t>Sayfa yapısı, üst ve alt 4 cm, sağ ve sol 3,5 cm olmalıdır.</w:t>
      </w:r>
    </w:p>
    <w:p w14:paraId="3429334E" w14:textId="77777777" w:rsidR="00737740" w:rsidRPr="00737740" w:rsidRDefault="00737740" w:rsidP="00737740">
      <w:pPr>
        <w:pStyle w:val="DergiNormal"/>
      </w:pPr>
      <w:r>
        <w:t>Bu dosya üzerinde yazarlara ait herhangi bir bilgi olmamalıdır.</w:t>
      </w:r>
    </w:p>
    <w:p w14:paraId="2BA20A5C" w14:textId="77777777" w:rsidR="00564625" w:rsidRPr="007F44A6" w:rsidRDefault="00564625" w:rsidP="00FB51B4">
      <w:pPr>
        <w:pStyle w:val="DergiNormal"/>
      </w:pPr>
      <w:r w:rsidRPr="007F44A6">
        <w:t>Metin yazı stili</w:t>
      </w:r>
      <w:r w:rsidR="00FB51B4" w:rsidRPr="007F44A6">
        <w:t xml:space="preserve"> için stiller bölümünde </w:t>
      </w:r>
      <w:proofErr w:type="spellStart"/>
      <w:r w:rsidR="00FB51B4" w:rsidRPr="007F44A6">
        <w:rPr>
          <w:b/>
          <w:bCs/>
        </w:rPr>
        <w:t>DergiNormal</w:t>
      </w:r>
      <w:proofErr w:type="spellEnd"/>
      <w:r w:rsidR="00FB51B4" w:rsidRPr="007F44A6">
        <w:t xml:space="preserve"> yazı stilini kullanmanız rica olunur.</w:t>
      </w:r>
      <w:r w:rsidRPr="007F44A6">
        <w:rPr>
          <w:rStyle w:val="FootnoteReference"/>
        </w:rPr>
        <w:footnoteReference w:id="1"/>
      </w:r>
    </w:p>
    <w:p w14:paraId="027428CB" w14:textId="77777777" w:rsidR="00737740" w:rsidRDefault="00737740" w:rsidP="00737740">
      <w:pPr>
        <w:pStyle w:val="DergiNormal"/>
      </w:pPr>
      <w:r>
        <w:t>Alıntılar 40 kelimeden az ise tırnak içinde verilmeli, 40 kelimeden fazla ise aşağıdaki şekilde verilmelidir.</w:t>
      </w:r>
    </w:p>
    <w:p w14:paraId="3D4D9E28" w14:textId="77777777" w:rsidR="00061176" w:rsidRPr="007F44A6" w:rsidRDefault="00737740" w:rsidP="007F44A6">
      <w:pPr>
        <w:pStyle w:val="DergiAlnt"/>
        <w:suppressAutoHyphens/>
      </w:pPr>
      <w:proofErr w:type="spellStart"/>
      <w:r>
        <w:t>İsnad</w:t>
      </w:r>
      <w:proofErr w:type="spellEnd"/>
      <w:r>
        <w:t xml:space="preserve"> Atıf Sistemine göre alıntılar kırk kelimeden fazla olduğunda diğer metinden farklı verilmelidir. Buna göre alıntı 10 punto, tek satır aralığı ve tüm metin soldan 1 cm girintili şekilde verilmelidir. Alıntının üstüne ve altında 6 </w:t>
      </w:r>
      <w:proofErr w:type="spellStart"/>
      <w:r>
        <w:t>nk</w:t>
      </w:r>
      <w:proofErr w:type="spellEnd"/>
      <w:r>
        <w:t xml:space="preserve"> boşluk bırakılmalıdır. Alıntılar düz </w:t>
      </w:r>
      <w:r>
        <w:lastRenderedPageBreak/>
        <w:t xml:space="preserve">yazılmalıdır. Alıntının farklı yazılmasının amacı, okuyucunun onu diğer metinden fark etmesidir. </w:t>
      </w:r>
      <w:r w:rsidR="00710F98">
        <w:t>Doğrudan alıntılanan metin üç satırdan uzun veya kırk kelimeden fazla ise ayrı bir paragraf halinde gösterilir</w:t>
      </w:r>
      <w:r w:rsidR="00710F98" w:rsidRPr="007F44A6">
        <w:t xml:space="preserve">. Bu şekildeki alıntı yazı stili için stiller bölümünde yer alan </w:t>
      </w:r>
      <w:proofErr w:type="spellStart"/>
      <w:r w:rsidR="00710F98" w:rsidRPr="007F44A6">
        <w:rPr>
          <w:b/>
          <w:bCs/>
        </w:rPr>
        <w:t>DergiAlıntı</w:t>
      </w:r>
      <w:proofErr w:type="spellEnd"/>
      <w:r w:rsidR="00710F98" w:rsidRPr="007F44A6">
        <w:t xml:space="preserve"> stilini kullanmanız rica olunur.</w:t>
      </w:r>
    </w:p>
    <w:p w14:paraId="65B93707" w14:textId="44A236A3" w:rsidR="00061176" w:rsidRDefault="00061176">
      <w:pPr>
        <w:spacing w:after="0"/>
        <w:ind w:firstLine="0"/>
        <w:jc w:val="left"/>
        <w:rPr>
          <w:rFonts w:cs="Gentium Plus"/>
          <w:b/>
          <w:bCs/>
          <w:sz w:val="20"/>
          <w:szCs w:val="22"/>
        </w:rPr>
      </w:pPr>
    </w:p>
    <w:p w14:paraId="0D80F7DD" w14:textId="4392D141" w:rsidR="00264DF1" w:rsidRPr="00605F95" w:rsidRDefault="00061176" w:rsidP="00061176">
      <w:pPr>
        <w:pStyle w:val="DergiNormal"/>
      </w:pPr>
      <w:r>
        <w:t xml:space="preserve">Tablo ve şekil (resim, grafik, çizelge, harita </w:t>
      </w:r>
      <w:proofErr w:type="spellStart"/>
      <w:r>
        <w:t>vb</w:t>
      </w:r>
      <w:proofErr w:type="spellEnd"/>
      <w:r>
        <w:t xml:space="preserve"> şekil sayılmaktadır) başlıklarının her harfi büyük olur. Tablo </w:t>
      </w:r>
      <w:proofErr w:type="gramStart"/>
      <w:r>
        <w:t>1:,</w:t>
      </w:r>
      <w:proofErr w:type="gramEnd"/>
      <w:r>
        <w:t xml:space="preserve"> Şekil 1: şeklinde, 9 punto ve normal yazıyla yazılır. Girinti verilmez.  Tablolar sabit genişlikte değil, %100 şeklinde ayarlanmalıdır. </w:t>
      </w:r>
      <w:r w:rsidR="00107937" w:rsidRPr="00605F95">
        <w:t>Tablo içerik metin yazımı için stiller bölümünde yer alan</w:t>
      </w:r>
      <w:r w:rsidR="00107937" w:rsidRPr="00737740">
        <w:rPr>
          <w:b/>
          <w:bCs/>
        </w:rPr>
        <w:t xml:space="preserve"> </w:t>
      </w:r>
      <w:proofErr w:type="spellStart"/>
      <w:r w:rsidR="00107937" w:rsidRPr="00737740">
        <w:rPr>
          <w:b/>
          <w:bCs/>
        </w:rPr>
        <w:t>DergiTabloİçerik</w:t>
      </w:r>
      <w:proofErr w:type="spellEnd"/>
      <w:r w:rsidR="00107937" w:rsidRPr="00737740">
        <w:rPr>
          <w:b/>
          <w:bCs/>
        </w:rPr>
        <w:t xml:space="preserve"> </w:t>
      </w:r>
      <w:r w:rsidR="00107937" w:rsidRPr="00605F95">
        <w:t xml:space="preserve">stilini, tablo ve şekil başlıkları için </w:t>
      </w:r>
      <w:proofErr w:type="spellStart"/>
      <w:r w:rsidR="00107937" w:rsidRPr="00605F95">
        <w:rPr>
          <w:b/>
          <w:bCs/>
        </w:rPr>
        <w:t>DergiŞekilTabloBaşlık</w:t>
      </w:r>
      <w:proofErr w:type="spellEnd"/>
      <w:r w:rsidR="00107937" w:rsidRPr="00605F95">
        <w:t xml:space="preserve"> stilini kullanmanız rica olunur.</w:t>
      </w:r>
    </w:p>
    <w:p w14:paraId="27B1977A" w14:textId="77777777" w:rsidR="00061176" w:rsidRDefault="00061176" w:rsidP="005601CA">
      <w:pPr>
        <w:pStyle w:val="DergiNormal"/>
      </w:pPr>
    </w:p>
    <w:p w14:paraId="630CF404" w14:textId="2FC8B6DF" w:rsidR="00107937" w:rsidRDefault="00107937" w:rsidP="005601CA">
      <w:pPr>
        <w:pStyle w:val="DergiNormal"/>
      </w:pPr>
      <w:r>
        <w:t xml:space="preserve">Başlık hiyerarşisi aşağıdaki gibi olmalı, başlıklar stillerden seçilmeli ve elle biçimlendirilmemelidir. Başlıklar elle numaralandırılmamalıdır. Numaralandırma için otomatik numaralandırma kullanılmalıdır. </w:t>
      </w:r>
    </w:p>
    <w:p w14:paraId="02FA2F59" w14:textId="77777777" w:rsidR="00536207" w:rsidRDefault="00564625" w:rsidP="00536207">
      <w:pPr>
        <w:pStyle w:val="DergiMakaleBalk1"/>
      </w:pPr>
      <w:r>
        <w:t>Ana Başlık</w:t>
      </w:r>
    </w:p>
    <w:p w14:paraId="52F72067" w14:textId="77777777" w:rsidR="00737740" w:rsidRDefault="00737740" w:rsidP="00737740">
      <w:pPr>
        <w:pStyle w:val="DergiNormal"/>
      </w:pPr>
      <w:r>
        <w:t xml:space="preserve">Yazıdaki tüm başlıklar 11 punto ve koyu olmalı, 1 cm girintili olmalıdır. Başlığın üstünde 6 </w:t>
      </w:r>
      <w:proofErr w:type="spellStart"/>
      <w:r>
        <w:t>nk</w:t>
      </w:r>
      <w:proofErr w:type="spellEnd"/>
      <w:r>
        <w:t xml:space="preserve"> boşluk olmalı, altında boşluk olmamalıdır. </w:t>
      </w:r>
    </w:p>
    <w:p w14:paraId="2E5317D5" w14:textId="4D0CD236" w:rsidR="00B32CCE" w:rsidRPr="00107937" w:rsidRDefault="00737740" w:rsidP="00B32CCE">
      <w:pPr>
        <w:pStyle w:val="DergiNormal"/>
      </w:pPr>
      <w:r>
        <w:t xml:space="preserve">Başlık numaralarından sonra nokta olmalı ve bir boşluk olmalıdır, tab olmamalıdır. </w:t>
      </w:r>
      <w:r w:rsidRPr="00B32CCE">
        <w:t xml:space="preserve">Bunu ayarlamak zor olduğundan yine stiller galerisinde başlıklar ve </w:t>
      </w:r>
      <w:proofErr w:type="spellStart"/>
      <w:r w:rsidRPr="00B32CCE">
        <w:t>altbaşlıklar</w:t>
      </w:r>
      <w:proofErr w:type="spellEnd"/>
      <w:r w:rsidRPr="00B32CCE">
        <w:t xml:space="preserve"> için uyarlanmış</w:t>
      </w:r>
      <w:r w:rsidRPr="00061176">
        <w:rPr>
          <w:b/>
          <w:bCs/>
        </w:rPr>
        <w:t xml:space="preserve"> DergiMakaleBaşlık1, DergiMakaleBaşlık2, DergiMakaleBaşlık3, DergiMakaleBaşlık4</w:t>
      </w:r>
      <w:r w:rsidR="00061176" w:rsidRPr="00061176">
        <w:rPr>
          <w:b/>
          <w:bCs/>
        </w:rPr>
        <w:t xml:space="preserve"> </w:t>
      </w:r>
      <w:r w:rsidR="00061176" w:rsidRPr="00B32CCE">
        <w:t>stillerinin kullanılması rica olunur.</w:t>
      </w:r>
      <w:r w:rsidR="00B32CCE">
        <w:t xml:space="preserve"> Bu stilleri seçtiğinizde başlıklar otomatik numaralandırılır. </w:t>
      </w:r>
    </w:p>
    <w:p w14:paraId="20C3F029" w14:textId="77777777" w:rsidR="00536207" w:rsidRDefault="00564625" w:rsidP="00440B46">
      <w:pPr>
        <w:pStyle w:val="DergiMakaleBalk2"/>
        <w:rPr>
          <w:noProof/>
        </w:rPr>
      </w:pPr>
      <w:r>
        <w:rPr>
          <w:noProof/>
        </w:rPr>
        <w:t>Alt Başlık</w:t>
      </w:r>
    </w:p>
    <w:p w14:paraId="17E105AD" w14:textId="77777777" w:rsidR="00107937" w:rsidRPr="00107937" w:rsidRDefault="00061176" w:rsidP="00107937">
      <w:pPr>
        <w:pStyle w:val="DergiNormal"/>
      </w:pPr>
      <w:r>
        <w:t xml:space="preserve">Tüm başlıkların </w:t>
      </w:r>
      <w:proofErr w:type="gramStart"/>
      <w:r>
        <w:t>font</w:t>
      </w:r>
      <w:proofErr w:type="gramEnd"/>
      <w:r>
        <w:t xml:space="preserve"> büyüklüğü ve girintisi aynı olmalıdır.</w:t>
      </w:r>
    </w:p>
    <w:p w14:paraId="50AC5E66" w14:textId="07E84001" w:rsidR="00107937" w:rsidRPr="00107937" w:rsidRDefault="00564625" w:rsidP="00584A4B">
      <w:pPr>
        <w:pStyle w:val="DergiMakaleBalk3"/>
      </w:pPr>
      <w:r>
        <w:t>Alt Başlık</w:t>
      </w:r>
    </w:p>
    <w:p w14:paraId="5E2C13F9" w14:textId="6EE67B24" w:rsidR="00107937" w:rsidRPr="00107937" w:rsidRDefault="00564625" w:rsidP="00584A4B">
      <w:pPr>
        <w:pStyle w:val="DergiMakaleBalk4"/>
      </w:pPr>
      <w:r>
        <w:t>Alt Başlık</w:t>
      </w:r>
    </w:p>
    <w:p w14:paraId="5C071065" w14:textId="77777777" w:rsidR="00536207" w:rsidRDefault="00536207" w:rsidP="00440B46">
      <w:pPr>
        <w:pStyle w:val="DergiMakaleBalk"/>
      </w:pPr>
      <w:r w:rsidRPr="005F3F51">
        <w:t>Sonuç</w:t>
      </w:r>
    </w:p>
    <w:p w14:paraId="51E42FA7" w14:textId="77777777" w:rsidR="00F57A50" w:rsidRDefault="003674DB" w:rsidP="003674DB">
      <w:pPr>
        <w:pStyle w:val="DergiMakaleBalk"/>
      </w:pPr>
      <w:r>
        <w:t>Kaynakça</w:t>
      </w:r>
    </w:p>
    <w:p w14:paraId="3A04E951" w14:textId="77777777" w:rsidR="00061176" w:rsidRDefault="00061176" w:rsidP="00061176">
      <w:pPr>
        <w:pStyle w:val="DergiKaynaka"/>
      </w:pPr>
      <w:r>
        <w:t xml:space="preserve">Kaynaklar </w:t>
      </w:r>
      <w:proofErr w:type="spellStart"/>
      <w:r>
        <w:t>Isnad</w:t>
      </w:r>
      <w:proofErr w:type="spellEnd"/>
      <w:r>
        <w:t xml:space="preserve"> Atıf Sistemine göre hatasız verilmelidir. Bu bağlamda </w:t>
      </w:r>
      <w:proofErr w:type="spellStart"/>
      <w:r>
        <w:t>Zotero</w:t>
      </w:r>
      <w:proofErr w:type="spellEnd"/>
      <w:r>
        <w:t xml:space="preserve"> gibi yardımcı uygulamalar kullanmak çok daha iyi sonuç vermektedir. </w:t>
      </w:r>
    </w:p>
    <w:p w14:paraId="6977A57C" w14:textId="77777777" w:rsidR="00061176" w:rsidRDefault="00061176" w:rsidP="00061176">
      <w:pPr>
        <w:pStyle w:val="DergiKaynaka"/>
      </w:pPr>
      <w:r>
        <w:t xml:space="preserve">Verilen kaynaklarda </w:t>
      </w:r>
      <w:proofErr w:type="spellStart"/>
      <w:r>
        <w:t>doi</w:t>
      </w:r>
      <w:proofErr w:type="spellEnd"/>
      <w:r>
        <w:t xml:space="preserve"> numarasına sahip olanların sonuna mutlaka </w:t>
      </w:r>
      <w:proofErr w:type="spellStart"/>
      <w:r>
        <w:t>doi</w:t>
      </w:r>
      <w:proofErr w:type="spellEnd"/>
      <w:r>
        <w:t xml:space="preserve"> linki eklenmelidir.</w:t>
      </w:r>
    </w:p>
    <w:p w14:paraId="2E1476D1" w14:textId="77777777" w:rsidR="00061176" w:rsidRDefault="00061176" w:rsidP="00061176">
      <w:pPr>
        <w:pStyle w:val="DergiKaynaka"/>
      </w:pPr>
      <w:r>
        <w:t xml:space="preserve">Kaynakça 10 punto, iki yana yaslı, 1 cm asılı, tek satır aralığı, alt 3 </w:t>
      </w:r>
      <w:proofErr w:type="spellStart"/>
      <w:r>
        <w:t>nk</w:t>
      </w:r>
      <w:proofErr w:type="spellEnd"/>
      <w:r>
        <w:t xml:space="preserve"> boşluklu üst boşluksuz olmalıdır.</w:t>
      </w:r>
    </w:p>
    <w:p w14:paraId="621EF190" w14:textId="60AA35E9" w:rsidR="00FB51B4" w:rsidRPr="007F44A6" w:rsidRDefault="00FB51B4" w:rsidP="00061176">
      <w:pPr>
        <w:pStyle w:val="DergiKaynaka"/>
      </w:pPr>
      <w:r w:rsidRPr="007F44A6">
        <w:t xml:space="preserve">Kaynakça yazı stili için stiller bölümünde yer alan </w:t>
      </w:r>
      <w:r w:rsidRPr="007F44A6">
        <w:rPr>
          <w:b/>
          <w:bCs/>
        </w:rPr>
        <w:t>kaynakça</w:t>
      </w:r>
      <w:r w:rsidRPr="007F44A6">
        <w:t xml:space="preserve"> yazı stilini seçmeni</w:t>
      </w:r>
      <w:r w:rsidR="00B32CCE" w:rsidRPr="007F44A6">
        <w:t>z</w:t>
      </w:r>
      <w:r w:rsidRPr="007F44A6">
        <w:t xml:space="preserve"> rica olunur.</w:t>
      </w:r>
    </w:p>
    <w:sectPr w:rsidR="00FB51B4" w:rsidRPr="007F44A6" w:rsidSect="00710F98">
      <w:headerReference w:type="even" r:id="rId8"/>
      <w:headerReference w:type="default" r:id="rId9"/>
      <w:pgSz w:w="11906" w:h="16838"/>
      <w:pgMar w:top="2268" w:right="1984" w:bottom="2268" w:left="1984" w:header="1701" w:footer="1134" w:gutter="0"/>
      <w:cols w:space="708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B9BCE" w14:textId="77777777" w:rsidR="0059051C" w:rsidRDefault="0059051C">
      <w:pPr>
        <w:spacing w:after="0"/>
      </w:pPr>
      <w:r>
        <w:separator/>
      </w:r>
    </w:p>
  </w:endnote>
  <w:endnote w:type="continuationSeparator" w:id="0">
    <w:p w14:paraId="0A007FA0" w14:textId="77777777" w:rsidR="0059051C" w:rsidRDefault="005905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erif CJK SC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Gentium Plus">
    <w:panose1 w:val="02000503060000020004"/>
    <w:charset w:val="A2"/>
    <w:family w:val="auto"/>
    <w:pitch w:val="variable"/>
    <w:sig w:usb0="E00003FF" w:usb1="5200E1FF" w:usb2="0A000029" w:usb3="00000000" w:csb0="0000019F" w:csb1="00000000"/>
  </w:font>
  <w:font w:name="Noto Sans CJK SC">
    <w:panose1 w:val="00000000000000000000"/>
    <w:charset w:val="00"/>
    <w:family w:val="roman"/>
    <w:notTrueType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li Sir Nevayi Ceviri">
    <w:altName w:val="Cambria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BB4B6" w14:textId="77777777" w:rsidR="0059051C" w:rsidRDefault="0059051C" w:rsidP="005E718D">
      <w:pPr>
        <w:ind w:firstLine="0"/>
        <w:rPr>
          <w:sz w:val="12"/>
        </w:rPr>
      </w:pPr>
      <w:r>
        <w:separator/>
      </w:r>
    </w:p>
  </w:footnote>
  <w:footnote w:type="continuationSeparator" w:id="0">
    <w:p w14:paraId="5C5C3143" w14:textId="77777777" w:rsidR="0059051C" w:rsidRDefault="0059051C">
      <w:pPr>
        <w:rPr>
          <w:sz w:val="12"/>
        </w:rPr>
      </w:pPr>
      <w:r>
        <w:continuationSeparator/>
      </w:r>
    </w:p>
  </w:footnote>
  <w:footnote w:id="1">
    <w:p w14:paraId="492D3922" w14:textId="77777777" w:rsidR="00564625" w:rsidRDefault="005601CA" w:rsidP="00FB51B4">
      <w:pPr>
        <w:pStyle w:val="DergiDipnotMetni"/>
      </w:pPr>
      <w:r>
        <w:rPr>
          <w:rStyle w:val="FootnoteReference"/>
        </w:rPr>
        <w:footnoteRef/>
      </w:r>
      <w:r>
        <w:t xml:space="preserve"> </w:t>
      </w:r>
      <w:r>
        <w:rPr>
          <w:rStyle w:val="FootnoteReference"/>
        </w:rPr>
        <w:tab/>
      </w:r>
      <w:r w:rsidR="00737740" w:rsidRPr="00737740">
        <w:t xml:space="preserve">Dipnotlara elle </w:t>
      </w:r>
      <w:proofErr w:type="spellStart"/>
      <w:r w:rsidR="00737740" w:rsidRPr="00737740">
        <w:t>müdahele</w:t>
      </w:r>
      <w:proofErr w:type="spellEnd"/>
      <w:r w:rsidR="00737740" w:rsidRPr="00737740">
        <w:t xml:space="preserve"> edilmemeli, karakter boşluğu veya satır aralığı eklenmemelidir.</w:t>
      </w:r>
      <w:r w:rsidR="00737740">
        <w:t xml:space="preserve"> </w:t>
      </w:r>
      <w:r w:rsidR="00FB51B4" w:rsidRPr="00737740">
        <w:rPr>
          <w:b/>
          <w:bCs/>
        </w:rPr>
        <w:t xml:space="preserve">Dipnot yazı stili için stiller bölümünde yer alan </w:t>
      </w:r>
      <w:proofErr w:type="spellStart"/>
      <w:r w:rsidR="00FB51B4" w:rsidRPr="00737740">
        <w:rPr>
          <w:b/>
          <w:bCs/>
        </w:rPr>
        <w:t>DergiDipnotMetni</w:t>
      </w:r>
      <w:proofErr w:type="spellEnd"/>
      <w:r w:rsidR="00FB51B4" w:rsidRPr="00737740">
        <w:rPr>
          <w:b/>
          <w:bCs/>
        </w:rPr>
        <w:t xml:space="preserve"> stilini kullanmanız rica olunur.</w:t>
      </w:r>
      <w:r w:rsidR="0099629E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6A865" w14:textId="661664A7" w:rsidR="009E7DD6" w:rsidRPr="009E7DD6" w:rsidRDefault="00737740" w:rsidP="00737740">
    <w:pPr>
      <w:pStyle w:val="DergistBilgi"/>
    </w:pPr>
    <w:proofErr w:type="spellStart"/>
    <w:r w:rsidRPr="00737740">
      <w:t>Journal</w:t>
    </w:r>
    <w:proofErr w:type="spellEnd"/>
    <w:r w:rsidRPr="00737740">
      <w:t xml:space="preserve"> of </w:t>
    </w:r>
    <w:proofErr w:type="spellStart"/>
    <w:r w:rsidRPr="00737740">
      <w:t>Islamic</w:t>
    </w:r>
    <w:proofErr w:type="spellEnd"/>
    <w:r w:rsidRPr="00737740">
      <w:t xml:space="preserve"> </w:t>
    </w:r>
    <w:proofErr w:type="spellStart"/>
    <w:r w:rsidRPr="00737740">
      <w:t>Civilization</w:t>
    </w:r>
    <w:proofErr w:type="spellEnd"/>
    <w:r w:rsidRPr="00737740">
      <w:t xml:space="preserve"> </w:t>
    </w:r>
    <w:proofErr w:type="spellStart"/>
    <w:r w:rsidRPr="00737740">
      <w:t>Studies</w:t>
    </w:r>
    <w:proofErr w:type="spellEnd"/>
    <w:r w:rsidRPr="00737740">
      <w:tab/>
      <w:t xml:space="preserve">Volume </w:t>
    </w:r>
    <w:r w:rsidR="008E0FF4">
      <w:t>X</w:t>
    </w:r>
    <w:r w:rsidRPr="00737740">
      <w:t xml:space="preserve"> </w:t>
    </w:r>
    <w:proofErr w:type="spellStart"/>
    <w:r w:rsidRPr="00737740">
      <w:t>Issue</w:t>
    </w:r>
    <w:proofErr w:type="spellEnd"/>
    <w:r w:rsidRPr="00737740">
      <w:t xml:space="preserve"> </w:t>
    </w:r>
    <w:r w:rsidR="008E0FF4">
      <w:t>X</w:t>
    </w:r>
    <w:r w:rsidRPr="00737740">
      <w:t xml:space="preserve"> </w:t>
    </w:r>
    <w:proofErr w:type="spellStart"/>
    <w:r w:rsidR="008E0FF4">
      <w:t>Month</w:t>
    </w:r>
    <w:proofErr w:type="spellEnd"/>
    <w:r>
      <w:t xml:space="preserve"> 202</w:t>
    </w:r>
    <w:r w:rsidR="008E0FF4">
      <w:t>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CDDDC" w14:textId="41F07A66" w:rsidR="009E7DD6" w:rsidRPr="009E7DD6" w:rsidRDefault="00737740" w:rsidP="00737740">
    <w:pPr>
      <w:pStyle w:val="DergistBilgi"/>
    </w:pPr>
    <w:r w:rsidRPr="00737740">
      <w:t>İslam Medeniyeti Araştırmaları Dergisi</w:t>
    </w:r>
    <w:r w:rsidRPr="00737740">
      <w:tab/>
      <w:t xml:space="preserve">Cilt </w:t>
    </w:r>
    <w:r w:rsidR="008E0FF4">
      <w:t>X</w:t>
    </w:r>
    <w:r w:rsidRPr="00737740">
      <w:t xml:space="preserve"> Sayı </w:t>
    </w:r>
    <w:r w:rsidR="008E0FF4">
      <w:t>X</w:t>
    </w:r>
    <w:r w:rsidRPr="00737740">
      <w:t xml:space="preserve"> </w:t>
    </w:r>
    <w:r w:rsidR="008E0FF4">
      <w:t>Ay</w:t>
    </w:r>
    <w:r>
      <w:t xml:space="preserve"> </w:t>
    </w:r>
    <w:r w:rsidRPr="00737740">
      <w:t>202</w:t>
    </w:r>
    <w:r w:rsidR="008E0FF4">
      <w:t>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D78A1"/>
    <w:multiLevelType w:val="hybridMultilevel"/>
    <w:tmpl w:val="ECAE59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D0093"/>
    <w:multiLevelType w:val="hybridMultilevel"/>
    <w:tmpl w:val="A0684CBA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113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BA55121"/>
    <w:multiLevelType w:val="hybridMultilevel"/>
    <w:tmpl w:val="F6969E0C"/>
    <w:lvl w:ilvl="0" w:tplc="F21E18CA">
      <w:start w:val="1"/>
      <w:numFmt w:val="decimal"/>
      <w:lvlText w:val="%1."/>
      <w:lvlJc w:val="left"/>
      <w:pPr>
        <w:tabs>
          <w:tab w:val="num" w:pos="567"/>
        </w:tabs>
        <w:ind w:left="567" w:hanging="113"/>
      </w:pPr>
      <w:rPr>
        <w:rFonts w:hint="default"/>
        <w:i w:val="0"/>
        <w:iCs w:val="0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035465D"/>
    <w:multiLevelType w:val="hybridMultilevel"/>
    <w:tmpl w:val="A2EA8BE8"/>
    <w:lvl w:ilvl="0" w:tplc="FFFFFFFF">
      <w:start w:val="1"/>
      <w:numFmt w:val="decimal"/>
      <w:suff w:val="space"/>
      <w:lvlText w:val="%1."/>
      <w:lvlJc w:val="left"/>
      <w:pPr>
        <w:ind w:left="567" w:hanging="17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407557A"/>
    <w:multiLevelType w:val="hybridMultilevel"/>
    <w:tmpl w:val="E7AC66BA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113"/>
      </w:pPr>
      <w:rPr>
        <w:rFonts w:hint="default"/>
        <w:i w:val="0"/>
        <w:i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868D8"/>
    <w:multiLevelType w:val="hybridMultilevel"/>
    <w:tmpl w:val="95D0B028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113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F546FF9"/>
    <w:multiLevelType w:val="multilevel"/>
    <w:tmpl w:val="90021B48"/>
    <w:lvl w:ilvl="0">
      <w:start w:val="1"/>
      <w:numFmt w:val="decimal"/>
      <w:pStyle w:val="Heading1"/>
      <w:suff w:val="space"/>
      <w:lvlText w:val="%1."/>
      <w:lvlJc w:val="left"/>
      <w:pPr>
        <w:ind w:left="567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567" w:firstLine="0"/>
      </w:pPr>
      <w:rPr>
        <w:rFonts w:hint="default"/>
        <w:i w:val="0"/>
        <w:iCs w:val="0"/>
      </w:rPr>
    </w:lvl>
    <w:lvl w:ilvl="3">
      <w:start w:val="1"/>
      <w:numFmt w:val="decimal"/>
      <w:pStyle w:val="DergiMakaleBalk4"/>
      <w:suff w:val="space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4AD10CC"/>
    <w:multiLevelType w:val="hybridMultilevel"/>
    <w:tmpl w:val="E39C87C6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113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9937069"/>
    <w:multiLevelType w:val="hybridMultilevel"/>
    <w:tmpl w:val="D08AD9C0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113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4801320"/>
    <w:multiLevelType w:val="hybridMultilevel"/>
    <w:tmpl w:val="5A62BC0A"/>
    <w:lvl w:ilvl="0" w:tplc="8228AC1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7A70A7A"/>
    <w:multiLevelType w:val="hybridMultilevel"/>
    <w:tmpl w:val="87AA17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67056"/>
    <w:multiLevelType w:val="hybridMultilevel"/>
    <w:tmpl w:val="97A2B9EA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113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BEF75E8"/>
    <w:multiLevelType w:val="multilevel"/>
    <w:tmpl w:val="49406D44"/>
    <w:lvl w:ilvl="0">
      <w:start w:val="1"/>
      <w:numFmt w:val="decimal"/>
      <w:suff w:val="space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space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Heading4"/>
      <w:lvlText w:val=" %1.%2.%3.%4 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 %1.%2.%3.%4.%5 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 %1.%2.%3.%4.%5.%6 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 %1.%2.%3.%4.%5.%6.%7 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6EE505B3"/>
    <w:multiLevelType w:val="hybridMultilevel"/>
    <w:tmpl w:val="CBF28FA0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D236F8E"/>
    <w:multiLevelType w:val="hybridMultilevel"/>
    <w:tmpl w:val="34388FC2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113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930120890">
    <w:abstractNumId w:val="12"/>
  </w:num>
  <w:num w:numId="2" w16cid:durableId="375357182">
    <w:abstractNumId w:val="6"/>
  </w:num>
  <w:num w:numId="3" w16cid:durableId="1318605754">
    <w:abstractNumId w:val="9"/>
  </w:num>
  <w:num w:numId="4" w16cid:durableId="36123307">
    <w:abstractNumId w:val="10"/>
  </w:num>
  <w:num w:numId="5" w16cid:durableId="261035793">
    <w:abstractNumId w:val="0"/>
  </w:num>
  <w:num w:numId="6" w16cid:durableId="1086459561">
    <w:abstractNumId w:val="2"/>
  </w:num>
  <w:num w:numId="7" w16cid:durableId="870994760">
    <w:abstractNumId w:val="3"/>
  </w:num>
  <w:num w:numId="8" w16cid:durableId="45374544">
    <w:abstractNumId w:val="7"/>
  </w:num>
  <w:num w:numId="9" w16cid:durableId="2015378501">
    <w:abstractNumId w:val="13"/>
  </w:num>
  <w:num w:numId="10" w16cid:durableId="1826118742">
    <w:abstractNumId w:val="4"/>
  </w:num>
  <w:num w:numId="11" w16cid:durableId="695693326">
    <w:abstractNumId w:val="1"/>
  </w:num>
  <w:num w:numId="12" w16cid:durableId="1960913898">
    <w:abstractNumId w:val="11"/>
  </w:num>
  <w:num w:numId="13" w16cid:durableId="2022390520">
    <w:abstractNumId w:val="14"/>
  </w:num>
  <w:num w:numId="14" w16cid:durableId="1220632634">
    <w:abstractNumId w:val="8"/>
  </w:num>
  <w:num w:numId="15" w16cid:durableId="16999701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hideSpellingErrors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CCF"/>
    <w:rsid w:val="00001509"/>
    <w:rsid w:val="000041DF"/>
    <w:rsid w:val="00004630"/>
    <w:rsid w:val="00010F5E"/>
    <w:rsid w:val="00025775"/>
    <w:rsid w:val="00061176"/>
    <w:rsid w:val="00073D94"/>
    <w:rsid w:val="000756E6"/>
    <w:rsid w:val="0009650F"/>
    <w:rsid w:val="000A4E29"/>
    <w:rsid w:val="000C1956"/>
    <w:rsid w:val="000C781E"/>
    <w:rsid w:val="000E2C0C"/>
    <w:rsid w:val="000E5B5E"/>
    <w:rsid w:val="001022FB"/>
    <w:rsid w:val="00107016"/>
    <w:rsid w:val="00107937"/>
    <w:rsid w:val="00120E9C"/>
    <w:rsid w:val="00121CFD"/>
    <w:rsid w:val="00123161"/>
    <w:rsid w:val="00124200"/>
    <w:rsid w:val="001310AA"/>
    <w:rsid w:val="00132706"/>
    <w:rsid w:val="0013480A"/>
    <w:rsid w:val="0013508D"/>
    <w:rsid w:val="00136599"/>
    <w:rsid w:val="001425D2"/>
    <w:rsid w:val="00147908"/>
    <w:rsid w:val="00163A77"/>
    <w:rsid w:val="001674C5"/>
    <w:rsid w:val="0017619A"/>
    <w:rsid w:val="00176BDA"/>
    <w:rsid w:val="0018543A"/>
    <w:rsid w:val="001B4C47"/>
    <w:rsid w:val="001C1222"/>
    <w:rsid w:val="001C4551"/>
    <w:rsid w:val="001D0E17"/>
    <w:rsid w:val="001D64B4"/>
    <w:rsid w:val="001E5780"/>
    <w:rsid w:val="001E5E12"/>
    <w:rsid w:val="001F4F1D"/>
    <w:rsid w:val="001F7FDB"/>
    <w:rsid w:val="002104F4"/>
    <w:rsid w:val="00213FA4"/>
    <w:rsid w:val="00214601"/>
    <w:rsid w:val="00225181"/>
    <w:rsid w:val="00226D86"/>
    <w:rsid w:val="00227006"/>
    <w:rsid w:val="00227455"/>
    <w:rsid w:val="002308FD"/>
    <w:rsid w:val="00240B2E"/>
    <w:rsid w:val="00242B10"/>
    <w:rsid w:val="00243B69"/>
    <w:rsid w:val="00243F57"/>
    <w:rsid w:val="00244523"/>
    <w:rsid w:val="00244F47"/>
    <w:rsid w:val="00247BDB"/>
    <w:rsid w:val="00252D4C"/>
    <w:rsid w:val="00264DF1"/>
    <w:rsid w:val="0026689C"/>
    <w:rsid w:val="002706C5"/>
    <w:rsid w:val="002A06C5"/>
    <w:rsid w:val="002C4EBB"/>
    <w:rsid w:val="002D413B"/>
    <w:rsid w:val="002D6528"/>
    <w:rsid w:val="002D7542"/>
    <w:rsid w:val="002E176A"/>
    <w:rsid w:val="003144DF"/>
    <w:rsid w:val="00323CFF"/>
    <w:rsid w:val="00325D24"/>
    <w:rsid w:val="003277D5"/>
    <w:rsid w:val="00342734"/>
    <w:rsid w:val="003621DA"/>
    <w:rsid w:val="003674DB"/>
    <w:rsid w:val="003702AF"/>
    <w:rsid w:val="0037412F"/>
    <w:rsid w:val="0039336A"/>
    <w:rsid w:val="003A24D8"/>
    <w:rsid w:val="003A2B05"/>
    <w:rsid w:val="003B6ABB"/>
    <w:rsid w:val="003C3102"/>
    <w:rsid w:val="003D0379"/>
    <w:rsid w:val="003D648B"/>
    <w:rsid w:val="00410D69"/>
    <w:rsid w:val="00415123"/>
    <w:rsid w:val="00417609"/>
    <w:rsid w:val="00432067"/>
    <w:rsid w:val="00440B46"/>
    <w:rsid w:val="00442D07"/>
    <w:rsid w:val="00451A20"/>
    <w:rsid w:val="00462D5E"/>
    <w:rsid w:val="00471239"/>
    <w:rsid w:val="00474082"/>
    <w:rsid w:val="00484374"/>
    <w:rsid w:val="004B306A"/>
    <w:rsid w:val="004B3CB0"/>
    <w:rsid w:val="004B6439"/>
    <w:rsid w:val="004C4497"/>
    <w:rsid w:val="004C4A8B"/>
    <w:rsid w:val="004D155D"/>
    <w:rsid w:val="004E1012"/>
    <w:rsid w:val="004E1CCF"/>
    <w:rsid w:val="00504388"/>
    <w:rsid w:val="00511E4B"/>
    <w:rsid w:val="00536207"/>
    <w:rsid w:val="005503E3"/>
    <w:rsid w:val="005548B7"/>
    <w:rsid w:val="005601CA"/>
    <w:rsid w:val="00564625"/>
    <w:rsid w:val="00565D62"/>
    <w:rsid w:val="00580508"/>
    <w:rsid w:val="00584A4B"/>
    <w:rsid w:val="0059051C"/>
    <w:rsid w:val="005B5A79"/>
    <w:rsid w:val="005E4C08"/>
    <w:rsid w:val="005E718D"/>
    <w:rsid w:val="005F5B3C"/>
    <w:rsid w:val="00605F95"/>
    <w:rsid w:val="006116EE"/>
    <w:rsid w:val="00634207"/>
    <w:rsid w:val="00637A34"/>
    <w:rsid w:val="00653FE6"/>
    <w:rsid w:val="0065575E"/>
    <w:rsid w:val="00657865"/>
    <w:rsid w:val="006661C9"/>
    <w:rsid w:val="00693BE3"/>
    <w:rsid w:val="006A2B8E"/>
    <w:rsid w:val="006B2AF7"/>
    <w:rsid w:val="006B5D8E"/>
    <w:rsid w:val="006B6479"/>
    <w:rsid w:val="006C4EB8"/>
    <w:rsid w:val="006E4AF9"/>
    <w:rsid w:val="006E7ABD"/>
    <w:rsid w:val="007072F0"/>
    <w:rsid w:val="00710F98"/>
    <w:rsid w:val="00722592"/>
    <w:rsid w:val="00727C37"/>
    <w:rsid w:val="00737740"/>
    <w:rsid w:val="00744589"/>
    <w:rsid w:val="00746AC0"/>
    <w:rsid w:val="00747728"/>
    <w:rsid w:val="00750B1A"/>
    <w:rsid w:val="007512FD"/>
    <w:rsid w:val="00767369"/>
    <w:rsid w:val="00767CD7"/>
    <w:rsid w:val="007755AC"/>
    <w:rsid w:val="00777FC5"/>
    <w:rsid w:val="00780088"/>
    <w:rsid w:val="00780B6F"/>
    <w:rsid w:val="007829E5"/>
    <w:rsid w:val="00785768"/>
    <w:rsid w:val="007D4377"/>
    <w:rsid w:val="007D4920"/>
    <w:rsid w:val="007E3C5C"/>
    <w:rsid w:val="007F44A6"/>
    <w:rsid w:val="00800FE2"/>
    <w:rsid w:val="008033B2"/>
    <w:rsid w:val="00811A5F"/>
    <w:rsid w:val="00812994"/>
    <w:rsid w:val="00824537"/>
    <w:rsid w:val="00840956"/>
    <w:rsid w:val="00846563"/>
    <w:rsid w:val="00855E02"/>
    <w:rsid w:val="008562A6"/>
    <w:rsid w:val="00864C49"/>
    <w:rsid w:val="00877D89"/>
    <w:rsid w:val="0088007E"/>
    <w:rsid w:val="00883007"/>
    <w:rsid w:val="008835BE"/>
    <w:rsid w:val="00895C09"/>
    <w:rsid w:val="0089776F"/>
    <w:rsid w:val="008A0F44"/>
    <w:rsid w:val="008B41B9"/>
    <w:rsid w:val="008B7F84"/>
    <w:rsid w:val="008C0CC6"/>
    <w:rsid w:val="008E0FF4"/>
    <w:rsid w:val="008F539B"/>
    <w:rsid w:val="009118BB"/>
    <w:rsid w:val="00922F29"/>
    <w:rsid w:val="00927542"/>
    <w:rsid w:val="00932440"/>
    <w:rsid w:val="00945B13"/>
    <w:rsid w:val="00947A92"/>
    <w:rsid w:val="00951DB1"/>
    <w:rsid w:val="00954EF2"/>
    <w:rsid w:val="00955F1C"/>
    <w:rsid w:val="0095750D"/>
    <w:rsid w:val="00960AA9"/>
    <w:rsid w:val="00993A47"/>
    <w:rsid w:val="0099629E"/>
    <w:rsid w:val="00997C30"/>
    <w:rsid w:val="009A265C"/>
    <w:rsid w:val="009B29E7"/>
    <w:rsid w:val="009D2FDB"/>
    <w:rsid w:val="009D52E1"/>
    <w:rsid w:val="009E0BE6"/>
    <w:rsid w:val="009E3819"/>
    <w:rsid w:val="009E58E7"/>
    <w:rsid w:val="009E7DD6"/>
    <w:rsid w:val="009F52B7"/>
    <w:rsid w:val="00A1124C"/>
    <w:rsid w:val="00A14D30"/>
    <w:rsid w:val="00A23D65"/>
    <w:rsid w:val="00A336D5"/>
    <w:rsid w:val="00A34530"/>
    <w:rsid w:val="00A36045"/>
    <w:rsid w:val="00A5468D"/>
    <w:rsid w:val="00A6129F"/>
    <w:rsid w:val="00A63A48"/>
    <w:rsid w:val="00A80247"/>
    <w:rsid w:val="00A97953"/>
    <w:rsid w:val="00AA1BE5"/>
    <w:rsid w:val="00AB370A"/>
    <w:rsid w:val="00AC5BAC"/>
    <w:rsid w:val="00AD317D"/>
    <w:rsid w:val="00AD5A5A"/>
    <w:rsid w:val="00AE2506"/>
    <w:rsid w:val="00AF2FC4"/>
    <w:rsid w:val="00B30BE6"/>
    <w:rsid w:val="00B32CCE"/>
    <w:rsid w:val="00B45C24"/>
    <w:rsid w:val="00B460A1"/>
    <w:rsid w:val="00B64F0A"/>
    <w:rsid w:val="00B75FD2"/>
    <w:rsid w:val="00B7790E"/>
    <w:rsid w:val="00B87B03"/>
    <w:rsid w:val="00BA4896"/>
    <w:rsid w:val="00BB09B7"/>
    <w:rsid w:val="00BB4FE0"/>
    <w:rsid w:val="00BE62C0"/>
    <w:rsid w:val="00C0399A"/>
    <w:rsid w:val="00C067F3"/>
    <w:rsid w:val="00C2416B"/>
    <w:rsid w:val="00C262E0"/>
    <w:rsid w:val="00C30A9F"/>
    <w:rsid w:val="00C33D6A"/>
    <w:rsid w:val="00C3488D"/>
    <w:rsid w:val="00C57524"/>
    <w:rsid w:val="00C80434"/>
    <w:rsid w:val="00C94507"/>
    <w:rsid w:val="00CA2771"/>
    <w:rsid w:val="00CA4579"/>
    <w:rsid w:val="00CB359C"/>
    <w:rsid w:val="00CB5B15"/>
    <w:rsid w:val="00CC66A5"/>
    <w:rsid w:val="00CE2177"/>
    <w:rsid w:val="00CE6A0F"/>
    <w:rsid w:val="00CF0D22"/>
    <w:rsid w:val="00CF7B35"/>
    <w:rsid w:val="00D14F9D"/>
    <w:rsid w:val="00D20F9C"/>
    <w:rsid w:val="00D46787"/>
    <w:rsid w:val="00D62D42"/>
    <w:rsid w:val="00D733CB"/>
    <w:rsid w:val="00D819E6"/>
    <w:rsid w:val="00D83595"/>
    <w:rsid w:val="00D903A5"/>
    <w:rsid w:val="00D94A8F"/>
    <w:rsid w:val="00D96422"/>
    <w:rsid w:val="00DA0CCB"/>
    <w:rsid w:val="00DE6D74"/>
    <w:rsid w:val="00DE743E"/>
    <w:rsid w:val="00DF3264"/>
    <w:rsid w:val="00E23C23"/>
    <w:rsid w:val="00E26AA7"/>
    <w:rsid w:val="00E33C0E"/>
    <w:rsid w:val="00E36459"/>
    <w:rsid w:val="00E658A7"/>
    <w:rsid w:val="00E73254"/>
    <w:rsid w:val="00E779B7"/>
    <w:rsid w:val="00E94906"/>
    <w:rsid w:val="00EB0866"/>
    <w:rsid w:val="00EC280D"/>
    <w:rsid w:val="00EC4A36"/>
    <w:rsid w:val="00EC5DAE"/>
    <w:rsid w:val="00ED3C56"/>
    <w:rsid w:val="00EF6CD4"/>
    <w:rsid w:val="00EF7079"/>
    <w:rsid w:val="00EF72CE"/>
    <w:rsid w:val="00F0005D"/>
    <w:rsid w:val="00F12593"/>
    <w:rsid w:val="00F27876"/>
    <w:rsid w:val="00F3150D"/>
    <w:rsid w:val="00F35F45"/>
    <w:rsid w:val="00F36CD4"/>
    <w:rsid w:val="00F4194A"/>
    <w:rsid w:val="00F477E1"/>
    <w:rsid w:val="00F478A3"/>
    <w:rsid w:val="00F478E3"/>
    <w:rsid w:val="00F57A50"/>
    <w:rsid w:val="00F63FB5"/>
    <w:rsid w:val="00F6772D"/>
    <w:rsid w:val="00F721A0"/>
    <w:rsid w:val="00F84961"/>
    <w:rsid w:val="00F95C80"/>
    <w:rsid w:val="00F977FD"/>
    <w:rsid w:val="00FB51B4"/>
    <w:rsid w:val="00FC423D"/>
    <w:rsid w:val="00FD72A9"/>
    <w:rsid w:val="00FE6C65"/>
    <w:rsid w:val="00FF641B"/>
    <w:rsid w:val="00FF6C05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095D41"/>
  <w15:docId w15:val="{B4FA899E-A174-4EAF-99B5-1B1BF60D9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DF1"/>
    <w:pPr>
      <w:spacing w:after="113"/>
      <w:ind w:firstLine="567"/>
      <w:jc w:val="both"/>
    </w:pPr>
    <w:rPr>
      <w:rFonts w:ascii="Gentium Plus" w:hAnsi="Gentium Plus" w:cs="Times New Roman"/>
      <w:sz w:val="22"/>
      <w:lang w:val="tr-TR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750D"/>
    <w:pPr>
      <w:keepNext/>
      <w:numPr>
        <w:numId w:val="2"/>
      </w:numPr>
      <w:spacing w:after="0"/>
      <w:outlineLvl w:val="0"/>
    </w:pPr>
    <w:rPr>
      <w:rFonts w:eastAsia="Noto Sans CJK SC" w:cs="Lohit Devanagari"/>
      <w:b/>
      <w:bCs/>
      <w:szCs w:val="36"/>
    </w:rPr>
  </w:style>
  <w:style w:type="paragraph" w:styleId="Heading2">
    <w:name w:val="heading 2"/>
    <w:basedOn w:val="Normal"/>
    <w:next w:val="Normal"/>
    <w:qFormat/>
    <w:rsid w:val="00E36459"/>
    <w:pPr>
      <w:keepNext/>
      <w:numPr>
        <w:ilvl w:val="1"/>
        <w:numId w:val="2"/>
      </w:numPr>
      <w:spacing w:after="0"/>
      <w:outlineLvl w:val="1"/>
    </w:pPr>
    <w:rPr>
      <w:rFonts w:eastAsia="Noto Sans CJK SC" w:cs="Lohit Devanagari"/>
      <w:b/>
      <w:bCs/>
      <w:szCs w:val="32"/>
    </w:rPr>
  </w:style>
  <w:style w:type="paragraph" w:styleId="Heading3">
    <w:name w:val="heading 3"/>
    <w:basedOn w:val="Normal"/>
    <w:next w:val="Normal"/>
    <w:qFormat/>
    <w:rsid w:val="00E36459"/>
    <w:pPr>
      <w:keepNext/>
      <w:numPr>
        <w:ilvl w:val="2"/>
        <w:numId w:val="2"/>
      </w:numPr>
      <w:spacing w:after="0"/>
      <w:outlineLvl w:val="2"/>
    </w:pPr>
    <w:rPr>
      <w:rFonts w:eastAsia="Noto Sans CJK SC" w:cs="Lohit Devanagari"/>
      <w:b/>
      <w:bCs/>
      <w:szCs w:val="28"/>
    </w:rPr>
  </w:style>
  <w:style w:type="paragraph" w:styleId="Heading4">
    <w:name w:val="heading 4"/>
    <w:basedOn w:val="Normal"/>
    <w:next w:val="Normal"/>
    <w:qFormat/>
    <w:rsid w:val="00147908"/>
    <w:pPr>
      <w:keepNext/>
      <w:numPr>
        <w:ilvl w:val="3"/>
        <w:numId w:val="1"/>
      </w:numPr>
      <w:spacing w:after="0"/>
      <w:ind w:left="567"/>
      <w:outlineLvl w:val="3"/>
    </w:pPr>
    <w:rPr>
      <w:rFonts w:eastAsia="Noto Sans CJK SC" w:cs="Lohit Devanagari"/>
      <w:b/>
      <w:bCs/>
      <w:iCs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47908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47908"/>
    <w:rPr>
      <w:rFonts w:ascii="Gentium Plus" w:hAnsi="Gentium Plus" w:cs="Times New Roman"/>
      <w:sz w:val="22"/>
      <w:lang w:val="tr-TR" w:bidi="ar-SA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kaynakca">
    <w:name w:val="kaynakca"/>
    <w:basedOn w:val="Normal"/>
    <w:link w:val="kaynakcaChar"/>
    <w:qFormat/>
    <w:rsid w:val="00061176"/>
    <w:pPr>
      <w:suppressAutoHyphens w:val="0"/>
      <w:spacing w:after="60"/>
      <w:ind w:left="567" w:hanging="567"/>
    </w:pPr>
    <w:rPr>
      <w:rFonts w:eastAsiaTheme="minorHAnsi" w:cstheme="minorBidi"/>
      <w:sz w:val="20"/>
      <w:szCs w:val="22"/>
      <w:lang w:eastAsia="en-US"/>
      <w14:ligatures w14:val="standardContextual"/>
    </w:rPr>
  </w:style>
  <w:style w:type="character" w:customStyle="1" w:styleId="DipnotMetin">
    <w:name w:val="DipnotMetin"/>
    <w:basedOn w:val="FootnoteTextChar"/>
    <w:qFormat/>
    <w:rsid w:val="00242B10"/>
    <w:rPr>
      <w:rFonts w:ascii="Gentium Plus" w:hAnsi="Gentium Plus" w:cs="Times New Roman"/>
      <w:sz w:val="18"/>
      <w:szCs w:val="20"/>
      <w:lang w:val="tr-TR" w:bidi="ar-SA"/>
    </w:rPr>
  </w:style>
  <w:style w:type="character" w:customStyle="1" w:styleId="kaynakcaChar">
    <w:name w:val="kaynakca Char"/>
    <w:basedOn w:val="DefaultParagraphFont"/>
    <w:link w:val="kaynakca"/>
    <w:rsid w:val="00061176"/>
    <w:rPr>
      <w:rFonts w:ascii="Gentium Plus" w:eastAsiaTheme="minorHAnsi" w:hAnsi="Gentium Plus" w:cstheme="minorBidi"/>
      <w:sz w:val="20"/>
      <w:szCs w:val="22"/>
      <w:lang w:val="tr-TR" w:eastAsia="en-US" w:bidi="ar-SA"/>
      <w14:ligatures w14:val="standardContextual"/>
    </w:rPr>
  </w:style>
  <w:style w:type="paragraph" w:styleId="BodyText">
    <w:name w:val="Body Text"/>
    <w:pPr>
      <w:spacing w:after="113" w:line="360" w:lineRule="auto"/>
      <w:ind w:firstLine="709"/>
      <w:jc w:val="both"/>
    </w:pPr>
    <w:rPr>
      <w:lang w:val="tr-TR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styleId="Header">
    <w:name w:val="header"/>
    <w:link w:val="HeaderChar"/>
    <w:uiPriority w:val="99"/>
    <w:rsid w:val="00A1124C"/>
    <w:pPr>
      <w:suppressLineNumbers/>
      <w:tabs>
        <w:tab w:val="center" w:pos="4819"/>
        <w:tab w:val="right" w:pos="9638"/>
      </w:tabs>
      <w:spacing w:line="360" w:lineRule="auto"/>
    </w:pPr>
    <w:rPr>
      <w:rFonts w:ascii="Gentium Plus" w:hAnsi="Gentium Plus" w:cs="Times New Roman"/>
      <w:sz w:val="22"/>
      <w:lang w:val="tr-TR" w:bidi="ar-SA"/>
    </w:rPr>
  </w:style>
  <w:style w:type="paragraph" w:customStyle="1" w:styleId="DergiTabloerik">
    <w:name w:val="DergiTabloİçerik"/>
    <w:qFormat/>
    <w:rsid w:val="005601CA"/>
    <w:pPr>
      <w:suppressLineNumbers/>
      <w:suppressAutoHyphens w:val="0"/>
    </w:pPr>
    <w:rPr>
      <w:rFonts w:ascii="Gentium Plus" w:eastAsia="Noto Sans CJK SC" w:hAnsi="Gentium Plus" w:cstheme="minorBidi"/>
      <w:kern w:val="0"/>
      <w:sz w:val="18"/>
      <w:szCs w:val="20"/>
      <w:lang w:val="tr-TR" w:eastAsia="en-US" w:bidi="ar-SA"/>
    </w:rPr>
  </w:style>
  <w:style w:type="paragraph" w:customStyle="1" w:styleId="TableHeading">
    <w:name w:val="Table Heading"/>
    <w:basedOn w:val="DergiTabloerik"/>
    <w:qFormat/>
    <w:pPr>
      <w:jc w:val="center"/>
    </w:pPr>
    <w:rPr>
      <w:b/>
      <w:bCs/>
    </w:rPr>
  </w:style>
  <w:style w:type="paragraph" w:styleId="Title">
    <w:name w:val="Title"/>
    <w:next w:val="BodyText"/>
    <w:qFormat/>
    <w:pPr>
      <w:spacing w:before="113" w:after="113"/>
      <w:jc w:val="center"/>
    </w:pPr>
    <w:rPr>
      <w:b/>
      <w:bCs/>
      <w:sz w:val="32"/>
      <w:szCs w:val="56"/>
      <w:lang w:val="tr-TR"/>
    </w:rPr>
  </w:style>
  <w:style w:type="paragraph" w:customStyle="1" w:styleId="DergiOzMetin">
    <w:name w:val="DergiOzMetin"/>
    <w:qFormat/>
    <w:rsid w:val="005601CA"/>
    <w:pPr>
      <w:suppressAutoHyphens w:val="0"/>
      <w:spacing w:after="120"/>
      <w:jc w:val="both"/>
    </w:pPr>
    <w:rPr>
      <w:rFonts w:ascii="Gentium Plus" w:hAnsi="Gentium Plus"/>
      <w:sz w:val="18"/>
      <w:lang w:val="tr-TR"/>
    </w:rPr>
  </w:style>
  <w:style w:type="paragraph" w:customStyle="1" w:styleId="HeaderLeft">
    <w:name w:val="Header Left"/>
    <w:basedOn w:val="Header"/>
    <w:qFormat/>
    <w:pPr>
      <w:tabs>
        <w:tab w:val="clear" w:pos="4819"/>
        <w:tab w:val="clear" w:pos="9638"/>
        <w:tab w:val="center" w:pos="4252"/>
        <w:tab w:val="right" w:pos="8504"/>
      </w:tabs>
    </w:pPr>
  </w:style>
  <w:style w:type="paragraph" w:customStyle="1" w:styleId="DergiYazar">
    <w:name w:val="DergiYazar"/>
    <w:qFormat/>
    <w:rsid w:val="00A1124C"/>
    <w:pPr>
      <w:jc w:val="center"/>
    </w:pPr>
    <w:rPr>
      <w:rFonts w:ascii="Gentium Plus" w:eastAsia="Noto Sans CJK SC" w:hAnsi="Gentium Plus"/>
      <w:b/>
      <w:bCs/>
      <w:lang w:val="tr-TR" w:bidi="ar-SA"/>
    </w:rPr>
  </w:style>
  <w:style w:type="paragraph" w:styleId="FootnoteText">
    <w:name w:val="footnote text"/>
    <w:basedOn w:val="Normal"/>
    <w:link w:val="FootnoteTextChar"/>
    <w:uiPriority w:val="99"/>
    <w:pPr>
      <w:suppressLineNumbers/>
      <w:spacing w:after="0"/>
      <w:ind w:left="339" w:hanging="339"/>
    </w:pPr>
    <w:rPr>
      <w:sz w:val="18"/>
      <w:szCs w:val="20"/>
    </w:rPr>
  </w:style>
  <w:style w:type="paragraph" w:customStyle="1" w:styleId="DergiKaynaka">
    <w:name w:val="DergiKaynakça"/>
    <w:basedOn w:val="Normal"/>
    <w:qFormat/>
    <w:rsid w:val="005601CA"/>
    <w:pPr>
      <w:suppressLineNumbers/>
      <w:tabs>
        <w:tab w:val="right" w:leader="dot" w:pos="9071"/>
      </w:tabs>
      <w:spacing w:after="60"/>
      <w:ind w:left="567" w:hanging="567"/>
    </w:pPr>
    <w:rPr>
      <w:sz w:val="20"/>
    </w:rPr>
  </w:style>
  <w:style w:type="paragraph" w:styleId="IndexHeading">
    <w:name w:val="index heading"/>
    <w:basedOn w:val="Normal"/>
    <w:uiPriority w:val="99"/>
    <w:rsid w:val="00147908"/>
    <w:pPr>
      <w:keepNext/>
      <w:suppressLineNumbers/>
      <w:spacing w:before="113" w:after="119"/>
      <w:ind w:firstLine="0"/>
    </w:pPr>
    <w:rPr>
      <w:rFonts w:ascii="Liberation Sans" w:eastAsia="Noto Sans CJK SC" w:hAnsi="Liberation Sans" w:cs="Lohit Devanagari"/>
      <w:b/>
      <w:bCs/>
      <w:sz w:val="32"/>
      <w:szCs w:val="32"/>
    </w:rPr>
  </w:style>
  <w:style w:type="paragraph" w:styleId="TOCHeading">
    <w:name w:val="TOC Heading"/>
    <w:basedOn w:val="Heading1"/>
    <w:rsid w:val="0095750D"/>
    <w:pPr>
      <w:numPr>
        <w:numId w:val="0"/>
      </w:numPr>
      <w:ind w:left="567"/>
    </w:pPr>
  </w:style>
  <w:style w:type="paragraph" w:customStyle="1" w:styleId="kaynaka">
    <w:name w:val="kaynakça"/>
    <w:basedOn w:val="Text"/>
    <w:next w:val="Text"/>
    <w:qFormat/>
    <w:pPr>
      <w:spacing w:before="0" w:after="113"/>
      <w:ind w:left="709" w:hanging="709"/>
    </w:pPr>
  </w:style>
  <w:style w:type="paragraph" w:customStyle="1" w:styleId="Text">
    <w:name w:val="Text"/>
    <w:basedOn w:val="Caption"/>
    <w:qFormat/>
  </w:style>
  <w:style w:type="paragraph" w:customStyle="1" w:styleId="DergiOzBalk">
    <w:name w:val="DergiOzBaşlık"/>
    <w:basedOn w:val="Heading1"/>
    <w:next w:val="DergiOzMetin"/>
    <w:qFormat/>
    <w:rsid w:val="005601CA"/>
    <w:pPr>
      <w:numPr>
        <w:numId w:val="0"/>
      </w:numPr>
      <w:spacing w:before="120"/>
      <w:outlineLvl w:val="9"/>
    </w:pPr>
  </w:style>
  <w:style w:type="paragraph" w:customStyle="1" w:styleId="Kaynaka0">
    <w:name w:val="Kaynakça"/>
    <w:basedOn w:val="Normal"/>
    <w:qFormat/>
    <w:pPr>
      <w:suppressLineNumbers/>
      <w:tabs>
        <w:tab w:val="right" w:leader="dot" w:pos="9553"/>
      </w:tabs>
      <w:spacing w:after="0"/>
      <w:ind w:left="340" w:hanging="340"/>
    </w:pPr>
    <w:rPr>
      <w:rFonts w:cs="Lohit Devanagari"/>
      <w:lang w:bidi="hi-IN"/>
    </w:rPr>
  </w:style>
  <w:style w:type="paragraph" w:styleId="ListParagraph">
    <w:name w:val="List Paragraph"/>
    <w:basedOn w:val="Normal"/>
    <w:uiPriority w:val="34"/>
    <w:qFormat/>
    <w:pPr>
      <w:spacing w:before="120" w:after="0"/>
      <w:ind w:left="720" w:firstLine="851"/>
      <w:contextualSpacing/>
    </w:pPr>
  </w:style>
  <w:style w:type="numbering" w:customStyle="1" w:styleId="Numbering123">
    <w:name w:val="Numbering 123"/>
    <w:qFormat/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727C37"/>
    <w:rPr>
      <w:rFonts w:ascii="Gentium Plus" w:hAnsi="Gentium Plus" w:cs="Times New Roman"/>
      <w:sz w:val="18"/>
      <w:szCs w:val="20"/>
      <w:lang w:val="tr-TR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727C37"/>
    <w:rPr>
      <w:vertAlign w:val="superscript"/>
    </w:rPr>
  </w:style>
  <w:style w:type="table" w:styleId="TableGrid">
    <w:name w:val="Table Grid"/>
    <w:basedOn w:val="TableNormal"/>
    <w:uiPriority w:val="39"/>
    <w:rsid w:val="00727C37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val="tr-TR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unhideWhenUsed/>
    <w:rsid w:val="00727C37"/>
    <w:pPr>
      <w:suppressAutoHyphens w:val="0"/>
      <w:spacing w:after="0"/>
      <w:ind w:left="720" w:hanging="720"/>
      <w:jc w:val="left"/>
    </w:pPr>
    <w:rPr>
      <w:rFonts w:asciiTheme="minorHAnsi" w:eastAsiaTheme="minorHAnsi" w:hAnsiTheme="minorHAnsi" w:cstheme="minorBidi"/>
      <w:kern w:val="0"/>
      <w:szCs w:val="22"/>
      <w:lang w:eastAsia="en-US"/>
    </w:rPr>
  </w:style>
  <w:style w:type="paragraph" w:styleId="Revision">
    <w:name w:val="Revision"/>
    <w:hidden/>
    <w:uiPriority w:val="99"/>
    <w:semiHidden/>
    <w:rsid w:val="00727C37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val="tr-TR" w:eastAsia="en-US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727C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7C37"/>
    <w:pPr>
      <w:suppressAutoHyphens w:val="0"/>
      <w:spacing w:after="160"/>
      <w:ind w:firstLine="0"/>
      <w:jc w:val="left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7C37"/>
    <w:rPr>
      <w:rFonts w:asciiTheme="minorHAnsi" w:eastAsiaTheme="minorHAnsi" w:hAnsiTheme="minorHAnsi" w:cstheme="minorBidi"/>
      <w:kern w:val="0"/>
      <w:sz w:val="20"/>
      <w:szCs w:val="20"/>
      <w:lang w:val="tr-TR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7C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7C37"/>
    <w:rPr>
      <w:rFonts w:asciiTheme="minorHAnsi" w:eastAsiaTheme="minorHAnsi" w:hAnsiTheme="minorHAnsi" w:cstheme="minorBidi"/>
      <w:b/>
      <w:bCs/>
      <w:kern w:val="0"/>
      <w:sz w:val="20"/>
      <w:szCs w:val="20"/>
      <w:lang w:val="tr-TR" w:eastAsia="en-US" w:bidi="ar-SA"/>
    </w:rPr>
  </w:style>
  <w:style w:type="character" w:customStyle="1" w:styleId="zmlenmeyenBahsetme1">
    <w:name w:val="Çözümlenmeyen Bahsetme1"/>
    <w:basedOn w:val="DefaultParagraphFont"/>
    <w:uiPriority w:val="99"/>
    <w:semiHidden/>
    <w:unhideWhenUsed/>
    <w:rsid w:val="00727C3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C37"/>
    <w:pPr>
      <w:suppressAutoHyphens w:val="0"/>
      <w:spacing w:after="0"/>
      <w:ind w:firstLine="0"/>
      <w:jc w:val="left"/>
    </w:pPr>
    <w:rPr>
      <w:rFonts w:ascii="Segoe UI" w:eastAsiaTheme="minorHAnsi" w:hAnsi="Segoe UI" w:cs="Segoe UI"/>
      <w:kern w:val="0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C37"/>
    <w:rPr>
      <w:rFonts w:ascii="Segoe UI" w:eastAsiaTheme="minorHAnsi" w:hAnsi="Segoe UI" w:cs="Segoe UI"/>
      <w:kern w:val="0"/>
      <w:sz w:val="18"/>
      <w:szCs w:val="18"/>
      <w:lang w:val="tr-TR" w:eastAsia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727C37"/>
    <w:rPr>
      <w:color w:val="954F72" w:themeColor="followedHyperlink"/>
      <w:u w:val="single"/>
    </w:rPr>
  </w:style>
  <w:style w:type="character" w:styleId="EndnoteReference">
    <w:name w:val="endnote reference"/>
    <w:basedOn w:val="DefaultParagraphFont"/>
    <w:uiPriority w:val="99"/>
    <w:semiHidden/>
    <w:unhideWhenUsed/>
    <w:rsid w:val="00727C37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65575E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A1124C"/>
    <w:rPr>
      <w:rFonts w:ascii="Gentium Plus" w:hAnsi="Gentium Plus" w:cs="Times New Roman"/>
      <w:sz w:val="22"/>
      <w:lang w:val="tr-TR" w:bidi="ar-SA"/>
    </w:rPr>
  </w:style>
  <w:style w:type="paragraph" w:customStyle="1" w:styleId="DergiMakalestBalk">
    <w:name w:val="DergiMakaleÜstBaşlık"/>
    <w:qFormat/>
    <w:rsid w:val="00147908"/>
    <w:pPr>
      <w:jc w:val="center"/>
    </w:pPr>
    <w:rPr>
      <w:rFonts w:ascii="Gentium Plus" w:eastAsia="Noto Sans CJK SC" w:hAnsi="Gentium Plus"/>
      <w:b/>
      <w:bCs/>
      <w:sz w:val="28"/>
      <w:szCs w:val="28"/>
      <w:lang w:val="tr-TR" w:bidi="ar-SA"/>
    </w:rPr>
  </w:style>
  <w:style w:type="paragraph" w:customStyle="1" w:styleId="DergiMakalestBalkng">
    <w:name w:val="DergiMakaleÜstBaşlıkİng"/>
    <w:qFormat/>
    <w:rsid w:val="00A1124C"/>
    <w:pPr>
      <w:jc w:val="center"/>
    </w:pPr>
    <w:rPr>
      <w:rFonts w:ascii="Gentium Plus" w:eastAsia="Noto Sans CJK SC" w:hAnsi="Gentium Plus"/>
      <w:i/>
      <w:iCs/>
      <w:lang w:val="tr-TR" w:bidi="ar-SA"/>
    </w:rPr>
  </w:style>
  <w:style w:type="paragraph" w:customStyle="1" w:styleId="DergiMakaleBalk1">
    <w:name w:val="DergiMakaleBaşlık1"/>
    <w:basedOn w:val="Heading1"/>
    <w:next w:val="DergiNormal"/>
    <w:qFormat/>
    <w:rsid w:val="005601CA"/>
    <w:pPr>
      <w:spacing w:before="120"/>
    </w:pPr>
  </w:style>
  <w:style w:type="paragraph" w:customStyle="1" w:styleId="DergiMakaleBalk2">
    <w:name w:val="DergiMakaleBaşlık2"/>
    <w:basedOn w:val="Heading2"/>
    <w:next w:val="DergiNormal"/>
    <w:qFormat/>
    <w:rsid w:val="00061176"/>
    <w:pPr>
      <w:spacing w:before="120"/>
    </w:pPr>
  </w:style>
  <w:style w:type="paragraph" w:customStyle="1" w:styleId="DergiMakaleBalk3">
    <w:name w:val="DergiMakaleBaşlık3"/>
    <w:basedOn w:val="Heading3"/>
    <w:next w:val="DergiNormal"/>
    <w:qFormat/>
    <w:rsid w:val="005601CA"/>
    <w:pPr>
      <w:spacing w:before="120"/>
    </w:pPr>
  </w:style>
  <w:style w:type="paragraph" w:customStyle="1" w:styleId="DergiMakaleBalk">
    <w:name w:val="DergiMakaleBaşlık"/>
    <w:basedOn w:val="TOCHeading"/>
    <w:next w:val="DergiNormal"/>
    <w:qFormat/>
    <w:rsid w:val="005601CA"/>
    <w:pPr>
      <w:spacing w:before="120"/>
    </w:pPr>
  </w:style>
  <w:style w:type="paragraph" w:customStyle="1" w:styleId="DergistBilgi">
    <w:name w:val="DergiÜstBilgi"/>
    <w:basedOn w:val="Header"/>
    <w:qFormat/>
    <w:rsid w:val="009E7DD6"/>
    <w:pPr>
      <w:tabs>
        <w:tab w:val="clear" w:pos="4819"/>
        <w:tab w:val="center" w:pos="7797"/>
      </w:tabs>
    </w:pPr>
    <w:rPr>
      <w:i/>
      <w:iCs/>
      <w:sz w:val="17"/>
      <w:szCs w:val="17"/>
    </w:rPr>
  </w:style>
  <w:style w:type="paragraph" w:customStyle="1" w:styleId="DergiDipnotMetni">
    <w:name w:val="DergiDipnotMetni"/>
    <w:basedOn w:val="FootnoteText"/>
    <w:qFormat/>
    <w:rsid w:val="005601CA"/>
    <w:pPr>
      <w:suppressAutoHyphens w:val="0"/>
      <w:ind w:left="340" w:hanging="340"/>
    </w:pPr>
    <w:rPr>
      <w:iCs/>
    </w:rPr>
  </w:style>
  <w:style w:type="paragraph" w:customStyle="1" w:styleId="DergiNormal">
    <w:name w:val="DergiNormal"/>
    <w:basedOn w:val="Normal"/>
    <w:qFormat/>
    <w:rsid w:val="005601CA"/>
    <w:pPr>
      <w:suppressAutoHyphens w:val="0"/>
      <w:spacing w:after="120"/>
      <w:contextualSpacing/>
    </w:pPr>
    <w:rPr>
      <w:rFonts w:cs="Gentium Plus"/>
    </w:rPr>
  </w:style>
  <w:style w:type="paragraph" w:customStyle="1" w:styleId="DergiAlnt">
    <w:name w:val="DergiAlıntı"/>
    <w:basedOn w:val="DergiNormal"/>
    <w:next w:val="DergiNormal"/>
    <w:qFormat/>
    <w:rsid w:val="005601CA"/>
    <w:pPr>
      <w:spacing w:before="120"/>
      <w:ind w:left="567" w:firstLine="0"/>
    </w:pPr>
    <w:rPr>
      <w:sz w:val="20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36207"/>
    <w:rPr>
      <w:rFonts w:ascii="Gentium Plus" w:eastAsia="Noto Sans CJK SC" w:hAnsi="Gentium Plus"/>
      <w:b/>
      <w:bCs/>
      <w:sz w:val="22"/>
      <w:szCs w:val="36"/>
      <w:lang w:val="tr-TR" w:bidi="ar-SA"/>
    </w:rPr>
  </w:style>
  <w:style w:type="paragraph" w:customStyle="1" w:styleId="Default">
    <w:name w:val="Default"/>
    <w:rsid w:val="00536207"/>
    <w:pPr>
      <w:suppressAutoHyphens w:val="0"/>
      <w:autoSpaceDE w:val="0"/>
      <w:autoSpaceDN w:val="0"/>
      <w:adjustRightInd w:val="0"/>
    </w:pPr>
    <w:rPr>
      <w:rFonts w:ascii="Cambria" w:eastAsiaTheme="minorHAnsi" w:hAnsi="Cambria" w:cs="Cambria"/>
      <w:color w:val="000000"/>
      <w:kern w:val="0"/>
      <w:lang w:val="tr-TR" w:eastAsia="en-US" w:bidi="ar-SA"/>
      <w14:ligatures w14:val="standardContextual"/>
    </w:rPr>
  </w:style>
  <w:style w:type="table" w:customStyle="1" w:styleId="TabloKlavuzu3">
    <w:name w:val="Tablo Kılavuzu3"/>
    <w:basedOn w:val="TableNormal"/>
    <w:next w:val="TableGrid"/>
    <w:uiPriority w:val="59"/>
    <w:rsid w:val="00536207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val="tr-TR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qFormat/>
    <w:rsid w:val="00536207"/>
    <w:pPr>
      <w:suppressLineNumbers/>
    </w:pPr>
    <w:rPr>
      <w:rFonts w:ascii="Arial" w:hAnsi="Arial"/>
      <w:sz w:val="18"/>
      <w:lang w:val="tr-TR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36207"/>
    <w:pPr>
      <w:suppressAutoHyphens w:val="0"/>
      <w:spacing w:after="0"/>
      <w:ind w:left="220" w:hanging="220"/>
      <w:jc w:val="left"/>
    </w:pPr>
    <w:rPr>
      <w:rFonts w:asciiTheme="minorHAnsi" w:eastAsiaTheme="minorHAnsi" w:hAnsiTheme="minorHAnsi" w:cstheme="minorBidi"/>
      <w:szCs w:val="22"/>
      <w:lang w:eastAsia="en-US"/>
      <w14:ligatures w14:val="standardContextual"/>
    </w:rPr>
  </w:style>
  <w:style w:type="paragraph" w:customStyle="1" w:styleId="DergiAlntiir">
    <w:name w:val="DergiAlıntıŞiir"/>
    <w:basedOn w:val="Normal"/>
    <w:link w:val="DergiAlntiirChar"/>
    <w:qFormat/>
    <w:rsid w:val="009F52B7"/>
    <w:pPr>
      <w:spacing w:before="120" w:after="120"/>
      <w:ind w:firstLine="1134"/>
      <w:contextualSpacing/>
    </w:pPr>
    <w:rPr>
      <w:rFonts w:ascii="Ali Sir Nevayi Ceviri" w:hAnsi="Ali Sir Nevayi Ceviri" w:cs="Gentium Plus"/>
      <w:bCs/>
      <w:i/>
      <w:iCs/>
      <w:noProof/>
      <w:sz w:val="20"/>
      <w:szCs w:val="22"/>
    </w:rPr>
  </w:style>
  <w:style w:type="character" w:customStyle="1" w:styleId="DergiAlntiirChar">
    <w:name w:val="DergiAlıntıŞiir Char"/>
    <w:basedOn w:val="DefaultParagraphFont"/>
    <w:link w:val="DergiAlntiir"/>
    <w:rsid w:val="009F52B7"/>
    <w:rPr>
      <w:rFonts w:ascii="Ali Sir Nevayi Ceviri" w:hAnsi="Ali Sir Nevayi Ceviri" w:cs="Gentium Plus"/>
      <w:bCs/>
      <w:i/>
      <w:iCs/>
      <w:noProof/>
      <w:sz w:val="20"/>
      <w:szCs w:val="22"/>
      <w:lang w:val="tr-TR" w:bidi="ar-SA"/>
    </w:rPr>
  </w:style>
  <w:style w:type="paragraph" w:customStyle="1" w:styleId="DergiMakaleBalk4">
    <w:name w:val="DergiMakaleBaşlık4"/>
    <w:basedOn w:val="DergiMakaleBalk3"/>
    <w:next w:val="DergiNormal"/>
    <w:qFormat/>
    <w:rsid w:val="005601CA"/>
    <w:pPr>
      <w:numPr>
        <w:ilvl w:val="3"/>
      </w:numPr>
      <w:ind w:left="567" w:firstLine="0"/>
    </w:pPr>
  </w:style>
  <w:style w:type="paragraph" w:customStyle="1" w:styleId="Abstarct">
    <w:name w:val="Abstarct"/>
    <w:qFormat/>
    <w:rsid w:val="00FB51B4"/>
    <w:pPr>
      <w:jc w:val="both"/>
    </w:pPr>
    <w:rPr>
      <w:rFonts w:ascii="Gentium Plus" w:hAnsi="Gentium Plus"/>
      <w:sz w:val="20"/>
      <w:lang w:val="tr-TR"/>
    </w:rPr>
  </w:style>
  <w:style w:type="paragraph" w:customStyle="1" w:styleId="DergiekilTabloBalk">
    <w:name w:val="DergiŞekilTabloBaşlık"/>
    <w:basedOn w:val="DergiTabloerik"/>
    <w:rsid w:val="005601CA"/>
  </w:style>
  <w:style w:type="paragraph" w:customStyle="1" w:styleId="oz">
    <w:name w:val="oz"/>
    <w:basedOn w:val="Normal"/>
    <w:link w:val="ozChar"/>
    <w:qFormat/>
    <w:rsid w:val="00737740"/>
    <w:pPr>
      <w:suppressAutoHyphens w:val="0"/>
      <w:spacing w:after="120"/>
      <w:ind w:firstLine="0"/>
    </w:pPr>
    <w:rPr>
      <w:rFonts w:eastAsiaTheme="minorHAnsi" w:cstheme="minorBidi"/>
      <w:sz w:val="18"/>
      <w:szCs w:val="22"/>
      <w:lang w:eastAsia="en-US"/>
      <w14:ligatures w14:val="standardContextual"/>
    </w:rPr>
  </w:style>
  <w:style w:type="character" w:customStyle="1" w:styleId="ozChar">
    <w:name w:val="oz Char"/>
    <w:basedOn w:val="DefaultParagraphFont"/>
    <w:link w:val="oz"/>
    <w:rsid w:val="00737740"/>
    <w:rPr>
      <w:rFonts w:ascii="Gentium Plus" w:eastAsiaTheme="minorHAnsi" w:hAnsi="Gentium Plus" w:cstheme="minorBidi"/>
      <w:sz w:val="18"/>
      <w:szCs w:val="22"/>
      <w:lang w:val="tr-TR"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1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2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2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287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0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7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dul\OneDrive\Belgeler\&#214;zel%20Office%20&#350;ablonlar&#305;\&#304;MAD%20Makale%20Yaz&#305;m%20&#350;ablonu.dot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D6F23-DCE6-4073-926C-30B0D887E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İMAD Makale Yazım Şablonu</Template>
  <TotalTime>27</TotalTime>
  <Pages>2</Pages>
  <Words>653</Words>
  <Characters>3724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Taha Yıldız</dc:creator>
  <cp:keywords/>
  <dc:description/>
  <cp:lastModifiedBy>Editor</cp:lastModifiedBy>
  <cp:revision>4</cp:revision>
  <cp:lastPrinted>2024-09-05T19:27:00Z</cp:lastPrinted>
  <dcterms:created xsi:type="dcterms:W3CDTF">2024-12-12T07:00:00Z</dcterms:created>
  <dcterms:modified xsi:type="dcterms:W3CDTF">2025-02-07T11:32:00Z</dcterms:modified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zotero-version="6.0.27"&gt;&lt;session id="ltWxwDbL"/&gt;&lt;style id="http://www.zotero.org/styles/isnad-dipnotlu" locale="tr-TR" hasBibliography="1" bibliographyStyleHasBeenSet="1"/&gt;&lt;prefs&gt;&lt;pref name="fieldType" value="Field"/&gt;&lt;pref name="aut</vt:lpwstr>
  </property>
  <property fmtid="{D5CDD505-2E9C-101B-9397-08002B2CF9AE}" pid="3" name="ZOTERO_PREF_2">
    <vt:lpwstr>omaticJournalAbbreviations" value="true"/&gt;&lt;pref name="noteType" value="1"/&gt;&lt;/prefs&gt;&lt;/data&gt;</vt:lpwstr>
  </property>
</Properties>
</file>