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5DD2" w14:textId="50AAC947" w:rsidR="00C0399A" w:rsidRPr="00E0015F" w:rsidRDefault="00AA5414" w:rsidP="00CF0D22">
      <w:pPr>
        <w:pStyle w:val="DergiBalk"/>
      </w:pPr>
      <w:r w:rsidRPr="00E0015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DEF59" wp14:editId="26B4202C">
                <wp:simplePos x="0" y="0"/>
                <wp:positionH relativeFrom="margin">
                  <wp:posOffset>-1650365</wp:posOffset>
                </wp:positionH>
                <wp:positionV relativeFrom="margin">
                  <wp:align>top</wp:align>
                </wp:positionV>
                <wp:extent cx="8524875" cy="933450"/>
                <wp:effectExtent l="0" t="0" r="28575" b="19050"/>
                <wp:wrapNone/>
                <wp:docPr id="37806148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933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4540F" id="Dikdörtgen: Köşeleri Yuvarlatılmış 2" o:spid="_x0000_s1026" style="position:absolute;margin-left:-129.95pt;margin-top:0;width:671.2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" fillcolor="#d5dce4 [671]" strokecolor="#a5a5a5 [3206]" strokeweight=".5pt">
                <v:stroke joinstyle="miter"/>
                <w10:wrap anchorx="margin" anchory="margin"/>
              </v:roundrect>
            </w:pict>
          </mc:Fallback>
        </mc:AlternateContent>
      </w:r>
      <w:hyperlink r:id="rId8" w:history="1">
        <w:r w:rsidR="00C0399A" w:rsidRPr="00E0015F">
          <w:rPr>
            <w:rStyle w:val="Hyperlink"/>
            <w:color w:val="595959" w:themeColor="text1" w:themeTint="A6"/>
            <w:u w:val="none"/>
          </w:rPr>
          <w:t>İSLAM MEDENİYETİ ARAŞTIRMALARI DERGİSİ</w:t>
        </w:r>
      </w:hyperlink>
    </w:p>
    <w:p w14:paraId="53D24D54" w14:textId="75F8ED81" w:rsidR="00C0399A" w:rsidRPr="00E0015F" w:rsidRDefault="00C0399A" w:rsidP="00CF0D22">
      <w:pPr>
        <w:pStyle w:val="DergiBalkng"/>
        <w:rPr>
          <w:b/>
          <w:bCs/>
        </w:rPr>
      </w:pPr>
      <w:hyperlink r:id="rId9" w:history="1">
        <w:r w:rsidRPr="00E0015F">
          <w:rPr>
            <w:rStyle w:val="Hyperlink"/>
            <w:color w:val="595959" w:themeColor="text1" w:themeTint="A6"/>
            <w:u w:val="none"/>
          </w:rPr>
          <w:t>Journal of Islamic Civilization Studies</w:t>
        </w:r>
      </w:hyperlink>
    </w:p>
    <w:p w14:paraId="45ED7C16" w14:textId="4FC4B4D3" w:rsidR="00C0399A" w:rsidRPr="00E0015F" w:rsidRDefault="00C0399A" w:rsidP="00CF0D22">
      <w:pPr>
        <w:pStyle w:val="DergiBalkAltyaz"/>
        <w:rPr>
          <w:b/>
          <w:bCs/>
        </w:rPr>
      </w:pPr>
      <w:hyperlink r:id="rId10" w:history="1">
        <w:r w:rsidRPr="00E0015F">
          <w:rPr>
            <w:rStyle w:val="Hyperlink"/>
            <w:color w:val="595959" w:themeColor="text1" w:themeTint="A6"/>
            <w:u w:val="none"/>
          </w:rPr>
          <w:t>e-ISSN: 2149-0872</w:t>
        </w:r>
      </w:hyperlink>
    </w:p>
    <w:p w14:paraId="42BE3966" w14:textId="1D752A39" w:rsidR="00C0399A" w:rsidRPr="00657865" w:rsidRDefault="00C0399A" w:rsidP="00CF0D22">
      <w:pPr>
        <w:pStyle w:val="DergiBalkAltyaz"/>
      </w:pPr>
      <w:r w:rsidRPr="00657865">
        <w:t xml:space="preserve">Cilt/Volume </w:t>
      </w:r>
      <w:r w:rsidR="007A4D49">
        <w:t>X</w:t>
      </w:r>
      <w:r w:rsidRPr="00657865">
        <w:t xml:space="preserve"> - Sayı/Issue </w:t>
      </w:r>
      <w:r w:rsidR="007A4D49">
        <w:t>X</w:t>
      </w:r>
      <w:r w:rsidRPr="00657865">
        <w:t xml:space="preserve"> - </w:t>
      </w:r>
      <w:r w:rsidR="007A4D49">
        <w:t>Ay</w:t>
      </w:r>
      <w:r w:rsidRPr="00657865">
        <w:t>/</w:t>
      </w:r>
      <w:r w:rsidR="007A4D49">
        <w:t>Month</w:t>
      </w:r>
      <w:r w:rsidRPr="00657865">
        <w:t xml:space="preserve"> 202</w:t>
      </w:r>
      <w:r w:rsidR="007A4D49">
        <w:t>X</w:t>
      </w:r>
      <w:r w:rsidRPr="00657865">
        <w:t>:</w:t>
      </w:r>
      <w:r w:rsidR="00CF0D22">
        <w:t xml:space="preserve"> ss.</w:t>
      </w:r>
      <w:r w:rsidRPr="00657865">
        <w:t xml:space="preserve"> </w:t>
      </w:r>
    </w:p>
    <w:p w14:paraId="16ACDCFE" w14:textId="77777777" w:rsidR="00147908" w:rsidRDefault="00147908" w:rsidP="00A1124C">
      <w:pPr>
        <w:pStyle w:val="DergiKapakYaz"/>
      </w:pPr>
    </w:p>
    <w:p w14:paraId="4C5ACCF9" w14:textId="77777777" w:rsidR="00E0015F" w:rsidRDefault="00E0015F" w:rsidP="00004630">
      <w:pPr>
        <w:pStyle w:val="DergiMakalestBalk"/>
        <w:rPr>
          <w:rFonts w:cs="Gentium Plus"/>
          <w:color w:val="FF0000"/>
        </w:rPr>
      </w:pPr>
    </w:p>
    <w:p w14:paraId="00A6B513" w14:textId="57289EA4" w:rsidR="00004630" w:rsidRPr="007A4D49" w:rsidRDefault="00FB51B4" w:rsidP="00004630">
      <w:pPr>
        <w:pStyle w:val="DergiMakalestBalk"/>
        <w:rPr>
          <w:color w:val="FF0000"/>
        </w:rPr>
      </w:pPr>
      <w:r w:rsidRPr="007A4D49">
        <w:rPr>
          <w:rFonts w:cs="Gentium Plus"/>
          <w:color w:val="FF0000"/>
        </w:rPr>
        <w:t>Türkçe Başlık</w:t>
      </w:r>
    </w:p>
    <w:p w14:paraId="167D413E" w14:textId="77777777" w:rsidR="00004630" w:rsidRPr="007A4D49" w:rsidRDefault="00FB51B4" w:rsidP="00004630">
      <w:pPr>
        <w:pStyle w:val="DergiMakalestBalkng"/>
        <w:rPr>
          <w:rFonts w:cs="Gentium Plus"/>
          <w:color w:val="FF0000"/>
        </w:rPr>
      </w:pPr>
      <w:r w:rsidRPr="007A4D49">
        <w:rPr>
          <w:rFonts w:cs="Gentium Plus"/>
          <w:color w:val="FF0000"/>
        </w:rPr>
        <w:t>İngilizce Başlık</w:t>
      </w:r>
    </w:p>
    <w:p w14:paraId="1F67F84A" w14:textId="77777777" w:rsidR="00E0015F" w:rsidRPr="007A4D49" w:rsidRDefault="00E0015F" w:rsidP="00004630">
      <w:pPr>
        <w:pStyle w:val="DergiMakalestBalkng"/>
        <w:rPr>
          <w:b/>
          <w:bCs/>
          <w:color w:val="FF0000"/>
        </w:rPr>
      </w:pPr>
    </w:p>
    <w:tbl>
      <w:tblPr>
        <w:tblW w:w="50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3971"/>
      </w:tblGrid>
      <w:tr w:rsidR="007A4D49" w:rsidRPr="007A4D49" w14:paraId="48D42644" w14:textId="77777777" w:rsidTr="0046009A">
        <w:tc>
          <w:tcPr>
            <w:tcW w:w="3969" w:type="dxa"/>
          </w:tcPr>
          <w:p w14:paraId="5826F43F" w14:textId="77777777" w:rsidR="0046009A" w:rsidRPr="007A4D49" w:rsidRDefault="0046009A" w:rsidP="0046009A">
            <w:pPr>
              <w:pStyle w:val="DergiYazar"/>
              <w:jc w:val="right"/>
              <w:rPr>
                <w:color w:val="FF0000"/>
              </w:rPr>
            </w:pPr>
            <w:r w:rsidRPr="007A4D49">
              <w:rPr>
                <w:color w:val="FF0000"/>
              </w:rPr>
              <w:t>Yazar Adı SOYADI</w:t>
            </w:r>
          </w:p>
        </w:tc>
        <w:tc>
          <w:tcPr>
            <w:tcW w:w="3971" w:type="dxa"/>
          </w:tcPr>
          <w:p w14:paraId="697501D5" w14:textId="77777777" w:rsidR="0046009A" w:rsidRPr="007A4D49" w:rsidRDefault="0046009A" w:rsidP="0046009A">
            <w:pPr>
              <w:pStyle w:val="DergiYazar"/>
              <w:jc w:val="left"/>
              <w:rPr>
                <w:color w:val="FF0000"/>
              </w:rPr>
            </w:pPr>
            <w:r w:rsidRPr="007A4D49">
              <w:rPr>
                <w:color w:val="FF0000"/>
              </w:rPr>
              <w:t>Yazar Adı SOYADI</w:t>
            </w:r>
          </w:p>
        </w:tc>
      </w:tr>
      <w:tr w:rsidR="007A4D49" w:rsidRPr="007A4D49" w14:paraId="034E91A6" w14:textId="77777777" w:rsidTr="0046009A">
        <w:tc>
          <w:tcPr>
            <w:tcW w:w="3969" w:type="dxa"/>
          </w:tcPr>
          <w:p w14:paraId="0DCCC909" w14:textId="34BF2D5F" w:rsidR="0046009A" w:rsidRPr="007A4D49" w:rsidRDefault="00E0015F" w:rsidP="0046009A">
            <w:pPr>
              <w:pStyle w:val="DergiTabloerik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Unvan, </w:t>
            </w:r>
            <w:r w:rsidR="0046009A" w:rsidRPr="007A4D49">
              <w:rPr>
                <w:color w:val="FF0000"/>
              </w:rPr>
              <w:t>Üniversite, Fakülte,</w:t>
            </w:r>
            <w:r w:rsidR="005E5167">
              <w:rPr>
                <w:color w:val="FF0000"/>
              </w:rPr>
              <w:t xml:space="preserve"> Anabilim Dalı, Şehir,</w:t>
            </w:r>
            <w:r w:rsidR="0046009A" w:rsidRPr="007A4D49">
              <w:rPr>
                <w:color w:val="FF0000"/>
              </w:rPr>
              <w:t xml:space="preserve"> Ülke</w:t>
            </w:r>
          </w:p>
        </w:tc>
        <w:tc>
          <w:tcPr>
            <w:tcW w:w="3971" w:type="dxa"/>
          </w:tcPr>
          <w:p w14:paraId="044918F1" w14:textId="1E2FB167" w:rsidR="0046009A" w:rsidRPr="007A4D49" w:rsidRDefault="005E5167" w:rsidP="0046009A">
            <w:pPr>
              <w:pStyle w:val="DergiTabloerik"/>
              <w:rPr>
                <w:color w:val="FF0000"/>
              </w:rPr>
            </w:pPr>
            <w:r>
              <w:rPr>
                <w:color w:val="FF0000"/>
              </w:rPr>
              <w:t xml:space="preserve">Unvan, </w:t>
            </w:r>
            <w:r w:rsidR="0046009A" w:rsidRPr="007A4D49">
              <w:rPr>
                <w:color w:val="FF0000"/>
              </w:rPr>
              <w:t xml:space="preserve">Üniversite, Fakülte, </w:t>
            </w:r>
            <w:r>
              <w:rPr>
                <w:color w:val="FF0000"/>
              </w:rPr>
              <w:t>Anabilim Dalı, Şehir</w:t>
            </w:r>
            <w:r w:rsidR="0046009A" w:rsidRPr="007A4D49">
              <w:rPr>
                <w:color w:val="FF0000"/>
              </w:rPr>
              <w:t>, Ülke</w:t>
            </w:r>
          </w:p>
        </w:tc>
      </w:tr>
      <w:tr w:rsidR="007A4D49" w:rsidRPr="007A4D49" w14:paraId="01D07F23" w14:textId="77777777" w:rsidTr="0046009A">
        <w:tc>
          <w:tcPr>
            <w:tcW w:w="3969" w:type="dxa"/>
          </w:tcPr>
          <w:p w14:paraId="78363457" w14:textId="7FC84D1B" w:rsidR="0046009A" w:rsidRPr="007A4D49" w:rsidRDefault="005E5167" w:rsidP="0046009A">
            <w:pPr>
              <w:pStyle w:val="DergiTabloerik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Title, </w:t>
            </w:r>
            <w:r w:rsidR="0046009A" w:rsidRPr="007A4D49">
              <w:rPr>
                <w:color w:val="FF0000"/>
              </w:rPr>
              <w:t xml:space="preserve">University, Faculty, Department, </w:t>
            </w:r>
            <w:r>
              <w:rPr>
                <w:color w:val="FF0000"/>
              </w:rPr>
              <w:t>City,</w:t>
            </w:r>
            <w:r w:rsidR="0046009A" w:rsidRPr="007A4D49">
              <w:rPr>
                <w:color w:val="FF0000"/>
              </w:rPr>
              <w:t xml:space="preserve"> Country</w:t>
            </w:r>
          </w:p>
        </w:tc>
        <w:tc>
          <w:tcPr>
            <w:tcW w:w="3971" w:type="dxa"/>
          </w:tcPr>
          <w:p w14:paraId="5282DFCC" w14:textId="3DCA5757" w:rsidR="0046009A" w:rsidRPr="007A4D49" w:rsidRDefault="005E5167" w:rsidP="0046009A">
            <w:pPr>
              <w:pStyle w:val="DergiTabloerik"/>
              <w:rPr>
                <w:color w:val="FF0000"/>
              </w:rPr>
            </w:pPr>
            <w:r>
              <w:rPr>
                <w:color w:val="FF0000"/>
              </w:rPr>
              <w:t xml:space="preserve">Title, </w:t>
            </w:r>
            <w:r w:rsidR="0046009A" w:rsidRPr="007A4D49">
              <w:rPr>
                <w:color w:val="FF0000"/>
              </w:rPr>
              <w:t>University, Faculty, Department,</w:t>
            </w:r>
            <w:r>
              <w:rPr>
                <w:color w:val="FF0000"/>
              </w:rPr>
              <w:t xml:space="preserve"> City,</w:t>
            </w:r>
            <w:r w:rsidR="0046009A" w:rsidRPr="007A4D49">
              <w:rPr>
                <w:color w:val="FF0000"/>
              </w:rPr>
              <w:t xml:space="preserve"> Country</w:t>
            </w:r>
          </w:p>
        </w:tc>
      </w:tr>
      <w:tr w:rsidR="007A4D49" w:rsidRPr="007A4D49" w14:paraId="549A0125" w14:textId="77777777" w:rsidTr="0046009A">
        <w:tc>
          <w:tcPr>
            <w:tcW w:w="3969" w:type="dxa"/>
          </w:tcPr>
          <w:p w14:paraId="36AA1604" w14:textId="0CE1C679" w:rsidR="0046009A" w:rsidRPr="007A4D49" w:rsidRDefault="0046009A" w:rsidP="0046009A">
            <w:pPr>
              <w:pStyle w:val="DergiTabloerik"/>
              <w:jc w:val="right"/>
              <w:rPr>
                <w:color w:val="FF0000"/>
              </w:rPr>
            </w:pPr>
            <w:r w:rsidRPr="007A4D49">
              <w:rPr>
                <w:color w:val="FF0000"/>
              </w:rPr>
              <w:t>e-</w:t>
            </w:r>
            <w:r w:rsidR="00E0015F">
              <w:rPr>
                <w:color w:val="FF0000"/>
              </w:rPr>
              <w:t>posta</w:t>
            </w:r>
            <w:r w:rsidRPr="007A4D49">
              <w:rPr>
                <w:color w:val="FF0000"/>
              </w:rPr>
              <w:t xml:space="preserve"> adresi</w:t>
            </w:r>
          </w:p>
        </w:tc>
        <w:tc>
          <w:tcPr>
            <w:tcW w:w="3971" w:type="dxa"/>
          </w:tcPr>
          <w:p w14:paraId="361B690E" w14:textId="327D4058" w:rsidR="0046009A" w:rsidRPr="007A4D49" w:rsidRDefault="0046009A" w:rsidP="0046009A">
            <w:pPr>
              <w:pStyle w:val="DergiTabloerik"/>
              <w:rPr>
                <w:color w:val="FF0000"/>
              </w:rPr>
            </w:pPr>
            <w:r w:rsidRPr="007A4D49">
              <w:rPr>
                <w:color w:val="FF0000"/>
              </w:rPr>
              <w:t>e-</w:t>
            </w:r>
            <w:r w:rsidR="00E0015F">
              <w:rPr>
                <w:color w:val="FF0000"/>
              </w:rPr>
              <w:t>posta</w:t>
            </w:r>
            <w:r w:rsidRPr="007A4D49">
              <w:rPr>
                <w:color w:val="FF0000"/>
              </w:rPr>
              <w:t xml:space="preserve"> adresi</w:t>
            </w:r>
          </w:p>
        </w:tc>
      </w:tr>
      <w:tr w:rsidR="0046009A" w:rsidRPr="0071758A" w14:paraId="49989D96" w14:textId="77777777" w:rsidTr="0046009A">
        <w:tc>
          <w:tcPr>
            <w:tcW w:w="3969" w:type="dxa"/>
          </w:tcPr>
          <w:p w14:paraId="332AD816" w14:textId="77777777" w:rsidR="0046009A" w:rsidRDefault="0046009A" w:rsidP="0046009A">
            <w:pPr>
              <w:pStyle w:val="DergiTabloerik"/>
              <w:jc w:val="right"/>
            </w:pPr>
            <w:r>
              <w:t>Orcid:</w:t>
            </w:r>
          </w:p>
        </w:tc>
        <w:tc>
          <w:tcPr>
            <w:tcW w:w="3971" w:type="dxa"/>
          </w:tcPr>
          <w:p w14:paraId="0DB09033" w14:textId="77777777" w:rsidR="0046009A" w:rsidRDefault="0046009A" w:rsidP="0046009A">
            <w:pPr>
              <w:pStyle w:val="DergiTabloerik"/>
            </w:pPr>
            <w:r>
              <w:t>Orcid:</w:t>
            </w:r>
          </w:p>
        </w:tc>
      </w:tr>
    </w:tbl>
    <w:p w14:paraId="7EE27202" w14:textId="77777777" w:rsidR="00004630" w:rsidRDefault="00004630" w:rsidP="00004630">
      <w:pPr>
        <w:pStyle w:val="DergiKapakYaz"/>
      </w:pPr>
    </w:p>
    <w:p w14:paraId="503CB3DB" w14:textId="77777777" w:rsidR="003E10DB" w:rsidRDefault="003E10DB" w:rsidP="00004630">
      <w:pPr>
        <w:pStyle w:val="DergiKapakYaz"/>
      </w:pPr>
    </w:p>
    <w:p w14:paraId="72629C51" w14:textId="77777777" w:rsidR="00E0015F" w:rsidRPr="00147908" w:rsidRDefault="00E0015F" w:rsidP="00004630">
      <w:pPr>
        <w:pStyle w:val="DergiKapakYaz"/>
      </w:pPr>
    </w:p>
    <w:p w14:paraId="20DEADF8" w14:textId="77777777" w:rsidR="004845B8" w:rsidRDefault="00004630" w:rsidP="00FB51B4">
      <w:pPr>
        <w:pStyle w:val="DergiKapakYaz"/>
        <w:rPr>
          <w:b/>
          <w:bCs/>
        </w:rPr>
      </w:pPr>
      <w:r w:rsidRPr="00A1124C">
        <w:rPr>
          <w:b/>
          <w:bCs/>
        </w:rPr>
        <w:t>Atıf/Cite:</w:t>
      </w:r>
    </w:p>
    <w:p w14:paraId="19C4B9B8" w14:textId="77777777" w:rsidR="00004630" w:rsidRPr="007A4D49" w:rsidRDefault="00FB51B4" w:rsidP="00FB51B4">
      <w:pPr>
        <w:pStyle w:val="DergiKapakYaz"/>
        <w:rPr>
          <w:color w:val="FF0000"/>
        </w:rPr>
      </w:pPr>
      <w:r w:rsidRPr="007A4D49">
        <w:rPr>
          <w:color w:val="FF0000"/>
        </w:rPr>
        <w:t>İsnad 2.0 sistemine göre atıf.</w:t>
      </w:r>
    </w:p>
    <w:p w14:paraId="2B158B48" w14:textId="77777777" w:rsidR="00FB51B4" w:rsidRPr="007A4D49" w:rsidRDefault="00BA594F" w:rsidP="00FB51B4">
      <w:pPr>
        <w:pStyle w:val="DergiKapakYaz"/>
        <w:rPr>
          <w:color w:val="FF0000"/>
        </w:rPr>
      </w:pPr>
      <w:r w:rsidRPr="007A4D49">
        <w:rPr>
          <w:color w:val="FF0000"/>
        </w:rPr>
        <w:t>https://doi.org/</w:t>
      </w:r>
    </w:p>
    <w:p w14:paraId="748D0EE9" w14:textId="77777777" w:rsidR="00FB51B4" w:rsidRDefault="00FB51B4" w:rsidP="00FB51B4">
      <w:pPr>
        <w:pStyle w:val="DergiKapakYaz"/>
      </w:pPr>
    </w:p>
    <w:p w14:paraId="628204F7" w14:textId="77777777" w:rsidR="006A32FE" w:rsidRDefault="006A32FE" w:rsidP="00FB51B4">
      <w:pPr>
        <w:pStyle w:val="DergiKapakYaz"/>
      </w:pPr>
    </w:p>
    <w:p w14:paraId="31056F8B" w14:textId="77777777" w:rsidR="006A32FE" w:rsidRDefault="006A32FE" w:rsidP="00FB51B4">
      <w:pPr>
        <w:pStyle w:val="DergiKapakYaz"/>
      </w:pPr>
    </w:p>
    <w:tbl>
      <w:tblPr>
        <w:tblW w:w="5000" w:type="pct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6A32FE" w14:paraId="442DD6C6" w14:textId="77777777" w:rsidTr="000E2A9A">
        <w:trPr>
          <w:trHeight w:val="300"/>
        </w:trPr>
        <w:tc>
          <w:tcPr>
            <w:tcW w:w="7938" w:type="dxa"/>
            <w:vAlign w:val="center"/>
          </w:tcPr>
          <w:p w14:paraId="3894EBFB" w14:textId="77777777" w:rsidR="006A32FE" w:rsidRPr="00657865" w:rsidRDefault="006A32FE" w:rsidP="000E2A9A">
            <w:pPr>
              <w:pStyle w:val="DergiTabloerik"/>
              <w:jc w:val="center"/>
              <w:rPr>
                <w:b/>
                <w:bCs/>
              </w:rPr>
            </w:pPr>
            <w:r w:rsidRPr="00657865">
              <w:rPr>
                <w:b/>
                <w:bCs/>
              </w:rPr>
              <w:t>Araştırma Makalesi</w:t>
            </w:r>
            <w:r>
              <w:rPr>
                <w:b/>
                <w:bCs/>
              </w:rPr>
              <w:t xml:space="preserve"> </w:t>
            </w:r>
            <w:r w:rsidRPr="00657865">
              <w:rPr>
                <w:b/>
                <w:bCs/>
              </w:rPr>
              <w:t>/ Research Article</w:t>
            </w:r>
          </w:p>
        </w:tc>
      </w:tr>
      <w:tr w:rsidR="006A32FE" w14:paraId="500E287E" w14:textId="77777777" w:rsidTr="000E2A9A">
        <w:tc>
          <w:tcPr>
            <w:tcW w:w="7938" w:type="dxa"/>
            <w:vAlign w:val="center"/>
          </w:tcPr>
          <w:p w14:paraId="2D95348F" w14:textId="1769F6AA" w:rsidR="006A32FE" w:rsidRPr="00657865" w:rsidRDefault="00E0015F" w:rsidP="000E2A9A">
            <w:pPr>
              <w:pStyle w:val="DergiTabloerik"/>
              <w:jc w:val="center"/>
            </w:pPr>
            <w:r>
              <w:t>Başvuru</w:t>
            </w:r>
            <w:r w:rsidR="006A32FE" w:rsidRPr="00657865">
              <w:t xml:space="preserve"> Tarihi / Received</w:t>
            </w:r>
            <w:r w:rsidR="006A32FE">
              <w:t xml:space="preserve">: </w:t>
            </w:r>
            <w:r w:rsidR="007A4D49">
              <w:t>XX</w:t>
            </w:r>
            <w:r w:rsidR="006A32FE" w:rsidRPr="00657865">
              <w:t>.</w:t>
            </w:r>
            <w:r w:rsidR="007A4D49">
              <w:t>XX</w:t>
            </w:r>
            <w:r w:rsidR="006A32FE" w:rsidRPr="00657865">
              <w:t>.202</w:t>
            </w:r>
            <w:r w:rsidR="007A4D49">
              <w:t>X</w:t>
            </w:r>
          </w:p>
        </w:tc>
      </w:tr>
      <w:tr w:rsidR="006A32FE" w14:paraId="50E4DD49" w14:textId="77777777" w:rsidTr="000E2A9A">
        <w:trPr>
          <w:trHeight w:val="23"/>
        </w:trPr>
        <w:tc>
          <w:tcPr>
            <w:tcW w:w="7938" w:type="dxa"/>
            <w:vAlign w:val="center"/>
          </w:tcPr>
          <w:p w14:paraId="4A343BBF" w14:textId="197FA924" w:rsidR="006A32FE" w:rsidRPr="00657865" w:rsidRDefault="006A32FE" w:rsidP="000E2A9A">
            <w:pPr>
              <w:pStyle w:val="DergiTabloerik"/>
              <w:jc w:val="center"/>
            </w:pPr>
            <w:r w:rsidRPr="00657865">
              <w:t>Kabul Tarihi</w:t>
            </w:r>
            <w:r w:rsidR="005B7F1A">
              <w:t xml:space="preserve"> </w:t>
            </w:r>
            <w:r w:rsidRPr="00657865">
              <w:t>/ Accepted</w:t>
            </w:r>
            <w:r>
              <w:t xml:space="preserve">: </w:t>
            </w:r>
            <w:r w:rsidR="007A4D49">
              <w:t>XX</w:t>
            </w:r>
            <w:r>
              <w:t>.</w:t>
            </w:r>
            <w:r w:rsidR="007A4D49">
              <w:t>XX</w:t>
            </w:r>
            <w:r>
              <w:t>.202</w:t>
            </w:r>
            <w:r w:rsidR="007A4D49">
              <w:t>X</w:t>
            </w:r>
          </w:p>
        </w:tc>
      </w:tr>
    </w:tbl>
    <w:p w14:paraId="770A1D9F" w14:textId="77777777" w:rsidR="00FB51B4" w:rsidRDefault="00FB51B4" w:rsidP="00FB51B4">
      <w:pPr>
        <w:pStyle w:val="DergiKapakYaz"/>
      </w:pPr>
    </w:p>
    <w:p w14:paraId="5A1F5060" w14:textId="77777777" w:rsidR="00C37932" w:rsidRDefault="00C37932" w:rsidP="00FB51B4">
      <w:pPr>
        <w:pStyle w:val="DergiKapakYaz"/>
      </w:pPr>
    </w:p>
    <w:p w14:paraId="7E5B5733" w14:textId="77777777" w:rsidR="00C37932" w:rsidRDefault="00C37932" w:rsidP="00FB51B4">
      <w:pPr>
        <w:pStyle w:val="DergiKapakYaz"/>
      </w:pPr>
    </w:p>
    <w:p w14:paraId="112D480D" w14:textId="77777777" w:rsidR="004845B8" w:rsidRDefault="00004630" w:rsidP="00004630">
      <w:pPr>
        <w:pStyle w:val="DergiKapakYaz"/>
        <w:rPr>
          <w:b/>
          <w:bCs/>
        </w:rPr>
      </w:pPr>
      <w:r w:rsidRPr="00147908">
        <w:rPr>
          <w:b/>
          <w:bCs/>
        </w:rPr>
        <w:t>Etik Beyanı/Ethical Statement:</w:t>
      </w:r>
    </w:p>
    <w:p w14:paraId="2F861520" w14:textId="77777777" w:rsidR="007A4D49" w:rsidRDefault="007A4D49" w:rsidP="007A4D49">
      <w:pPr>
        <w:pStyle w:val="DergiKapakYaz"/>
        <w:rPr>
          <w:color w:val="C9211E"/>
        </w:rPr>
      </w:pPr>
      <w:r>
        <w:rPr>
          <w:color w:val="C9211E"/>
        </w:rPr>
        <w:t>Çalışma tezden, sempozyum bildirisinden vb. üretildiyse burada belirtilmelidir.</w:t>
      </w:r>
    </w:p>
    <w:p w14:paraId="1E1F95BB" w14:textId="77777777" w:rsidR="00FB51B4" w:rsidRDefault="00FB51B4" w:rsidP="00004630">
      <w:pPr>
        <w:pStyle w:val="DergiKapakYaz"/>
      </w:pPr>
    </w:p>
    <w:p w14:paraId="3CBFFA7B" w14:textId="77777777" w:rsidR="00004630" w:rsidRDefault="00004630" w:rsidP="00004630">
      <w:pPr>
        <w:pStyle w:val="DergiKapakYaz"/>
      </w:pPr>
    </w:p>
    <w:p w14:paraId="2BF90877" w14:textId="77777777" w:rsidR="00004630" w:rsidRDefault="00004630" w:rsidP="00004630">
      <w:pPr>
        <w:pStyle w:val="DergiKapakYaz"/>
      </w:pPr>
      <w:r>
        <w:rPr>
          <w:noProof/>
        </w:rPr>
        <w:drawing>
          <wp:inline distT="0" distB="0" distL="0" distR="0" wp14:anchorId="6742EE9B" wp14:editId="0DC89A1C">
            <wp:extent cx="871855" cy="305435"/>
            <wp:effectExtent l="0" t="0" r="0" b="0"/>
            <wp:docPr id="1938270505" name="Image1" descr="simge, sembol, yazı tipi, grafik, ekran görüntüsü içeren bir resim&#10;&#10;Açıklama otomatik olarak oluşturuld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70505" name="Image1" descr="simge, sembol, yazı tipi, grafik, ekran görüntüsü içeren bir resim&#10;&#10;Açıklama otomatik olarak oluşturuld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9786" w14:textId="77777777" w:rsidR="00004630" w:rsidRPr="00A1124C" w:rsidRDefault="00004630" w:rsidP="00004630">
      <w:pPr>
        <w:pStyle w:val="DergiKapakYaz"/>
        <w:rPr>
          <w:b/>
          <w:bCs/>
          <w:sz w:val="16"/>
          <w:szCs w:val="16"/>
        </w:rPr>
      </w:pPr>
      <w:r w:rsidRPr="00A1124C">
        <w:rPr>
          <w:sz w:val="16"/>
          <w:szCs w:val="16"/>
        </w:rPr>
        <w:t>Creative Commons Atıf-GayriTicari 4.0 Uluslararası Lisansı ile lisanslanmıştır.</w:t>
      </w:r>
    </w:p>
    <w:p w14:paraId="5CAF9E6F" w14:textId="77777777" w:rsidR="00FB51B4" w:rsidRPr="00FB51B4" w:rsidRDefault="00004630" w:rsidP="00C12600">
      <w:pPr>
        <w:pStyle w:val="DergiKapakYaz"/>
      </w:pPr>
      <w:r w:rsidRPr="00A1124C">
        <w:rPr>
          <w:sz w:val="16"/>
          <w:szCs w:val="16"/>
        </w:rPr>
        <w:t>Licensed Under a Creative Commons Attribution-NonCommercial 4.0 International License</w:t>
      </w:r>
    </w:p>
    <w:sectPr w:rsidR="00FB51B4" w:rsidRPr="00FB51B4" w:rsidSect="004845B8">
      <w:headerReference w:type="even" r:id="rId13"/>
      <w:pgSz w:w="11906" w:h="16838"/>
      <w:pgMar w:top="1560" w:right="1984" w:bottom="2268" w:left="1984" w:header="1701" w:footer="1134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50AC" w14:textId="77777777" w:rsidR="00526022" w:rsidRDefault="00526022">
      <w:pPr>
        <w:spacing w:after="0"/>
      </w:pPr>
      <w:r>
        <w:separator/>
      </w:r>
    </w:p>
  </w:endnote>
  <w:endnote w:type="continuationSeparator" w:id="0">
    <w:p w14:paraId="7138023B" w14:textId="77777777" w:rsidR="00526022" w:rsidRDefault="00526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ans CJK SC"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i Sir Nevayi Ceviri">
    <w:altName w:val="Cambria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B164" w14:textId="77777777" w:rsidR="00526022" w:rsidRDefault="00526022" w:rsidP="005E718D">
      <w:pPr>
        <w:ind w:firstLine="0"/>
        <w:rPr>
          <w:sz w:val="12"/>
        </w:rPr>
      </w:pPr>
      <w:r>
        <w:separator/>
      </w:r>
    </w:p>
  </w:footnote>
  <w:footnote w:type="continuationSeparator" w:id="0">
    <w:p w14:paraId="404F9BF9" w14:textId="77777777" w:rsidR="00526022" w:rsidRDefault="0052602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CBF9" w14:textId="77777777" w:rsidR="009E7DD6" w:rsidRPr="009E7DD6" w:rsidRDefault="008F539B" w:rsidP="009E7DD6">
    <w:pPr>
      <w:pStyle w:val="DergistBilgi"/>
    </w:pPr>
    <w:r>
      <w:t>İslam Medeniyeti Araştırmaları Dergisi</w:t>
    </w:r>
    <w:r>
      <w:tab/>
    </w:r>
    <w:r w:rsidRPr="009E7DD6">
      <w:rPr>
        <w:i w:val="0"/>
        <w:iCs w:val="0"/>
      </w:rPr>
      <w:t xml:space="preserve">Cilt </w:t>
    </w:r>
    <w:r>
      <w:rPr>
        <w:i w:val="0"/>
        <w:iCs w:val="0"/>
      </w:rPr>
      <w:t>9</w:t>
    </w:r>
    <w:r w:rsidRPr="009E7DD6">
      <w:rPr>
        <w:i w:val="0"/>
        <w:iCs w:val="0"/>
      </w:rPr>
      <w:t xml:space="preserve"> Sayı 2 Aralık 202</w:t>
    </w:r>
    <w:r>
      <w:rPr>
        <w:i w:val="0"/>
        <w:i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ECAE5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093"/>
    <w:multiLevelType w:val="hybridMultilevel"/>
    <w:tmpl w:val="A0684C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A55121"/>
    <w:multiLevelType w:val="hybridMultilevel"/>
    <w:tmpl w:val="F6969E0C"/>
    <w:lvl w:ilvl="0" w:tplc="F21E18CA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65D"/>
    <w:multiLevelType w:val="hybridMultilevel"/>
    <w:tmpl w:val="A2EA8BE8"/>
    <w:lvl w:ilvl="0" w:tplc="FFFFFFFF">
      <w:start w:val="1"/>
      <w:numFmt w:val="decimal"/>
      <w:suff w:val="space"/>
      <w:lvlText w:val="%1."/>
      <w:lvlJc w:val="left"/>
      <w:pPr>
        <w:ind w:left="567" w:hanging="17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07557A"/>
    <w:multiLevelType w:val="hybridMultilevel"/>
    <w:tmpl w:val="E7AC66B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D8"/>
    <w:multiLevelType w:val="hybridMultilevel"/>
    <w:tmpl w:val="95D0B0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546FF9"/>
    <w:multiLevelType w:val="multilevel"/>
    <w:tmpl w:val="90021B48"/>
    <w:lvl w:ilvl="0">
      <w:start w:val="1"/>
      <w:numFmt w:val="decimal"/>
      <w:pStyle w:val="Heading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  <w:i w:val="0"/>
        <w:iCs w:val="0"/>
      </w:rPr>
    </w:lvl>
    <w:lvl w:ilvl="3">
      <w:start w:val="1"/>
      <w:numFmt w:val="decimal"/>
      <w:pStyle w:val="DergiMakaleBalk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AD10CC"/>
    <w:multiLevelType w:val="hybridMultilevel"/>
    <w:tmpl w:val="E39C87C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937069"/>
    <w:multiLevelType w:val="hybridMultilevel"/>
    <w:tmpl w:val="D08AD9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01320"/>
    <w:multiLevelType w:val="hybridMultilevel"/>
    <w:tmpl w:val="5A62BC0A"/>
    <w:lvl w:ilvl="0" w:tplc="8228AC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A70A7A"/>
    <w:multiLevelType w:val="hybridMultilevel"/>
    <w:tmpl w:val="87AA1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056"/>
    <w:multiLevelType w:val="hybridMultilevel"/>
    <w:tmpl w:val="97A2B9E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EF75E8"/>
    <w:multiLevelType w:val="multilevel"/>
    <w:tmpl w:val="49406D44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E505B3"/>
    <w:multiLevelType w:val="hybridMultilevel"/>
    <w:tmpl w:val="CBF28FA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236F8E"/>
    <w:multiLevelType w:val="hybridMultilevel"/>
    <w:tmpl w:val="34388FC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120890">
    <w:abstractNumId w:val="12"/>
  </w:num>
  <w:num w:numId="2" w16cid:durableId="375357182">
    <w:abstractNumId w:val="6"/>
  </w:num>
  <w:num w:numId="3" w16cid:durableId="1318605754">
    <w:abstractNumId w:val="9"/>
  </w:num>
  <w:num w:numId="4" w16cid:durableId="36123307">
    <w:abstractNumId w:val="10"/>
  </w:num>
  <w:num w:numId="5" w16cid:durableId="261035793">
    <w:abstractNumId w:val="0"/>
  </w:num>
  <w:num w:numId="6" w16cid:durableId="1086459561">
    <w:abstractNumId w:val="2"/>
  </w:num>
  <w:num w:numId="7" w16cid:durableId="870994760">
    <w:abstractNumId w:val="3"/>
  </w:num>
  <w:num w:numId="8" w16cid:durableId="45374544">
    <w:abstractNumId w:val="7"/>
  </w:num>
  <w:num w:numId="9" w16cid:durableId="2015378501">
    <w:abstractNumId w:val="13"/>
  </w:num>
  <w:num w:numId="10" w16cid:durableId="1826118742">
    <w:abstractNumId w:val="4"/>
  </w:num>
  <w:num w:numId="11" w16cid:durableId="695693326">
    <w:abstractNumId w:val="1"/>
  </w:num>
  <w:num w:numId="12" w16cid:durableId="1960913898">
    <w:abstractNumId w:val="11"/>
  </w:num>
  <w:num w:numId="13" w16cid:durableId="2022390520">
    <w:abstractNumId w:val="14"/>
  </w:num>
  <w:num w:numId="14" w16cid:durableId="1220632634">
    <w:abstractNumId w:val="8"/>
  </w:num>
  <w:num w:numId="15" w16cid:durableId="169997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A6"/>
    <w:rsid w:val="00001509"/>
    <w:rsid w:val="000041DF"/>
    <w:rsid w:val="00004630"/>
    <w:rsid w:val="0001022F"/>
    <w:rsid w:val="000108A6"/>
    <w:rsid w:val="00010F5E"/>
    <w:rsid w:val="00025775"/>
    <w:rsid w:val="00073D94"/>
    <w:rsid w:val="000756E6"/>
    <w:rsid w:val="0009650F"/>
    <w:rsid w:val="000A4E29"/>
    <w:rsid w:val="000C1956"/>
    <w:rsid w:val="000C781E"/>
    <w:rsid w:val="000E2C0C"/>
    <w:rsid w:val="000E5B5E"/>
    <w:rsid w:val="000F50E5"/>
    <w:rsid w:val="001022FB"/>
    <w:rsid w:val="00107016"/>
    <w:rsid w:val="00107937"/>
    <w:rsid w:val="00120E9C"/>
    <w:rsid w:val="00121CFD"/>
    <w:rsid w:val="00123161"/>
    <w:rsid w:val="00124200"/>
    <w:rsid w:val="001310AA"/>
    <w:rsid w:val="00132706"/>
    <w:rsid w:val="0013480A"/>
    <w:rsid w:val="0013508D"/>
    <w:rsid w:val="00136599"/>
    <w:rsid w:val="001425D2"/>
    <w:rsid w:val="00147908"/>
    <w:rsid w:val="00163A77"/>
    <w:rsid w:val="00164E38"/>
    <w:rsid w:val="001674C5"/>
    <w:rsid w:val="0017619A"/>
    <w:rsid w:val="00176BDA"/>
    <w:rsid w:val="0018543A"/>
    <w:rsid w:val="001B4C47"/>
    <w:rsid w:val="001C1222"/>
    <w:rsid w:val="001C4551"/>
    <w:rsid w:val="001D0E17"/>
    <w:rsid w:val="001D64B4"/>
    <w:rsid w:val="001E5780"/>
    <w:rsid w:val="001E5E12"/>
    <w:rsid w:val="001F4F1D"/>
    <w:rsid w:val="002104F4"/>
    <w:rsid w:val="00213FA4"/>
    <w:rsid w:val="00214601"/>
    <w:rsid w:val="00225181"/>
    <w:rsid w:val="00226D86"/>
    <w:rsid w:val="00227006"/>
    <w:rsid w:val="00227455"/>
    <w:rsid w:val="002308FD"/>
    <w:rsid w:val="00240B2E"/>
    <w:rsid w:val="00242B10"/>
    <w:rsid w:val="00243B69"/>
    <w:rsid w:val="00243F57"/>
    <w:rsid w:val="00244F47"/>
    <w:rsid w:val="00247BDB"/>
    <w:rsid w:val="00252D4C"/>
    <w:rsid w:val="00255B47"/>
    <w:rsid w:val="00264DF1"/>
    <w:rsid w:val="002706C5"/>
    <w:rsid w:val="002A06C5"/>
    <w:rsid w:val="002C4EBB"/>
    <w:rsid w:val="002D27A2"/>
    <w:rsid w:val="002D413B"/>
    <w:rsid w:val="002D6528"/>
    <w:rsid w:val="002D7542"/>
    <w:rsid w:val="002E176A"/>
    <w:rsid w:val="002E5379"/>
    <w:rsid w:val="003014C8"/>
    <w:rsid w:val="003134D3"/>
    <w:rsid w:val="003144DF"/>
    <w:rsid w:val="00323CFF"/>
    <w:rsid w:val="00325D24"/>
    <w:rsid w:val="00326874"/>
    <w:rsid w:val="003277D5"/>
    <w:rsid w:val="00342734"/>
    <w:rsid w:val="003621DA"/>
    <w:rsid w:val="003674DB"/>
    <w:rsid w:val="003702AF"/>
    <w:rsid w:val="0037412F"/>
    <w:rsid w:val="0039336A"/>
    <w:rsid w:val="003A24D8"/>
    <w:rsid w:val="003A2B05"/>
    <w:rsid w:val="003B6ABB"/>
    <w:rsid w:val="003C3102"/>
    <w:rsid w:val="003D648B"/>
    <w:rsid w:val="003E10DB"/>
    <w:rsid w:val="004062CD"/>
    <w:rsid w:val="00410D69"/>
    <w:rsid w:val="00417609"/>
    <w:rsid w:val="00432067"/>
    <w:rsid w:val="00440B46"/>
    <w:rsid w:val="00442D07"/>
    <w:rsid w:val="00451A20"/>
    <w:rsid w:val="0046009A"/>
    <w:rsid w:val="00462D5E"/>
    <w:rsid w:val="00471239"/>
    <w:rsid w:val="00474082"/>
    <w:rsid w:val="00484374"/>
    <w:rsid w:val="004845B8"/>
    <w:rsid w:val="004B306A"/>
    <w:rsid w:val="004B3CB0"/>
    <w:rsid w:val="004B6439"/>
    <w:rsid w:val="004C4497"/>
    <w:rsid w:val="004C4A8B"/>
    <w:rsid w:val="004D155D"/>
    <w:rsid w:val="004E1012"/>
    <w:rsid w:val="00504388"/>
    <w:rsid w:val="00511E4B"/>
    <w:rsid w:val="00526022"/>
    <w:rsid w:val="00536207"/>
    <w:rsid w:val="005503E3"/>
    <w:rsid w:val="00552317"/>
    <w:rsid w:val="005548B7"/>
    <w:rsid w:val="005601CA"/>
    <w:rsid w:val="00564625"/>
    <w:rsid w:val="00565D62"/>
    <w:rsid w:val="00580508"/>
    <w:rsid w:val="005B5A79"/>
    <w:rsid w:val="005B7F1A"/>
    <w:rsid w:val="005D1012"/>
    <w:rsid w:val="005E4C08"/>
    <w:rsid w:val="005E5167"/>
    <w:rsid w:val="005E718D"/>
    <w:rsid w:val="005F5B3C"/>
    <w:rsid w:val="006116EE"/>
    <w:rsid w:val="00634207"/>
    <w:rsid w:val="00637A34"/>
    <w:rsid w:val="0065575E"/>
    <w:rsid w:val="00656AEF"/>
    <w:rsid w:val="00657865"/>
    <w:rsid w:val="006661C9"/>
    <w:rsid w:val="00693BE3"/>
    <w:rsid w:val="00695DEA"/>
    <w:rsid w:val="006A2B8E"/>
    <w:rsid w:val="006A32FE"/>
    <w:rsid w:val="006B2AF7"/>
    <w:rsid w:val="006B5D8E"/>
    <w:rsid w:val="006B6479"/>
    <w:rsid w:val="006C4EB8"/>
    <w:rsid w:val="006E4AF9"/>
    <w:rsid w:val="006E7ABD"/>
    <w:rsid w:val="007072F0"/>
    <w:rsid w:val="00710F98"/>
    <w:rsid w:val="00722592"/>
    <w:rsid w:val="00727C37"/>
    <w:rsid w:val="00744589"/>
    <w:rsid w:val="00746AC0"/>
    <w:rsid w:val="00747728"/>
    <w:rsid w:val="00750B1A"/>
    <w:rsid w:val="007512FD"/>
    <w:rsid w:val="00767369"/>
    <w:rsid w:val="00767CD7"/>
    <w:rsid w:val="007755AC"/>
    <w:rsid w:val="00777FC5"/>
    <w:rsid w:val="00780088"/>
    <w:rsid w:val="00780B6F"/>
    <w:rsid w:val="007829E5"/>
    <w:rsid w:val="00785768"/>
    <w:rsid w:val="007A4D49"/>
    <w:rsid w:val="007D4377"/>
    <w:rsid w:val="007D4920"/>
    <w:rsid w:val="007E3C5C"/>
    <w:rsid w:val="00800FE2"/>
    <w:rsid w:val="008033B2"/>
    <w:rsid w:val="00812994"/>
    <w:rsid w:val="00824537"/>
    <w:rsid w:val="00840956"/>
    <w:rsid w:val="00846563"/>
    <w:rsid w:val="00847FCB"/>
    <w:rsid w:val="00855E02"/>
    <w:rsid w:val="008562A6"/>
    <w:rsid w:val="00864C49"/>
    <w:rsid w:val="008718D9"/>
    <w:rsid w:val="00877D89"/>
    <w:rsid w:val="0088007E"/>
    <w:rsid w:val="00883007"/>
    <w:rsid w:val="008835BE"/>
    <w:rsid w:val="00895C09"/>
    <w:rsid w:val="0089776F"/>
    <w:rsid w:val="008A0F44"/>
    <w:rsid w:val="008B41B9"/>
    <w:rsid w:val="008B7F84"/>
    <w:rsid w:val="008C0CC6"/>
    <w:rsid w:val="008F539B"/>
    <w:rsid w:val="009118BB"/>
    <w:rsid w:val="00922F29"/>
    <w:rsid w:val="00927542"/>
    <w:rsid w:val="00931110"/>
    <w:rsid w:val="00932440"/>
    <w:rsid w:val="00932B5E"/>
    <w:rsid w:val="00945B13"/>
    <w:rsid w:val="00947A92"/>
    <w:rsid w:val="00951DB1"/>
    <w:rsid w:val="00954EF2"/>
    <w:rsid w:val="00955F1C"/>
    <w:rsid w:val="0095750D"/>
    <w:rsid w:val="00960AA9"/>
    <w:rsid w:val="00993A47"/>
    <w:rsid w:val="0099629E"/>
    <w:rsid w:val="00997C30"/>
    <w:rsid w:val="009A265C"/>
    <w:rsid w:val="009B262F"/>
    <w:rsid w:val="009B29E7"/>
    <w:rsid w:val="009D2FDB"/>
    <w:rsid w:val="009D52E1"/>
    <w:rsid w:val="009E0BE6"/>
    <w:rsid w:val="009E3819"/>
    <w:rsid w:val="009E58E7"/>
    <w:rsid w:val="009E7DD6"/>
    <w:rsid w:val="009F52B7"/>
    <w:rsid w:val="00A1124C"/>
    <w:rsid w:val="00A14D30"/>
    <w:rsid w:val="00A220C4"/>
    <w:rsid w:val="00A23D65"/>
    <w:rsid w:val="00A336D5"/>
    <w:rsid w:val="00A36045"/>
    <w:rsid w:val="00A5468D"/>
    <w:rsid w:val="00A6129F"/>
    <w:rsid w:val="00A63A48"/>
    <w:rsid w:val="00A80247"/>
    <w:rsid w:val="00A835AD"/>
    <w:rsid w:val="00A97953"/>
    <w:rsid w:val="00AA1BE5"/>
    <w:rsid w:val="00AA5414"/>
    <w:rsid w:val="00AB370A"/>
    <w:rsid w:val="00AC5BAC"/>
    <w:rsid w:val="00AD0D5B"/>
    <w:rsid w:val="00AD317D"/>
    <w:rsid w:val="00AD5A5A"/>
    <w:rsid w:val="00AE2506"/>
    <w:rsid w:val="00AF2FC4"/>
    <w:rsid w:val="00B30BE6"/>
    <w:rsid w:val="00B45C24"/>
    <w:rsid w:val="00B460A1"/>
    <w:rsid w:val="00B64F0A"/>
    <w:rsid w:val="00B75FD2"/>
    <w:rsid w:val="00B7790E"/>
    <w:rsid w:val="00B87B03"/>
    <w:rsid w:val="00BA4896"/>
    <w:rsid w:val="00BA594F"/>
    <w:rsid w:val="00BB09B7"/>
    <w:rsid w:val="00BB4FE0"/>
    <w:rsid w:val="00BE62C0"/>
    <w:rsid w:val="00C0399A"/>
    <w:rsid w:val="00C067F3"/>
    <w:rsid w:val="00C12600"/>
    <w:rsid w:val="00C2416B"/>
    <w:rsid w:val="00C262E0"/>
    <w:rsid w:val="00C30A9F"/>
    <w:rsid w:val="00C3488D"/>
    <w:rsid w:val="00C37932"/>
    <w:rsid w:val="00C57524"/>
    <w:rsid w:val="00C80434"/>
    <w:rsid w:val="00C94507"/>
    <w:rsid w:val="00CA2771"/>
    <w:rsid w:val="00CA4579"/>
    <w:rsid w:val="00CB359C"/>
    <w:rsid w:val="00CB5B15"/>
    <w:rsid w:val="00CC66A5"/>
    <w:rsid w:val="00CE2177"/>
    <w:rsid w:val="00CE6A0F"/>
    <w:rsid w:val="00CF0D22"/>
    <w:rsid w:val="00CF7B35"/>
    <w:rsid w:val="00D14F9D"/>
    <w:rsid w:val="00D20386"/>
    <w:rsid w:val="00D20F9C"/>
    <w:rsid w:val="00D46787"/>
    <w:rsid w:val="00D62D42"/>
    <w:rsid w:val="00D733CB"/>
    <w:rsid w:val="00D819E6"/>
    <w:rsid w:val="00D83595"/>
    <w:rsid w:val="00D903A5"/>
    <w:rsid w:val="00D94A8F"/>
    <w:rsid w:val="00D96422"/>
    <w:rsid w:val="00DC4910"/>
    <w:rsid w:val="00DC61C9"/>
    <w:rsid w:val="00DE6D74"/>
    <w:rsid w:val="00DE743E"/>
    <w:rsid w:val="00DF3264"/>
    <w:rsid w:val="00E0015F"/>
    <w:rsid w:val="00E23C23"/>
    <w:rsid w:val="00E26AA7"/>
    <w:rsid w:val="00E3132E"/>
    <w:rsid w:val="00E33C0E"/>
    <w:rsid w:val="00E36459"/>
    <w:rsid w:val="00E658A7"/>
    <w:rsid w:val="00E73254"/>
    <w:rsid w:val="00E770B7"/>
    <w:rsid w:val="00E779B7"/>
    <w:rsid w:val="00E94906"/>
    <w:rsid w:val="00EB0866"/>
    <w:rsid w:val="00EC280D"/>
    <w:rsid w:val="00EC4A36"/>
    <w:rsid w:val="00EC5DAE"/>
    <w:rsid w:val="00EC6FE0"/>
    <w:rsid w:val="00ED3C56"/>
    <w:rsid w:val="00EF6CD4"/>
    <w:rsid w:val="00EF7079"/>
    <w:rsid w:val="00EF72CE"/>
    <w:rsid w:val="00F0005D"/>
    <w:rsid w:val="00F12593"/>
    <w:rsid w:val="00F27876"/>
    <w:rsid w:val="00F3150D"/>
    <w:rsid w:val="00F35F45"/>
    <w:rsid w:val="00F36CD4"/>
    <w:rsid w:val="00F4194A"/>
    <w:rsid w:val="00F477E1"/>
    <w:rsid w:val="00F478A3"/>
    <w:rsid w:val="00F478E3"/>
    <w:rsid w:val="00F57A50"/>
    <w:rsid w:val="00F63FB5"/>
    <w:rsid w:val="00F6772D"/>
    <w:rsid w:val="00F721A0"/>
    <w:rsid w:val="00F84961"/>
    <w:rsid w:val="00F95C80"/>
    <w:rsid w:val="00F977FD"/>
    <w:rsid w:val="00FB51B4"/>
    <w:rsid w:val="00FC423D"/>
    <w:rsid w:val="00FD72A9"/>
    <w:rsid w:val="00FE6C65"/>
    <w:rsid w:val="00FF641B"/>
    <w:rsid w:val="00FF6C0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ABA1"/>
  <w15:docId w15:val="{1AC08FDA-738A-4ACA-AED8-A10BEFE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F1"/>
    <w:pPr>
      <w:spacing w:after="113"/>
      <w:ind w:firstLine="567"/>
      <w:jc w:val="both"/>
    </w:pPr>
    <w:rPr>
      <w:rFonts w:ascii="Gentium Plus" w:hAnsi="Gentium Plus" w:cs="Times New Roman"/>
      <w:sz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50D"/>
    <w:pPr>
      <w:keepNext/>
      <w:numPr>
        <w:numId w:val="2"/>
      </w:numPr>
      <w:spacing w:after="0"/>
      <w:outlineLvl w:val="0"/>
    </w:pPr>
    <w:rPr>
      <w:rFonts w:eastAsia="Noto Sans CJK SC" w:cs="Lohit Devanagari"/>
      <w:b/>
      <w:bCs/>
      <w:szCs w:val="36"/>
    </w:rPr>
  </w:style>
  <w:style w:type="paragraph" w:styleId="Heading2">
    <w:name w:val="heading 2"/>
    <w:basedOn w:val="Normal"/>
    <w:next w:val="Normal"/>
    <w:qFormat/>
    <w:rsid w:val="00E36459"/>
    <w:pPr>
      <w:keepNext/>
      <w:numPr>
        <w:ilvl w:val="1"/>
        <w:numId w:val="2"/>
      </w:numPr>
      <w:spacing w:after="0"/>
      <w:outlineLvl w:val="1"/>
    </w:pPr>
    <w:rPr>
      <w:rFonts w:eastAsia="Noto Sans CJK SC" w:cs="Lohit Devanagari"/>
      <w:b/>
      <w:bCs/>
      <w:szCs w:val="32"/>
    </w:rPr>
  </w:style>
  <w:style w:type="paragraph" w:styleId="Heading3">
    <w:name w:val="heading 3"/>
    <w:basedOn w:val="Normal"/>
    <w:next w:val="Normal"/>
    <w:qFormat/>
    <w:rsid w:val="00E36459"/>
    <w:pPr>
      <w:keepNext/>
      <w:numPr>
        <w:ilvl w:val="2"/>
        <w:numId w:val="2"/>
      </w:numPr>
      <w:spacing w:after="0"/>
      <w:outlineLvl w:val="2"/>
    </w:pPr>
    <w:rPr>
      <w:rFonts w:eastAsia="Noto Sans CJK SC" w:cs="Lohit Devanagari"/>
      <w:b/>
      <w:bCs/>
      <w:szCs w:val="28"/>
    </w:rPr>
  </w:style>
  <w:style w:type="paragraph" w:styleId="Heading4">
    <w:name w:val="heading 4"/>
    <w:basedOn w:val="Normal"/>
    <w:next w:val="Normal"/>
    <w:qFormat/>
    <w:rsid w:val="00147908"/>
    <w:pPr>
      <w:keepNext/>
      <w:numPr>
        <w:ilvl w:val="3"/>
        <w:numId w:val="1"/>
      </w:numPr>
      <w:spacing w:after="0"/>
      <w:ind w:left="567"/>
      <w:outlineLvl w:val="3"/>
    </w:pPr>
    <w:rPr>
      <w:rFonts w:eastAsia="Noto Sans CJK SC" w:cs="Lohit Devanagari"/>
      <w:b/>
      <w:bCs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790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908"/>
    <w:rPr>
      <w:rFonts w:ascii="Gentium Plus" w:hAnsi="Gentium Plus" w:cs="Times New Roman"/>
      <w:sz w:val="22"/>
      <w:lang w:val="tr-TR" w:bidi="ar-SA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rgiKapakYaz">
    <w:name w:val="DergiKapakYazı"/>
    <w:qFormat/>
    <w:rsid w:val="00A1124C"/>
    <w:pPr>
      <w:jc w:val="center"/>
    </w:pPr>
    <w:rPr>
      <w:rFonts w:ascii="Gentium Plus" w:eastAsia="Noto Sans CJK SC" w:hAnsi="Gentium Plus"/>
      <w:sz w:val="20"/>
      <w:szCs w:val="20"/>
      <w:lang w:val="tr-TR" w:bidi="ar-SA"/>
    </w:rPr>
  </w:style>
  <w:style w:type="character" w:customStyle="1" w:styleId="DipnotMetin">
    <w:name w:val="DipnotMetin"/>
    <w:basedOn w:val="FootnoteTextChar"/>
    <w:qFormat/>
    <w:rsid w:val="00242B10"/>
    <w:rPr>
      <w:rFonts w:ascii="Gentium Plus" w:hAnsi="Gentium Plus" w:cs="Times New Roman"/>
      <w:sz w:val="18"/>
      <w:szCs w:val="20"/>
      <w:lang w:val="tr-TR" w:bidi="ar-SA"/>
    </w:rPr>
  </w:style>
  <w:style w:type="paragraph" w:customStyle="1" w:styleId="DergiBalk">
    <w:name w:val="DergiBaşlık"/>
    <w:qFormat/>
    <w:rsid w:val="00CF0D22"/>
    <w:pPr>
      <w:jc w:val="center"/>
    </w:pPr>
    <w:rPr>
      <w:rFonts w:ascii="Gentium Plus" w:eastAsia="Noto Sans CJK SC" w:hAnsi="Gentium Plus"/>
      <w:b/>
      <w:bCs/>
      <w:color w:val="595959" w:themeColor="text1" w:themeTint="A6"/>
      <w:sz w:val="32"/>
      <w:szCs w:val="32"/>
      <w:lang w:val="tr-TR" w:bidi="ar-SA"/>
    </w:rPr>
  </w:style>
  <w:style w:type="paragraph" w:styleId="BodyText">
    <w:name w:val="Body Text"/>
    <w:pPr>
      <w:spacing w:after="113" w:line="360" w:lineRule="auto"/>
      <w:ind w:firstLine="709"/>
      <w:jc w:val="both"/>
    </w:pPr>
    <w:rPr>
      <w:lang w:val="tr-T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Header">
    <w:name w:val="header"/>
    <w:link w:val="HeaderChar"/>
    <w:uiPriority w:val="99"/>
    <w:rsid w:val="00A1124C"/>
    <w:pPr>
      <w:suppressLineNumbers/>
      <w:tabs>
        <w:tab w:val="center" w:pos="4819"/>
        <w:tab w:val="right" w:pos="9638"/>
      </w:tabs>
      <w:spacing w:line="360" w:lineRule="auto"/>
    </w:pPr>
    <w:rPr>
      <w:rFonts w:ascii="Gentium Plus" w:hAnsi="Gentium Plus" w:cs="Times New Roman"/>
      <w:sz w:val="22"/>
      <w:lang w:val="tr-TR" w:bidi="ar-SA"/>
    </w:rPr>
  </w:style>
  <w:style w:type="paragraph" w:customStyle="1" w:styleId="DergiTabloerik">
    <w:name w:val="DergiTabloİçerik"/>
    <w:qFormat/>
    <w:rsid w:val="005601CA"/>
    <w:pPr>
      <w:suppressLineNumbers/>
      <w:suppressAutoHyphens w:val="0"/>
    </w:pPr>
    <w:rPr>
      <w:rFonts w:ascii="Gentium Plus" w:eastAsia="Noto Sans CJK SC" w:hAnsi="Gentium Plus" w:cstheme="minorBidi"/>
      <w:kern w:val="0"/>
      <w:sz w:val="18"/>
      <w:szCs w:val="20"/>
      <w:lang w:val="tr-TR" w:eastAsia="en-US" w:bidi="ar-SA"/>
    </w:rPr>
  </w:style>
  <w:style w:type="paragraph" w:customStyle="1" w:styleId="TableHeading">
    <w:name w:val="Table Heading"/>
    <w:basedOn w:val="DergiTabloerik"/>
    <w:qFormat/>
    <w:pPr>
      <w:jc w:val="center"/>
    </w:pPr>
    <w:rPr>
      <w:b/>
      <w:bCs/>
    </w:rPr>
  </w:style>
  <w:style w:type="paragraph" w:styleId="Title">
    <w:name w:val="Title"/>
    <w:next w:val="BodyText"/>
    <w:qFormat/>
    <w:pPr>
      <w:spacing w:before="113" w:after="113"/>
      <w:jc w:val="center"/>
    </w:pPr>
    <w:rPr>
      <w:b/>
      <w:bCs/>
      <w:sz w:val="32"/>
      <w:szCs w:val="56"/>
      <w:lang w:val="tr-TR"/>
    </w:rPr>
  </w:style>
  <w:style w:type="paragraph" w:customStyle="1" w:styleId="DergiOzMetin">
    <w:name w:val="DergiOzMetin"/>
    <w:qFormat/>
    <w:rsid w:val="005601CA"/>
    <w:pPr>
      <w:suppressAutoHyphens w:val="0"/>
      <w:spacing w:after="120"/>
      <w:jc w:val="both"/>
    </w:pPr>
    <w:rPr>
      <w:rFonts w:ascii="Gentium Plus" w:hAnsi="Gentium Plus"/>
      <w:sz w:val="18"/>
      <w:lang w:val="tr-TR"/>
    </w:rPr>
  </w:style>
  <w:style w:type="paragraph" w:customStyle="1" w:styleId="HeaderLeft">
    <w:name w:val="Header Left"/>
    <w:basedOn w:val="Header"/>
    <w:qFormat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DergiYazar">
    <w:name w:val="DergiYazar"/>
    <w:qFormat/>
    <w:rsid w:val="00A1124C"/>
    <w:pPr>
      <w:jc w:val="center"/>
    </w:pPr>
    <w:rPr>
      <w:rFonts w:ascii="Gentium Plus" w:eastAsia="Noto Sans CJK SC" w:hAnsi="Gentium Plus"/>
      <w:b/>
      <w:bCs/>
      <w:lang w:val="tr-TR" w:bidi="ar-SA"/>
    </w:rPr>
  </w:style>
  <w:style w:type="paragraph" w:styleId="FootnoteText">
    <w:name w:val="footnote text"/>
    <w:basedOn w:val="Normal"/>
    <w:link w:val="FootnoteTextChar"/>
    <w:uiPriority w:val="99"/>
    <w:pPr>
      <w:suppressLineNumbers/>
      <w:spacing w:after="0"/>
      <w:ind w:left="339" w:hanging="339"/>
    </w:pPr>
    <w:rPr>
      <w:sz w:val="18"/>
      <w:szCs w:val="20"/>
    </w:rPr>
  </w:style>
  <w:style w:type="paragraph" w:customStyle="1" w:styleId="DergiKaynaka">
    <w:name w:val="DergiKaynakça"/>
    <w:basedOn w:val="Normal"/>
    <w:qFormat/>
    <w:rsid w:val="005601CA"/>
    <w:pPr>
      <w:suppressLineNumbers/>
      <w:tabs>
        <w:tab w:val="right" w:leader="dot" w:pos="9071"/>
      </w:tabs>
      <w:spacing w:after="60"/>
      <w:ind w:left="567" w:hanging="567"/>
    </w:pPr>
    <w:rPr>
      <w:sz w:val="20"/>
    </w:rPr>
  </w:style>
  <w:style w:type="paragraph" w:styleId="IndexHeading">
    <w:name w:val="index heading"/>
    <w:basedOn w:val="Normal"/>
    <w:uiPriority w:val="99"/>
    <w:rsid w:val="00147908"/>
    <w:pPr>
      <w:keepNext/>
      <w:suppressLineNumbers/>
      <w:spacing w:before="113" w:after="119"/>
      <w:ind w:firstLine="0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TOCHeading">
    <w:name w:val="TOC Heading"/>
    <w:basedOn w:val="Heading1"/>
    <w:rsid w:val="0095750D"/>
    <w:pPr>
      <w:numPr>
        <w:numId w:val="0"/>
      </w:numPr>
      <w:ind w:left="567"/>
    </w:pPr>
  </w:style>
  <w:style w:type="paragraph" w:customStyle="1" w:styleId="kaynaka">
    <w:name w:val="kaynakça"/>
    <w:basedOn w:val="Text"/>
    <w:next w:val="Text"/>
    <w:qFormat/>
    <w:pPr>
      <w:spacing w:before="0" w:after="113"/>
      <w:ind w:left="709" w:hanging="709"/>
    </w:pPr>
  </w:style>
  <w:style w:type="paragraph" w:customStyle="1" w:styleId="Text">
    <w:name w:val="Text"/>
    <w:basedOn w:val="Caption"/>
    <w:qFormat/>
  </w:style>
  <w:style w:type="paragraph" w:customStyle="1" w:styleId="DergiOzBalk">
    <w:name w:val="DergiOzBaşlık"/>
    <w:basedOn w:val="Heading1"/>
    <w:next w:val="DergiOzMetin"/>
    <w:qFormat/>
    <w:rsid w:val="005601CA"/>
    <w:pPr>
      <w:numPr>
        <w:numId w:val="0"/>
      </w:numPr>
      <w:spacing w:before="120"/>
      <w:outlineLvl w:val="9"/>
    </w:pPr>
  </w:style>
  <w:style w:type="paragraph" w:customStyle="1" w:styleId="Kaynaka0">
    <w:name w:val="Kaynakça"/>
    <w:basedOn w:val="Normal"/>
    <w:qFormat/>
    <w:pPr>
      <w:suppressLineNumbers/>
      <w:tabs>
        <w:tab w:val="right" w:leader="dot" w:pos="9553"/>
      </w:tabs>
      <w:spacing w:after="0"/>
      <w:ind w:left="340" w:hanging="340"/>
    </w:pPr>
    <w:rPr>
      <w:rFonts w:cs="Lohit Devanagari"/>
      <w:lang w:bidi="hi-IN"/>
    </w:rPr>
  </w:style>
  <w:style w:type="paragraph" w:styleId="ListParagraph">
    <w:name w:val="List Paragraph"/>
    <w:basedOn w:val="Normal"/>
    <w:uiPriority w:val="34"/>
    <w:qFormat/>
    <w:pPr>
      <w:spacing w:before="120" w:after="0"/>
      <w:ind w:left="720" w:firstLine="851"/>
      <w:contextualSpacing/>
    </w:pPr>
  </w:style>
  <w:style w:type="numbering" w:customStyle="1" w:styleId="Numbering123">
    <w:name w:val="Numbering 123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27C37"/>
    <w:rPr>
      <w:rFonts w:ascii="Gentium Plus" w:hAnsi="Gentium Plus" w:cs="Times New Roman"/>
      <w:sz w:val="18"/>
      <w:szCs w:val="20"/>
      <w:lang w:val="tr-TR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27C37"/>
    <w:rPr>
      <w:vertAlign w:val="superscript"/>
    </w:rPr>
  </w:style>
  <w:style w:type="table" w:styleId="TableGrid">
    <w:name w:val="Table Grid"/>
    <w:basedOn w:val="TableNormal"/>
    <w:uiPriority w:val="39"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7C37"/>
    <w:pPr>
      <w:suppressAutoHyphens w:val="0"/>
      <w:spacing w:after="0"/>
      <w:ind w:left="720" w:hanging="720"/>
      <w:jc w:val="left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paragraph" w:styleId="Revision">
    <w:name w:val="Revision"/>
    <w:hidden/>
    <w:uiPriority w:val="99"/>
    <w:semiHidden/>
    <w:rsid w:val="00727C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27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37"/>
    <w:pPr>
      <w:suppressAutoHyphens w:val="0"/>
      <w:spacing w:after="160"/>
      <w:ind w:firstLine="0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37"/>
    <w:rPr>
      <w:rFonts w:asciiTheme="minorHAnsi" w:eastAsiaTheme="minorHAnsi" w:hAnsiTheme="minorHAnsi" w:cstheme="minorBidi"/>
      <w:kern w:val="0"/>
      <w:sz w:val="20"/>
      <w:szCs w:val="20"/>
      <w:lang w:val="tr-T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37"/>
    <w:rPr>
      <w:rFonts w:asciiTheme="minorHAnsi" w:eastAsiaTheme="minorHAnsi" w:hAnsiTheme="minorHAnsi" w:cstheme="minorBidi"/>
      <w:b/>
      <w:bCs/>
      <w:kern w:val="0"/>
      <w:sz w:val="20"/>
      <w:szCs w:val="20"/>
      <w:lang w:val="tr-TR" w:eastAsia="en-US" w:bidi="ar-SA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727C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37"/>
    <w:pPr>
      <w:suppressAutoHyphens w:val="0"/>
      <w:spacing w:after="0"/>
      <w:ind w:firstLine="0"/>
      <w:jc w:val="left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7"/>
    <w:rPr>
      <w:rFonts w:ascii="Segoe UI" w:eastAsiaTheme="minorHAnsi" w:hAnsi="Segoe UI" w:cs="Segoe UI"/>
      <w:kern w:val="0"/>
      <w:sz w:val="18"/>
      <w:szCs w:val="18"/>
      <w:lang w:val="tr-T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27C37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27C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57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1124C"/>
    <w:rPr>
      <w:rFonts w:ascii="Gentium Plus" w:hAnsi="Gentium Plus" w:cs="Times New Roman"/>
      <w:sz w:val="22"/>
      <w:lang w:val="tr-TR" w:bidi="ar-SA"/>
    </w:rPr>
  </w:style>
  <w:style w:type="paragraph" w:customStyle="1" w:styleId="DergiBalkng">
    <w:name w:val="DergiBaşlıkİng"/>
    <w:qFormat/>
    <w:rsid w:val="00CF0D22"/>
    <w:pPr>
      <w:jc w:val="center"/>
    </w:pPr>
    <w:rPr>
      <w:rFonts w:ascii="Gentium Plus" w:eastAsia="Noto Sans CJK SC" w:hAnsi="Gentium Plus"/>
      <w:i/>
      <w:iCs/>
      <w:color w:val="595959" w:themeColor="text1" w:themeTint="A6"/>
      <w:sz w:val="28"/>
      <w:szCs w:val="28"/>
      <w:lang w:val="tr-TR" w:bidi="ar-SA"/>
    </w:rPr>
  </w:style>
  <w:style w:type="paragraph" w:customStyle="1" w:styleId="DergiBalkAltyaz">
    <w:name w:val="DergiBaşlıkAltyazı"/>
    <w:qFormat/>
    <w:rsid w:val="00CF0D22"/>
    <w:pPr>
      <w:jc w:val="center"/>
    </w:pPr>
    <w:rPr>
      <w:rFonts w:ascii="Gentium Plus" w:eastAsia="Noto Sans CJK SC" w:hAnsi="Gentium Plus"/>
      <w:color w:val="595959" w:themeColor="text1" w:themeTint="A6"/>
      <w:sz w:val="18"/>
      <w:szCs w:val="18"/>
      <w:lang w:val="tr-TR" w:bidi="ar-SA"/>
    </w:rPr>
  </w:style>
  <w:style w:type="paragraph" w:customStyle="1" w:styleId="DergiMakalestBalk">
    <w:name w:val="DergiMakaleÜstBaşlık"/>
    <w:qFormat/>
    <w:rsid w:val="00147908"/>
    <w:pPr>
      <w:jc w:val="center"/>
    </w:pPr>
    <w:rPr>
      <w:rFonts w:ascii="Gentium Plus" w:eastAsia="Noto Sans CJK SC" w:hAnsi="Gentium Plus"/>
      <w:b/>
      <w:bCs/>
      <w:sz w:val="28"/>
      <w:szCs w:val="28"/>
      <w:lang w:val="tr-TR" w:bidi="ar-SA"/>
    </w:rPr>
  </w:style>
  <w:style w:type="paragraph" w:customStyle="1" w:styleId="DergiMakalestBalkng">
    <w:name w:val="DergiMakaleÜstBaşlıkİng"/>
    <w:qFormat/>
    <w:rsid w:val="00A1124C"/>
    <w:pPr>
      <w:jc w:val="center"/>
    </w:pPr>
    <w:rPr>
      <w:rFonts w:ascii="Gentium Plus" w:eastAsia="Noto Sans CJK SC" w:hAnsi="Gentium Plus"/>
      <w:i/>
      <w:iCs/>
      <w:lang w:val="tr-TR" w:bidi="ar-SA"/>
    </w:rPr>
  </w:style>
  <w:style w:type="paragraph" w:customStyle="1" w:styleId="DergiMakaleBalk1">
    <w:name w:val="DergiMakaleBaşlık1"/>
    <w:basedOn w:val="Heading1"/>
    <w:next w:val="DergiNormal"/>
    <w:qFormat/>
    <w:rsid w:val="005601CA"/>
    <w:pPr>
      <w:spacing w:before="120"/>
    </w:pPr>
  </w:style>
  <w:style w:type="paragraph" w:customStyle="1" w:styleId="DergiMakaleBalk2">
    <w:name w:val="DergiMakaleBaşlık2"/>
    <w:basedOn w:val="Heading2"/>
    <w:next w:val="DergiNormal"/>
    <w:qFormat/>
    <w:rsid w:val="005601CA"/>
    <w:pPr>
      <w:spacing w:before="120"/>
    </w:pPr>
  </w:style>
  <w:style w:type="paragraph" w:customStyle="1" w:styleId="DergiMakaleBalk3">
    <w:name w:val="DergiMakaleBaşlık3"/>
    <w:basedOn w:val="Heading3"/>
    <w:next w:val="DergiNormal"/>
    <w:qFormat/>
    <w:rsid w:val="005601CA"/>
    <w:pPr>
      <w:spacing w:before="120"/>
    </w:pPr>
  </w:style>
  <w:style w:type="paragraph" w:customStyle="1" w:styleId="DergiMakaleBalk">
    <w:name w:val="DergiMakaleBaşlık"/>
    <w:basedOn w:val="TOCHeading"/>
    <w:next w:val="DergiNormal"/>
    <w:qFormat/>
    <w:rsid w:val="005601CA"/>
    <w:pPr>
      <w:spacing w:before="120"/>
    </w:pPr>
  </w:style>
  <w:style w:type="paragraph" w:customStyle="1" w:styleId="DergistBilgi">
    <w:name w:val="DergiÜstBilgi"/>
    <w:basedOn w:val="Header"/>
    <w:qFormat/>
    <w:rsid w:val="009E7DD6"/>
    <w:pPr>
      <w:tabs>
        <w:tab w:val="clear" w:pos="4819"/>
        <w:tab w:val="center" w:pos="7797"/>
      </w:tabs>
    </w:pPr>
    <w:rPr>
      <w:i/>
      <w:iCs/>
      <w:sz w:val="17"/>
      <w:szCs w:val="17"/>
    </w:rPr>
  </w:style>
  <w:style w:type="paragraph" w:customStyle="1" w:styleId="DergiDipnotMetni">
    <w:name w:val="DergiDipnotMetni"/>
    <w:basedOn w:val="FootnoteText"/>
    <w:qFormat/>
    <w:rsid w:val="005601CA"/>
    <w:pPr>
      <w:suppressAutoHyphens w:val="0"/>
      <w:ind w:left="340" w:hanging="340"/>
    </w:pPr>
    <w:rPr>
      <w:iCs/>
    </w:rPr>
  </w:style>
  <w:style w:type="paragraph" w:customStyle="1" w:styleId="DergiNormal">
    <w:name w:val="DergiNormal"/>
    <w:basedOn w:val="Normal"/>
    <w:qFormat/>
    <w:rsid w:val="005601CA"/>
    <w:pPr>
      <w:suppressAutoHyphens w:val="0"/>
      <w:spacing w:after="120"/>
      <w:contextualSpacing/>
    </w:pPr>
    <w:rPr>
      <w:rFonts w:cs="Gentium Plus"/>
    </w:rPr>
  </w:style>
  <w:style w:type="paragraph" w:customStyle="1" w:styleId="DergiAlnt">
    <w:name w:val="DergiAlıntı"/>
    <w:basedOn w:val="DergiNormal"/>
    <w:next w:val="DergiNormal"/>
    <w:qFormat/>
    <w:rsid w:val="005601CA"/>
    <w:pPr>
      <w:spacing w:before="120"/>
      <w:ind w:left="567" w:firstLine="0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6207"/>
    <w:rPr>
      <w:rFonts w:ascii="Gentium Plus" w:eastAsia="Noto Sans CJK SC" w:hAnsi="Gentium Plus"/>
      <w:b/>
      <w:bCs/>
      <w:sz w:val="22"/>
      <w:szCs w:val="36"/>
      <w:lang w:val="tr-TR" w:bidi="ar-SA"/>
    </w:rPr>
  </w:style>
  <w:style w:type="paragraph" w:customStyle="1" w:styleId="Default">
    <w:name w:val="Default"/>
    <w:rsid w:val="00536207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kern w:val="0"/>
      <w:lang w:val="tr-TR" w:eastAsia="en-US" w:bidi="ar-SA"/>
      <w14:ligatures w14:val="standardContextual"/>
    </w:rPr>
  </w:style>
  <w:style w:type="table" w:customStyle="1" w:styleId="TabloKlavuzu3">
    <w:name w:val="Tablo Kılavuzu3"/>
    <w:basedOn w:val="TableNormal"/>
    <w:next w:val="TableGrid"/>
    <w:uiPriority w:val="59"/>
    <w:rsid w:val="0053620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qFormat/>
    <w:rsid w:val="00536207"/>
    <w:pPr>
      <w:suppressLineNumbers/>
    </w:pPr>
    <w:rPr>
      <w:rFonts w:ascii="Arial" w:hAnsi="Arial"/>
      <w:sz w:val="18"/>
      <w:lang w:val="tr-T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36207"/>
    <w:pPr>
      <w:suppressAutoHyphens w:val="0"/>
      <w:spacing w:after="0"/>
      <w:ind w:left="220" w:hanging="220"/>
      <w:jc w:val="left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paragraph" w:customStyle="1" w:styleId="DergiAlntiir">
    <w:name w:val="DergiAlıntıŞiir"/>
    <w:basedOn w:val="Normal"/>
    <w:link w:val="DergiAlntiirChar"/>
    <w:qFormat/>
    <w:rsid w:val="009F52B7"/>
    <w:pPr>
      <w:spacing w:before="120" w:after="120"/>
      <w:ind w:firstLine="1134"/>
      <w:contextualSpacing/>
    </w:pPr>
    <w:rPr>
      <w:rFonts w:ascii="Ali Sir Nevayi Ceviri" w:hAnsi="Ali Sir Nevayi Ceviri" w:cs="Gentium Plus"/>
      <w:bCs/>
      <w:i/>
      <w:iCs/>
      <w:noProof/>
      <w:sz w:val="20"/>
      <w:szCs w:val="22"/>
    </w:rPr>
  </w:style>
  <w:style w:type="character" w:customStyle="1" w:styleId="DergiAlntiirChar">
    <w:name w:val="DergiAlıntıŞiir Char"/>
    <w:basedOn w:val="DefaultParagraphFont"/>
    <w:link w:val="DergiAlntiir"/>
    <w:rsid w:val="009F52B7"/>
    <w:rPr>
      <w:rFonts w:ascii="Ali Sir Nevayi Ceviri" w:hAnsi="Ali Sir Nevayi Ceviri" w:cs="Gentium Plus"/>
      <w:bCs/>
      <w:i/>
      <w:iCs/>
      <w:noProof/>
      <w:sz w:val="20"/>
      <w:szCs w:val="22"/>
      <w:lang w:val="tr-TR" w:bidi="ar-SA"/>
    </w:rPr>
  </w:style>
  <w:style w:type="paragraph" w:customStyle="1" w:styleId="DergiMakaleBalk4">
    <w:name w:val="DergiMakaleBaşlık4"/>
    <w:basedOn w:val="DergiMakaleBalk3"/>
    <w:next w:val="DergiNormal"/>
    <w:qFormat/>
    <w:rsid w:val="005601CA"/>
    <w:pPr>
      <w:numPr>
        <w:ilvl w:val="3"/>
      </w:numPr>
      <w:ind w:left="567" w:firstLine="0"/>
    </w:pPr>
  </w:style>
  <w:style w:type="paragraph" w:customStyle="1" w:styleId="Abstarct">
    <w:name w:val="Abstarct"/>
    <w:qFormat/>
    <w:rsid w:val="00FB51B4"/>
    <w:pPr>
      <w:jc w:val="both"/>
    </w:pPr>
    <w:rPr>
      <w:rFonts w:ascii="Gentium Plus" w:hAnsi="Gentium Plus"/>
      <w:sz w:val="20"/>
      <w:lang w:val="tr-TR"/>
    </w:rPr>
  </w:style>
  <w:style w:type="paragraph" w:customStyle="1" w:styleId="DergiekilTabloBalk">
    <w:name w:val="DergiŞekilTabloBaşlık"/>
    <w:basedOn w:val="DergiTabloerik"/>
    <w:rsid w:val="005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im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issn.org/resource/ISSN/2149-0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im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\OneDrive\Belgeler\&#214;zel%20Office%20&#350;ablonlar&#305;\kapak2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6F23-DCE6-4073-926C-30B0D88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kapak2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Taha Yıldız</dc:creator>
  <cp:keywords/>
  <dc:description/>
  <cp:lastModifiedBy>Editor</cp:lastModifiedBy>
  <cp:revision>6</cp:revision>
  <cp:lastPrinted>2024-12-11T11:10:00Z</cp:lastPrinted>
  <dcterms:created xsi:type="dcterms:W3CDTF">2024-12-12T07:00:00Z</dcterms:created>
  <dcterms:modified xsi:type="dcterms:W3CDTF">2025-02-07T11:48:00Z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id="ltWxwDbL"/&gt;&lt;style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