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37263" w14:textId="77777777" w:rsidR="00D83082" w:rsidRPr="0065784C" w:rsidRDefault="00D83082" w:rsidP="00D83082">
      <w:pPr>
        <w:pStyle w:val="ifdMakaleAditercume"/>
      </w:pPr>
      <w:bookmarkStart w:id="0" w:name="_Hlk153460490"/>
      <w:r w:rsidRPr="0065784C">
        <w:rPr>
          <w:lang w:eastAsia="tr-TR"/>
        </w:rPr>
        <w:drawing>
          <wp:anchor distT="0" distB="0" distL="114300" distR="114300" simplePos="0" relativeHeight="251658242" behindDoc="0" locked="0" layoutInCell="1" allowOverlap="1" wp14:anchorId="641E2B6F" wp14:editId="79374A88">
            <wp:simplePos x="0" y="0"/>
            <wp:positionH relativeFrom="column">
              <wp:posOffset>112217</wp:posOffset>
            </wp:positionH>
            <wp:positionV relativeFrom="paragraph">
              <wp:posOffset>-44450</wp:posOffset>
            </wp:positionV>
            <wp:extent cx="3145801" cy="956310"/>
            <wp:effectExtent l="0" t="0" r="0" b="0"/>
            <wp:wrapNone/>
            <wp:docPr id="141459659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96593" name=""/>
                    <pic:cNvPicPr/>
                  </pic:nvPicPr>
                  <pic:blipFill rotWithShape="1">
                    <a:blip r:embed="rId8" cstate="print">
                      <a:extLst>
                        <a:ext uri="{28A0092B-C50C-407E-A947-70E740481C1C}">
                          <a14:useLocalDpi xmlns:a14="http://schemas.microsoft.com/office/drawing/2010/main" val="0"/>
                        </a:ext>
                      </a:extLst>
                    </a:blip>
                    <a:srcRect l="3250" r="6794" b="-11"/>
                    <a:stretch/>
                  </pic:blipFill>
                  <pic:spPr bwMode="auto">
                    <a:xfrm>
                      <a:off x="0" y="0"/>
                      <a:ext cx="3145801" cy="956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40C7ED5F" w14:textId="77777777" w:rsidR="00D83082" w:rsidRPr="0065784C" w:rsidRDefault="00D83082" w:rsidP="00D83082">
      <w:pPr>
        <w:spacing w:line="240" w:lineRule="auto"/>
        <w:ind w:firstLine="0"/>
      </w:pPr>
    </w:p>
    <w:p w14:paraId="50EA3233" w14:textId="77777777" w:rsidR="00D83082" w:rsidRPr="0065784C" w:rsidRDefault="00D83082" w:rsidP="00D83082">
      <w:pPr>
        <w:spacing w:line="240" w:lineRule="auto"/>
        <w:ind w:firstLine="0"/>
      </w:pPr>
    </w:p>
    <w:p w14:paraId="43949C74" w14:textId="54D8B71C" w:rsidR="00D83082" w:rsidRPr="0065784C" w:rsidRDefault="00D83082" w:rsidP="00D83082">
      <w:pPr>
        <w:spacing w:line="240" w:lineRule="auto"/>
        <w:ind w:firstLine="0"/>
        <w:jc w:val="center"/>
        <w:rPr>
          <w:rFonts w:ascii="Gentium Plus" w:hAnsi="Gentium Plus" w:cs="Gentium Plus"/>
          <w:b/>
          <w:bCs/>
          <w:spacing w:val="40"/>
          <w:sz w:val="24"/>
          <w:szCs w:val="24"/>
        </w:rPr>
      </w:pPr>
      <w:r w:rsidRPr="0065784C">
        <w:rPr>
          <w:spacing w:val="40"/>
        </w:rPr>
        <w:br w:type="column"/>
      </w:r>
      <w:r w:rsidRPr="0065784C">
        <w:rPr>
          <w:spacing w:val="40"/>
        </w:rPr>
        <w:br/>
      </w:r>
      <w:r w:rsidRPr="0065784C">
        <w:rPr>
          <w:rFonts w:ascii="Gentium Plus" w:hAnsi="Gentium Plus" w:cs="Gentium Plus"/>
          <w:b/>
          <w:bCs/>
          <w:spacing w:val="40"/>
          <w:sz w:val="24"/>
          <w:szCs w:val="24"/>
        </w:rPr>
        <w:t>ISSN 2667-7075 | e-ISSN 2687-3605</w:t>
      </w:r>
    </w:p>
    <w:p w14:paraId="3742E462" w14:textId="77777777" w:rsidR="00D83082" w:rsidRPr="0065784C" w:rsidRDefault="00D83082" w:rsidP="00D83082">
      <w:pPr>
        <w:spacing w:line="240" w:lineRule="auto"/>
        <w:ind w:firstLine="0"/>
        <w:jc w:val="center"/>
        <w:rPr>
          <w:rFonts w:ascii="Gentium Plus" w:hAnsi="Gentium Plus" w:cs="Gentium Plus"/>
          <w:b/>
          <w:bCs/>
          <w:sz w:val="22"/>
        </w:rPr>
      </w:pPr>
      <w:hyperlink r:id="rId9" w:history="1">
        <w:r w:rsidRPr="0065784C">
          <w:rPr>
            <w:rStyle w:val="Kpr"/>
            <w:rFonts w:ascii="Gentium Plus" w:hAnsi="Gentium Plus" w:cs="Gentium Plus"/>
            <w:b/>
            <w:bCs/>
            <w:color w:val="auto"/>
            <w:sz w:val="22"/>
            <w:u w:val="none"/>
          </w:rPr>
          <w:t>https://dergipark.org.tr/tr/pub/mesned</w:t>
        </w:r>
      </w:hyperlink>
    </w:p>
    <w:p w14:paraId="1C406011" w14:textId="771A1F90" w:rsidR="00D83082" w:rsidRPr="0065784C" w:rsidRDefault="00213840" w:rsidP="00D83082">
      <w:pPr>
        <w:spacing w:line="240" w:lineRule="auto"/>
        <w:ind w:firstLine="0"/>
        <w:jc w:val="center"/>
        <w:rPr>
          <w:rStyle w:val="Kpr"/>
          <w:rFonts w:ascii="Gentium Plus" w:hAnsi="Gentium Plus" w:cs="Gentium Plus"/>
          <w:b/>
          <w:bCs/>
          <w:color w:val="auto"/>
          <w:sz w:val="22"/>
          <w:u w:val="none"/>
        </w:rPr>
      </w:pPr>
      <w:r w:rsidRPr="0065784C">
        <w:rPr>
          <w:rStyle w:val="Kpr"/>
          <w:rFonts w:ascii="Gentium Plus" w:hAnsi="Gentium Plus" w:cs="Gentium Plus"/>
          <w:b/>
          <w:bCs/>
          <w:color w:val="auto"/>
          <w:sz w:val="22"/>
          <w:u w:val="none"/>
        </w:rPr>
        <w:t>Cilt/</w:t>
      </w:r>
      <w:proofErr w:type="spellStart"/>
      <w:r w:rsidRPr="0065784C">
        <w:rPr>
          <w:rStyle w:val="Kpr"/>
          <w:rFonts w:ascii="Gentium Plus" w:hAnsi="Gentium Plus" w:cs="Gentium Plus"/>
          <w:b/>
          <w:bCs/>
          <w:color w:val="auto"/>
          <w:sz w:val="22"/>
          <w:u w:val="none"/>
        </w:rPr>
        <w:t>Vol</w:t>
      </w:r>
      <w:proofErr w:type="spellEnd"/>
      <w:r w:rsidRPr="0065784C">
        <w:rPr>
          <w:rStyle w:val="Kpr"/>
          <w:rFonts w:ascii="Gentium Plus" w:hAnsi="Gentium Plus" w:cs="Gentium Plus"/>
          <w:b/>
          <w:bCs/>
          <w:color w:val="auto"/>
          <w:sz w:val="22"/>
          <w:u w:val="none"/>
        </w:rPr>
        <w:t>. 1</w:t>
      </w:r>
      <w:r w:rsidR="00610546">
        <w:rPr>
          <w:rStyle w:val="Kpr"/>
          <w:rFonts w:ascii="Gentium Plus" w:hAnsi="Gentium Plus" w:cs="Gentium Plus"/>
          <w:b/>
          <w:bCs/>
          <w:color w:val="auto"/>
          <w:sz w:val="22"/>
          <w:u w:val="none"/>
        </w:rPr>
        <w:t>6</w:t>
      </w:r>
      <w:r w:rsidRPr="0065784C">
        <w:rPr>
          <w:rStyle w:val="Kpr"/>
          <w:rFonts w:ascii="Gentium Plus" w:hAnsi="Gentium Plus" w:cs="Gentium Plus"/>
          <w:b/>
          <w:bCs/>
          <w:color w:val="auto"/>
          <w:sz w:val="22"/>
          <w:u w:val="none"/>
        </w:rPr>
        <w:t>, Sayı/</w:t>
      </w:r>
      <w:proofErr w:type="spellStart"/>
      <w:r w:rsidRPr="0065784C">
        <w:rPr>
          <w:rStyle w:val="Kpr"/>
          <w:rFonts w:ascii="Gentium Plus" w:hAnsi="Gentium Plus" w:cs="Gentium Plus"/>
          <w:b/>
          <w:bCs/>
          <w:color w:val="auto"/>
          <w:sz w:val="22"/>
          <w:u w:val="none"/>
        </w:rPr>
        <w:t>Issue</w:t>
      </w:r>
      <w:proofErr w:type="spellEnd"/>
      <w:r w:rsidR="00F96919">
        <w:rPr>
          <w:rStyle w:val="Kpr"/>
          <w:rFonts w:ascii="Gentium Plus" w:hAnsi="Gentium Plus" w:cs="Gentium Plus"/>
          <w:b/>
          <w:bCs/>
          <w:color w:val="auto"/>
          <w:sz w:val="22"/>
          <w:u w:val="none"/>
        </w:rPr>
        <w:t xml:space="preserve"> 1</w:t>
      </w:r>
      <w:r w:rsidRPr="0065784C">
        <w:rPr>
          <w:rStyle w:val="Kpr"/>
          <w:rFonts w:ascii="Gentium Plus" w:hAnsi="Gentium Plus" w:cs="Gentium Plus"/>
          <w:b/>
          <w:bCs/>
          <w:color w:val="auto"/>
          <w:sz w:val="22"/>
          <w:u w:val="none"/>
        </w:rPr>
        <w:t>,</w:t>
      </w:r>
      <w:r w:rsidR="00F96919">
        <w:rPr>
          <w:rStyle w:val="Kpr"/>
          <w:rFonts w:ascii="Gentium Plus" w:hAnsi="Gentium Plus" w:cs="Gentium Plus"/>
          <w:b/>
          <w:bCs/>
          <w:color w:val="auto"/>
          <w:sz w:val="22"/>
          <w:u w:val="none"/>
        </w:rPr>
        <w:t xml:space="preserve"> Haziran</w:t>
      </w:r>
      <w:r w:rsidRPr="0065784C">
        <w:rPr>
          <w:rStyle w:val="Kpr"/>
          <w:rFonts w:ascii="Gentium Plus" w:hAnsi="Gentium Plus" w:cs="Gentium Plus"/>
          <w:b/>
          <w:bCs/>
          <w:color w:val="auto"/>
          <w:sz w:val="22"/>
          <w:u w:val="none"/>
        </w:rPr>
        <w:t>/</w:t>
      </w:r>
      <w:r w:rsidR="00F96919" w:rsidRPr="00F96919">
        <w:rPr>
          <w:rStyle w:val="Kpr"/>
          <w:rFonts w:ascii="Gentium Plus" w:hAnsi="Gentium Plus" w:cs="Gentium Plus"/>
          <w:b/>
          <w:bCs/>
          <w:color w:val="auto"/>
          <w:sz w:val="22"/>
          <w:u w:val="none"/>
        </w:rPr>
        <w:t xml:space="preserve"> </w:t>
      </w:r>
      <w:r w:rsidR="00F96919" w:rsidRPr="00610546">
        <w:rPr>
          <w:rStyle w:val="Kpr"/>
          <w:rFonts w:ascii="Gentium Plus" w:hAnsi="Gentium Plus" w:cs="Gentium Plus"/>
          <w:b/>
          <w:bCs/>
          <w:color w:val="auto"/>
          <w:sz w:val="22"/>
          <w:u w:val="none"/>
        </w:rPr>
        <w:t>June</w:t>
      </w:r>
      <w:r w:rsidR="00F96919" w:rsidRPr="00DA3C20">
        <w:rPr>
          <w:rStyle w:val="Kpr"/>
          <w:rFonts w:ascii="Gentium Plus" w:hAnsi="Gentium Plus" w:cs="Gentium Plus"/>
          <w:b/>
          <w:bCs/>
          <w:color w:val="auto"/>
          <w:sz w:val="22"/>
          <w:u w:val="none"/>
        </w:rPr>
        <w:t xml:space="preserve"> </w:t>
      </w:r>
      <w:r w:rsidRPr="0065784C">
        <w:rPr>
          <w:rStyle w:val="Kpr"/>
          <w:rFonts w:ascii="Gentium Plus" w:hAnsi="Gentium Plus" w:cs="Gentium Plus"/>
          <w:b/>
          <w:bCs/>
          <w:color w:val="auto"/>
          <w:sz w:val="22"/>
          <w:u w:val="none"/>
        </w:rPr>
        <w:t>2024</w:t>
      </w:r>
    </w:p>
    <w:p w14:paraId="6CB22532" w14:textId="77777777" w:rsidR="00D83082" w:rsidRPr="0065784C" w:rsidRDefault="00D83082" w:rsidP="00D83082">
      <w:pPr>
        <w:spacing w:line="240" w:lineRule="auto"/>
        <w:ind w:firstLine="0"/>
        <w:jc w:val="center"/>
        <w:rPr>
          <w:rStyle w:val="Kpr"/>
          <w:rFonts w:cs="Traditional Arabic"/>
          <w:color w:val="auto"/>
        </w:rPr>
        <w:sectPr w:rsidR="00D83082" w:rsidRPr="0065784C" w:rsidSect="004424B0">
          <w:type w:val="continuous"/>
          <w:pgSz w:w="11906" w:h="16838" w:code="9"/>
          <w:pgMar w:top="709" w:right="567" w:bottom="1440" w:left="567" w:header="709" w:footer="709" w:gutter="0"/>
          <w:pgNumType w:start="86"/>
          <w:cols w:num="2" w:sep="1" w:space="709"/>
          <w:docGrid w:linePitch="360"/>
        </w:sectPr>
      </w:pPr>
    </w:p>
    <w:p w14:paraId="0949D1C6" w14:textId="77777777" w:rsidR="00D83082" w:rsidRPr="0065784C" w:rsidRDefault="00D83082" w:rsidP="00D83082">
      <w:pPr>
        <w:pBdr>
          <w:top w:val="single" w:sz="4" w:space="1" w:color="auto"/>
        </w:pBdr>
        <w:spacing w:line="240" w:lineRule="auto"/>
        <w:ind w:firstLine="0"/>
        <w:rPr>
          <w:b/>
          <w:bCs/>
          <w:szCs w:val="24"/>
        </w:rPr>
      </w:pPr>
    </w:p>
    <w:p w14:paraId="7A40E886" w14:textId="08FEB35A" w:rsidR="00C47D57" w:rsidRPr="00335D00" w:rsidRDefault="00B43D90" w:rsidP="00C47D57">
      <w:pPr>
        <w:pStyle w:val="ifdMakaleAdAsl"/>
        <w:rPr>
          <w:rFonts w:ascii="Palatino Linotype" w:hAnsi="Palatino Linotype"/>
        </w:rPr>
      </w:pPr>
      <w:bookmarkStart w:id="1" w:name="_Hlk168328616"/>
      <w:bookmarkStart w:id="2" w:name="_Hlk138587563"/>
      <w:r>
        <w:rPr>
          <w:rFonts w:ascii="Palatino Linotype" w:hAnsi="Palatino Linotype"/>
        </w:rPr>
        <w:t>Makale Adı Türkçe</w:t>
      </w:r>
      <w:r w:rsidR="00C47D57" w:rsidRPr="00335D00">
        <w:rPr>
          <w:rStyle w:val="Balk1Char"/>
          <w:rFonts w:ascii="Palatino Linotype" w:hAnsi="Palatino Linotype" w:cs="Traditional Naskh"/>
          <w:b/>
          <w:bCs/>
          <w:szCs w:val="32"/>
        </w:rPr>
        <w:t xml:space="preserve"> </w:t>
      </w:r>
      <w:bookmarkEnd w:id="1"/>
    </w:p>
    <w:bookmarkEnd w:id="2"/>
    <w:p w14:paraId="7D1680DD" w14:textId="4B7A434D" w:rsidR="00D83082" w:rsidRPr="0065784C" w:rsidRDefault="00C21702" w:rsidP="00D83082">
      <w:pPr>
        <w:pStyle w:val="ifdMakaleAditercume"/>
      </w:pPr>
      <w:r w:rsidRPr="0065784C">
        <w:rPr>
          <w:lang w:eastAsia="tr-TR"/>
        </w:rPr>
        <w:drawing>
          <wp:anchor distT="0" distB="0" distL="114300" distR="114300" simplePos="0" relativeHeight="251658240" behindDoc="0" locked="0" layoutInCell="1" allowOverlap="1" wp14:anchorId="4E6BABBA" wp14:editId="74E12C1B">
            <wp:simplePos x="0" y="0"/>
            <wp:positionH relativeFrom="column">
              <wp:posOffset>2124710</wp:posOffset>
            </wp:positionH>
            <wp:positionV relativeFrom="paragraph">
              <wp:posOffset>280035</wp:posOffset>
            </wp:positionV>
            <wp:extent cx="190500" cy="190500"/>
            <wp:effectExtent l="0" t="0" r="0" b="0"/>
            <wp:wrapNone/>
            <wp:docPr id="1497550737" name="Resim 1497550737" descr="Sayısal nesne tanımlayıcısı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yısal nesne tanımlayıcısı - Vikiped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1228" w:rsidRPr="008D1228">
        <w:t xml:space="preserve"> </w:t>
      </w:r>
      <w:r w:rsidR="00B43D90" w:rsidRPr="00B43D90">
        <w:rPr>
          <w:lang w:eastAsia="tr-TR"/>
        </w:rPr>
        <w:t>Article title in English</w:t>
      </w:r>
    </w:p>
    <w:p w14:paraId="635A987E" w14:textId="77903C90" w:rsidR="00D83082" w:rsidRPr="0065784C" w:rsidRDefault="00D83082" w:rsidP="00D83082">
      <w:pPr>
        <w:pStyle w:val="doi"/>
      </w:pPr>
      <w:r w:rsidRPr="0065784C">
        <w:rPr>
          <w:sz w:val="18"/>
        </w:rPr>
        <w:t xml:space="preserve"> </w:t>
      </w:r>
      <w:r w:rsidR="00852A17" w:rsidRPr="00852A17">
        <w:t>10.51605/mesned.</w:t>
      </w:r>
      <w:r w:rsidR="00B43D90" w:rsidRPr="00B43D90">
        <w:rPr>
          <w:highlight w:val="yellow"/>
        </w:rPr>
        <w:t>mizanpajdan sonra</w:t>
      </w:r>
    </w:p>
    <w:p w14:paraId="4C07BFDD" w14:textId="7B8359AB" w:rsidR="00C143BB" w:rsidRPr="00335D00" w:rsidRDefault="00C47D57" w:rsidP="00A225CC">
      <w:pPr>
        <w:pStyle w:val="ifdYazar0"/>
        <w:rPr>
          <w:rStyle w:val="Yazarad"/>
          <w:rFonts w:ascii="Palatino Linotype" w:hAnsi="Palatino Linotype"/>
        </w:rPr>
      </w:pPr>
      <w:r w:rsidRPr="0065784C">
        <w:rPr>
          <w:lang w:eastAsia="tr-TR"/>
        </w:rPr>
        <w:drawing>
          <wp:anchor distT="0" distB="0" distL="114300" distR="114300" simplePos="0" relativeHeight="251658243" behindDoc="0" locked="0" layoutInCell="1" allowOverlap="1" wp14:anchorId="49F5E047" wp14:editId="121546CC">
            <wp:simplePos x="0" y="0"/>
            <wp:positionH relativeFrom="column">
              <wp:posOffset>1661160</wp:posOffset>
            </wp:positionH>
            <wp:positionV relativeFrom="paragraph">
              <wp:posOffset>619760</wp:posOffset>
            </wp:positionV>
            <wp:extent cx="194310" cy="190500"/>
            <wp:effectExtent l="0" t="0" r="0" b="0"/>
            <wp:wrapNone/>
            <wp:docPr id="183993581" name="Resim 183993581" descr="logo, grafik,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9613" name="Resim 7" descr="logo, grafik, yazı tipi, simge, sembol içeren bir resim&#10;&#10;Açıklama otomatik olarak oluşturuldu"/>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4079" t="25170" r="26132" b="26673"/>
                    <a:stretch/>
                  </pic:blipFill>
                  <pic:spPr bwMode="auto">
                    <a:xfrm>
                      <a:off x="0" y="0"/>
                      <a:ext cx="194310" cy="190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132D" w:rsidRPr="0065784C">
        <w:rPr>
          <w:lang w:eastAsia="tr-TR"/>
        </w:rPr>
        <w:drawing>
          <wp:anchor distT="0" distB="0" distL="114300" distR="114300" simplePos="0" relativeHeight="251658244" behindDoc="0" locked="0" layoutInCell="1" allowOverlap="1" wp14:anchorId="0CCDD7A3" wp14:editId="1C59E494">
            <wp:simplePos x="0" y="0"/>
            <wp:positionH relativeFrom="column">
              <wp:posOffset>3497580</wp:posOffset>
            </wp:positionH>
            <wp:positionV relativeFrom="paragraph">
              <wp:posOffset>581660</wp:posOffset>
            </wp:positionV>
            <wp:extent cx="212090" cy="212090"/>
            <wp:effectExtent l="0" t="0" r="0" b="0"/>
            <wp:wrapNone/>
            <wp:docPr id="66521119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flipV="1">
                      <a:off x="0" y="0"/>
                      <a:ext cx="212090" cy="212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586C" w:rsidRPr="0065784C">
        <w:t xml:space="preserve"> </w:t>
      </w:r>
      <w:r w:rsidR="00B43D90">
        <w:rPr>
          <w:rFonts w:ascii="Palatino Linotype" w:hAnsi="Palatino Linotype"/>
        </w:rPr>
        <w:t>Yazarın</w:t>
      </w:r>
      <w:r w:rsidR="00B95A1E" w:rsidRPr="00335D00">
        <w:rPr>
          <w:rFonts w:ascii="Palatino Linotype" w:hAnsi="Palatino Linotype"/>
        </w:rPr>
        <w:t xml:space="preserve"> </w:t>
      </w:r>
      <w:r w:rsidR="00B43D90">
        <w:rPr>
          <w:rFonts w:ascii="Palatino Linotype" w:hAnsi="Palatino Linotype"/>
        </w:rPr>
        <w:t>İSMİ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90"/>
        <w:gridCol w:w="569"/>
        <w:gridCol w:w="4813"/>
      </w:tblGrid>
      <w:tr w:rsidR="00D3132D" w:rsidRPr="0065784C" w14:paraId="540382E1" w14:textId="77777777" w:rsidTr="00DA0F65">
        <w:tc>
          <w:tcPr>
            <w:tcW w:w="2690" w:type="dxa"/>
          </w:tcPr>
          <w:p w14:paraId="7A4E17FB" w14:textId="3C6AACDB" w:rsidR="00D3132D" w:rsidRPr="0065784C" w:rsidRDefault="00D3132D" w:rsidP="00DA0F65">
            <w:pPr>
              <w:pStyle w:val="ifdYazar0"/>
              <w:spacing w:before="0" w:after="0"/>
              <w:rPr>
                <w:b w:val="0"/>
                <w:bCs w:val="0"/>
                <w:sz w:val="22"/>
                <w:szCs w:val="22"/>
              </w:rPr>
            </w:pPr>
          </w:p>
        </w:tc>
        <w:tc>
          <w:tcPr>
            <w:tcW w:w="2690" w:type="dxa"/>
          </w:tcPr>
          <w:p w14:paraId="20FAE73B" w14:textId="18350D8D" w:rsidR="00D3132D" w:rsidRPr="0065784C" w:rsidRDefault="00D3132D" w:rsidP="00DA0F65">
            <w:pPr>
              <w:pStyle w:val="ifdYazar0"/>
              <w:spacing w:before="0" w:after="0"/>
              <w:jc w:val="right"/>
              <w:rPr>
                <w:b w:val="0"/>
                <w:bCs w:val="0"/>
                <w:sz w:val="22"/>
                <w:szCs w:val="22"/>
              </w:rPr>
            </w:pPr>
            <w:r w:rsidRPr="0065784C">
              <w:rPr>
                <w:b w:val="0"/>
                <w:bCs w:val="0"/>
                <w:sz w:val="22"/>
                <w:szCs w:val="22"/>
              </w:rPr>
              <w:t xml:space="preserve"> </w:t>
            </w:r>
            <w:r w:rsidR="00B95A1E" w:rsidRPr="009E54F6">
              <w:rPr>
                <w:b w:val="0"/>
                <w:bCs w:val="0"/>
                <w:sz w:val="22"/>
                <w:szCs w:val="22"/>
              </w:rPr>
              <w:t>0000-0001-</w:t>
            </w:r>
            <w:r w:rsidR="00177FC5">
              <w:rPr>
                <w:b w:val="0"/>
                <w:bCs w:val="0"/>
                <w:sz w:val="22"/>
                <w:szCs w:val="22"/>
              </w:rPr>
              <w:t>000</w:t>
            </w:r>
            <w:r w:rsidR="00B95A1E" w:rsidRPr="009E54F6">
              <w:rPr>
                <w:b w:val="0"/>
                <w:bCs w:val="0"/>
                <w:sz w:val="22"/>
                <w:szCs w:val="22"/>
              </w:rPr>
              <w:t>-</w:t>
            </w:r>
            <w:r w:rsidR="00B43D90" w:rsidRPr="009E54F6">
              <w:rPr>
                <w:b w:val="0"/>
                <w:bCs w:val="0"/>
                <w:sz w:val="22"/>
                <w:szCs w:val="22"/>
              </w:rPr>
              <w:t>0000</w:t>
            </w:r>
          </w:p>
        </w:tc>
        <w:tc>
          <w:tcPr>
            <w:tcW w:w="569" w:type="dxa"/>
          </w:tcPr>
          <w:p w14:paraId="54857D67" w14:textId="1EE475AA" w:rsidR="00D3132D" w:rsidRPr="0065784C" w:rsidRDefault="00D3132D" w:rsidP="00DA0F65">
            <w:pPr>
              <w:pStyle w:val="ifdYazar0"/>
              <w:spacing w:before="0" w:after="0"/>
              <w:jc w:val="left"/>
              <w:rPr>
                <w:b w:val="0"/>
                <w:bCs w:val="0"/>
                <w:sz w:val="22"/>
                <w:szCs w:val="22"/>
              </w:rPr>
            </w:pPr>
          </w:p>
        </w:tc>
        <w:tc>
          <w:tcPr>
            <w:tcW w:w="4813" w:type="dxa"/>
          </w:tcPr>
          <w:p w14:paraId="6EEB0339" w14:textId="77777777" w:rsidR="00B95A1E" w:rsidRDefault="009E54F6" w:rsidP="0003644D">
            <w:pPr>
              <w:pStyle w:val="ifdYazar0"/>
              <w:spacing w:before="0" w:after="0"/>
              <w:jc w:val="left"/>
              <w:rPr>
                <w:rStyle w:val="Kpr"/>
                <w:rFonts w:cs="Traditional Naskh"/>
                <w:b w:val="0"/>
                <w:bCs w:val="0"/>
              </w:rPr>
            </w:pPr>
            <w:r>
              <w:rPr>
                <w:rStyle w:val="Kpr"/>
                <w:rFonts w:cs="Traditional Naskh"/>
                <w:b w:val="0"/>
                <w:bCs w:val="0"/>
                <w:color w:val="auto"/>
                <w:sz w:val="22"/>
                <w:szCs w:val="22"/>
                <w:u w:val="none"/>
              </w:rPr>
              <w:t>selahattin.yildirim</w:t>
            </w:r>
            <w:r w:rsidR="00B95A1E" w:rsidRPr="009E54F6">
              <w:rPr>
                <w:rStyle w:val="Kpr"/>
                <w:rFonts w:cs="Traditional Naskh"/>
                <w:b w:val="0"/>
                <w:bCs w:val="0"/>
                <w:color w:val="auto"/>
                <w:sz w:val="22"/>
                <w:szCs w:val="22"/>
                <w:u w:val="none"/>
              </w:rPr>
              <w:t>@</w:t>
            </w:r>
            <w:r w:rsidR="00B43D90" w:rsidRPr="009E54F6">
              <w:rPr>
                <w:rStyle w:val="Kpr"/>
                <w:rFonts w:cs="Traditional Naskh"/>
                <w:b w:val="0"/>
                <w:bCs w:val="0"/>
                <w:color w:val="auto"/>
                <w:sz w:val="22"/>
                <w:szCs w:val="22"/>
                <w:u w:val="none"/>
              </w:rPr>
              <w:t>inonu</w:t>
            </w:r>
            <w:r w:rsidR="00B95A1E" w:rsidRPr="009E54F6">
              <w:rPr>
                <w:rStyle w:val="Kpr"/>
                <w:rFonts w:cs="Traditional Naskh"/>
                <w:b w:val="0"/>
                <w:bCs w:val="0"/>
                <w:color w:val="auto"/>
                <w:sz w:val="22"/>
                <w:szCs w:val="22"/>
                <w:u w:val="none"/>
              </w:rPr>
              <w:t>.edu.tr</w:t>
            </w:r>
          </w:p>
          <w:p w14:paraId="49241004" w14:textId="77777777" w:rsidR="0003644D" w:rsidRDefault="0003644D" w:rsidP="0003644D">
            <w:pPr>
              <w:pStyle w:val="ifdYazar0"/>
              <w:spacing w:before="0" w:after="0"/>
              <w:jc w:val="left"/>
              <w:rPr>
                <w:b w:val="0"/>
                <w:bCs w:val="0"/>
                <w:sz w:val="22"/>
                <w:szCs w:val="22"/>
              </w:rPr>
            </w:pPr>
          </w:p>
          <w:p w14:paraId="2028B063" w14:textId="2B23B830" w:rsidR="0003644D" w:rsidRPr="0065784C" w:rsidRDefault="0003644D" w:rsidP="0003644D">
            <w:pPr>
              <w:pStyle w:val="ifdYazar0"/>
              <w:spacing w:before="0" w:after="0"/>
              <w:jc w:val="left"/>
              <w:rPr>
                <w:b w:val="0"/>
                <w:bCs w:val="0"/>
                <w:sz w:val="22"/>
                <w:szCs w:val="22"/>
              </w:rPr>
            </w:pPr>
          </w:p>
        </w:tc>
      </w:tr>
    </w:tbl>
    <w:tbl>
      <w:tblPr>
        <w:tblStyle w:val="TabloKlavuzu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81"/>
        <w:gridCol w:w="5381"/>
      </w:tblGrid>
      <w:tr w:rsidR="00B95A1E" w:rsidRPr="0065784C" w14:paraId="69A31CC1" w14:textId="77777777" w:rsidTr="005E6EAC">
        <w:tc>
          <w:tcPr>
            <w:tcW w:w="5381" w:type="dxa"/>
          </w:tcPr>
          <w:p w14:paraId="4C0F51A1" w14:textId="4BAAA753" w:rsidR="00B95A1E" w:rsidRPr="0065784C" w:rsidRDefault="00B95A1E" w:rsidP="005E6EAC">
            <w:pPr>
              <w:spacing w:after="0" w:line="240" w:lineRule="auto"/>
              <w:ind w:firstLine="0"/>
              <w:jc w:val="right"/>
              <w:rPr>
                <w:szCs w:val="20"/>
              </w:rPr>
            </w:pPr>
            <w:r w:rsidRPr="00121121">
              <w:rPr>
                <w:szCs w:val="20"/>
              </w:rPr>
              <w:t>Dr.</w:t>
            </w:r>
            <w:r>
              <w:rPr>
                <w:szCs w:val="20"/>
              </w:rPr>
              <w:t xml:space="preserve"> </w:t>
            </w:r>
            <w:proofErr w:type="spellStart"/>
            <w:r>
              <w:rPr>
                <w:szCs w:val="20"/>
              </w:rPr>
              <w:t>Öğt</w:t>
            </w:r>
            <w:proofErr w:type="spellEnd"/>
            <w:r>
              <w:rPr>
                <w:szCs w:val="20"/>
              </w:rPr>
              <w:t>. Üyesi,</w:t>
            </w:r>
            <w:r w:rsidRPr="00121121">
              <w:rPr>
                <w:szCs w:val="20"/>
              </w:rPr>
              <w:t xml:space="preserve"> </w:t>
            </w:r>
            <w:r w:rsidR="00610546">
              <w:rPr>
                <w:szCs w:val="20"/>
              </w:rPr>
              <w:t>İnönü</w:t>
            </w:r>
            <w:r>
              <w:rPr>
                <w:szCs w:val="20"/>
              </w:rPr>
              <w:t xml:space="preserve"> </w:t>
            </w:r>
            <w:r w:rsidRPr="00E074E4">
              <w:rPr>
                <w:szCs w:val="20"/>
              </w:rPr>
              <w:t xml:space="preserve">Üniversitesi </w:t>
            </w:r>
            <w:r w:rsidR="00610546">
              <w:rPr>
                <w:szCs w:val="20"/>
              </w:rPr>
              <w:t>İlahiyat</w:t>
            </w:r>
            <w:r w:rsidRPr="00E074E4">
              <w:rPr>
                <w:szCs w:val="20"/>
              </w:rPr>
              <w:t xml:space="preserve"> Fakültesi</w:t>
            </w:r>
            <w:r w:rsidR="00A50D63">
              <w:rPr>
                <w:szCs w:val="20"/>
              </w:rPr>
              <w:t xml:space="preserve"> Hadis Ana Bilim Dalı</w:t>
            </w:r>
            <w:r w:rsidRPr="00E074E4">
              <w:rPr>
                <w:szCs w:val="20"/>
              </w:rPr>
              <w:t xml:space="preserve"> </w:t>
            </w:r>
          </w:p>
        </w:tc>
        <w:tc>
          <w:tcPr>
            <w:tcW w:w="5381" w:type="dxa"/>
          </w:tcPr>
          <w:p w14:paraId="02BB61C9" w14:textId="610C9C59" w:rsidR="00B95A1E" w:rsidRPr="0065784C" w:rsidRDefault="00B95A1E" w:rsidP="005E6EAC">
            <w:pPr>
              <w:spacing w:after="0" w:line="240" w:lineRule="auto"/>
              <w:ind w:firstLine="0"/>
              <w:jc w:val="left"/>
              <w:rPr>
                <w:b/>
                <w:bCs/>
                <w:szCs w:val="20"/>
              </w:rPr>
            </w:pPr>
            <w:proofErr w:type="spellStart"/>
            <w:r w:rsidRPr="00E074E4">
              <w:rPr>
                <w:szCs w:val="20"/>
              </w:rPr>
              <w:t>Asst</w:t>
            </w:r>
            <w:proofErr w:type="spellEnd"/>
            <w:r w:rsidRPr="00E074E4">
              <w:rPr>
                <w:szCs w:val="20"/>
              </w:rPr>
              <w:t xml:space="preserve">. Prof. Dr., </w:t>
            </w:r>
            <w:proofErr w:type="spellStart"/>
            <w:r w:rsidR="00610546" w:rsidRPr="00610546">
              <w:rPr>
                <w:szCs w:val="20"/>
              </w:rPr>
              <w:t>Inonu</w:t>
            </w:r>
            <w:proofErr w:type="spellEnd"/>
            <w:r w:rsidR="00610546" w:rsidRPr="00610546">
              <w:rPr>
                <w:szCs w:val="20"/>
              </w:rPr>
              <w:t xml:space="preserve"> </w:t>
            </w:r>
            <w:proofErr w:type="spellStart"/>
            <w:r w:rsidR="00610546" w:rsidRPr="00610546">
              <w:rPr>
                <w:szCs w:val="20"/>
              </w:rPr>
              <w:t>University</w:t>
            </w:r>
            <w:proofErr w:type="spellEnd"/>
            <w:r w:rsidR="00610546" w:rsidRPr="00610546">
              <w:rPr>
                <w:szCs w:val="20"/>
              </w:rPr>
              <w:t xml:space="preserve"> </w:t>
            </w:r>
            <w:proofErr w:type="spellStart"/>
            <w:r w:rsidR="00610546" w:rsidRPr="00610546">
              <w:rPr>
                <w:szCs w:val="20"/>
              </w:rPr>
              <w:t>Faculty</w:t>
            </w:r>
            <w:proofErr w:type="spellEnd"/>
            <w:r w:rsidR="00610546" w:rsidRPr="00610546">
              <w:rPr>
                <w:szCs w:val="20"/>
              </w:rPr>
              <w:t xml:space="preserve"> of </w:t>
            </w:r>
            <w:proofErr w:type="spellStart"/>
            <w:r w:rsidR="00610546" w:rsidRPr="00610546">
              <w:rPr>
                <w:szCs w:val="20"/>
              </w:rPr>
              <w:t>Theology</w:t>
            </w:r>
            <w:proofErr w:type="spellEnd"/>
            <w:r w:rsidR="00A50D63">
              <w:rPr>
                <w:szCs w:val="20"/>
              </w:rPr>
              <w:t xml:space="preserve"> </w:t>
            </w:r>
            <w:proofErr w:type="spellStart"/>
            <w:r w:rsidR="00A50D63" w:rsidRPr="00A50D63">
              <w:rPr>
                <w:szCs w:val="20"/>
              </w:rPr>
              <w:t>Department</w:t>
            </w:r>
            <w:proofErr w:type="spellEnd"/>
            <w:r w:rsidR="00A50D63" w:rsidRPr="00A50D63">
              <w:rPr>
                <w:szCs w:val="20"/>
              </w:rPr>
              <w:t xml:space="preserve"> of </w:t>
            </w:r>
            <w:proofErr w:type="spellStart"/>
            <w:r w:rsidR="00A50D63" w:rsidRPr="00A50D63">
              <w:rPr>
                <w:szCs w:val="20"/>
              </w:rPr>
              <w:t>Hadith</w:t>
            </w:r>
            <w:proofErr w:type="spellEnd"/>
          </w:p>
        </w:tc>
      </w:tr>
    </w:tbl>
    <w:p w14:paraId="542BEDB5" w14:textId="77777777" w:rsidR="00D83082" w:rsidRPr="0065784C" w:rsidRDefault="00D83082" w:rsidP="00B95A1E">
      <w:pPr>
        <w:ind w:firstLine="0"/>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381"/>
        <w:gridCol w:w="5381"/>
      </w:tblGrid>
      <w:tr w:rsidR="0065784C" w:rsidRPr="0065784C" w14:paraId="54738F1E" w14:textId="77777777" w:rsidTr="00D83082">
        <w:trPr>
          <w:trHeight w:hRule="exact" w:val="567"/>
        </w:trPr>
        <w:tc>
          <w:tcPr>
            <w:tcW w:w="5381" w:type="dxa"/>
            <w:tcBorders>
              <w:bottom w:val="nil"/>
            </w:tcBorders>
            <w:shd w:val="clear" w:color="006980" w:fill="006980"/>
            <w:vAlign w:val="center"/>
          </w:tcPr>
          <w:p w14:paraId="344B09C1" w14:textId="77777777" w:rsidR="00D83082" w:rsidRPr="0065784C" w:rsidRDefault="00D83082" w:rsidP="00D83082">
            <w:pPr>
              <w:pStyle w:val="stBilgi"/>
              <w:tabs>
                <w:tab w:val="clear" w:pos="4153"/>
                <w:tab w:val="clear" w:pos="8306"/>
                <w:tab w:val="right" w:pos="7086"/>
              </w:tabs>
              <w:spacing w:after="0" w:line="240" w:lineRule="auto"/>
              <w:ind w:firstLine="0"/>
              <w:jc w:val="right"/>
              <w:rPr>
                <w:b/>
                <w:bCs/>
                <w:sz w:val="28"/>
                <w:szCs w:val="28"/>
              </w:rPr>
            </w:pPr>
            <w:r w:rsidRPr="0065784C">
              <w:rPr>
                <w:b/>
                <w:bCs/>
                <w:sz w:val="28"/>
                <w:szCs w:val="28"/>
              </w:rPr>
              <w:t>Araştırma Makalesi</w:t>
            </w:r>
          </w:p>
        </w:tc>
        <w:tc>
          <w:tcPr>
            <w:tcW w:w="5381" w:type="dxa"/>
            <w:tcBorders>
              <w:bottom w:val="nil"/>
            </w:tcBorders>
            <w:shd w:val="clear" w:color="006980" w:fill="006980"/>
            <w:vAlign w:val="center"/>
          </w:tcPr>
          <w:p w14:paraId="3DC1F227" w14:textId="77777777" w:rsidR="00D83082" w:rsidRPr="0065784C" w:rsidRDefault="00D83082" w:rsidP="00D83082">
            <w:pPr>
              <w:pStyle w:val="stBilgi"/>
              <w:tabs>
                <w:tab w:val="clear" w:pos="4153"/>
                <w:tab w:val="clear" w:pos="8306"/>
                <w:tab w:val="right" w:pos="7086"/>
              </w:tabs>
              <w:spacing w:after="0" w:line="240" w:lineRule="auto"/>
              <w:ind w:firstLine="0"/>
              <w:jc w:val="left"/>
              <w:rPr>
                <w:b/>
                <w:bCs/>
                <w:sz w:val="28"/>
                <w:szCs w:val="28"/>
              </w:rPr>
            </w:pPr>
            <w:r w:rsidRPr="0065784C">
              <w:rPr>
                <w:b/>
                <w:bCs/>
                <w:sz w:val="28"/>
                <w:szCs w:val="28"/>
                <w:lang w:val="en-US"/>
              </w:rPr>
              <w:t>Research</w:t>
            </w:r>
            <w:r w:rsidRPr="0065784C">
              <w:rPr>
                <w:b/>
                <w:bCs/>
                <w:sz w:val="28"/>
                <w:szCs w:val="28"/>
              </w:rPr>
              <w:t xml:space="preserve"> </w:t>
            </w:r>
            <w:proofErr w:type="spellStart"/>
            <w:r w:rsidRPr="0065784C">
              <w:rPr>
                <w:b/>
                <w:bCs/>
                <w:sz w:val="28"/>
                <w:szCs w:val="28"/>
              </w:rPr>
              <w:t>Article</w:t>
            </w:r>
            <w:proofErr w:type="spellEnd"/>
          </w:p>
        </w:tc>
      </w:tr>
      <w:tr w:rsidR="0065784C" w:rsidRPr="0065784C" w14:paraId="44B0F4D7" w14:textId="77777777" w:rsidTr="00D83082">
        <w:tc>
          <w:tcPr>
            <w:tcW w:w="5381" w:type="dxa"/>
            <w:tcBorders>
              <w:bottom w:val="nil"/>
            </w:tcBorders>
            <w:shd w:val="clear" w:color="auto" w:fill="auto"/>
          </w:tcPr>
          <w:p w14:paraId="704660A4" w14:textId="367F3424" w:rsidR="00D83082" w:rsidRPr="0065784C" w:rsidRDefault="00D83082" w:rsidP="00D83082">
            <w:pPr>
              <w:pStyle w:val="stBilgi"/>
              <w:tabs>
                <w:tab w:val="clear" w:pos="4153"/>
                <w:tab w:val="clear" w:pos="8306"/>
                <w:tab w:val="right" w:pos="7086"/>
              </w:tabs>
              <w:spacing w:after="40" w:line="240" w:lineRule="auto"/>
              <w:ind w:firstLine="0"/>
              <w:jc w:val="right"/>
              <w:rPr>
                <w:sz w:val="18"/>
                <w:szCs w:val="18"/>
              </w:rPr>
            </w:pPr>
            <w:r w:rsidRPr="0065784C">
              <w:rPr>
                <w:b/>
                <w:bCs/>
                <w:sz w:val="18"/>
                <w:szCs w:val="18"/>
              </w:rPr>
              <w:t>Geliş Tarihi:</w:t>
            </w:r>
            <w:r w:rsidRPr="0065784C">
              <w:rPr>
                <w:sz w:val="18"/>
                <w:szCs w:val="18"/>
              </w:rPr>
              <w:t xml:space="preserve"> </w:t>
            </w:r>
            <w:r w:rsidR="00C04F8E">
              <w:rPr>
                <w:sz w:val="18"/>
                <w:szCs w:val="18"/>
                <w:highlight w:val="yellow"/>
              </w:rPr>
              <w:t>00.00</w:t>
            </w:r>
            <w:r w:rsidRPr="00610546">
              <w:rPr>
                <w:sz w:val="18"/>
                <w:szCs w:val="18"/>
                <w:highlight w:val="yellow"/>
              </w:rPr>
              <w:t>.202</w:t>
            </w:r>
            <w:r w:rsidR="00610546" w:rsidRPr="00610546">
              <w:rPr>
                <w:sz w:val="18"/>
                <w:szCs w:val="18"/>
                <w:highlight w:val="yellow"/>
              </w:rPr>
              <w:t>5</w:t>
            </w:r>
          </w:p>
        </w:tc>
        <w:tc>
          <w:tcPr>
            <w:tcW w:w="5381" w:type="dxa"/>
            <w:tcBorders>
              <w:bottom w:val="nil"/>
            </w:tcBorders>
            <w:shd w:val="clear" w:color="auto" w:fill="auto"/>
          </w:tcPr>
          <w:p w14:paraId="56F65F40" w14:textId="1BBBE040" w:rsidR="00D83082" w:rsidRPr="0065784C" w:rsidRDefault="00D83082" w:rsidP="00D83082">
            <w:pPr>
              <w:pStyle w:val="stBilgi"/>
              <w:tabs>
                <w:tab w:val="clear" w:pos="4153"/>
                <w:tab w:val="clear" w:pos="8306"/>
                <w:tab w:val="right" w:pos="7086"/>
              </w:tabs>
              <w:spacing w:after="40" w:line="240" w:lineRule="auto"/>
              <w:ind w:firstLine="0"/>
              <w:jc w:val="left"/>
              <w:rPr>
                <w:sz w:val="18"/>
                <w:szCs w:val="18"/>
                <w:lang w:val="en-US"/>
              </w:rPr>
            </w:pPr>
            <w:r w:rsidRPr="0065784C">
              <w:rPr>
                <w:b/>
                <w:bCs/>
                <w:sz w:val="18"/>
                <w:szCs w:val="18"/>
                <w:lang w:val="en-US"/>
              </w:rPr>
              <w:t>Date of Submission:</w:t>
            </w:r>
            <w:r w:rsidRPr="0065784C">
              <w:rPr>
                <w:sz w:val="18"/>
                <w:szCs w:val="18"/>
                <w:lang w:val="en-US"/>
              </w:rPr>
              <w:t xml:space="preserve"> </w:t>
            </w:r>
            <w:r w:rsidR="00C04F8E">
              <w:rPr>
                <w:sz w:val="18"/>
                <w:szCs w:val="18"/>
              </w:rPr>
              <w:t>00.00.</w:t>
            </w:r>
            <w:r w:rsidR="00B95A1E" w:rsidRPr="0065784C">
              <w:rPr>
                <w:sz w:val="18"/>
                <w:szCs w:val="18"/>
              </w:rPr>
              <w:t>202</w:t>
            </w:r>
            <w:r w:rsidR="00610546">
              <w:rPr>
                <w:sz w:val="18"/>
                <w:szCs w:val="18"/>
              </w:rPr>
              <w:t>5</w:t>
            </w:r>
          </w:p>
        </w:tc>
      </w:tr>
      <w:tr w:rsidR="0065784C" w:rsidRPr="0065784C" w14:paraId="50441A14" w14:textId="77777777" w:rsidTr="00D83082">
        <w:tc>
          <w:tcPr>
            <w:tcW w:w="5381" w:type="dxa"/>
            <w:shd w:val="pct12" w:color="auto" w:fill="auto"/>
          </w:tcPr>
          <w:p w14:paraId="53ADA6BC" w14:textId="2E310037" w:rsidR="00D83082" w:rsidRPr="0065784C" w:rsidRDefault="00D83082" w:rsidP="00D83082">
            <w:pPr>
              <w:pStyle w:val="stBilgi"/>
              <w:tabs>
                <w:tab w:val="clear" w:pos="4153"/>
                <w:tab w:val="clear" w:pos="8306"/>
                <w:tab w:val="right" w:pos="7086"/>
              </w:tabs>
              <w:spacing w:after="40" w:line="240" w:lineRule="auto"/>
              <w:ind w:firstLine="0"/>
              <w:jc w:val="right"/>
              <w:rPr>
                <w:sz w:val="18"/>
                <w:szCs w:val="18"/>
              </w:rPr>
            </w:pPr>
            <w:r w:rsidRPr="0065784C">
              <w:rPr>
                <w:b/>
                <w:bCs/>
                <w:sz w:val="18"/>
                <w:szCs w:val="18"/>
              </w:rPr>
              <w:t xml:space="preserve">Kabul </w:t>
            </w:r>
            <w:r w:rsidRPr="0065784C">
              <w:rPr>
                <w:sz w:val="18"/>
                <w:szCs w:val="18"/>
              </w:rPr>
              <w:t>Tarihi</w:t>
            </w:r>
            <w:bookmarkStart w:id="3" w:name="OLE_LINK3"/>
            <w:r w:rsidRPr="0065784C">
              <w:rPr>
                <w:sz w:val="18"/>
                <w:szCs w:val="18"/>
              </w:rPr>
              <w:t xml:space="preserve">: </w:t>
            </w:r>
            <w:bookmarkEnd w:id="3"/>
            <w:r w:rsidR="00C04F8E">
              <w:rPr>
                <w:sz w:val="18"/>
                <w:szCs w:val="18"/>
                <w:highlight w:val="yellow"/>
              </w:rPr>
              <w:t>00.00</w:t>
            </w:r>
            <w:r w:rsidRPr="00610546">
              <w:rPr>
                <w:sz w:val="18"/>
                <w:szCs w:val="18"/>
                <w:highlight w:val="yellow"/>
              </w:rPr>
              <w:t>.202</w:t>
            </w:r>
            <w:r w:rsidR="00610546" w:rsidRPr="00610546">
              <w:rPr>
                <w:sz w:val="18"/>
                <w:szCs w:val="18"/>
                <w:highlight w:val="yellow"/>
              </w:rPr>
              <w:t>5</w:t>
            </w:r>
          </w:p>
        </w:tc>
        <w:tc>
          <w:tcPr>
            <w:tcW w:w="5381" w:type="dxa"/>
            <w:shd w:val="pct12" w:color="auto" w:fill="auto"/>
          </w:tcPr>
          <w:p w14:paraId="47E250D7" w14:textId="52AA5483" w:rsidR="00D83082" w:rsidRPr="0065784C" w:rsidRDefault="00D83082" w:rsidP="00D83082">
            <w:pPr>
              <w:pStyle w:val="stBilgi"/>
              <w:tabs>
                <w:tab w:val="clear" w:pos="4153"/>
                <w:tab w:val="clear" w:pos="8306"/>
                <w:tab w:val="right" w:pos="7086"/>
              </w:tabs>
              <w:spacing w:after="40" w:line="240" w:lineRule="auto"/>
              <w:ind w:firstLine="0"/>
              <w:jc w:val="left"/>
              <w:rPr>
                <w:sz w:val="18"/>
                <w:szCs w:val="18"/>
                <w:lang w:val="en-US"/>
              </w:rPr>
            </w:pPr>
            <w:r w:rsidRPr="0065784C">
              <w:rPr>
                <w:b/>
                <w:bCs/>
                <w:sz w:val="18"/>
                <w:szCs w:val="18"/>
                <w:lang w:val="en-US"/>
              </w:rPr>
              <w:t>Date of Acceptance</w:t>
            </w:r>
            <w:r w:rsidRPr="0065784C">
              <w:rPr>
                <w:sz w:val="18"/>
                <w:szCs w:val="18"/>
                <w:lang w:val="en-US"/>
              </w:rPr>
              <w:t xml:space="preserve"> </w:t>
            </w:r>
            <w:r w:rsidRPr="0065784C">
              <w:rPr>
                <w:sz w:val="18"/>
                <w:szCs w:val="18"/>
                <w:lang w:val="en-US"/>
              </w:rPr>
              <w:fldChar w:fldCharType="begin"/>
            </w:r>
            <w:r w:rsidRPr="0065784C">
              <w:rPr>
                <w:sz w:val="18"/>
                <w:szCs w:val="18"/>
                <w:lang w:val="en-US"/>
              </w:rPr>
              <w:instrText xml:space="preserve"> LINK Word.Document.12 "Belge3" "OLE_LINK3" \a \r  \* MERGEFORMAT </w:instrText>
            </w:r>
            <w:r w:rsidRPr="0065784C">
              <w:rPr>
                <w:sz w:val="18"/>
                <w:szCs w:val="18"/>
                <w:lang w:val="en-US"/>
              </w:rPr>
              <w:fldChar w:fldCharType="separate"/>
            </w:r>
            <w:r w:rsidRPr="0065784C">
              <w:rPr>
                <w:sz w:val="18"/>
                <w:szCs w:val="18"/>
                <w:lang w:val="en-US"/>
              </w:rPr>
              <w:t xml:space="preserve">: </w:t>
            </w:r>
            <w:r w:rsidR="00C04F8E">
              <w:rPr>
                <w:sz w:val="18"/>
                <w:szCs w:val="18"/>
              </w:rPr>
              <w:t>00.00</w:t>
            </w:r>
            <w:r w:rsidR="00B95A1E" w:rsidRPr="0065784C">
              <w:rPr>
                <w:sz w:val="18"/>
                <w:szCs w:val="18"/>
              </w:rPr>
              <w:t>.2024</w:t>
            </w:r>
            <w:r w:rsidRPr="0065784C">
              <w:rPr>
                <w:sz w:val="18"/>
                <w:szCs w:val="18"/>
                <w:lang w:val="en-US"/>
              </w:rPr>
              <w:fldChar w:fldCharType="end"/>
            </w:r>
          </w:p>
        </w:tc>
      </w:tr>
      <w:tr w:rsidR="0065784C" w:rsidRPr="0065784C" w14:paraId="1A30100A" w14:textId="77777777" w:rsidTr="00D83082">
        <w:tc>
          <w:tcPr>
            <w:tcW w:w="5381" w:type="dxa"/>
            <w:tcBorders>
              <w:bottom w:val="nil"/>
            </w:tcBorders>
            <w:shd w:val="clear" w:color="auto" w:fill="auto"/>
          </w:tcPr>
          <w:p w14:paraId="5FA9402A" w14:textId="7436182F" w:rsidR="00D83082" w:rsidRPr="0065784C" w:rsidRDefault="00D83082" w:rsidP="00D83082">
            <w:pPr>
              <w:pStyle w:val="stBilgi"/>
              <w:tabs>
                <w:tab w:val="clear" w:pos="4153"/>
                <w:tab w:val="clear" w:pos="8306"/>
                <w:tab w:val="left" w:pos="3162"/>
                <w:tab w:val="right" w:pos="5165"/>
                <w:tab w:val="right" w:pos="7086"/>
              </w:tabs>
              <w:spacing w:after="40" w:line="240" w:lineRule="auto"/>
              <w:ind w:firstLine="0"/>
              <w:jc w:val="right"/>
              <w:rPr>
                <w:sz w:val="18"/>
                <w:szCs w:val="18"/>
              </w:rPr>
            </w:pPr>
            <w:r w:rsidRPr="0065784C">
              <w:rPr>
                <w:b/>
                <w:bCs/>
                <w:sz w:val="18"/>
                <w:szCs w:val="18"/>
              </w:rPr>
              <w:t>Yayın Tarihi</w:t>
            </w:r>
            <w:r w:rsidRPr="0065784C">
              <w:rPr>
                <w:sz w:val="18"/>
                <w:szCs w:val="18"/>
              </w:rPr>
              <w:t xml:space="preserve">: </w:t>
            </w:r>
            <w:r w:rsidR="009527D8" w:rsidRPr="0065784C">
              <w:rPr>
                <w:sz w:val="18"/>
                <w:szCs w:val="18"/>
              </w:rPr>
              <w:t>30</w:t>
            </w:r>
            <w:r w:rsidRPr="0065784C">
              <w:rPr>
                <w:sz w:val="18"/>
                <w:szCs w:val="18"/>
              </w:rPr>
              <w:t>.</w:t>
            </w:r>
            <w:r w:rsidR="00C04F8E">
              <w:rPr>
                <w:sz w:val="18"/>
                <w:szCs w:val="18"/>
              </w:rPr>
              <w:t>06</w:t>
            </w:r>
            <w:r w:rsidRPr="0065784C">
              <w:rPr>
                <w:sz w:val="18"/>
                <w:szCs w:val="18"/>
              </w:rPr>
              <w:t>.202</w:t>
            </w:r>
            <w:r w:rsidR="009527D8" w:rsidRPr="0065784C">
              <w:rPr>
                <w:sz w:val="18"/>
                <w:szCs w:val="18"/>
              </w:rPr>
              <w:t>4</w:t>
            </w:r>
          </w:p>
        </w:tc>
        <w:tc>
          <w:tcPr>
            <w:tcW w:w="5381" w:type="dxa"/>
            <w:tcBorders>
              <w:bottom w:val="nil"/>
            </w:tcBorders>
            <w:shd w:val="clear" w:color="auto" w:fill="auto"/>
          </w:tcPr>
          <w:p w14:paraId="7B0F6F5C" w14:textId="249D6B0B" w:rsidR="00D83082" w:rsidRPr="0065784C" w:rsidRDefault="00D83082" w:rsidP="00D83082">
            <w:pPr>
              <w:pStyle w:val="stBilgi"/>
              <w:tabs>
                <w:tab w:val="clear" w:pos="4153"/>
                <w:tab w:val="clear" w:pos="8306"/>
                <w:tab w:val="right" w:pos="7086"/>
              </w:tabs>
              <w:spacing w:after="40" w:line="240" w:lineRule="auto"/>
              <w:ind w:firstLine="0"/>
              <w:jc w:val="left"/>
              <w:rPr>
                <w:sz w:val="18"/>
                <w:szCs w:val="18"/>
                <w:lang w:val="en-US"/>
              </w:rPr>
            </w:pPr>
            <w:r w:rsidRPr="0065784C">
              <w:rPr>
                <w:b/>
                <w:bCs/>
                <w:sz w:val="18"/>
                <w:szCs w:val="18"/>
                <w:lang w:val="en-US"/>
              </w:rPr>
              <w:t>Date of Publication</w:t>
            </w:r>
            <w:r w:rsidRPr="0065784C">
              <w:rPr>
                <w:sz w:val="18"/>
                <w:szCs w:val="18"/>
                <w:lang w:val="en-US"/>
              </w:rPr>
              <w:t xml:space="preserve">: </w:t>
            </w:r>
            <w:r w:rsidR="00C04F8E">
              <w:rPr>
                <w:sz w:val="18"/>
                <w:szCs w:val="18"/>
                <w:lang w:val="en-US"/>
              </w:rPr>
              <w:t>30</w:t>
            </w:r>
            <w:r w:rsidR="00C04F8E">
              <w:rPr>
                <w:sz w:val="18"/>
                <w:szCs w:val="18"/>
              </w:rPr>
              <w:t>.06</w:t>
            </w:r>
            <w:r w:rsidR="009527D8" w:rsidRPr="0065784C">
              <w:rPr>
                <w:sz w:val="18"/>
                <w:szCs w:val="18"/>
              </w:rPr>
              <w:t>.202</w:t>
            </w:r>
            <w:r w:rsidR="00610546">
              <w:rPr>
                <w:sz w:val="18"/>
                <w:szCs w:val="18"/>
              </w:rPr>
              <w:t>5</w:t>
            </w:r>
          </w:p>
        </w:tc>
      </w:tr>
      <w:tr w:rsidR="0065784C" w:rsidRPr="0065784C" w14:paraId="4B8C928D" w14:textId="77777777" w:rsidTr="00D83082">
        <w:tc>
          <w:tcPr>
            <w:tcW w:w="5381" w:type="dxa"/>
            <w:shd w:val="pct12" w:color="auto" w:fill="auto"/>
          </w:tcPr>
          <w:p w14:paraId="40E40D99" w14:textId="77777777" w:rsidR="00D83082" w:rsidRPr="0065784C" w:rsidRDefault="00D83082" w:rsidP="00D83082">
            <w:pPr>
              <w:pStyle w:val="stBilgi"/>
              <w:tabs>
                <w:tab w:val="clear" w:pos="4153"/>
                <w:tab w:val="clear" w:pos="8306"/>
                <w:tab w:val="right" w:pos="7086"/>
              </w:tabs>
              <w:spacing w:after="0" w:line="240" w:lineRule="auto"/>
              <w:ind w:firstLine="0"/>
              <w:jc w:val="right"/>
              <w:rPr>
                <w:sz w:val="18"/>
                <w:szCs w:val="18"/>
              </w:rPr>
            </w:pPr>
            <w:r w:rsidRPr="0065784C">
              <w:rPr>
                <w:b/>
                <w:bCs/>
                <w:sz w:val="18"/>
                <w:szCs w:val="18"/>
              </w:rPr>
              <w:t>Benzerlik Taraması</w:t>
            </w:r>
            <w:r w:rsidRPr="0065784C">
              <w:rPr>
                <w:sz w:val="18"/>
                <w:szCs w:val="18"/>
              </w:rPr>
              <w:t xml:space="preserve">: Evet, </w:t>
            </w:r>
            <w:proofErr w:type="spellStart"/>
            <w:r w:rsidRPr="0065784C">
              <w:rPr>
                <w:sz w:val="18"/>
                <w:szCs w:val="18"/>
              </w:rPr>
              <w:t>Turnitin</w:t>
            </w:r>
            <w:proofErr w:type="spellEnd"/>
          </w:p>
        </w:tc>
        <w:tc>
          <w:tcPr>
            <w:tcW w:w="5381" w:type="dxa"/>
            <w:shd w:val="pct12" w:color="auto" w:fill="auto"/>
          </w:tcPr>
          <w:p w14:paraId="07EA88BE" w14:textId="77777777" w:rsidR="00D83082" w:rsidRPr="0065784C" w:rsidRDefault="00D83082" w:rsidP="00D83082">
            <w:pPr>
              <w:pStyle w:val="stBilgi"/>
              <w:tabs>
                <w:tab w:val="clear" w:pos="4153"/>
                <w:tab w:val="clear" w:pos="8306"/>
                <w:tab w:val="right" w:pos="7086"/>
              </w:tabs>
              <w:spacing w:after="40" w:line="240" w:lineRule="auto"/>
              <w:ind w:firstLine="0"/>
              <w:jc w:val="left"/>
              <w:rPr>
                <w:sz w:val="18"/>
                <w:szCs w:val="18"/>
                <w:lang w:val="en-US"/>
              </w:rPr>
            </w:pPr>
            <w:r w:rsidRPr="0065784C">
              <w:rPr>
                <w:b/>
                <w:bCs/>
                <w:sz w:val="18"/>
                <w:szCs w:val="18"/>
                <w:lang w:val="en-US"/>
              </w:rPr>
              <w:t>Plagiarism Checks:</w:t>
            </w:r>
            <w:r w:rsidRPr="0065784C">
              <w:rPr>
                <w:sz w:val="18"/>
                <w:szCs w:val="18"/>
                <w:lang w:val="en-US"/>
              </w:rPr>
              <w:t xml:space="preserve"> Yes, Turnitin</w:t>
            </w:r>
          </w:p>
        </w:tc>
      </w:tr>
      <w:tr w:rsidR="0065784C" w:rsidRPr="0065784C" w14:paraId="01860B7B" w14:textId="77777777" w:rsidTr="00D83082">
        <w:tc>
          <w:tcPr>
            <w:tcW w:w="5381" w:type="dxa"/>
            <w:tcBorders>
              <w:bottom w:val="nil"/>
            </w:tcBorders>
            <w:shd w:val="clear" w:color="auto" w:fill="auto"/>
          </w:tcPr>
          <w:p w14:paraId="6ADF0788" w14:textId="77777777" w:rsidR="00D83082" w:rsidRPr="0065784C" w:rsidRDefault="00D83082" w:rsidP="00D83082">
            <w:pPr>
              <w:pStyle w:val="stBilgi"/>
              <w:tabs>
                <w:tab w:val="clear" w:pos="4153"/>
                <w:tab w:val="clear" w:pos="8306"/>
                <w:tab w:val="right" w:pos="7086"/>
              </w:tabs>
              <w:spacing w:after="0" w:line="240" w:lineRule="auto"/>
              <w:ind w:firstLine="0"/>
              <w:jc w:val="right"/>
              <w:rPr>
                <w:sz w:val="18"/>
                <w:szCs w:val="18"/>
              </w:rPr>
            </w:pPr>
            <w:r w:rsidRPr="0065784C">
              <w:rPr>
                <w:b/>
                <w:bCs/>
                <w:sz w:val="18"/>
                <w:szCs w:val="18"/>
              </w:rPr>
              <w:t xml:space="preserve">Çıkar Çatışması: </w:t>
            </w:r>
            <w:r w:rsidRPr="0065784C">
              <w:rPr>
                <w:sz w:val="18"/>
                <w:szCs w:val="18"/>
              </w:rPr>
              <w:t>Çıkar çatışması beyan</w:t>
            </w:r>
          </w:p>
          <w:p w14:paraId="0930E438" w14:textId="7B97D1BD" w:rsidR="00D83082" w:rsidRPr="0065784C" w:rsidRDefault="00D83082" w:rsidP="00D83082">
            <w:pPr>
              <w:pStyle w:val="stBilgi"/>
              <w:tabs>
                <w:tab w:val="clear" w:pos="4153"/>
                <w:tab w:val="clear" w:pos="8306"/>
                <w:tab w:val="right" w:pos="7086"/>
              </w:tabs>
              <w:spacing w:after="0" w:line="240" w:lineRule="auto"/>
              <w:ind w:firstLine="0"/>
              <w:jc w:val="right"/>
              <w:rPr>
                <w:sz w:val="18"/>
                <w:szCs w:val="18"/>
              </w:rPr>
            </w:pPr>
            <w:r w:rsidRPr="0065784C">
              <w:rPr>
                <w:sz w:val="18"/>
                <w:szCs w:val="18"/>
              </w:rPr>
              <w:t xml:space="preserve"> </w:t>
            </w:r>
            <w:r w:rsidR="00DA0F65" w:rsidRPr="0065784C">
              <w:rPr>
                <w:sz w:val="18"/>
                <w:szCs w:val="18"/>
              </w:rPr>
              <w:t>e</w:t>
            </w:r>
            <w:r w:rsidRPr="0065784C">
              <w:rPr>
                <w:sz w:val="18"/>
                <w:szCs w:val="18"/>
              </w:rPr>
              <w:t>dilmemiştir</w:t>
            </w:r>
            <w:r w:rsidR="00DA0F65" w:rsidRPr="0065784C">
              <w:rPr>
                <w:sz w:val="18"/>
                <w:szCs w:val="18"/>
              </w:rPr>
              <w:t>.</w:t>
            </w:r>
          </w:p>
        </w:tc>
        <w:tc>
          <w:tcPr>
            <w:tcW w:w="5381" w:type="dxa"/>
            <w:tcBorders>
              <w:bottom w:val="nil"/>
            </w:tcBorders>
            <w:shd w:val="clear" w:color="auto" w:fill="auto"/>
          </w:tcPr>
          <w:p w14:paraId="33AFFCE7" w14:textId="77777777" w:rsidR="00D83082" w:rsidRPr="0065784C" w:rsidRDefault="00D83082" w:rsidP="00D83082">
            <w:pPr>
              <w:pStyle w:val="stBilgi"/>
              <w:tabs>
                <w:tab w:val="clear" w:pos="4153"/>
                <w:tab w:val="clear" w:pos="8306"/>
                <w:tab w:val="right" w:pos="7086"/>
              </w:tabs>
              <w:spacing w:after="40" w:line="240" w:lineRule="auto"/>
              <w:ind w:firstLine="0"/>
              <w:jc w:val="left"/>
              <w:rPr>
                <w:sz w:val="18"/>
                <w:szCs w:val="18"/>
                <w:lang w:val="en-US"/>
              </w:rPr>
            </w:pPr>
            <w:r w:rsidRPr="0065784C">
              <w:rPr>
                <w:b/>
                <w:bCs/>
                <w:sz w:val="18"/>
                <w:szCs w:val="18"/>
                <w:lang w:val="en-US"/>
              </w:rPr>
              <w:t>Conflicts of Interest:</w:t>
            </w:r>
            <w:r w:rsidRPr="0065784C">
              <w:rPr>
                <w:sz w:val="18"/>
                <w:szCs w:val="18"/>
                <w:lang w:val="en-US"/>
              </w:rPr>
              <w:t xml:space="preserve"> The author(s) has no conflict of interest to declare.</w:t>
            </w:r>
          </w:p>
        </w:tc>
      </w:tr>
      <w:tr w:rsidR="0065784C" w:rsidRPr="0065784C" w14:paraId="15552EC7" w14:textId="77777777" w:rsidTr="00D83082">
        <w:tc>
          <w:tcPr>
            <w:tcW w:w="5381" w:type="dxa"/>
            <w:tcBorders>
              <w:bottom w:val="nil"/>
            </w:tcBorders>
            <w:shd w:val="pct12" w:color="auto" w:fill="auto"/>
          </w:tcPr>
          <w:p w14:paraId="0E730DD5" w14:textId="4437B87A" w:rsidR="00D83082" w:rsidRPr="0065784C" w:rsidRDefault="00D83082" w:rsidP="00D83082">
            <w:pPr>
              <w:pStyle w:val="stBilgi"/>
              <w:tabs>
                <w:tab w:val="clear" w:pos="4153"/>
                <w:tab w:val="clear" w:pos="8306"/>
                <w:tab w:val="right" w:pos="7086"/>
              </w:tabs>
              <w:spacing w:after="40" w:line="240" w:lineRule="auto"/>
              <w:ind w:firstLine="0"/>
              <w:jc w:val="right"/>
              <w:rPr>
                <w:sz w:val="18"/>
                <w:szCs w:val="18"/>
              </w:rPr>
            </w:pPr>
            <w:r w:rsidRPr="0065784C">
              <w:rPr>
                <w:b/>
                <w:bCs/>
                <w:sz w:val="18"/>
                <w:szCs w:val="18"/>
              </w:rPr>
              <w:t>Finansman:</w:t>
            </w:r>
            <w:r w:rsidRPr="0065784C">
              <w:rPr>
                <w:sz w:val="18"/>
                <w:szCs w:val="18"/>
              </w:rPr>
              <w:t xml:space="preserve"> Bu araştırmayı desteklemek için dış </w:t>
            </w:r>
            <w:r w:rsidRPr="0065784C">
              <w:rPr>
                <w:sz w:val="18"/>
                <w:szCs w:val="18"/>
              </w:rPr>
              <w:br/>
              <w:t>fon kullanılmamıştır</w:t>
            </w:r>
            <w:r w:rsidR="00DA0F65" w:rsidRPr="0065784C">
              <w:rPr>
                <w:sz w:val="18"/>
                <w:szCs w:val="18"/>
              </w:rPr>
              <w:t>.</w:t>
            </w:r>
          </w:p>
        </w:tc>
        <w:tc>
          <w:tcPr>
            <w:tcW w:w="5381" w:type="dxa"/>
            <w:tcBorders>
              <w:bottom w:val="nil"/>
            </w:tcBorders>
            <w:shd w:val="pct12" w:color="auto" w:fill="auto"/>
          </w:tcPr>
          <w:p w14:paraId="6EE654EE" w14:textId="77777777" w:rsidR="00D83082" w:rsidRPr="0065784C" w:rsidRDefault="00D83082" w:rsidP="00D83082">
            <w:pPr>
              <w:pStyle w:val="stBilgi"/>
              <w:tabs>
                <w:tab w:val="clear" w:pos="4153"/>
                <w:tab w:val="clear" w:pos="8306"/>
                <w:tab w:val="right" w:pos="7086"/>
              </w:tabs>
              <w:spacing w:after="40" w:line="240" w:lineRule="auto"/>
              <w:ind w:firstLine="0"/>
              <w:jc w:val="left"/>
              <w:rPr>
                <w:sz w:val="18"/>
                <w:szCs w:val="18"/>
                <w:lang w:val="en-US"/>
              </w:rPr>
            </w:pPr>
            <w:r w:rsidRPr="0065784C">
              <w:rPr>
                <w:b/>
                <w:bCs/>
                <w:sz w:val="18"/>
                <w:szCs w:val="18"/>
                <w:lang w:val="en-US"/>
              </w:rPr>
              <w:t>Grant Support:</w:t>
            </w:r>
            <w:r w:rsidRPr="0065784C">
              <w:rPr>
                <w:sz w:val="18"/>
                <w:szCs w:val="18"/>
                <w:lang w:val="en-US"/>
              </w:rPr>
              <w:t xml:space="preserve"> The author(s) acknowledge that they received no external funding in support of this research.</w:t>
            </w:r>
          </w:p>
        </w:tc>
      </w:tr>
      <w:tr w:rsidR="0065784C" w:rsidRPr="0065784C" w14:paraId="25C60C36" w14:textId="77777777" w:rsidTr="00D83082">
        <w:tc>
          <w:tcPr>
            <w:tcW w:w="5381" w:type="dxa"/>
            <w:tcBorders>
              <w:bottom w:val="nil"/>
            </w:tcBorders>
            <w:shd w:val="clear" w:color="auto" w:fill="auto"/>
          </w:tcPr>
          <w:p w14:paraId="7FF05158" w14:textId="77777777" w:rsidR="00D83082" w:rsidRPr="0065784C" w:rsidRDefault="00D83082" w:rsidP="00D83082">
            <w:pPr>
              <w:pStyle w:val="stBilgi"/>
              <w:tabs>
                <w:tab w:val="clear" w:pos="4153"/>
                <w:tab w:val="clear" w:pos="8306"/>
                <w:tab w:val="right" w:pos="7086"/>
              </w:tabs>
              <w:spacing w:after="40" w:line="240" w:lineRule="auto"/>
              <w:ind w:firstLine="0"/>
              <w:jc w:val="right"/>
              <w:rPr>
                <w:sz w:val="18"/>
                <w:szCs w:val="18"/>
              </w:rPr>
            </w:pPr>
            <w:r w:rsidRPr="0065784C">
              <w:rPr>
                <w:b/>
                <w:bCs/>
                <w:sz w:val="18"/>
                <w:szCs w:val="18"/>
              </w:rPr>
              <w:t>Etik Beyan:</w:t>
            </w:r>
            <w:r w:rsidRPr="0065784C">
              <w:rPr>
                <w:sz w:val="18"/>
                <w:szCs w:val="18"/>
              </w:rPr>
              <w:t xml:space="preserve"> Bu çalışmanın hazırlanma sürecinde bilimsel ve etik ilkelere uyulduğu ve yararlanılan tüm çalışmaların kaynakçada belirtildiği beyan olunur.</w:t>
            </w:r>
          </w:p>
        </w:tc>
        <w:tc>
          <w:tcPr>
            <w:tcW w:w="5381" w:type="dxa"/>
            <w:tcBorders>
              <w:bottom w:val="nil"/>
            </w:tcBorders>
            <w:shd w:val="clear" w:color="auto" w:fill="auto"/>
          </w:tcPr>
          <w:p w14:paraId="416DA0FE" w14:textId="77777777" w:rsidR="00D83082" w:rsidRPr="0065784C" w:rsidRDefault="00D83082" w:rsidP="00D83082">
            <w:pPr>
              <w:pStyle w:val="stBilgi"/>
              <w:tabs>
                <w:tab w:val="clear" w:pos="4153"/>
                <w:tab w:val="clear" w:pos="8306"/>
                <w:tab w:val="right" w:pos="7086"/>
              </w:tabs>
              <w:spacing w:after="40" w:line="240" w:lineRule="auto"/>
              <w:ind w:firstLine="0"/>
              <w:jc w:val="left"/>
              <w:rPr>
                <w:sz w:val="18"/>
                <w:szCs w:val="18"/>
                <w:lang w:val="en-US"/>
              </w:rPr>
            </w:pPr>
            <w:r w:rsidRPr="0065784C">
              <w:rPr>
                <w:b/>
                <w:bCs/>
                <w:sz w:val="18"/>
                <w:szCs w:val="18"/>
                <w:lang w:val="en-US"/>
              </w:rPr>
              <w:t>Ethical Statement:</w:t>
            </w:r>
            <w:r w:rsidRPr="0065784C">
              <w:rPr>
                <w:sz w:val="18"/>
                <w:szCs w:val="18"/>
                <w:lang w:val="en-US"/>
              </w:rPr>
              <w:t xml:space="preserve"> It is declared that scientific and ethical principles have been followed while carrying out and writing this study and that all the sources used have been properly cited</w:t>
            </w:r>
            <w:r w:rsidRPr="0065784C">
              <w:rPr>
                <w:sz w:val="18"/>
                <w:szCs w:val="18"/>
              </w:rPr>
              <w:t>.</w:t>
            </w:r>
          </w:p>
        </w:tc>
      </w:tr>
      <w:tr w:rsidR="0065784C" w:rsidRPr="0065784C" w14:paraId="68CBC9B4" w14:textId="77777777" w:rsidTr="00D83082">
        <w:tc>
          <w:tcPr>
            <w:tcW w:w="5381" w:type="dxa"/>
            <w:shd w:val="pct12" w:color="auto" w:fill="auto"/>
          </w:tcPr>
          <w:p w14:paraId="39CF4896" w14:textId="77777777" w:rsidR="00D83082" w:rsidRPr="0065784C" w:rsidRDefault="00D83082" w:rsidP="00D83082">
            <w:pPr>
              <w:pStyle w:val="stBilgi"/>
              <w:tabs>
                <w:tab w:val="clear" w:pos="4153"/>
                <w:tab w:val="clear" w:pos="8306"/>
                <w:tab w:val="right" w:pos="7086"/>
              </w:tabs>
              <w:spacing w:after="40" w:line="240" w:lineRule="auto"/>
              <w:ind w:firstLine="0"/>
              <w:jc w:val="right"/>
              <w:rPr>
                <w:sz w:val="18"/>
                <w:szCs w:val="18"/>
              </w:rPr>
            </w:pPr>
            <w:r w:rsidRPr="0065784C">
              <w:rPr>
                <w:b/>
                <w:bCs/>
                <w:sz w:val="18"/>
                <w:szCs w:val="18"/>
              </w:rPr>
              <w:t>Telif Hakkı &amp; Lisans:</w:t>
            </w:r>
            <w:r w:rsidRPr="0065784C">
              <w:rPr>
                <w:sz w:val="18"/>
                <w:szCs w:val="18"/>
              </w:rPr>
              <w:t xml:space="preserve"> Yazarlar dergide yayınlanan çalışmalarının telif hakkına sahiptirler ve çalışmaları CC BYNC 4.0 lisansı altında yayımlanmaktadır.</w:t>
            </w:r>
          </w:p>
        </w:tc>
        <w:tc>
          <w:tcPr>
            <w:tcW w:w="5381" w:type="dxa"/>
            <w:shd w:val="pct12" w:color="auto" w:fill="auto"/>
          </w:tcPr>
          <w:p w14:paraId="60207B95" w14:textId="77777777" w:rsidR="00D83082" w:rsidRPr="0065784C" w:rsidRDefault="00D83082" w:rsidP="00D83082">
            <w:pPr>
              <w:pStyle w:val="stBilgi"/>
              <w:tabs>
                <w:tab w:val="right" w:pos="7086"/>
              </w:tabs>
              <w:spacing w:after="40" w:line="240" w:lineRule="auto"/>
              <w:ind w:firstLine="0"/>
              <w:rPr>
                <w:sz w:val="18"/>
                <w:szCs w:val="18"/>
                <w:lang w:val="en-US"/>
              </w:rPr>
            </w:pPr>
            <w:r w:rsidRPr="0065784C">
              <w:rPr>
                <w:b/>
                <w:bCs/>
                <w:sz w:val="18"/>
                <w:szCs w:val="18"/>
                <w:lang w:val="en-US"/>
              </w:rPr>
              <w:t>Copyright &amp; License:</w:t>
            </w:r>
            <w:r w:rsidRPr="0065784C">
              <w:rPr>
                <w:sz w:val="18"/>
                <w:szCs w:val="18"/>
                <w:lang w:val="en-US"/>
              </w:rPr>
              <w:t xml:space="preserve"> Authors publishing with the journal retain the copyright to their work licensed under </w:t>
            </w:r>
          </w:p>
          <w:p w14:paraId="5931DBD8" w14:textId="77777777" w:rsidR="00D83082" w:rsidRPr="0065784C" w:rsidRDefault="00D83082" w:rsidP="00D83082">
            <w:pPr>
              <w:pStyle w:val="stBilgi"/>
              <w:tabs>
                <w:tab w:val="right" w:pos="7086"/>
              </w:tabs>
              <w:spacing w:after="40" w:line="240" w:lineRule="auto"/>
              <w:ind w:firstLine="0"/>
              <w:rPr>
                <w:sz w:val="18"/>
                <w:szCs w:val="18"/>
                <w:lang w:val="en-US"/>
              </w:rPr>
            </w:pPr>
            <w:r w:rsidRPr="0065784C">
              <w:rPr>
                <w:sz w:val="18"/>
                <w:szCs w:val="18"/>
                <w:lang w:val="en-US"/>
              </w:rPr>
              <w:t>the CC BY-NC 4.0.</w:t>
            </w:r>
          </w:p>
        </w:tc>
      </w:tr>
    </w:tbl>
    <w:p w14:paraId="6D05EF3B" w14:textId="77777777" w:rsidR="00D83082" w:rsidRPr="0065784C" w:rsidRDefault="00D83082" w:rsidP="00D83082">
      <w:pPr>
        <w:spacing w:after="0" w:line="240" w:lineRule="auto"/>
        <w:ind w:firstLine="0"/>
        <w:rPr>
          <w:b/>
          <w:bCs/>
          <w:sz w:val="22"/>
        </w:rPr>
      </w:pPr>
      <w:r w:rsidRPr="0065784C">
        <w:rPr>
          <w:noProof/>
          <w:lang w:eastAsia="tr-TR"/>
        </w:rPr>
        <w:drawing>
          <wp:anchor distT="0" distB="0" distL="114300" distR="114300" simplePos="0" relativeHeight="251658241" behindDoc="0" locked="0" layoutInCell="1" allowOverlap="1" wp14:anchorId="3D0856CB" wp14:editId="3FB29F8E">
            <wp:simplePos x="0" y="0"/>
            <wp:positionH relativeFrom="column">
              <wp:posOffset>3035300</wp:posOffset>
            </wp:positionH>
            <wp:positionV relativeFrom="paragraph">
              <wp:posOffset>58908</wp:posOffset>
            </wp:positionV>
            <wp:extent cx="609600" cy="213995"/>
            <wp:effectExtent l="0" t="0" r="0" b="0"/>
            <wp:wrapSquare wrapText="bothSides"/>
            <wp:docPr id="1408745881" name="Resim 1" descr="simge, sembol, yazı tipi, ekran görüntüsü,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745881" name="Resim 1" descr="simge, sembol, yazı tipi, ekran görüntüsü, grafik içeren bir resim&#10;&#10;Açıklama otomatik olarak oluşturuld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213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B79968" w14:textId="77777777" w:rsidR="00D83082" w:rsidRPr="0065784C" w:rsidRDefault="00D83082" w:rsidP="00D83082">
      <w:pPr>
        <w:spacing w:after="0" w:line="240" w:lineRule="auto"/>
        <w:ind w:firstLine="0"/>
        <w:rPr>
          <w:b/>
          <w:bCs/>
          <w:sz w:val="22"/>
        </w:rPr>
      </w:pPr>
    </w:p>
    <w:p w14:paraId="690E2A8C" w14:textId="77777777" w:rsidR="00C611B7" w:rsidRPr="0065784C" w:rsidRDefault="00C611B7" w:rsidP="00B912C8">
      <w:pPr>
        <w:pStyle w:val="ifdzetstizgi"/>
      </w:pPr>
    </w:p>
    <w:p w14:paraId="593D3AC0" w14:textId="77777777" w:rsidR="00387988" w:rsidRPr="0065784C" w:rsidRDefault="00387988" w:rsidP="00B912C8">
      <w:pPr>
        <w:pStyle w:val="ifdzetstizgi"/>
      </w:pPr>
    </w:p>
    <w:p w14:paraId="400ABD60" w14:textId="77777777" w:rsidR="007C0ECA" w:rsidRPr="0065784C" w:rsidRDefault="007C0ECA" w:rsidP="0054532E">
      <w:pPr>
        <w:pStyle w:val="ifdAtifbilgisi"/>
        <w:rPr>
          <w:b/>
          <w:sz w:val="18"/>
          <w:szCs w:val="18"/>
        </w:rPr>
      </w:pPr>
    </w:p>
    <w:p w14:paraId="5C150223" w14:textId="221386DF" w:rsidR="0054532E" w:rsidRDefault="00D83082" w:rsidP="00396A2F">
      <w:pPr>
        <w:pStyle w:val="ifdAtifbilgisi"/>
        <w:rPr>
          <w:sz w:val="18"/>
          <w:szCs w:val="18"/>
        </w:rPr>
      </w:pPr>
      <w:r w:rsidRPr="0065784C">
        <w:rPr>
          <w:b/>
          <w:sz w:val="18"/>
          <w:szCs w:val="18"/>
        </w:rPr>
        <w:t>Atıf/</w:t>
      </w:r>
      <w:proofErr w:type="spellStart"/>
      <w:r w:rsidRPr="0065784C">
        <w:rPr>
          <w:b/>
          <w:sz w:val="18"/>
          <w:szCs w:val="18"/>
        </w:rPr>
        <w:t>Citation</w:t>
      </w:r>
      <w:proofErr w:type="spellEnd"/>
      <w:r w:rsidRPr="0065784C">
        <w:rPr>
          <w:b/>
          <w:sz w:val="18"/>
          <w:szCs w:val="18"/>
        </w:rPr>
        <w:t xml:space="preserve">: </w:t>
      </w:r>
      <w:r w:rsidR="00610546" w:rsidRPr="00610546">
        <w:rPr>
          <w:noProof/>
          <w:sz w:val="18"/>
          <w:szCs w:val="18"/>
          <w:highlight w:val="yellow"/>
        </w:rPr>
        <w:t>Yıldırım</w:t>
      </w:r>
      <w:r w:rsidR="009F72F1" w:rsidRPr="00610546">
        <w:rPr>
          <w:noProof/>
          <w:sz w:val="18"/>
          <w:szCs w:val="18"/>
          <w:highlight w:val="yellow"/>
        </w:rPr>
        <w:t xml:space="preserve">, </w:t>
      </w:r>
      <w:r w:rsidR="00610546" w:rsidRPr="00610546">
        <w:rPr>
          <w:noProof/>
          <w:sz w:val="18"/>
          <w:szCs w:val="18"/>
          <w:highlight w:val="yellow"/>
        </w:rPr>
        <w:t>Selahattin</w:t>
      </w:r>
      <w:r w:rsidRPr="0065784C">
        <w:rPr>
          <w:sz w:val="18"/>
          <w:szCs w:val="18"/>
        </w:rPr>
        <w:t>. “</w:t>
      </w:r>
      <w:r w:rsidR="00610546" w:rsidRPr="00610546">
        <w:rPr>
          <w:sz w:val="18"/>
          <w:szCs w:val="18"/>
          <w:highlight w:val="yellow"/>
        </w:rPr>
        <w:t>Makale adı Makale adı</w:t>
      </w:r>
      <w:r w:rsidRPr="00610546">
        <w:rPr>
          <w:sz w:val="18"/>
          <w:szCs w:val="18"/>
          <w:highlight w:val="yellow"/>
        </w:rPr>
        <w:t>/</w:t>
      </w:r>
      <w:r w:rsidR="00610546" w:rsidRPr="00610546">
        <w:rPr>
          <w:highlight w:val="yellow"/>
        </w:rPr>
        <w:t xml:space="preserve"> </w:t>
      </w:r>
      <w:proofErr w:type="spellStart"/>
      <w:r w:rsidR="00610546" w:rsidRPr="00610546">
        <w:rPr>
          <w:sz w:val="18"/>
          <w:szCs w:val="18"/>
          <w:highlight w:val="yellow"/>
        </w:rPr>
        <w:t>Article</w:t>
      </w:r>
      <w:proofErr w:type="spellEnd"/>
      <w:r w:rsidR="00610546" w:rsidRPr="00610546">
        <w:rPr>
          <w:sz w:val="18"/>
          <w:szCs w:val="18"/>
          <w:highlight w:val="yellow"/>
        </w:rPr>
        <w:t xml:space="preserve"> </w:t>
      </w:r>
      <w:proofErr w:type="spellStart"/>
      <w:r w:rsidR="00610546" w:rsidRPr="00610546">
        <w:rPr>
          <w:sz w:val="18"/>
          <w:szCs w:val="18"/>
          <w:highlight w:val="yellow"/>
        </w:rPr>
        <w:t>title</w:t>
      </w:r>
      <w:proofErr w:type="spellEnd"/>
      <w:r w:rsidR="00610546" w:rsidRPr="00610546">
        <w:rPr>
          <w:sz w:val="18"/>
          <w:szCs w:val="18"/>
          <w:highlight w:val="yellow"/>
        </w:rPr>
        <w:t xml:space="preserve"> in English</w:t>
      </w:r>
      <w:r w:rsidR="00610546" w:rsidRPr="00610546">
        <w:rPr>
          <w:highlight w:val="yellow"/>
        </w:rPr>
        <w:t xml:space="preserve"> </w:t>
      </w:r>
      <w:proofErr w:type="spellStart"/>
      <w:r w:rsidR="00610546" w:rsidRPr="00610546">
        <w:rPr>
          <w:sz w:val="18"/>
          <w:szCs w:val="18"/>
          <w:highlight w:val="yellow"/>
        </w:rPr>
        <w:t>Article</w:t>
      </w:r>
      <w:proofErr w:type="spellEnd"/>
      <w:r w:rsidR="00610546" w:rsidRPr="00610546">
        <w:rPr>
          <w:sz w:val="18"/>
          <w:szCs w:val="18"/>
          <w:highlight w:val="yellow"/>
        </w:rPr>
        <w:t xml:space="preserve"> </w:t>
      </w:r>
      <w:proofErr w:type="spellStart"/>
      <w:r w:rsidR="00610546" w:rsidRPr="00610546">
        <w:rPr>
          <w:sz w:val="18"/>
          <w:szCs w:val="18"/>
          <w:highlight w:val="yellow"/>
        </w:rPr>
        <w:t>title</w:t>
      </w:r>
      <w:proofErr w:type="spellEnd"/>
      <w:r w:rsidR="00610546" w:rsidRPr="00610546">
        <w:rPr>
          <w:sz w:val="18"/>
          <w:szCs w:val="18"/>
          <w:highlight w:val="yellow"/>
        </w:rPr>
        <w:t xml:space="preserve"> in English</w:t>
      </w:r>
      <w:r w:rsidRPr="0065784C">
        <w:rPr>
          <w:sz w:val="18"/>
          <w:szCs w:val="18"/>
        </w:rPr>
        <w:t>”.</w:t>
      </w:r>
      <w:r w:rsidR="00150FC8" w:rsidRPr="0065784C">
        <w:rPr>
          <w:sz w:val="18"/>
          <w:szCs w:val="18"/>
        </w:rPr>
        <w:t xml:space="preserve"> </w:t>
      </w:r>
      <w:r w:rsidRPr="0065784C">
        <w:rPr>
          <w:i/>
          <w:iCs/>
          <w:sz w:val="18"/>
          <w:szCs w:val="18"/>
        </w:rPr>
        <w:t>Mesned İlahiyat Araştırmaları</w:t>
      </w:r>
      <w:r w:rsidR="004703DA" w:rsidRPr="0065784C">
        <w:rPr>
          <w:i/>
          <w:iCs/>
          <w:sz w:val="18"/>
          <w:szCs w:val="18"/>
        </w:rPr>
        <w:t xml:space="preserve"> </w:t>
      </w:r>
      <w:r w:rsidRPr="0065784C">
        <w:rPr>
          <w:i/>
          <w:iCs/>
          <w:sz w:val="18"/>
          <w:szCs w:val="18"/>
        </w:rPr>
        <w:t>Dergisi/</w:t>
      </w:r>
      <w:proofErr w:type="spellStart"/>
      <w:r w:rsidRPr="0065784C">
        <w:rPr>
          <w:i/>
          <w:iCs/>
          <w:sz w:val="18"/>
          <w:szCs w:val="18"/>
        </w:rPr>
        <w:t>The</w:t>
      </w:r>
      <w:proofErr w:type="spellEnd"/>
      <w:r w:rsidRPr="0065784C">
        <w:rPr>
          <w:i/>
          <w:iCs/>
          <w:sz w:val="18"/>
          <w:szCs w:val="18"/>
        </w:rPr>
        <w:t xml:space="preserve"> </w:t>
      </w:r>
      <w:proofErr w:type="spellStart"/>
      <w:r w:rsidRPr="0065784C">
        <w:rPr>
          <w:i/>
          <w:iCs/>
          <w:sz w:val="18"/>
          <w:szCs w:val="18"/>
        </w:rPr>
        <w:t>Journal</w:t>
      </w:r>
      <w:proofErr w:type="spellEnd"/>
      <w:r w:rsidRPr="0065784C">
        <w:rPr>
          <w:i/>
          <w:iCs/>
          <w:sz w:val="18"/>
          <w:szCs w:val="18"/>
        </w:rPr>
        <w:t xml:space="preserve"> of Mesned of </w:t>
      </w:r>
      <w:proofErr w:type="spellStart"/>
      <w:r w:rsidRPr="0065784C">
        <w:rPr>
          <w:i/>
          <w:iCs/>
          <w:sz w:val="18"/>
          <w:szCs w:val="18"/>
        </w:rPr>
        <w:t>Theological</w:t>
      </w:r>
      <w:proofErr w:type="spellEnd"/>
      <w:r w:rsidRPr="0065784C">
        <w:rPr>
          <w:i/>
          <w:iCs/>
          <w:sz w:val="18"/>
          <w:szCs w:val="18"/>
        </w:rPr>
        <w:t xml:space="preserve"> </w:t>
      </w:r>
      <w:proofErr w:type="spellStart"/>
      <w:r w:rsidRPr="0065784C">
        <w:rPr>
          <w:i/>
          <w:iCs/>
          <w:sz w:val="18"/>
          <w:szCs w:val="18"/>
        </w:rPr>
        <w:t>Studies</w:t>
      </w:r>
      <w:proofErr w:type="spellEnd"/>
      <w:r w:rsidRPr="0065784C">
        <w:rPr>
          <w:sz w:val="18"/>
          <w:szCs w:val="18"/>
        </w:rPr>
        <w:t>, (</w:t>
      </w:r>
      <w:r w:rsidR="00610546">
        <w:rPr>
          <w:sz w:val="18"/>
          <w:szCs w:val="18"/>
        </w:rPr>
        <w:t>Haziran</w:t>
      </w:r>
      <w:r w:rsidRPr="0065784C">
        <w:rPr>
          <w:sz w:val="18"/>
          <w:szCs w:val="18"/>
        </w:rPr>
        <w:t xml:space="preserve"> </w:t>
      </w:r>
      <w:r w:rsidRPr="0065784C">
        <w:rPr>
          <w:sz w:val="18"/>
          <w:szCs w:val="18"/>
        </w:rPr>
        <w:fldChar w:fldCharType="begin"/>
      </w:r>
      <w:r w:rsidRPr="0065784C">
        <w:rPr>
          <w:sz w:val="18"/>
          <w:szCs w:val="18"/>
        </w:rPr>
        <w:instrText xml:space="preserve"> STYLEREF  _yıl  \* MERGEFORMAT </w:instrText>
      </w:r>
      <w:r w:rsidRPr="0065784C">
        <w:rPr>
          <w:sz w:val="18"/>
          <w:szCs w:val="18"/>
        </w:rPr>
        <w:fldChar w:fldCharType="separate"/>
      </w:r>
      <w:r w:rsidR="00C6030F" w:rsidRPr="0065784C">
        <w:rPr>
          <w:noProof/>
          <w:sz w:val="18"/>
          <w:szCs w:val="18"/>
        </w:rPr>
        <w:t>202</w:t>
      </w:r>
      <w:r w:rsidRPr="0065784C">
        <w:rPr>
          <w:noProof/>
          <w:sz w:val="18"/>
          <w:szCs w:val="18"/>
        </w:rPr>
        <w:fldChar w:fldCharType="end"/>
      </w:r>
      <w:r w:rsidR="00610546">
        <w:rPr>
          <w:noProof/>
          <w:sz w:val="18"/>
          <w:szCs w:val="18"/>
        </w:rPr>
        <w:t>5</w:t>
      </w:r>
      <w:r w:rsidRPr="0065784C">
        <w:rPr>
          <w:sz w:val="18"/>
          <w:szCs w:val="18"/>
        </w:rPr>
        <w:t>-</w:t>
      </w:r>
      <w:r w:rsidR="00610546">
        <w:rPr>
          <w:sz w:val="18"/>
          <w:szCs w:val="18"/>
        </w:rPr>
        <w:t>1</w:t>
      </w:r>
      <w:r w:rsidRPr="0065784C">
        <w:rPr>
          <w:sz w:val="18"/>
          <w:szCs w:val="18"/>
        </w:rPr>
        <w:t>):</w:t>
      </w:r>
      <w:r w:rsidR="00230BE6" w:rsidRPr="0065784C">
        <w:rPr>
          <w:sz w:val="18"/>
          <w:szCs w:val="18"/>
        </w:rPr>
        <w:t xml:space="preserve"> </w:t>
      </w:r>
      <w:r w:rsidR="004858CE" w:rsidRPr="00610546">
        <w:rPr>
          <w:sz w:val="18"/>
          <w:szCs w:val="18"/>
          <w:highlight w:val="yellow"/>
        </w:rPr>
        <w:t>185</w:t>
      </w:r>
      <w:r w:rsidR="00230BE6" w:rsidRPr="00610546">
        <w:rPr>
          <w:sz w:val="18"/>
          <w:szCs w:val="18"/>
          <w:highlight w:val="yellow"/>
        </w:rPr>
        <w:t>-</w:t>
      </w:r>
      <w:r w:rsidR="004858CE" w:rsidRPr="00610546">
        <w:rPr>
          <w:sz w:val="18"/>
          <w:szCs w:val="18"/>
          <w:highlight w:val="yellow"/>
        </w:rPr>
        <w:t>207</w:t>
      </w:r>
      <w:r w:rsidR="00230BE6" w:rsidRPr="0065784C">
        <w:rPr>
          <w:sz w:val="18"/>
          <w:szCs w:val="18"/>
        </w:rPr>
        <w:t xml:space="preserve">. </w:t>
      </w:r>
      <w:r w:rsidRPr="0065784C">
        <w:rPr>
          <w:sz w:val="18"/>
          <w:szCs w:val="18"/>
        </w:rPr>
        <w:t>https://</w:t>
      </w:r>
      <w:r w:rsidR="00301952" w:rsidRPr="00301952">
        <w:t xml:space="preserve"> </w:t>
      </w:r>
      <w:r w:rsidR="00852A17" w:rsidRPr="00852A17">
        <w:t>10.51605/mesned.</w:t>
      </w:r>
      <w:r w:rsidR="00610546" w:rsidRPr="00610546">
        <w:rPr>
          <w:highlight w:val="yellow"/>
        </w:rPr>
        <w:t>000000</w:t>
      </w:r>
    </w:p>
    <w:p w14:paraId="6EEF6FBA" w14:textId="77777777" w:rsidR="00B95A1E" w:rsidRDefault="00B95A1E" w:rsidP="00396A2F">
      <w:pPr>
        <w:pStyle w:val="ifdAtifbilgisi"/>
        <w:rPr>
          <w:sz w:val="18"/>
          <w:szCs w:val="18"/>
        </w:rPr>
      </w:pPr>
    </w:p>
    <w:p w14:paraId="79609ADF" w14:textId="729E29DA" w:rsidR="00B95A1E" w:rsidRPr="00301952" w:rsidRDefault="00B95A1E" w:rsidP="00396A2F">
      <w:pPr>
        <w:pStyle w:val="ifdAtifbilgisi"/>
        <w:rPr>
          <w:sz w:val="18"/>
          <w:szCs w:val="18"/>
        </w:rPr>
        <w:sectPr w:rsidR="00B95A1E" w:rsidRPr="00301952" w:rsidSect="007C4348">
          <w:type w:val="continuous"/>
          <w:pgSz w:w="11906" w:h="16838" w:code="9"/>
          <w:pgMar w:top="709" w:right="567" w:bottom="1440" w:left="567" w:header="709" w:footer="709" w:gutter="0"/>
          <w:cols w:sep="1" w:space="709"/>
          <w:docGrid w:linePitch="360"/>
        </w:sectPr>
      </w:pPr>
    </w:p>
    <w:bookmarkEnd w:id="0"/>
    <w:p w14:paraId="293D1235" w14:textId="19ED306D" w:rsidR="00575986" w:rsidRPr="00FE53A9" w:rsidRDefault="00575986" w:rsidP="00B43D90">
      <w:pPr>
        <w:pStyle w:val="ifdMakaleAdAsl"/>
        <w:jc w:val="both"/>
        <w:rPr>
          <w:rFonts w:cs="Palatino Linotype"/>
          <w:b w:val="0"/>
          <w:bCs w:val="0"/>
        </w:rPr>
      </w:pPr>
    </w:p>
    <w:sectPr w:rsidR="00575986" w:rsidRPr="00FE53A9" w:rsidSect="004858CE">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18" w:right="1418" w:bottom="1418" w:left="1418" w:header="1134" w:footer="1134" w:gutter="0"/>
      <w:pgNumType w:start="18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CC183" w14:textId="77777777" w:rsidR="00731A70" w:rsidRDefault="00731A70" w:rsidP="00515CAC">
      <w:r>
        <w:separator/>
      </w:r>
    </w:p>
  </w:endnote>
  <w:endnote w:type="continuationSeparator" w:id="0">
    <w:p w14:paraId="2BAD5749" w14:textId="77777777" w:rsidR="00731A70" w:rsidRDefault="00731A70" w:rsidP="00515CAC">
      <w:r>
        <w:continuationSeparator/>
      </w:r>
    </w:p>
  </w:endnote>
  <w:endnote w:type="continuationNotice" w:id="1">
    <w:p w14:paraId="2327249C" w14:textId="77777777" w:rsidR="00731A70" w:rsidRDefault="00731A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Naskh">
    <w:altName w:val="Arial"/>
    <w:panose1 w:val="02010000000000000000"/>
    <w:charset w:val="B2"/>
    <w:family w:val="auto"/>
    <w:pitch w:val="variable"/>
    <w:sig w:usb0="8000202F" w:usb1="80002008" w:usb2="0000002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Gentium Plus">
    <w:altName w:val="Calibri"/>
    <w:panose1 w:val="02000503060000020004"/>
    <w:charset w:val="A2"/>
    <w:family w:val="auto"/>
    <w:pitch w:val="variable"/>
    <w:sig w:usb0="E00003FF" w:usb1="5200E1FF" w:usb2="0A000029" w:usb3="00000000" w:csb0="0000019F" w:csb1="00000000"/>
  </w:font>
  <w:font w:name="Traditional Arabic">
    <w:panose1 w:val="02020603050405020304"/>
    <w:charset w:val="00"/>
    <w:family w:val="roman"/>
    <w:pitch w:val="variable"/>
    <w:sig w:usb0="00002003" w:usb1="80000000" w:usb2="00000008" w:usb3="00000000" w:csb0="0000004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9356B" w14:textId="77777777" w:rsidR="00D473F2" w:rsidRPr="0054119A" w:rsidRDefault="00D473F2" w:rsidP="0054119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2CBAF" w14:textId="77777777" w:rsidR="00D473F2" w:rsidRDefault="00D473F2" w:rsidP="0054119A">
    <w:pPr>
      <w:pStyle w:val="AltBilgi"/>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CA305" w14:textId="77777777" w:rsidR="00D473F2" w:rsidRPr="0054119A" w:rsidRDefault="00D473F2" w:rsidP="005411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8108E" w14:textId="77777777" w:rsidR="00731A70" w:rsidRDefault="00731A70" w:rsidP="00B66F38">
      <w:pPr>
        <w:ind w:firstLine="0"/>
      </w:pPr>
      <w:r>
        <w:separator/>
      </w:r>
    </w:p>
  </w:footnote>
  <w:footnote w:type="continuationSeparator" w:id="0">
    <w:p w14:paraId="1D52EB68" w14:textId="77777777" w:rsidR="00731A70" w:rsidRDefault="00731A70" w:rsidP="005C2122">
      <w:r>
        <w:continuationSeparator/>
      </w:r>
    </w:p>
  </w:footnote>
  <w:footnote w:type="continuationNotice" w:id="1">
    <w:p w14:paraId="3D2836FB" w14:textId="77777777" w:rsidR="00731A70" w:rsidRDefault="00731A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9ECC2" w14:textId="4BEB2719" w:rsidR="009F72F1" w:rsidRDefault="009F72F1" w:rsidP="009F72F1">
    <w:pPr>
      <w:jc w:val="left"/>
    </w:pPr>
    <w:r w:rsidRPr="001A0C99">
      <w:rPr>
        <w:rFonts w:ascii="Candara" w:hAnsi="Candara"/>
        <w:b/>
        <w:bCs/>
        <w:sz w:val="18"/>
        <w:szCs w:val="24"/>
      </w:rPr>
      <w:fldChar w:fldCharType="begin"/>
    </w:r>
    <w:r w:rsidRPr="001A0C99">
      <w:rPr>
        <w:rFonts w:ascii="Candara" w:hAnsi="Candara"/>
        <w:b/>
        <w:bCs/>
        <w:sz w:val="18"/>
        <w:szCs w:val="24"/>
      </w:rPr>
      <w:instrText>PAGE   \* MERGEFORMAT</w:instrText>
    </w:r>
    <w:r w:rsidRPr="001A0C99">
      <w:rPr>
        <w:rFonts w:ascii="Candara" w:hAnsi="Candara"/>
        <w:b/>
        <w:bCs/>
        <w:sz w:val="18"/>
        <w:szCs w:val="24"/>
      </w:rPr>
      <w:fldChar w:fldCharType="separate"/>
    </w:r>
    <w:r>
      <w:rPr>
        <w:rFonts w:ascii="Candara" w:hAnsi="Candara"/>
        <w:b/>
        <w:bCs/>
        <w:sz w:val="18"/>
        <w:szCs w:val="24"/>
      </w:rPr>
      <w:t>2</w:t>
    </w:r>
    <w:r w:rsidRPr="001A0C99">
      <w:rPr>
        <w:rFonts w:ascii="Candara" w:hAnsi="Candara"/>
        <w:b/>
        <w:bCs/>
        <w:sz w:val="18"/>
        <w:szCs w:val="24"/>
      </w:rPr>
      <w:fldChar w:fldCharType="end"/>
    </w:r>
    <w:r w:rsidRPr="001A0C99">
      <w:rPr>
        <w:rFonts w:ascii="Candara" w:hAnsi="Candara"/>
        <w:b/>
        <w:bCs/>
        <w:szCs w:val="20"/>
      </w:rPr>
      <w:t>•</w:t>
    </w:r>
    <w:r w:rsidR="00575986" w:rsidRPr="00575986">
      <w:t xml:space="preserve"> </w:t>
    </w:r>
    <w:r w:rsidR="00787D1E">
      <w:rPr>
        <w:rFonts w:ascii="Calibri" w:hAnsi="Calibri" w:cs="Calibri"/>
        <w:sz w:val="16"/>
        <w:szCs w:val="18"/>
      </w:rPr>
      <w:t>Eyüp Sevinç</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508D3" w14:textId="7BB78EB8" w:rsidR="009F72F1" w:rsidRDefault="00787D1E" w:rsidP="009F72F1">
    <w:pPr>
      <w:jc w:val="right"/>
    </w:pPr>
    <w:proofErr w:type="spellStart"/>
    <w:r w:rsidRPr="00575986">
      <w:rPr>
        <w:rFonts w:ascii="Calibri" w:hAnsi="Calibri" w:cs="Calibri"/>
        <w:sz w:val="16"/>
        <w:szCs w:val="18"/>
      </w:rPr>
      <w:t>Abîd</w:t>
    </w:r>
    <w:proofErr w:type="spellEnd"/>
    <w:r w:rsidRPr="00575986">
      <w:rPr>
        <w:rFonts w:ascii="Calibri" w:hAnsi="Calibri" w:cs="Calibri"/>
        <w:sz w:val="16"/>
        <w:szCs w:val="18"/>
      </w:rPr>
      <w:t xml:space="preserve"> b. </w:t>
    </w:r>
    <w:proofErr w:type="spellStart"/>
    <w:r w:rsidRPr="00575986">
      <w:rPr>
        <w:rFonts w:ascii="Calibri" w:hAnsi="Calibri" w:cs="Calibri"/>
        <w:sz w:val="16"/>
        <w:szCs w:val="18"/>
      </w:rPr>
      <w:t>Ebras</w:t>
    </w:r>
    <w:proofErr w:type="spellEnd"/>
    <w:r w:rsidRPr="00575986">
      <w:rPr>
        <w:rFonts w:ascii="Calibri" w:hAnsi="Calibri" w:cs="Calibri"/>
        <w:sz w:val="16"/>
        <w:szCs w:val="18"/>
      </w:rPr>
      <w:t xml:space="preserve"> ve </w:t>
    </w:r>
    <w:proofErr w:type="spellStart"/>
    <w:r w:rsidRPr="00575986">
      <w:rPr>
        <w:rFonts w:ascii="Calibri" w:hAnsi="Calibri" w:cs="Calibri"/>
        <w:sz w:val="16"/>
        <w:szCs w:val="18"/>
      </w:rPr>
      <w:t>Divânı</w:t>
    </w:r>
    <w:proofErr w:type="spellEnd"/>
    <w:r>
      <w:rPr>
        <w:rFonts w:ascii="Calibri" w:hAnsi="Calibri" w:cs="Calibri"/>
        <w:sz w:val="16"/>
        <w:szCs w:val="18"/>
      </w:rPr>
      <w:t xml:space="preserve"> </w:t>
    </w:r>
    <w:r w:rsidR="009F72F1" w:rsidRPr="001A0C99">
      <w:rPr>
        <w:rFonts w:ascii="Candara" w:hAnsi="Candara"/>
        <w:b/>
        <w:bCs/>
        <w:szCs w:val="20"/>
      </w:rPr>
      <w:t>•</w:t>
    </w:r>
    <w:r w:rsidR="009F72F1">
      <w:rPr>
        <w:rFonts w:ascii="Candara" w:hAnsi="Candara"/>
        <w:b/>
        <w:bCs/>
        <w:szCs w:val="20"/>
      </w:rPr>
      <w:t xml:space="preserve"> </w:t>
    </w:r>
    <w:r w:rsidR="009F72F1" w:rsidRPr="001A0C99">
      <w:rPr>
        <w:rFonts w:ascii="Candara" w:hAnsi="Candara"/>
        <w:b/>
        <w:bCs/>
        <w:sz w:val="18"/>
        <w:szCs w:val="24"/>
      </w:rPr>
      <w:fldChar w:fldCharType="begin"/>
    </w:r>
    <w:r w:rsidR="009F72F1" w:rsidRPr="001A0C99">
      <w:rPr>
        <w:rFonts w:ascii="Candara" w:hAnsi="Candara"/>
        <w:b/>
        <w:bCs/>
        <w:sz w:val="18"/>
        <w:szCs w:val="24"/>
      </w:rPr>
      <w:instrText>PAGE   \* MERGEFORMAT</w:instrText>
    </w:r>
    <w:r w:rsidR="009F72F1" w:rsidRPr="001A0C99">
      <w:rPr>
        <w:rFonts w:ascii="Candara" w:hAnsi="Candara"/>
        <w:b/>
        <w:bCs/>
        <w:sz w:val="18"/>
        <w:szCs w:val="24"/>
      </w:rPr>
      <w:fldChar w:fldCharType="separate"/>
    </w:r>
    <w:r w:rsidR="009F72F1">
      <w:rPr>
        <w:rFonts w:ascii="Candara" w:hAnsi="Candara"/>
        <w:b/>
        <w:bCs/>
        <w:sz w:val="18"/>
        <w:szCs w:val="24"/>
      </w:rPr>
      <w:t>3</w:t>
    </w:r>
    <w:r w:rsidR="009F72F1" w:rsidRPr="001A0C99">
      <w:rPr>
        <w:rFonts w:ascii="Candara" w:hAnsi="Candara"/>
        <w:b/>
        <w:bCs/>
        <w:sz w:val="18"/>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F172" w14:textId="56370916" w:rsidR="00D473F2" w:rsidRPr="006E4ED3" w:rsidRDefault="00D473F2" w:rsidP="00043420">
    <w:pPr>
      <w:pStyle w:val="stBilgi"/>
      <w:jc w:val="left"/>
    </w:pPr>
    <w:r w:rsidRPr="001A0C99">
      <w:rPr>
        <w:rFonts w:ascii="Candara" w:hAnsi="Candara"/>
        <w:b/>
        <w:bCs/>
        <w:sz w:val="18"/>
        <w:szCs w:val="24"/>
      </w:rPr>
      <w:fldChar w:fldCharType="begin"/>
    </w:r>
    <w:r w:rsidRPr="001A0C99">
      <w:rPr>
        <w:rFonts w:ascii="Candara" w:hAnsi="Candara"/>
        <w:b/>
        <w:bCs/>
        <w:sz w:val="18"/>
        <w:szCs w:val="24"/>
      </w:rPr>
      <w:instrText>PAGE   \* MERGEFORMAT</w:instrText>
    </w:r>
    <w:r w:rsidRPr="001A0C99">
      <w:rPr>
        <w:rFonts w:ascii="Candara" w:hAnsi="Candara"/>
        <w:b/>
        <w:bCs/>
        <w:sz w:val="18"/>
        <w:szCs w:val="24"/>
      </w:rPr>
      <w:fldChar w:fldCharType="separate"/>
    </w:r>
    <w:r>
      <w:rPr>
        <w:rFonts w:ascii="Candara" w:hAnsi="Candara"/>
        <w:b/>
        <w:bCs/>
        <w:noProof/>
        <w:sz w:val="18"/>
        <w:szCs w:val="24"/>
      </w:rPr>
      <w:t>1</w:t>
    </w:r>
    <w:r w:rsidRPr="001A0C99">
      <w:rPr>
        <w:rFonts w:ascii="Candara" w:hAnsi="Candara"/>
        <w:b/>
        <w:bCs/>
        <w:sz w:val="18"/>
        <w:szCs w:val="24"/>
      </w:rPr>
      <w:fldChar w:fldCharType="end"/>
    </w:r>
    <w:r w:rsidRPr="001A0C99">
      <w:rPr>
        <w:rFonts w:ascii="Candara" w:hAnsi="Candara"/>
        <w:b/>
        <w:bCs/>
        <w:szCs w:val="20"/>
      </w:rPr>
      <w:t>•</w:t>
    </w:r>
    <w:r>
      <w:rPr>
        <w:rFonts w:ascii="Calibri" w:hAnsi="Calibri" w:cs="Calibri"/>
        <w:sz w:val="16"/>
        <w:szCs w:val="18"/>
      </w:rPr>
      <w:t>Mahmut Çay</w:t>
    </w:r>
    <w:r w:rsidRPr="00964107">
      <w:rPr>
        <w:rFonts w:ascii="Candara" w:hAnsi="Candara"/>
        <w:sz w:val="16"/>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03201"/>
    <w:multiLevelType w:val="multilevel"/>
    <w:tmpl w:val="951494A4"/>
    <w:lvl w:ilvl="0">
      <w:start w:val="1"/>
      <w:numFmt w:val="decimal"/>
      <w:lvlText w:val="%1."/>
      <w:lvlJc w:val="left"/>
      <w:pPr>
        <w:ind w:left="360" w:hanging="360"/>
      </w:pPr>
      <w:rPr>
        <w:rFonts w:hint="default"/>
      </w:rPr>
    </w:lvl>
    <w:lvl w:ilvl="1">
      <w:start w:val="1"/>
      <w:numFmt w:val="decimal"/>
      <w:pStyle w:val="ifdbaslik2"/>
      <w:lvlText w:val="%1.%2."/>
      <w:lvlJc w:val="left"/>
      <w:pPr>
        <w:ind w:left="792" w:hanging="432"/>
      </w:pPr>
      <w:rPr>
        <w:rFonts w:ascii="Palatino Linotype" w:hAnsi="Palatino Linotype" w:hint="default"/>
      </w:rPr>
    </w:lvl>
    <w:lvl w:ilvl="2">
      <w:start w:val="1"/>
      <w:numFmt w:val="decimal"/>
      <w:pStyle w:val="ifdbaslik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C7519E7"/>
    <w:multiLevelType w:val="hybridMultilevel"/>
    <w:tmpl w:val="7B24B190"/>
    <w:lvl w:ilvl="0" w:tplc="55F4067C">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3D797B98"/>
    <w:multiLevelType w:val="hybridMultilevel"/>
    <w:tmpl w:val="4F90AEC2"/>
    <w:lvl w:ilvl="0" w:tplc="58785564">
      <w:start w:val="1"/>
      <w:numFmt w:val="bullet"/>
      <w:pStyle w:val="ifdliste"/>
      <w:lvlText w:val=""/>
      <w:lvlJc w:val="left"/>
      <w:pPr>
        <w:ind w:left="927" w:hanging="360"/>
      </w:pPr>
      <w:rPr>
        <w:rFonts w:ascii="Symbol" w:hAnsi="Symbol" w:cs="Symbol" w:hint="default"/>
        <w:sz w:val="16"/>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555205A3"/>
    <w:multiLevelType w:val="multilevel"/>
    <w:tmpl w:val="9188B44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560E141F"/>
    <w:multiLevelType w:val="multilevel"/>
    <w:tmpl w:val="E81289B6"/>
    <w:styleLink w:val="Stil1"/>
    <w:lvl w:ilvl="0">
      <w:start w:val="1"/>
      <w:numFmt w:val="decimal"/>
      <w:lvlText w:val="%1."/>
      <w:lvlJc w:val="left"/>
      <w:pPr>
        <w:ind w:left="1854" w:hanging="360"/>
      </w:pPr>
      <w:rPr>
        <w:rFonts w:hint="default"/>
      </w:rPr>
    </w:lvl>
    <w:lvl w:ilvl="1">
      <w:start w:val="1"/>
      <w:numFmt w:val="decimal"/>
      <w:lvlRestart w:val="0"/>
      <w:isLgl/>
      <w:lvlText w:val="%1.%2."/>
      <w:lvlJc w:val="left"/>
      <w:pPr>
        <w:ind w:left="1854"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574" w:hanging="108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abstractNum w:abstractNumId="5" w15:restartNumberingAfterBreak="0">
    <w:nsid w:val="5F1445EE"/>
    <w:multiLevelType w:val="hybridMultilevel"/>
    <w:tmpl w:val="04941F42"/>
    <w:lvl w:ilvl="0" w:tplc="935229D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68E558A3"/>
    <w:multiLevelType w:val="hybridMultilevel"/>
    <w:tmpl w:val="85ACC0BE"/>
    <w:lvl w:ilvl="0" w:tplc="EFDA3CB6">
      <w:start w:val="1"/>
      <w:numFmt w:val="upperRoman"/>
      <w:lvlText w:val="%1."/>
      <w:lvlJc w:val="left"/>
      <w:pPr>
        <w:ind w:left="1428" w:hanging="720"/>
      </w:pPr>
      <w:rPr>
        <w:rFonts w:cs="Times New Roman" w:hint="default"/>
        <w:b/>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start w:val="1"/>
      <w:numFmt w:val="lowerRoman"/>
      <w:lvlText w:val="%6."/>
      <w:lvlJc w:val="right"/>
      <w:pPr>
        <w:ind w:left="4668" w:hanging="180"/>
      </w:pPr>
      <w:rPr>
        <w:rFonts w:cs="Times New Roman"/>
      </w:rPr>
    </w:lvl>
    <w:lvl w:ilvl="6" w:tplc="041F000F">
      <w:start w:val="1"/>
      <w:numFmt w:val="decimal"/>
      <w:lvlText w:val="%7."/>
      <w:lvlJc w:val="left"/>
      <w:pPr>
        <w:ind w:left="5388" w:hanging="360"/>
      </w:pPr>
      <w:rPr>
        <w:rFonts w:cs="Times New Roman"/>
      </w:rPr>
    </w:lvl>
    <w:lvl w:ilvl="7" w:tplc="041F0019">
      <w:start w:val="1"/>
      <w:numFmt w:val="lowerLetter"/>
      <w:lvlText w:val="%8."/>
      <w:lvlJc w:val="left"/>
      <w:pPr>
        <w:ind w:left="6108" w:hanging="360"/>
      </w:pPr>
      <w:rPr>
        <w:rFonts w:cs="Times New Roman"/>
      </w:rPr>
    </w:lvl>
    <w:lvl w:ilvl="8" w:tplc="041F001B">
      <w:start w:val="1"/>
      <w:numFmt w:val="lowerRoman"/>
      <w:lvlText w:val="%9."/>
      <w:lvlJc w:val="right"/>
      <w:pPr>
        <w:ind w:left="6828" w:hanging="180"/>
      </w:pPr>
      <w:rPr>
        <w:rFonts w:cs="Times New Roman"/>
      </w:rPr>
    </w:lvl>
  </w:abstractNum>
  <w:abstractNum w:abstractNumId="7" w15:restartNumberingAfterBreak="0">
    <w:nsid w:val="763364F2"/>
    <w:multiLevelType w:val="hybridMultilevel"/>
    <w:tmpl w:val="E610B3B6"/>
    <w:lvl w:ilvl="0" w:tplc="A55429B8">
      <w:start w:val="1"/>
      <w:numFmt w:val="decimal"/>
      <w:lvlText w:val="%1."/>
      <w:lvlJc w:val="left"/>
      <w:pPr>
        <w:ind w:left="1287" w:hanging="360"/>
      </w:pPr>
      <w:rPr>
        <w:rFonts w:cs="Times New Roman"/>
      </w:rPr>
    </w:lvl>
    <w:lvl w:ilvl="1" w:tplc="041F0019">
      <w:start w:val="1"/>
      <w:numFmt w:val="lowerLetter"/>
      <w:lvlText w:val="%2."/>
      <w:lvlJc w:val="left"/>
      <w:pPr>
        <w:ind w:left="2007" w:hanging="360"/>
      </w:pPr>
      <w:rPr>
        <w:rFonts w:cs="Times New Roman"/>
      </w:rPr>
    </w:lvl>
    <w:lvl w:ilvl="2" w:tplc="041F001B">
      <w:start w:val="1"/>
      <w:numFmt w:val="lowerRoman"/>
      <w:lvlText w:val="%3."/>
      <w:lvlJc w:val="right"/>
      <w:pPr>
        <w:ind w:left="2727" w:hanging="180"/>
      </w:pPr>
      <w:rPr>
        <w:rFonts w:cs="Times New Roman"/>
      </w:rPr>
    </w:lvl>
    <w:lvl w:ilvl="3" w:tplc="041F000F">
      <w:start w:val="1"/>
      <w:numFmt w:val="decimal"/>
      <w:lvlText w:val="%4."/>
      <w:lvlJc w:val="left"/>
      <w:pPr>
        <w:ind w:left="3447" w:hanging="360"/>
      </w:pPr>
      <w:rPr>
        <w:rFonts w:cs="Times New Roman"/>
      </w:rPr>
    </w:lvl>
    <w:lvl w:ilvl="4" w:tplc="041F0019">
      <w:start w:val="1"/>
      <w:numFmt w:val="lowerLetter"/>
      <w:lvlText w:val="%5."/>
      <w:lvlJc w:val="left"/>
      <w:pPr>
        <w:ind w:left="4167" w:hanging="360"/>
      </w:pPr>
      <w:rPr>
        <w:rFonts w:cs="Times New Roman"/>
      </w:rPr>
    </w:lvl>
    <w:lvl w:ilvl="5" w:tplc="041F001B">
      <w:start w:val="1"/>
      <w:numFmt w:val="lowerRoman"/>
      <w:lvlText w:val="%6."/>
      <w:lvlJc w:val="right"/>
      <w:pPr>
        <w:ind w:left="4887" w:hanging="180"/>
      </w:pPr>
      <w:rPr>
        <w:rFonts w:cs="Times New Roman"/>
      </w:rPr>
    </w:lvl>
    <w:lvl w:ilvl="6" w:tplc="041F000F">
      <w:start w:val="1"/>
      <w:numFmt w:val="decimal"/>
      <w:lvlText w:val="%7."/>
      <w:lvlJc w:val="left"/>
      <w:pPr>
        <w:ind w:left="5607" w:hanging="360"/>
      </w:pPr>
      <w:rPr>
        <w:rFonts w:cs="Times New Roman"/>
      </w:rPr>
    </w:lvl>
    <w:lvl w:ilvl="7" w:tplc="041F0019">
      <w:start w:val="1"/>
      <w:numFmt w:val="lowerLetter"/>
      <w:lvlText w:val="%8."/>
      <w:lvlJc w:val="left"/>
      <w:pPr>
        <w:ind w:left="6327" w:hanging="360"/>
      </w:pPr>
      <w:rPr>
        <w:rFonts w:cs="Times New Roman"/>
      </w:rPr>
    </w:lvl>
    <w:lvl w:ilvl="8" w:tplc="041F001B">
      <w:start w:val="1"/>
      <w:numFmt w:val="lowerRoman"/>
      <w:lvlText w:val="%9."/>
      <w:lvlJc w:val="right"/>
      <w:pPr>
        <w:ind w:left="7047" w:hanging="180"/>
      </w:pPr>
      <w:rPr>
        <w:rFonts w:cs="Times New Roman"/>
      </w:rPr>
    </w:lvl>
  </w:abstractNum>
  <w:num w:numId="1" w16cid:durableId="231159691">
    <w:abstractNumId w:val="2"/>
  </w:num>
  <w:num w:numId="2" w16cid:durableId="73165907">
    <w:abstractNumId w:val="4"/>
  </w:num>
  <w:num w:numId="3" w16cid:durableId="1404765370">
    <w:abstractNumId w:val="0"/>
  </w:num>
  <w:num w:numId="4" w16cid:durableId="193468172">
    <w:abstractNumId w:val="5"/>
  </w:num>
  <w:num w:numId="5" w16cid:durableId="1654219338">
    <w:abstractNumId w:val="5"/>
    <w:lvlOverride w:ilvl="0">
      <w:startOverride w:val="1"/>
    </w:lvlOverride>
  </w:num>
  <w:num w:numId="6" w16cid:durableId="201133989">
    <w:abstractNumId w:val="1"/>
  </w:num>
  <w:num w:numId="7" w16cid:durableId="1500073686">
    <w:abstractNumId w:val="1"/>
    <w:lvlOverride w:ilvl="0">
      <w:startOverride w:val="1"/>
    </w:lvlOverride>
  </w:num>
  <w:num w:numId="8" w16cid:durableId="962493614">
    <w:abstractNumId w:val="7"/>
  </w:num>
  <w:num w:numId="9" w16cid:durableId="1710765498">
    <w:abstractNumId w:val="3"/>
  </w:num>
  <w:num w:numId="10" w16cid:durableId="963583605">
    <w:abstractNumId w:val="3"/>
    <w:lvlOverride w:ilvl="0">
      <w:startOverride w:val="1"/>
    </w:lvlOverride>
  </w:num>
  <w:num w:numId="11" w16cid:durableId="1160578597">
    <w:abstractNumId w:val="1"/>
  </w:num>
  <w:num w:numId="12" w16cid:durableId="1297447228">
    <w:abstractNumId w:val="1"/>
  </w:num>
  <w:num w:numId="13" w16cid:durableId="1224294283">
    <w:abstractNumId w:val="6"/>
  </w:num>
  <w:num w:numId="14" w16cid:durableId="1099133647">
    <w:abstractNumId w:val="0"/>
  </w:num>
  <w:num w:numId="15" w16cid:durableId="878976640">
    <w:abstractNumId w:val="0"/>
  </w:num>
  <w:num w:numId="16" w16cid:durableId="955909194">
    <w:abstractNumId w:val="0"/>
  </w:num>
  <w:num w:numId="17" w16cid:durableId="139022283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attachedTemplate r:id="rId1"/>
  <w:defaultTabStop w:val="708"/>
  <w:autoHyphenation/>
  <w:hyphenationZone w:val="425"/>
  <w:doNotHyphenateCaps/>
  <w:evenAndOddHeader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A36"/>
    <w:rsid w:val="00001839"/>
    <w:rsid w:val="00001CCB"/>
    <w:rsid w:val="000026C4"/>
    <w:rsid w:val="00002F32"/>
    <w:rsid w:val="00004046"/>
    <w:rsid w:val="00004E41"/>
    <w:rsid w:val="00005D3E"/>
    <w:rsid w:val="00005E93"/>
    <w:rsid w:val="000100D3"/>
    <w:rsid w:val="000100FF"/>
    <w:rsid w:val="000105A3"/>
    <w:rsid w:val="00010AD8"/>
    <w:rsid w:val="0001242E"/>
    <w:rsid w:val="00012C71"/>
    <w:rsid w:val="00012F98"/>
    <w:rsid w:val="000131DB"/>
    <w:rsid w:val="00014B4E"/>
    <w:rsid w:val="00016666"/>
    <w:rsid w:val="00016A29"/>
    <w:rsid w:val="00016BD9"/>
    <w:rsid w:val="00017005"/>
    <w:rsid w:val="00017A3B"/>
    <w:rsid w:val="0002252F"/>
    <w:rsid w:val="000233ED"/>
    <w:rsid w:val="00023F9F"/>
    <w:rsid w:val="00025B3F"/>
    <w:rsid w:val="00027ED7"/>
    <w:rsid w:val="000311E0"/>
    <w:rsid w:val="00034A1D"/>
    <w:rsid w:val="0003644D"/>
    <w:rsid w:val="00037B99"/>
    <w:rsid w:val="0004055D"/>
    <w:rsid w:val="000405FB"/>
    <w:rsid w:val="00041508"/>
    <w:rsid w:val="00041642"/>
    <w:rsid w:val="00041F58"/>
    <w:rsid w:val="00041F73"/>
    <w:rsid w:val="00042833"/>
    <w:rsid w:val="00043420"/>
    <w:rsid w:val="00043946"/>
    <w:rsid w:val="00044B6C"/>
    <w:rsid w:val="00044F99"/>
    <w:rsid w:val="00050A92"/>
    <w:rsid w:val="0005100A"/>
    <w:rsid w:val="00052B58"/>
    <w:rsid w:val="00053762"/>
    <w:rsid w:val="00055CD1"/>
    <w:rsid w:val="000561DB"/>
    <w:rsid w:val="00056C57"/>
    <w:rsid w:val="00056DE1"/>
    <w:rsid w:val="00060DEA"/>
    <w:rsid w:val="00061738"/>
    <w:rsid w:val="00061B34"/>
    <w:rsid w:val="00063A23"/>
    <w:rsid w:val="00065556"/>
    <w:rsid w:val="0006558D"/>
    <w:rsid w:val="00065A51"/>
    <w:rsid w:val="000670D8"/>
    <w:rsid w:val="000676E8"/>
    <w:rsid w:val="00070271"/>
    <w:rsid w:val="00070B14"/>
    <w:rsid w:val="00070D94"/>
    <w:rsid w:val="00072066"/>
    <w:rsid w:val="00073790"/>
    <w:rsid w:val="00074339"/>
    <w:rsid w:val="000746F0"/>
    <w:rsid w:val="00074C54"/>
    <w:rsid w:val="0007568E"/>
    <w:rsid w:val="000765AB"/>
    <w:rsid w:val="0007718C"/>
    <w:rsid w:val="00080835"/>
    <w:rsid w:val="00082241"/>
    <w:rsid w:val="00082493"/>
    <w:rsid w:val="000836D7"/>
    <w:rsid w:val="00083F78"/>
    <w:rsid w:val="000840DE"/>
    <w:rsid w:val="00084A5C"/>
    <w:rsid w:val="0008622A"/>
    <w:rsid w:val="00086E0C"/>
    <w:rsid w:val="0008740B"/>
    <w:rsid w:val="0009027D"/>
    <w:rsid w:val="00092607"/>
    <w:rsid w:val="00092637"/>
    <w:rsid w:val="0009305E"/>
    <w:rsid w:val="0009462C"/>
    <w:rsid w:val="00095224"/>
    <w:rsid w:val="000965F2"/>
    <w:rsid w:val="000A169E"/>
    <w:rsid w:val="000A1F74"/>
    <w:rsid w:val="000A28C2"/>
    <w:rsid w:val="000A47C2"/>
    <w:rsid w:val="000A6D6B"/>
    <w:rsid w:val="000B23B2"/>
    <w:rsid w:val="000B290F"/>
    <w:rsid w:val="000B299B"/>
    <w:rsid w:val="000B3DD9"/>
    <w:rsid w:val="000B43C9"/>
    <w:rsid w:val="000B44A5"/>
    <w:rsid w:val="000B48E6"/>
    <w:rsid w:val="000B5E61"/>
    <w:rsid w:val="000B6397"/>
    <w:rsid w:val="000B64CC"/>
    <w:rsid w:val="000C01FF"/>
    <w:rsid w:val="000C1297"/>
    <w:rsid w:val="000C1B05"/>
    <w:rsid w:val="000C27DE"/>
    <w:rsid w:val="000C3E84"/>
    <w:rsid w:val="000C453D"/>
    <w:rsid w:val="000C6CB9"/>
    <w:rsid w:val="000C7407"/>
    <w:rsid w:val="000D0D88"/>
    <w:rsid w:val="000D1881"/>
    <w:rsid w:val="000D4767"/>
    <w:rsid w:val="000D59EA"/>
    <w:rsid w:val="000D7583"/>
    <w:rsid w:val="000E2DB7"/>
    <w:rsid w:val="000E3801"/>
    <w:rsid w:val="000E3FBD"/>
    <w:rsid w:val="000E524C"/>
    <w:rsid w:val="000E52EB"/>
    <w:rsid w:val="000E7EA8"/>
    <w:rsid w:val="000F0B38"/>
    <w:rsid w:val="000F1EBE"/>
    <w:rsid w:val="000F2D9D"/>
    <w:rsid w:val="000F38BE"/>
    <w:rsid w:val="000F3DB2"/>
    <w:rsid w:val="000F4BBD"/>
    <w:rsid w:val="001014C5"/>
    <w:rsid w:val="00104CA7"/>
    <w:rsid w:val="0010542B"/>
    <w:rsid w:val="00106961"/>
    <w:rsid w:val="00107562"/>
    <w:rsid w:val="001078EB"/>
    <w:rsid w:val="00114189"/>
    <w:rsid w:val="001148CA"/>
    <w:rsid w:val="00114B8B"/>
    <w:rsid w:val="00115410"/>
    <w:rsid w:val="0011717F"/>
    <w:rsid w:val="0011726D"/>
    <w:rsid w:val="00120454"/>
    <w:rsid w:val="001206CB"/>
    <w:rsid w:val="00124661"/>
    <w:rsid w:val="00125212"/>
    <w:rsid w:val="00127758"/>
    <w:rsid w:val="00127902"/>
    <w:rsid w:val="00130AD9"/>
    <w:rsid w:val="0013193F"/>
    <w:rsid w:val="0013676D"/>
    <w:rsid w:val="00140669"/>
    <w:rsid w:val="00140A5D"/>
    <w:rsid w:val="00140EA9"/>
    <w:rsid w:val="001413BF"/>
    <w:rsid w:val="00141BA7"/>
    <w:rsid w:val="0014462A"/>
    <w:rsid w:val="00146064"/>
    <w:rsid w:val="00146B24"/>
    <w:rsid w:val="00147330"/>
    <w:rsid w:val="00147A01"/>
    <w:rsid w:val="00150FC8"/>
    <w:rsid w:val="00151ADD"/>
    <w:rsid w:val="00155020"/>
    <w:rsid w:val="00156068"/>
    <w:rsid w:val="0015669B"/>
    <w:rsid w:val="00156EA0"/>
    <w:rsid w:val="00160DC5"/>
    <w:rsid w:val="00160F77"/>
    <w:rsid w:val="001619CF"/>
    <w:rsid w:val="00162881"/>
    <w:rsid w:val="00162FE2"/>
    <w:rsid w:val="00163BC8"/>
    <w:rsid w:val="00165187"/>
    <w:rsid w:val="0016614D"/>
    <w:rsid w:val="0017020A"/>
    <w:rsid w:val="001706E5"/>
    <w:rsid w:val="00170789"/>
    <w:rsid w:val="00170DC8"/>
    <w:rsid w:val="001737E0"/>
    <w:rsid w:val="00173983"/>
    <w:rsid w:val="001766E2"/>
    <w:rsid w:val="00177FC5"/>
    <w:rsid w:val="0018163E"/>
    <w:rsid w:val="00182391"/>
    <w:rsid w:val="00183142"/>
    <w:rsid w:val="001841E3"/>
    <w:rsid w:val="00185CDD"/>
    <w:rsid w:val="0018600B"/>
    <w:rsid w:val="00186BC5"/>
    <w:rsid w:val="001873E6"/>
    <w:rsid w:val="00187B67"/>
    <w:rsid w:val="00187BCC"/>
    <w:rsid w:val="00187F3E"/>
    <w:rsid w:val="001909DD"/>
    <w:rsid w:val="0019128F"/>
    <w:rsid w:val="001914D8"/>
    <w:rsid w:val="00191AFB"/>
    <w:rsid w:val="00193094"/>
    <w:rsid w:val="0019317A"/>
    <w:rsid w:val="00193F95"/>
    <w:rsid w:val="001947D8"/>
    <w:rsid w:val="00194D7C"/>
    <w:rsid w:val="00195D67"/>
    <w:rsid w:val="001A0255"/>
    <w:rsid w:val="001A4AE8"/>
    <w:rsid w:val="001A7888"/>
    <w:rsid w:val="001A7E28"/>
    <w:rsid w:val="001B0268"/>
    <w:rsid w:val="001B0B28"/>
    <w:rsid w:val="001B0C68"/>
    <w:rsid w:val="001B1625"/>
    <w:rsid w:val="001B3B45"/>
    <w:rsid w:val="001B4A2D"/>
    <w:rsid w:val="001B6D24"/>
    <w:rsid w:val="001B70FD"/>
    <w:rsid w:val="001C00F7"/>
    <w:rsid w:val="001C0E52"/>
    <w:rsid w:val="001C16CC"/>
    <w:rsid w:val="001C1E30"/>
    <w:rsid w:val="001C27EC"/>
    <w:rsid w:val="001C2CAF"/>
    <w:rsid w:val="001C5747"/>
    <w:rsid w:val="001C57B3"/>
    <w:rsid w:val="001C5FC5"/>
    <w:rsid w:val="001C6B66"/>
    <w:rsid w:val="001C78B0"/>
    <w:rsid w:val="001D1E82"/>
    <w:rsid w:val="001D200F"/>
    <w:rsid w:val="001D24FC"/>
    <w:rsid w:val="001D3142"/>
    <w:rsid w:val="001D353A"/>
    <w:rsid w:val="001D451D"/>
    <w:rsid w:val="001D56A3"/>
    <w:rsid w:val="001D5BBC"/>
    <w:rsid w:val="001D5F15"/>
    <w:rsid w:val="001D6565"/>
    <w:rsid w:val="001E0F1A"/>
    <w:rsid w:val="001E27A0"/>
    <w:rsid w:val="001E3004"/>
    <w:rsid w:val="001E5B4D"/>
    <w:rsid w:val="001E6BB5"/>
    <w:rsid w:val="001E7113"/>
    <w:rsid w:val="001F0AEF"/>
    <w:rsid w:val="001F3DF5"/>
    <w:rsid w:val="001F52C7"/>
    <w:rsid w:val="001F60C8"/>
    <w:rsid w:val="001F6468"/>
    <w:rsid w:val="001F7B97"/>
    <w:rsid w:val="00200386"/>
    <w:rsid w:val="00201FF5"/>
    <w:rsid w:val="002023B7"/>
    <w:rsid w:val="00203D21"/>
    <w:rsid w:val="00205365"/>
    <w:rsid w:val="00205EE9"/>
    <w:rsid w:val="0021097D"/>
    <w:rsid w:val="00212C7D"/>
    <w:rsid w:val="002132FD"/>
    <w:rsid w:val="00213840"/>
    <w:rsid w:val="0021405C"/>
    <w:rsid w:val="002150DE"/>
    <w:rsid w:val="00215294"/>
    <w:rsid w:val="002157A5"/>
    <w:rsid w:val="002179A6"/>
    <w:rsid w:val="002208FC"/>
    <w:rsid w:val="00220D82"/>
    <w:rsid w:val="00221D03"/>
    <w:rsid w:val="0022351D"/>
    <w:rsid w:val="00224939"/>
    <w:rsid w:val="00225300"/>
    <w:rsid w:val="00225D07"/>
    <w:rsid w:val="002261BB"/>
    <w:rsid w:val="002266C1"/>
    <w:rsid w:val="00227AA2"/>
    <w:rsid w:val="00227CCC"/>
    <w:rsid w:val="00230A87"/>
    <w:rsid w:val="00230BE6"/>
    <w:rsid w:val="0023175A"/>
    <w:rsid w:val="002330F3"/>
    <w:rsid w:val="00233AE3"/>
    <w:rsid w:val="002355D1"/>
    <w:rsid w:val="002408CC"/>
    <w:rsid w:val="00240D43"/>
    <w:rsid w:val="00241209"/>
    <w:rsid w:val="00241541"/>
    <w:rsid w:val="00242220"/>
    <w:rsid w:val="0024370C"/>
    <w:rsid w:val="00243953"/>
    <w:rsid w:val="002439E7"/>
    <w:rsid w:val="00246AAB"/>
    <w:rsid w:val="00246D2C"/>
    <w:rsid w:val="00250566"/>
    <w:rsid w:val="00252F6D"/>
    <w:rsid w:val="00253659"/>
    <w:rsid w:val="00253C73"/>
    <w:rsid w:val="002546D3"/>
    <w:rsid w:val="00255A8A"/>
    <w:rsid w:val="00261436"/>
    <w:rsid w:val="00270093"/>
    <w:rsid w:val="00273325"/>
    <w:rsid w:val="00273E6D"/>
    <w:rsid w:val="00273EC0"/>
    <w:rsid w:val="00274262"/>
    <w:rsid w:val="00275719"/>
    <w:rsid w:val="00276975"/>
    <w:rsid w:val="0027707D"/>
    <w:rsid w:val="002775A2"/>
    <w:rsid w:val="00277E7B"/>
    <w:rsid w:val="002805D7"/>
    <w:rsid w:val="00280CF8"/>
    <w:rsid w:val="0028170C"/>
    <w:rsid w:val="00284FE5"/>
    <w:rsid w:val="00286908"/>
    <w:rsid w:val="00287551"/>
    <w:rsid w:val="00287BBB"/>
    <w:rsid w:val="002908AF"/>
    <w:rsid w:val="00291093"/>
    <w:rsid w:val="00291E00"/>
    <w:rsid w:val="00294672"/>
    <w:rsid w:val="002957AE"/>
    <w:rsid w:val="00297FB1"/>
    <w:rsid w:val="002A1805"/>
    <w:rsid w:val="002A3EE7"/>
    <w:rsid w:val="002A468E"/>
    <w:rsid w:val="002A6527"/>
    <w:rsid w:val="002A72F9"/>
    <w:rsid w:val="002A78DB"/>
    <w:rsid w:val="002A7EFA"/>
    <w:rsid w:val="002A7FB8"/>
    <w:rsid w:val="002B01B3"/>
    <w:rsid w:val="002B065F"/>
    <w:rsid w:val="002B1A17"/>
    <w:rsid w:val="002B1DBC"/>
    <w:rsid w:val="002B2F1C"/>
    <w:rsid w:val="002B4D91"/>
    <w:rsid w:val="002B5211"/>
    <w:rsid w:val="002B561F"/>
    <w:rsid w:val="002B6442"/>
    <w:rsid w:val="002B66FE"/>
    <w:rsid w:val="002B7F7B"/>
    <w:rsid w:val="002C1711"/>
    <w:rsid w:val="002C1BA7"/>
    <w:rsid w:val="002C23F0"/>
    <w:rsid w:val="002C2CD1"/>
    <w:rsid w:val="002C43D2"/>
    <w:rsid w:val="002C5561"/>
    <w:rsid w:val="002C6DC9"/>
    <w:rsid w:val="002C7CEF"/>
    <w:rsid w:val="002D0121"/>
    <w:rsid w:val="002D0AD1"/>
    <w:rsid w:val="002D2896"/>
    <w:rsid w:val="002D35A1"/>
    <w:rsid w:val="002D3FF3"/>
    <w:rsid w:val="002D5B4D"/>
    <w:rsid w:val="002D6479"/>
    <w:rsid w:val="002D708E"/>
    <w:rsid w:val="002D752A"/>
    <w:rsid w:val="002E0C2B"/>
    <w:rsid w:val="002E188B"/>
    <w:rsid w:val="002E2E06"/>
    <w:rsid w:val="002E4B32"/>
    <w:rsid w:val="002E76CB"/>
    <w:rsid w:val="002F07E4"/>
    <w:rsid w:val="002F0C9F"/>
    <w:rsid w:val="002F18F9"/>
    <w:rsid w:val="002F2B64"/>
    <w:rsid w:val="002F3250"/>
    <w:rsid w:val="002F4392"/>
    <w:rsid w:val="002F5F88"/>
    <w:rsid w:val="002F6DC8"/>
    <w:rsid w:val="00300307"/>
    <w:rsid w:val="003003A2"/>
    <w:rsid w:val="00300F4B"/>
    <w:rsid w:val="00301952"/>
    <w:rsid w:val="00301E33"/>
    <w:rsid w:val="003041E7"/>
    <w:rsid w:val="00304910"/>
    <w:rsid w:val="00305E54"/>
    <w:rsid w:val="00311DDC"/>
    <w:rsid w:val="00313AD0"/>
    <w:rsid w:val="00315AED"/>
    <w:rsid w:val="00316D44"/>
    <w:rsid w:val="0032129F"/>
    <w:rsid w:val="00322278"/>
    <w:rsid w:val="00322CDE"/>
    <w:rsid w:val="00325654"/>
    <w:rsid w:val="00325A42"/>
    <w:rsid w:val="0032600C"/>
    <w:rsid w:val="0032609E"/>
    <w:rsid w:val="00326BD0"/>
    <w:rsid w:val="00326CBA"/>
    <w:rsid w:val="00330853"/>
    <w:rsid w:val="00330B41"/>
    <w:rsid w:val="00331237"/>
    <w:rsid w:val="0033371B"/>
    <w:rsid w:val="00334F4F"/>
    <w:rsid w:val="00335A71"/>
    <w:rsid w:val="00335D00"/>
    <w:rsid w:val="00335E40"/>
    <w:rsid w:val="003361D4"/>
    <w:rsid w:val="003370CC"/>
    <w:rsid w:val="00337B7D"/>
    <w:rsid w:val="00337BCA"/>
    <w:rsid w:val="00337FBF"/>
    <w:rsid w:val="00337FFD"/>
    <w:rsid w:val="00340DEA"/>
    <w:rsid w:val="00341E2B"/>
    <w:rsid w:val="0034207F"/>
    <w:rsid w:val="003437B3"/>
    <w:rsid w:val="00344547"/>
    <w:rsid w:val="003455BF"/>
    <w:rsid w:val="00345DB2"/>
    <w:rsid w:val="0035025E"/>
    <w:rsid w:val="00352B65"/>
    <w:rsid w:val="0035322D"/>
    <w:rsid w:val="00354ECE"/>
    <w:rsid w:val="00355EBC"/>
    <w:rsid w:val="00357D16"/>
    <w:rsid w:val="003602CA"/>
    <w:rsid w:val="00363666"/>
    <w:rsid w:val="00363BD2"/>
    <w:rsid w:val="00363DA1"/>
    <w:rsid w:val="00365102"/>
    <w:rsid w:val="003653F3"/>
    <w:rsid w:val="00365BD1"/>
    <w:rsid w:val="0036698A"/>
    <w:rsid w:val="00367626"/>
    <w:rsid w:val="003719AB"/>
    <w:rsid w:val="00373158"/>
    <w:rsid w:val="00374FF8"/>
    <w:rsid w:val="003759FD"/>
    <w:rsid w:val="0037650F"/>
    <w:rsid w:val="003800C1"/>
    <w:rsid w:val="003808E1"/>
    <w:rsid w:val="00380B77"/>
    <w:rsid w:val="00383BE1"/>
    <w:rsid w:val="00383DEE"/>
    <w:rsid w:val="00384048"/>
    <w:rsid w:val="003846E2"/>
    <w:rsid w:val="00386CF5"/>
    <w:rsid w:val="00387988"/>
    <w:rsid w:val="0039172F"/>
    <w:rsid w:val="00391C03"/>
    <w:rsid w:val="00393921"/>
    <w:rsid w:val="00393B0B"/>
    <w:rsid w:val="0039436A"/>
    <w:rsid w:val="003947F2"/>
    <w:rsid w:val="00394904"/>
    <w:rsid w:val="003966F4"/>
    <w:rsid w:val="00396A2F"/>
    <w:rsid w:val="003A146F"/>
    <w:rsid w:val="003A1BA2"/>
    <w:rsid w:val="003A3B09"/>
    <w:rsid w:val="003A53BC"/>
    <w:rsid w:val="003A5F9D"/>
    <w:rsid w:val="003A6A0B"/>
    <w:rsid w:val="003A70BC"/>
    <w:rsid w:val="003A734A"/>
    <w:rsid w:val="003A75AE"/>
    <w:rsid w:val="003A78A2"/>
    <w:rsid w:val="003B1053"/>
    <w:rsid w:val="003B21EC"/>
    <w:rsid w:val="003B3D8B"/>
    <w:rsid w:val="003C6731"/>
    <w:rsid w:val="003C710C"/>
    <w:rsid w:val="003C7BAA"/>
    <w:rsid w:val="003D29EA"/>
    <w:rsid w:val="003D30DD"/>
    <w:rsid w:val="003D69BE"/>
    <w:rsid w:val="003D6AEE"/>
    <w:rsid w:val="003D7789"/>
    <w:rsid w:val="003D7DA2"/>
    <w:rsid w:val="003D7FAC"/>
    <w:rsid w:val="003E1BA4"/>
    <w:rsid w:val="003E293C"/>
    <w:rsid w:val="003E697D"/>
    <w:rsid w:val="003E780F"/>
    <w:rsid w:val="003F0C23"/>
    <w:rsid w:val="003F0D67"/>
    <w:rsid w:val="003F11B8"/>
    <w:rsid w:val="003F13C1"/>
    <w:rsid w:val="003F34CC"/>
    <w:rsid w:val="003F390D"/>
    <w:rsid w:val="003F579B"/>
    <w:rsid w:val="003F5A56"/>
    <w:rsid w:val="003F5B17"/>
    <w:rsid w:val="0040060D"/>
    <w:rsid w:val="004010EF"/>
    <w:rsid w:val="004015FD"/>
    <w:rsid w:val="00402B52"/>
    <w:rsid w:val="00406463"/>
    <w:rsid w:val="004065B5"/>
    <w:rsid w:val="00406DBE"/>
    <w:rsid w:val="0040735D"/>
    <w:rsid w:val="00407A3B"/>
    <w:rsid w:val="00410504"/>
    <w:rsid w:val="00411372"/>
    <w:rsid w:val="004114F6"/>
    <w:rsid w:val="00411772"/>
    <w:rsid w:val="00411B43"/>
    <w:rsid w:val="004121A1"/>
    <w:rsid w:val="00412E0D"/>
    <w:rsid w:val="00413015"/>
    <w:rsid w:val="00414DC4"/>
    <w:rsid w:val="00415847"/>
    <w:rsid w:val="00416961"/>
    <w:rsid w:val="00416FF2"/>
    <w:rsid w:val="0042074F"/>
    <w:rsid w:val="00420904"/>
    <w:rsid w:val="00420A59"/>
    <w:rsid w:val="00421502"/>
    <w:rsid w:val="00421883"/>
    <w:rsid w:val="00425740"/>
    <w:rsid w:val="00425BEE"/>
    <w:rsid w:val="00426B1C"/>
    <w:rsid w:val="0042712C"/>
    <w:rsid w:val="004274EB"/>
    <w:rsid w:val="00427A09"/>
    <w:rsid w:val="0043035E"/>
    <w:rsid w:val="0043142B"/>
    <w:rsid w:val="0043406C"/>
    <w:rsid w:val="00434F66"/>
    <w:rsid w:val="00435073"/>
    <w:rsid w:val="0043532A"/>
    <w:rsid w:val="00435E0C"/>
    <w:rsid w:val="004372C6"/>
    <w:rsid w:val="00442343"/>
    <w:rsid w:val="004424B0"/>
    <w:rsid w:val="00442EDC"/>
    <w:rsid w:val="00442FE4"/>
    <w:rsid w:val="00444A32"/>
    <w:rsid w:val="00445491"/>
    <w:rsid w:val="00445C9D"/>
    <w:rsid w:val="00447A36"/>
    <w:rsid w:val="00452CA0"/>
    <w:rsid w:val="00452E33"/>
    <w:rsid w:val="00453707"/>
    <w:rsid w:val="00455096"/>
    <w:rsid w:val="004556BF"/>
    <w:rsid w:val="00457CEC"/>
    <w:rsid w:val="004612C2"/>
    <w:rsid w:val="004619E9"/>
    <w:rsid w:val="00462B8F"/>
    <w:rsid w:val="00462D93"/>
    <w:rsid w:val="00463765"/>
    <w:rsid w:val="004672DA"/>
    <w:rsid w:val="00467F25"/>
    <w:rsid w:val="004703DA"/>
    <w:rsid w:val="00470619"/>
    <w:rsid w:val="00470A8D"/>
    <w:rsid w:val="00471B26"/>
    <w:rsid w:val="00472710"/>
    <w:rsid w:val="00473979"/>
    <w:rsid w:val="004746D9"/>
    <w:rsid w:val="004751FE"/>
    <w:rsid w:val="00476172"/>
    <w:rsid w:val="004774C8"/>
    <w:rsid w:val="00481D29"/>
    <w:rsid w:val="00482130"/>
    <w:rsid w:val="00484055"/>
    <w:rsid w:val="004858CE"/>
    <w:rsid w:val="00485FBF"/>
    <w:rsid w:val="00486197"/>
    <w:rsid w:val="004870DE"/>
    <w:rsid w:val="00490BA4"/>
    <w:rsid w:val="00490BE2"/>
    <w:rsid w:val="0049252F"/>
    <w:rsid w:val="00494125"/>
    <w:rsid w:val="004965CA"/>
    <w:rsid w:val="004A0214"/>
    <w:rsid w:val="004A2947"/>
    <w:rsid w:val="004A2973"/>
    <w:rsid w:val="004A365C"/>
    <w:rsid w:val="004A597D"/>
    <w:rsid w:val="004A699D"/>
    <w:rsid w:val="004A75E2"/>
    <w:rsid w:val="004A79AC"/>
    <w:rsid w:val="004B0823"/>
    <w:rsid w:val="004B0AD9"/>
    <w:rsid w:val="004B1854"/>
    <w:rsid w:val="004B1F52"/>
    <w:rsid w:val="004B1FD5"/>
    <w:rsid w:val="004B2C72"/>
    <w:rsid w:val="004B4052"/>
    <w:rsid w:val="004B5416"/>
    <w:rsid w:val="004B5553"/>
    <w:rsid w:val="004C0D1D"/>
    <w:rsid w:val="004C292B"/>
    <w:rsid w:val="004C2C95"/>
    <w:rsid w:val="004C2DC9"/>
    <w:rsid w:val="004C3067"/>
    <w:rsid w:val="004C3D76"/>
    <w:rsid w:val="004C4B86"/>
    <w:rsid w:val="004C4FDB"/>
    <w:rsid w:val="004C5F1D"/>
    <w:rsid w:val="004C6FE1"/>
    <w:rsid w:val="004C7D90"/>
    <w:rsid w:val="004D1F77"/>
    <w:rsid w:val="004D236E"/>
    <w:rsid w:val="004D252E"/>
    <w:rsid w:val="004D51D5"/>
    <w:rsid w:val="004D564D"/>
    <w:rsid w:val="004D6967"/>
    <w:rsid w:val="004D6E8B"/>
    <w:rsid w:val="004D71C6"/>
    <w:rsid w:val="004D7EAB"/>
    <w:rsid w:val="004E126A"/>
    <w:rsid w:val="004E1396"/>
    <w:rsid w:val="004E25DD"/>
    <w:rsid w:val="004E590A"/>
    <w:rsid w:val="004E6E9D"/>
    <w:rsid w:val="004F05BD"/>
    <w:rsid w:val="004F245E"/>
    <w:rsid w:val="004F429F"/>
    <w:rsid w:val="004F4402"/>
    <w:rsid w:val="004F4A97"/>
    <w:rsid w:val="004F534B"/>
    <w:rsid w:val="004F5669"/>
    <w:rsid w:val="004F64F6"/>
    <w:rsid w:val="004F6871"/>
    <w:rsid w:val="004F70BA"/>
    <w:rsid w:val="004F7CBC"/>
    <w:rsid w:val="005001E5"/>
    <w:rsid w:val="00500B2F"/>
    <w:rsid w:val="005010F0"/>
    <w:rsid w:val="0050152F"/>
    <w:rsid w:val="0050192E"/>
    <w:rsid w:val="00503450"/>
    <w:rsid w:val="00503D26"/>
    <w:rsid w:val="0050409B"/>
    <w:rsid w:val="00504EC4"/>
    <w:rsid w:val="005058A9"/>
    <w:rsid w:val="00505C1B"/>
    <w:rsid w:val="00506FEB"/>
    <w:rsid w:val="00507DC5"/>
    <w:rsid w:val="00507E8F"/>
    <w:rsid w:val="00511B28"/>
    <w:rsid w:val="005124B8"/>
    <w:rsid w:val="005125E9"/>
    <w:rsid w:val="0051370E"/>
    <w:rsid w:val="00513D14"/>
    <w:rsid w:val="005148D7"/>
    <w:rsid w:val="00514E73"/>
    <w:rsid w:val="00515CAC"/>
    <w:rsid w:val="00516CF6"/>
    <w:rsid w:val="00517526"/>
    <w:rsid w:val="00517C41"/>
    <w:rsid w:val="00520C93"/>
    <w:rsid w:val="00522FFB"/>
    <w:rsid w:val="0052373B"/>
    <w:rsid w:val="00524C49"/>
    <w:rsid w:val="00524FB6"/>
    <w:rsid w:val="00525CB7"/>
    <w:rsid w:val="0052666E"/>
    <w:rsid w:val="005271FE"/>
    <w:rsid w:val="005308DC"/>
    <w:rsid w:val="00531A1F"/>
    <w:rsid w:val="005322D5"/>
    <w:rsid w:val="00532ED0"/>
    <w:rsid w:val="005336C4"/>
    <w:rsid w:val="00535648"/>
    <w:rsid w:val="005357AF"/>
    <w:rsid w:val="00535E60"/>
    <w:rsid w:val="005369EF"/>
    <w:rsid w:val="00537042"/>
    <w:rsid w:val="0054119A"/>
    <w:rsid w:val="00541C7A"/>
    <w:rsid w:val="005430BB"/>
    <w:rsid w:val="00543928"/>
    <w:rsid w:val="00544D6E"/>
    <w:rsid w:val="0054532E"/>
    <w:rsid w:val="00546D52"/>
    <w:rsid w:val="005511F2"/>
    <w:rsid w:val="00551E3E"/>
    <w:rsid w:val="00551EA6"/>
    <w:rsid w:val="00552DB6"/>
    <w:rsid w:val="005538D1"/>
    <w:rsid w:val="00554065"/>
    <w:rsid w:val="00554134"/>
    <w:rsid w:val="00554271"/>
    <w:rsid w:val="00555380"/>
    <w:rsid w:val="00555638"/>
    <w:rsid w:val="00555BFC"/>
    <w:rsid w:val="00556F3E"/>
    <w:rsid w:val="00557DB0"/>
    <w:rsid w:val="005600AF"/>
    <w:rsid w:val="00560216"/>
    <w:rsid w:val="00561BEA"/>
    <w:rsid w:val="00561D75"/>
    <w:rsid w:val="00562002"/>
    <w:rsid w:val="005621B1"/>
    <w:rsid w:val="00564ADA"/>
    <w:rsid w:val="00565132"/>
    <w:rsid w:val="0056522A"/>
    <w:rsid w:val="00571284"/>
    <w:rsid w:val="005713F6"/>
    <w:rsid w:val="0057218B"/>
    <w:rsid w:val="0057239A"/>
    <w:rsid w:val="00574EC1"/>
    <w:rsid w:val="00575985"/>
    <w:rsid w:val="00575986"/>
    <w:rsid w:val="00575B6C"/>
    <w:rsid w:val="0057762B"/>
    <w:rsid w:val="00580A9F"/>
    <w:rsid w:val="00581AFC"/>
    <w:rsid w:val="00583880"/>
    <w:rsid w:val="00583A96"/>
    <w:rsid w:val="00584DB9"/>
    <w:rsid w:val="005870D5"/>
    <w:rsid w:val="00590049"/>
    <w:rsid w:val="00590195"/>
    <w:rsid w:val="00590A17"/>
    <w:rsid w:val="005910A8"/>
    <w:rsid w:val="00591AA4"/>
    <w:rsid w:val="00591C2F"/>
    <w:rsid w:val="00593ABB"/>
    <w:rsid w:val="00593C81"/>
    <w:rsid w:val="00596A0B"/>
    <w:rsid w:val="005A0799"/>
    <w:rsid w:val="005A1261"/>
    <w:rsid w:val="005A2B9C"/>
    <w:rsid w:val="005A42E8"/>
    <w:rsid w:val="005A445C"/>
    <w:rsid w:val="005A5594"/>
    <w:rsid w:val="005A6291"/>
    <w:rsid w:val="005A62C1"/>
    <w:rsid w:val="005A686C"/>
    <w:rsid w:val="005A7BF3"/>
    <w:rsid w:val="005A7DE4"/>
    <w:rsid w:val="005B0DE0"/>
    <w:rsid w:val="005B51A0"/>
    <w:rsid w:val="005C1A8E"/>
    <w:rsid w:val="005C2122"/>
    <w:rsid w:val="005C369C"/>
    <w:rsid w:val="005C449D"/>
    <w:rsid w:val="005C57BD"/>
    <w:rsid w:val="005D0897"/>
    <w:rsid w:val="005D3903"/>
    <w:rsid w:val="005D4618"/>
    <w:rsid w:val="005D5278"/>
    <w:rsid w:val="005D582E"/>
    <w:rsid w:val="005D6E9B"/>
    <w:rsid w:val="005D75B4"/>
    <w:rsid w:val="005D7F78"/>
    <w:rsid w:val="005E29B9"/>
    <w:rsid w:val="005E36BE"/>
    <w:rsid w:val="005E39E9"/>
    <w:rsid w:val="005E493D"/>
    <w:rsid w:val="005E4E2D"/>
    <w:rsid w:val="005E6C32"/>
    <w:rsid w:val="005E6E22"/>
    <w:rsid w:val="005F0F0F"/>
    <w:rsid w:val="005F141D"/>
    <w:rsid w:val="005F218A"/>
    <w:rsid w:val="005F2497"/>
    <w:rsid w:val="005F29EB"/>
    <w:rsid w:val="005F39BE"/>
    <w:rsid w:val="005F55E2"/>
    <w:rsid w:val="005F77F7"/>
    <w:rsid w:val="006015B3"/>
    <w:rsid w:val="0060183D"/>
    <w:rsid w:val="00601D90"/>
    <w:rsid w:val="006029C2"/>
    <w:rsid w:val="006029C4"/>
    <w:rsid w:val="00605304"/>
    <w:rsid w:val="00606C3F"/>
    <w:rsid w:val="00607676"/>
    <w:rsid w:val="00610546"/>
    <w:rsid w:val="006107B7"/>
    <w:rsid w:val="006121A9"/>
    <w:rsid w:val="006152E6"/>
    <w:rsid w:val="00617462"/>
    <w:rsid w:val="00622041"/>
    <w:rsid w:val="006222C2"/>
    <w:rsid w:val="00622355"/>
    <w:rsid w:val="00623953"/>
    <w:rsid w:val="00623C22"/>
    <w:rsid w:val="0062716E"/>
    <w:rsid w:val="00631872"/>
    <w:rsid w:val="00632FB6"/>
    <w:rsid w:val="00633910"/>
    <w:rsid w:val="00633E4F"/>
    <w:rsid w:val="00635A45"/>
    <w:rsid w:val="0063786B"/>
    <w:rsid w:val="006424B0"/>
    <w:rsid w:val="00642E9D"/>
    <w:rsid w:val="00650737"/>
    <w:rsid w:val="00651F02"/>
    <w:rsid w:val="0065232E"/>
    <w:rsid w:val="006528B3"/>
    <w:rsid w:val="006532D1"/>
    <w:rsid w:val="00654EC6"/>
    <w:rsid w:val="00655EDC"/>
    <w:rsid w:val="0065634A"/>
    <w:rsid w:val="0065648D"/>
    <w:rsid w:val="006565EB"/>
    <w:rsid w:val="0065784C"/>
    <w:rsid w:val="00657F22"/>
    <w:rsid w:val="00657FE5"/>
    <w:rsid w:val="006605BD"/>
    <w:rsid w:val="00662AAE"/>
    <w:rsid w:val="00663A05"/>
    <w:rsid w:val="00664A2C"/>
    <w:rsid w:val="00664FD6"/>
    <w:rsid w:val="00665011"/>
    <w:rsid w:val="00667199"/>
    <w:rsid w:val="00670D07"/>
    <w:rsid w:val="00670ECE"/>
    <w:rsid w:val="00670EFC"/>
    <w:rsid w:val="00673D6F"/>
    <w:rsid w:val="0067418A"/>
    <w:rsid w:val="0067526A"/>
    <w:rsid w:val="006764F1"/>
    <w:rsid w:val="006771BE"/>
    <w:rsid w:val="006773D0"/>
    <w:rsid w:val="00680B27"/>
    <w:rsid w:val="006821E3"/>
    <w:rsid w:val="0068482A"/>
    <w:rsid w:val="00684E57"/>
    <w:rsid w:val="00684F73"/>
    <w:rsid w:val="00684FD8"/>
    <w:rsid w:val="00685D46"/>
    <w:rsid w:val="006862CD"/>
    <w:rsid w:val="006911CF"/>
    <w:rsid w:val="00692793"/>
    <w:rsid w:val="00694B33"/>
    <w:rsid w:val="00695B75"/>
    <w:rsid w:val="0069654E"/>
    <w:rsid w:val="00696BA0"/>
    <w:rsid w:val="00696F60"/>
    <w:rsid w:val="006A0F6E"/>
    <w:rsid w:val="006A2ACB"/>
    <w:rsid w:val="006A39E5"/>
    <w:rsid w:val="006A3AB6"/>
    <w:rsid w:val="006A4A2F"/>
    <w:rsid w:val="006A548D"/>
    <w:rsid w:val="006A6FF0"/>
    <w:rsid w:val="006B0B73"/>
    <w:rsid w:val="006B0F0D"/>
    <w:rsid w:val="006B14AB"/>
    <w:rsid w:val="006B27DA"/>
    <w:rsid w:val="006B2E82"/>
    <w:rsid w:val="006B3388"/>
    <w:rsid w:val="006B4216"/>
    <w:rsid w:val="006B5153"/>
    <w:rsid w:val="006B5529"/>
    <w:rsid w:val="006B7648"/>
    <w:rsid w:val="006C04BA"/>
    <w:rsid w:val="006C1815"/>
    <w:rsid w:val="006C1FB6"/>
    <w:rsid w:val="006C2623"/>
    <w:rsid w:val="006C4307"/>
    <w:rsid w:val="006C456A"/>
    <w:rsid w:val="006C64CE"/>
    <w:rsid w:val="006C6A15"/>
    <w:rsid w:val="006D00FE"/>
    <w:rsid w:val="006D1916"/>
    <w:rsid w:val="006D27BC"/>
    <w:rsid w:val="006D2868"/>
    <w:rsid w:val="006D3649"/>
    <w:rsid w:val="006D515B"/>
    <w:rsid w:val="006D6B19"/>
    <w:rsid w:val="006E10C1"/>
    <w:rsid w:val="006E1D3B"/>
    <w:rsid w:val="006E3363"/>
    <w:rsid w:val="006E3DAC"/>
    <w:rsid w:val="006E4657"/>
    <w:rsid w:val="006E4A8B"/>
    <w:rsid w:val="006E4ED3"/>
    <w:rsid w:val="006E5086"/>
    <w:rsid w:val="006E60DC"/>
    <w:rsid w:val="006E6414"/>
    <w:rsid w:val="006E6668"/>
    <w:rsid w:val="006E6906"/>
    <w:rsid w:val="006E7E49"/>
    <w:rsid w:val="006F0AE9"/>
    <w:rsid w:val="006F0B54"/>
    <w:rsid w:val="006F0BB5"/>
    <w:rsid w:val="006F1E36"/>
    <w:rsid w:val="006F203D"/>
    <w:rsid w:val="006F24A0"/>
    <w:rsid w:val="006F2CC9"/>
    <w:rsid w:val="006F3CFB"/>
    <w:rsid w:val="006F4DAB"/>
    <w:rsid w:val="006F626B"/>
    <w:rsid w:val="006F6689"/>
    <w:rsid w:val="006F6D9E"/>
    <w:rsid w:val="006F755F"/>
    <w:rsid w:val="00700E5B"/>
    <w:rsid w:val="007010C3"/>
    <w:rsid w:val="00701125"/>
    <w:rsid w:val="00701434"/>
    <w:rsid w:val="00701919"/>
    <w:rsid w:val="0070245F"/>
    <w:rsid w:val="00704FFC"/>
    <w:rsid w:val="00705A60"/>
    <w:rsid w:val="007101B9"/>
    <w:rsid w:val="00710CEE"/>
    <w:rsid w:val="007117DD"/>
    <w:rsid w:val="00711D8E"/>
    <w:rsid w:val="0071319A"/>
    <w:rsid w:val="00713726"/>
    <w:rsid w:val="00713D17"/>
    <w:rsid w:val="00713D6B"/>
    <w:rsid w:val="00713E26"/>
    <w:rsid w:val="0071443C"/>
    <w:rsid w:val="00714902"/>
    <w:rsid w:val="00714909"/>
    <w:rsid w:val="00715E9F"/>
    <w:rsid w:val="00715EC4"/>
    <w:rsid w:val="00716801"/>
    <w:rsid w:val="007168CA"/>
    <w:rsid w:val="00716BFB"/>
    <w:rsid w:val="0071761E"/>
    <w:rsid w:val="007209EC"/>
    <w:rsid w:val="00720C29"/>
    <w:rsid w:val="0072112C"/>
    <w:rsid w:val="00722C7C"/>
    <w:rsid w:val="007232E3"/>
    <w:rsid w:val="00723384"/>
    <w:rsid w:val="007248C6"/>
    <w:rsid w:val="007262D6"/>
    <w:rsid w:val="007310E7"/>
    <w:rsid w:val="00731A70"/>
    <w:rsid w:val="00731BF3"/>
    <w:rsid w:val="0073201B"/>
    <w:rsid w:val="0073231E"/>
    <w:rsid w:val="00733FC4"/>
    <w:rsid w:val="00742A29"/>
    <w:rsid w:val="00742C40"/>
    <w:rsid w:val="0074372A"/>
    <w:rsid w:val="00743B01"/>
    <w:rsid w:val="007471E1"/>
    <w:rsid w:val="00747470"/>
    <w:rsid w:val="00750473"/>
    <w:rsid w:val="00750C4A"/>
    <w:rsid w:val="00750D3E"/>
    <w:rsid w:val="00750EC4"/>
    <w:rsid w:val="0075168E"/>
    <w:rsid w:val="007526F4"/>
    <w:rsid w:val="00752DDE"/>
    <w:rsid w:val="007536F7"/>
    <w:rsid w:val="00753A08"/>
    <w:rsid w:val="0075413B"/>
    <w:rsid w:val="00754B25"/>
    <w:rsid w:val="00754E68"/>
    <w:rsid w:val="00761096"/>
    <w:rsid w:val="00762252"/>
    <w:rsid w:val="007661E4"/>
    <w:rsid w:val="00766D04"/>
    <w:rsid w:val="00766D5D"/>
    <w:rsid w:val="00770AE5"/>
    <w:rsid w:val="007711B4"/>
    <w:rsid w:val="00771AD1"/>
    <w:rsid w:val="00771EC0"/>
    <w:rsid w:val="007722DC"/>
    <w:rsid w:val="00772660"/>
    <w:rsid w:val="00772CB1"/>
    <w:rsid w:val="00773100"/>
    <w:rsid w:val="00773965"/>
    <w:rsid w:val="0077586C"/>
    <w:rsid w:val="007764DF"/>
    <w:rsid w:val="00777250"/>
    <w:rsid w:val="00777670"/>
    <w:rsid w:val="007801FC"/>
    <w:rsid w:val="00780F79"/>
    <w:rsid w:val="007819E8"/>
    <w:rsid w:val="00782151"/>
    <w:rsid w:val="00784521"/>
    <w:rsid w:val="0078481A"/>
    <w:rsid w:val="00784C66"/>
    <w:rsid w:val="00787844"/>
    <w:rsid w:val="00787D1E"/>
    <w:rsid w:val="00794FD5"/>
    <w:rsid w:val="007953D1"/>
    <w:rsid w:val="007966A8"/>
    <w:rsid w:val="007A1345"/>
    <w:rsid w:val="007A3329"/>
    <w:rsid w:val="007A3CAD"/>
    <w:rsid w:val="007A4A9F"/>
    <w:rsid w:val="007A4CF7"/>
    <w:rsid w:val="007A5A0E"/>
    <w:rsid w:val="007A5FCA"/>
    <w:rsid w:val="007A6708"/>
    <w:rsid w:val="007A73F0"/>
    <w:rsid w:val="007A7631"/>
    <w:rsid w:val="007B260E"/>
    <w:rsid w:val="007B26AE"/>
    <w:rsid w:val="007B2F5D"/>
    <w:rsid w:val="007B372F"/>
    <w:rsid w:val="007B4C0F"/>
    <w:rsid w:val="007B4ED6"/>
    <w:rsid w:val="007B5444"/>
    <w:rsid w:val="007B5BE8"/>
    <w:rsid w:val="007B71D9"/>
    <w:rsid w:val="007B7AAF"/>
    <w:rsid w:val="007C0ECA"/>
    <w:rsid w:val="007C0F6F"/>
    <w:rsid w:val="007C21E8"/>
    <w:rsid w:val="007C3AB1"/>
    <w:rsid w:val="007C3E85"/>
    <w:rsid w:val="007C4348"/>
    <w:rsid w:val="007C48C6"/>
    <w:rsid w:val="007C4ABF"/>
    <w:rsid w:val="007C4FD7"/>
    <w:rsid w:val="007D1334"/>
    <w:rsid w:val="007D1D4E"/>
    <w:rsid w:val="007D320B"/>
    <w:rsid w:val="007D5B33"/>
    <w:rsid w:val="007D6775"/>
    <w:rsid w:val="007D75BB"/>
    <w:rsid w:val="007D7DD4"/>
    <w:rsid w:val="007E024E"/>
    <w:rsid w:val="007E2300"/>
    <w:rsid w:val="007E3018"/>
    <w:rsid w:val="007E3297"/>
    <w:rsid w:val="007E66D5"/>
    <w:rsid w:val="007E7314"/>
    <w:rsid w:val="007E775C"/>
    <w:rsid w:val="007F1205"/>
    <w:rsid w:val="007F21BB"/>
    <w:rsid w:val="007F2737"/>
    <w:rsid w:val="007F27CB"/>
    <w:rsid w:val="007F286F"/>
    <w:rsid w:val="007F2E70"/>
    <w:rsid w:val="007F3617"/>
    <w:rsid w:val="007F3F97"/>
    <w:rsid w:val="007F3FFB"/>
    <w:rsid w:val="007F5169"/>
    <w:rsid w:val="007F5624"/>
    <w:rsid w:val="007F5F3B"/>
    <w:rsid w:val="007F675A"/>
    <w:rsid w:val="007F6CEE"/>
    <w:rsid w:val="007F75C3"/>
    <w:rsid w:val="007F7EFB"/>
    <w:rsid w:val="00801652"/>
    <w:rsid w:val="00805F43"/>
    <w:rsid w:val="00807056"/>
    <w:rsid w:val="00810898"/>
    <w:rsid w:val="00810B61"/>
    <w:rsid w:val="00811B99"/>
    <w:rsid w:val="00812AAD"/>
    <w:rsid w:val="0081401A"/>
    <w:rsid w:val="008149A9"/>
    <w:rsid w:val="00815812"/>
    <w:rsid w:val="00815C97"/>
    <w:rsid w:val="00816B85"/>
    <w:rsid w:val="00817015"/>
    <w:rsid w:val="0081756F"/>
    <w:rsid w:val="00821020"/>
    <w:rsid w:val="0082134F"/>
    <w:rsid w:val="0082247F"/>
    <w:rsid w:val="008230C8"/>
    <w:rsid w:val="008239E8"/>
    <w:rsid w:val="00823F57"/>
    <w:rsid w:val="00824999"/>
    <w:rsid w:val="0082689E"/>
    <w:rsid w:val="0082759C"/>
    <w:rsid w:val="0083124C"/>
    <w:rsid w:val="008325CE"/>
    <w:rsid w:val="00832E07"/>
    <w:rsid w:val="00833D8F"/>
    <w:rsid w:val="00840B2F"/>
    <w:rsid w:val="00843F50"/>
    <w:rsid w:val="00844241"/>
    <w:rsid w:val="008444E0"/>
    <w:rsid w:val="008455D0"/>
    <w:rsid w:val="00845607"/>
    <w:rsid w:val="00845BBB"/>
    <w:rsid w:val="00845F3C"/>
    <w:rsid w:val="00847D2D"/>
    <w:rsid w:val="0085064A"/>
    <w:rsid w:val="00850D7F"/>
    <w:rsid w:val="008521B8"/>
    <w:rsid w:val="00852A17"/>
    <w:rsid w:val="00853086"/>
    <w:rsid w:val="00853B30"/>
    <w:rsid w:val="0085469D"/>
    <w:rsid w:val="008560B5"/>
    <w:rsid w:val="00856C9A"/>
    <w:rsid w:val="00857648"/>
    <w:rsid w:val="008605CA"/>
    <w:rsid w:val="00863693"/>
    <w:rsid w:val="00863760"/>
    <w:rsid w:val="00863BBF"/>
    <w:rsid w:val="00863DAD"/>
    <w:rsid w:val="00865AA7"/>
    <w:rsid w:val="00865EA5"/>
    <w:rsid w:val="00866208"/>
    <w:rsid w:val="0086673C"/>
    <w:rsid w:val="008679FD"/>
    <w:rsid w:val="00867A9D"/>
    <w:rsid w:val="00870BE2"/>
    <w:rsid w:val="00870E0F"/>
    <w:rsid w:val="00872B52"/>
    <w:rsid w:val="00872FE4"/>
    <w:rsid w:val="00875674"/>
    <w:rsid w:val="00875DA1"/>
    <w:rsid w:val="00876ADC"/>
    <w:rsid w:val="008778D1"/>
    <w:rsid w:val="008802DC"/>
    <w:rsid w:val="00880FE3"/>
    <w:rsid w:val="008814FE"/>
    <w:rsid w:val="00882455"/>
    <w:rsid w:val="008846D2"/>
    <w:rsid w:val="0088547A"/>
    <w:rsid w:val="008856AB"/>
    <w:rsid w:val="008863D5"/>
    <w:rsid w:val="008907E1"/>
    <w:rsid w:val="008917F4"/>
    <w:rsid w:val="008921B6"/>
    <w:rsid w:val="008931E0"/>
    <w:rsid w:val="00893703"/>
    <w:rsid w:val="00893EE2"/>
    <w:rsid w:val="00894D13"/>
    <w:rsid w:val="00895E87"/>
    <w:rsid w:val="00896F74"/>
    <w:rsid w:val="00897642"/>
    <w:rsid w:val="008A0284"/>
    <w:rsid w:val="008A07C7"/>
    <w:rsid w:val="008A0DBB"/>
    <w:rsid w:val="008A0EC4"/>
    <w:rsid w:val="008A27A7"/>
    <w:rsid w:val="008A411D"/>
    <w:rsid w:val="008A765F"/>
    <w:rsid w:val="008A799C"/>
    <w:rsid w:val="008A7DB0"/>
    <w:rsid w:val="008B1B84"/>
    <w:rsid w:val="008B6423"/>
    <w:rsid w:val="008B6711"/>
    <w:rsid w:val="008B6FBC"/>
    <w:rsid w:val="008C1055"/>
    <w:rsid w:val="008C19B9"/>
    <w:rsid w:val="008C2E07"/>
    <w:rsid w:val="008C427B"/>
    <w:rsid w:val="008C4B83"/>
    <w:rsid w:val="008C5455"/>
    <w:rsid w:val="008C6B67"/>
    <w:rsid w:val="008C6E47"/>
    <w:rsid w:val="008C7283"/>
    <w:rsid w:val="008D07E9"/>
    <w:rsid w:val="008D1228"/>
    <w:rsid w:val="008D23AC"/>
    <w:rsid w:val="008D293A"/>
    <w:rsid w:val="008D2D2B"/>
    <w:rsid w:val="008D3432"/>
    <w:rsid w:val="008D44EB"/>
    <w:rsid w:val="008D5DC3"/>
    <w:rsid w:val="008D63FE"/>
    <w:rsid w:val="008D67E1"/>
    <w:rsid w:val="008E133D"/>
    <w:rsid w:val="008E15B1"/>
    <w:rsid w:val="008E17A6"/>
    <w:rsid w:val="008E23DA"/>
    <w:rsid w:val="008E28E4"/>
    <w:rsid w:val="008E293E"/>
    <w:rsid w:val="008E4719"/>
    <w:rsid w:val="008E49AD"/>
    <w:rsid w:val="008E5871"/>
    <w:rsid w:val="008E68DB"/>
    <w:rsid w:val="008E6F8D"/>
    <w:rsid w:val="008E7072"/>
    <w:rsid w:val="008E75C4"/>
    <w:rsid w:val="008F0DA0"/>
    <w:rsid w:val="008F1F99"/>
    <w:rsid w:val="008F2ABB"/>
    <w:rsid w:val="008F38C9"/>
    <w:rsid w:val="008F49DA"/>
    <w:rsid w:val="008F545C"/>
    <w:rsid w:val="008F547A"/>
    <w:rsid w:val="009009C3"/>
    <w:rsid w:val="0090124D"/>
    <w:rsid w:val="00901A6A"/>
    <w:rsid w:val="00902903"/>
    <w:rsid w:val="00902D66"/>
    <w:rsid w:val="00904022"/>
    <w:rsid w:val="009041BD"/>
    <w:rsid w:val="009045B4"/>
    <w:rsid w:val="00904ED7"/>
    <w:rsid w:val="009100A4"/>
    <w:rsid w:val="009104D2"/>
    <w:rsid w:val="00910792"/>
    <w:rsid w:val="0091108D"/>
    <w:rsid w:val="00912F5A"/>
    <w:rsid w:val="00915F31"/>
    <w:rsid w:val="00916DF4"/>
    <w:rsid w:val="00921290"/>
    <w:rsid w:val="00921C28"/>
    <w:rsid w:val="00921C2B"/>
    <w:rsid w:val="00922C1D"/>
    <w:rsid w:val="00923C8E"/>
    <w:rsid w:val="00923E6F"/>
    <w:rsid w:val="009242C5"/>
    <w:rsid w:val="00924FD8"/>
    <w:rsid w:val="0092722C"/>
    <w:rsid w:val="0092772A"/>
    <w:rsid w:val="009279F2"/>
    <w:rsid w:val="0093336F"/>
    <w:rsid w:val="0093467E"/>
    <w:rsid w:val="00935B17"/>
    <w:rsid w:val="009360E7"/>
    <w:rsid w:val="00936A78"/>
    <w:rsid w:val="0093749B"/>
    <w:rsid w:val="00937CCB"/>
    <w:rsid w:val="00941A21"/>
    <w:rsid w:val="009422E3"/>
    <w:rsid w:val="00944426"/>
    <w:rsid w:val="00944679"/>
    <w:rsid w:val="00946DBB"/>
    <w:rsid w:val="0094733C"/>
    <w:rsid w:val="009478F5"/>
    <w:rsid w:val="00947953"/>
    <w:rsid w:val="009509C0"/>
    <w:rsid w:val="00952004"/>
    <w:rsid w:val="009527D8"/>
    <w:rsid w:val="00953714"/>
    <w:rsid w:val="00954785"/>
    <w:rsid w:val="009603C0"/>
    <w:rsid w:val="009604C5"/>
    <w:rsid w:val="00961102"/>
    <w:rsid w:val="00961122"/>
    <w:rsid w:val="00961857"/>
    <w:rsid w:val="00963820"/>
    <w:rsid w:val="00964107"/>
    <w:rsid w:val="00964139"/>
    <w:rsid w:val="0096421E"/>
    <w:rsid w:val="009661B6"/>
    <w:rsid w:val="00966566"/>
    <w:rsid w:val="00966AE6"/>
    <w:rsid w:val="0096784F"/>
    <w:rsid w:val="00967FE3"/>
    <w:rsid w:val="00970146"/>
    <w:rsid w:val="00970312"/>
    <w:rsid w:val="00971D7B"/>
    <w:rsid w:val="00974EA3"/>
    <w:rsid w:val="00975619"/>
    <w:rsid w:val="009760AF"/>
    <w:rsid w:val="00980CFA"/>
    <w:rsid w:val="0098407F"/>
    <w:rsid w:val="00984399"/>
    <w:rsid w:val="0098551A"/>
    <w:rsid w:val="00986483"/>
    <w:rsid w:val="009908F0"/>
    <w:rsid w:val="009933C7"/>
    <w:rsid w:val="00994874"/>
    <w:rsid w:val="00994966"/>
    <w:rsid w:val="009A0537"/>
    <w:rsid w:val="009A0F7F"/>
    <w:rsid w:val="009A139E"/>
    <w:rsid w:val="009A180A"/>
    <w:rsid w:val="009A1BFF"/>
    <w:rsid w:val="009A2334"/>
    <w:rsid w:val="009A280D"/>
    <w:rsid w:val="009A3A00"/>
    <w:rsid w:val="009A54FE"/>
    <w:rsid w:val="009A7273"/>
    <w:rsid w:val="009A77BF"/>
    <w:rsid w:val="009B00EC"/>
    <w:rsid w:val="009B07CC"/>
    <w:rsid w:val="009B0D1F"/>
    <w:rsid w:val="009B1695"/>
    <w:rsid w:val="009B22BB"/>
    <w:rsid w:val="009B46C8"/>
    <w:rsid w:val="009B4E06"/>
    <w:rsid w:val="009B60E4"/>
    <w:rsid w:val="009B61BA"/>
    <w:rsid w:val="009B7DB7"/>
    <w:rsid w:val="009C0B3B"/>
    <w:rsid w:val="009C2523"/>
    <w:rsid w:val="009C7996"/>
    <w:rsid w:val="009D157D"/>
    <w:rsid w:val="009D220C"/>
    <w:rsid w:val="009D33B5"/>
    <w:rsid w:val="009D3715"/>
    <w:rsid w:val="009D5CA5"/>
    <w:rsid w:val="009D602C"/>
    <w:rsid w:val="009D613A"/>
    <w:rsid w:val="009D62DB"/>
    <w:rsid w:val="009D7316"/>
    <w:rsid w:val="009E0354"/>
    <w:rsid w:val="009E2F50"/>
    <w:rsid w:val="009E47B4"/>
    <w:rsid w:val="009E54F6"/>
    <w:rsid w:val="009E718D"/>
    <w:rsid w:val="009F5C71"/>
    <w:rsid w:val="009F6104"/>
    <w:rsid w:val="009F6558"/>
    <w:rsid w:val="009F6F40"/>
    <w:rsid w:val="009F72F1"/>
    <w:rsid w:val="009F7A86"/>
    <w:rsid w:val="00A009AA"/>
    <w:rsid w:val="00A021CE"/>
    <w:rsid w:val="00A02CA8"/>
    <w:rsid w:val="00A03E87"/>
    <w:rsid w:val="00A04257"/>
    <w:rsid w:val="00A044F7"/>
    <w:rsid w:val="00A04A49"/>
    <w:rsid w:val="00A05D77"/>
    <w:rsid w:val="00A06139"/>
    <w:rsid w:val="00A06D9F"/>
    <w:rsid w:val="00A10A17"/>
    <w:rsid w:val="00A12566"/>
    <w:rsid w:val="00A14832"/>
    <w:rsid w:val="00A1502C"/>
    <w:rsid w:val="00A15A57"/>
    <w:rsid w:val="00A1640B"/>
    <w:rsid w:val="00A16DED"/>
    <w:rsid w:val="00A17B09"/>
    <w:rsid w:val="00A20443"/>
    <w:rsid w:val="00A21B25"/>
    <w:rsid w:val="00A225CC"/>
    <w:rsid w:val="00A23101"/>
    <w:rsid w:val="00A239B2"/>
    <w:rsid w:val="00A24FE6"/>
    <w:rsid w:val="00A26875"/>
    <w:rsid w:val="00A309B8"/>
    <w:rsid w:val="00A32739"/>
    <w:rsid w:val="00A337EF"/>
    <w:rsid w:val="00A33FB7"/>
    <w:rsid w:val="00A35222"/>
    <w:rsid w:val="00A35289"/>
    <w:rsid w:val="00A352C3"/>
    <w:rsid w:val="00A35EE8"/>
    <w:rsid w:val="00A37FF3"/>
    <w:rsid w:val="00A41F62"/>
    <w:rsid w:val="00A45564"/>
    <w:rsid w:val="00A45D72"/>
    <w:rsid w:val="00A4764C"/>
    <w:rsid w:val="00A47C46"/>
    <w:rsid w:val="00A50AD2"/>
    <w:rsid w:val="00A50D63"/>
    <w:rsid w:val="00A54224"/>
    <w:rsid w:val="00A54D7A"/>
    <w:rsid w:val="00A6010E"/>
    <w:rsid w:val="00A608BB"/>
    <w:rsid w:val="00A61CFB"/>
    <w:rsid w:val="00A650D8"/>
    <w:rsid w:val="00A666B5"/>
    <w:rsid w:val="00A66A8F"/>
    <w:rsid w:val="00A67F8C"/>
    <w:rsid w:val="00A70696"/>
    <w:rsid w:val="00A707E8"/>
    <w:rsid w:val="00A7114E"/>
    <w:rsid w:val="00A72641"/>
    <w:rsid w:val="00A73C07"/>
    <w:rsid w:val="00A75E4B"/>
    <w:rsid w:val="00A77522"/>
    <w:rsid w:val="00A77594"/>
    <w:rsid w:val="00A7771F"/>
    <w:rsid w:val="00A80401"/>
    <w:rsid w:val="00A805EA"/>
    <w:rsid w:val="00A80684"/>
    <w:rsid w:val="00A81B82"/>
    <w:rsid w:val="00A85E88"/>
    <w:rsid w:val="00A901B7"/>
    <w:rsid w:val="00A90494"/>
    <w:rsid w:val="00A927B4"/>
    <w:rsid w:val="00A9357D"/>
    <w:rsid w:val="00A944C1"/>
    <w:rsid w:val="00A962FF"/>
    <w:rsid w:val="00A96802"/>
    <w:rsid w:val="00A96B09"/>
    <w:rsid w:val="00A96F6D"/>
    <w:rsid w:val="00A9758B"/>
    <w:rsid w:val="00A97905"/>
    <w:rsid w:val="00AA07B7"/>
    <w:rsid w:val="00AA1D45"/>
    <w:rsid w:val="00AA2026"/>
    <w:rsid w:val="00AA2B3E"/>
    <w:rsid w:val="00AA3897"/>
    <w:rsid w:val="00AA3D27"/>
    <w:rsid w:val="00AA3E63"/>
    <w:rsid w:val="00AA43CE"/>
    <w:rsid w:val="00AA500A"/>
    <w:rsid w:val="00AA51FE"/>
    <w:rsid w:val="00AA529A"/>
    <w:rsid w:val="00AA6B67"/>
    <w:rsid w:val="00AA77E5"/>
    <w:rsid w:val="00AA7B78"/>
    <w:rsid w:val="00AB05BA"/>
    <w:rsid w:val="00AB05C3"/>
    <w:rsid w:val="00AB0D37"/>
    <w:rsid w:val="00AB1B09"/>
    <w:rsid w:val="00AB24CC"/>
    <w:rsid w:val="00AB5967"/>
    <w:rsid w:val="00AB658B"/>
    <w:rsid w:val="00AB6CC9"/>
    <w:rsid w:val="00AB7CDD"/>
    <w:rsid w:val="00AC028C"/>
    <w:rsid w:val="00AC1F16"/>
    <w:rsid w:val="00AC3AC8"/>
    <w:rsid w:val="00AC3BA0"/>
    <w:rsid w:val="00AC510C"/>
    <w:rsid w:val="00AC52F7"/>
    <w:rsid w:val="00AC5D5E"/>
    <w:rsid w:val="00AC64F8"/>
    <w:rsid w:val="00AC6B0C"/>
    <w:rsid w:val="00AD21D6"/>
    <w:rsid w:val="00AD2424"/>
    <w:rsid w:val="00AD38A7"/>
    <w:rsid w:val="00AD40ED"/>
    <w:rsid w:val="00AD4E34"/>
    <w:rsid w:val="00AD5925"/>
    <w:rsid w:val="00AD68B3"/>
    <w:rsid w:val="00AD6E49"/>
    <w:rsid w:val="00AE1E8B"/>
    <w:rsid w:val="00AE283D"/>
    <w:rsid w:val="00AE3716"/>
    <w:rsid w:val="00AE3C48"/>
    <w:rsid w:val="00AE3D49"/>
    <w:rsid w:val="00AE4641"/>
    <w:rsid w:val="00AE4EF0"/>
    <w:rsid w:val="00AE50A1"/>
    <w:rsid w:val="00AE5B1B"/>
    <w:rsid w:val="00AE5DF3"/>
    <w:rsid w:val="00AE76F9"/>
    <w:rsid w:val="00AF0145"/>
    <w:rsid w:val="00AF0FF1"/>
    <w:rsid w:val="00AF2AFF"/>
    <w:rsid w:val="00AF40D0"/>
    <w:rsid w:val="00AF56FF"/>
    <w:rsid w:val="00AF59FE"/>
    <w:rsid w:val="00AF5D45"/>
    <w:rsid w:val="00AF62FF"/>
    <w:rsid w:val="00AF6A8A"/>
    <w:rsid w:val="00B01B04"/>
    <w:rsid w:val="00B0219A"/>
    <w:rsid w:val="00B02EF3"/>
    <w:rsid w:val="00B03417"/>
    <w:rsid w:val="00B0368E"/>
    <w:rsid w:val="00B039FE"/>
    <w:rsid w:val="00B05158"/>
    <w:rsid w:val="00B05EDD"/>
    <w:rsid w:val="00B06956"/>
    <w:rsid w:val="00B069EB"/>
    <w:rsid w:val="00B07492"/>
    <w:rsid w:val="00B075BC"/>
    <w:rsid w:val="00B1029C"/>
    <w:rsid w:val="00B10E01"/>
    <w:rsid w:val="00B10FC3"/>
    <w:rsid w:val="00B12402"/>
    <w:rsid w:val="00B12472"/>
    <w:rsid w:val="00B12DF7"/>
    <w:rsid w:val="00B12FE1"/>
    <w:rsid w:val="00B140A0"/>
    <w:rsid w:val="00B14405"/>
    <w:rsid w:val="00B15CE9"/>
    <w:rsid w:val="00B15D2F"/>
    <w:rsid w:val="00B16648"/>
    <w:rsid w:val="00B16F3A"/>
    <w:rsid w:val="00B20657"/>
    <w:rsid w:val="00B20AE9"/>
    <w:rsid w:val="00B24B57"/>
    <w:rsid w:val="00B255E6"/>
    <w:rsid w:val="00B25660"/>
    <w:rsid w:val="00B26A9E"/>
    <w:rsid w:val="00B31ACC"/>
    <w:rsid w:val="00B33843"/>
    <w:rsid w:val="00B33F6A"/>
    <w:rsid w:val="00B3423E"/>
    <w:rsid w:val="00B35A4B"/>
    <w:rsid w:val="00B36033"/>
    <w:rsid w:val="00B369F1"/>
    <w:rsid w:val="00B3733E"/>
    <w:rsid w:val="00B377D4"/>
    <w:rsid w:val="00B37FC2"/>
    <w:rsid w:val="00B40942"/>
    <w:rsid w:val="00B43135"/>
    <w:rsid w:val="00B4341A"/>
    <w:rsid w:val="00B435BB"/>
    <w:rsid w:val="00B43D90"/>
    <w:rsid w:val="00B45013"/>
    <w:rsid w:val="00B473DB"/>
    <w:rsid w:val="00B509BC"/>
    <w:rsid w:val="00B50FD1"/>
    <w:rsid w:val="00B5258B"/>
    <w:rsid w:val="00B53F5B"/>
    <w:rsid w:val="00B540B3"/>
    <w:rsid w:val="00B55970"/>
    <w:rsid w:val="00B565C0"/>
    <w:rsid w:val="00B56732"/>
    <w:rsid w:val="00B56884"/>
    <w:rsid w:val="00B5749E"/>
    <w:rsid w:val="00B577AC"/>
    <w:rsid w:val="00B61187"/>
    <w:rsid w:val="00B62DEA"/>
    <w:rsid w:val="00B6435D"/>
    <w:rsid w:val="00B64EBB"/>
    <w:rsid w:val="00B6626B"/>
    <w:rsid w:val="00B66F38"/>
    <w:rsid w:val="00B70C0D"/>
    <w:rsid w:val="00B7111E"/>
    <w:rsid w:val="00B7203E"/>
    <w:rsid w:val="00B72857"/>
    <w:rsid w:val="00B72BB0"/>
    <w:rsid w:val="00B73502"/>
    <w:rsid w:val="00B73F2D"/>
    <w:rsid w:val="00B74154"/>
    <w:rsid w:val="00B75B0E"/>
    <w:rsid w:val="00B7627B"/>
    <w:rsid w:val="00B823E9"/>
    <w:rsid w:val="00B845DD"/>
    <w:rsid w:val="00B8462B"/>
    <w:rsid w:val="00B85098"/>
    <w:rsid w:val="00B850BE"/>
    <w:rsid w:val="00B87E41"/>
    <w:rsid w:val="00B912C8"/>
    <w:rsid w:val="00B91751"/>
    <w:rsid w:val="00B935F7"/>
    <w:rsid w:val="00B94D0E"/>
    <w:rsid w:val="00B95A1E"/>
    <w:rsid w:val="00BA06EA"/>
    <w:rsid w:val="00BA0AEA"/>
    <w:rsid w:val="00BA16FD"/>
    <w:rsid w:val="00BA1B89"/>
    <w:rsid w:val="00BA3360"/>
    <w:rsid w:val="00BA626E"/>
    <w:rsid w:val="00BA6DAE"/>
    <w:rsid w:val="00BB05E9"/>
    <w:rsid w:val="00BB1334"/>
    <w:rsid w:val="00BB1D43"/>
    <w:rsid w:val="00BB282E"/>
    <w:rsid w:val="00BB28EC"/>
    <w:rsid w:val="00BB2B1F"/>
    <w:rsid w:val="00BB2C07"/>
    <w:rsid w:val="00BB618D"/>
    <w:rsid w:val="00BB6325"/>
    <w:rsid w:val="00BC0B52"/>
    <w:rsid w:val="00BC3CC9"/>
    <w:rsid w:val="00BC54AA"/>
    <w:rsid w:val="00BC6EAD"/>
    <w:rsid w:val="00BC7ED3"/>
    <w:rsid w:val="00BD04D6"/>
    <w:rsid w:val="00BD1942"/>
    <w:rsid w:val="00BD2768"/>
    <w:rsid w:val="00BD29C7"/>
    <w:rsid w:val="00BD5BBB"/>
    <w:rsid w:val="00BD6267"/>
    <w:rsid w:val="00BD6A2D"/>
    <w:rsid w:val="00BD7149"/>
    <w:rsid w:val="00BD7A6A"/>
    <w:rsid w:val="00BE0489"/>
    <w:rsid w:val="00BE0D0B"/>
    <w:rsid w:val="00BE0D23"/>
    <w:rsid w:val="00BE1945"/>
    <w:rsid w:val="00BE1E24"/>
    <w:rsid w:val="00BE2730"/>
    <w:rsid w:val="00BE29D5"/>
    <w:rsid w:val="00BE2DD4"/>
    <w:rsid w:val="00BE3441"/>
    <w:rsid w:val="00BE3C1F"/>
    <w:rsid w:val="00BE3CCE"/>
    <w:rsid w:val="00BE423E"/>
    <w:rsid w:val="00BE4583"/>
    <w:rsid w:val="00BE51AE"/>
    <w:rsid w:val="00BE5AD9"/>
    <w:rsid w:val="00BE6292"/>
    <w:rsid w:val="00BE719B"/>
    <w:rsid w:val="00BE7828"/>
    <w:rsid w:val="00BF2243"/>
    <w:rsid w:val="00BF3003"/>
    <w:rsid w:val="00BF5F7E"/>
    <w:rsid w:val="00BF5FAF"/>
    <w:rsid w:val="00BF69D6"/>
    <w:rsid w:val="00BF6B81"/>
    <w:rsid w:val="00BF7358"/>
    <w:rsid w:val="00C02F16"/>
    <w:rsid w:val="00C04597"/>
    <w:rsid w:val="00C047DA"/>
    <w:rsid w:val="00C04951"/>
    <w:rsid w:val="00C049A0"/>
    <w:rsid w:val="00C04F4E"/>
    <w:rsid w:val="00C04F8E"/>
    <w:rsid w:val="00C05039"/>
    <w:rsid w:val="00C05588"/>
    <w:rsid w:val="00C055C9"/>
    <w:rsid w:val="00C06158"/>
    <w:rsid w:val="00C06362"/>
    <w:rsid w:val="00C06B57"/>
    <w:rsid w:val="00C0702D"/>
    <w:rsid w:val="00C10335"/>
    <w:rsid w:val="00C117E9"/>
    <w:rsid w:val="00C11814"/>
    <w:rsid w:val="00C1259E"/>
    <w:rsid w:val="00C127D8"/>
    <w:rsid w:val="00C1326F"/>
    <w:rsid w:val="00C143BB"/>
    <w:rsid w:val="00C1571B"/>
    <w:rsid w:val="00C15A13"/>
    <w:rsid w:val="00C163C3"/>
    <w:rsid w:val="00C20FFD"/>
    <w:rsid w:val="00C21702"/>
    <w:rsid w:val="00C21B4B"/>
    <w:rsid w:val="00C21FE2"/>
    <w:rsid w:val="00C23827"/>
    <w:rsid w:val="00C2388C"/>
    <w:rsid w:val="00C26DE0"/>
    <w:rsid w:val="00C27445"/>
    <w:rsid w:val="00C27471"/>
    <w:rsid w:val="00C27485"/>
    <w:rsid w:val="00C27FCD"/>
    <w:rsid w:val="00C301DE"/>
    <w:rsid w:val="00C32BE0"/>
    <w:rsid w:val="00C343EB"/>
    <w:rsid w:val="00C34D3A"/>
    <w:rsid w:val="00C3536F"/>
    <w:rsid w:val="00C35DD3"/>
    <w:rsid w:val="00C40865"/>
    <w:rsid w:val="00C40ACA"/>
    <w:rsid w:val="00C41A92"/>
    <w:rsid w:val="00C4200E"/>
    <w:rsid w:val="00C42612"/>
    <w:rsid w:val="00C42928"/>
    <w:rsid w:val="00C42EFF"/>
    <w:rsid w:val="00C43152"/>
    <w:rsid w:val="00C431DA"/>
    <w:rsid w:val="00C44416"/>
    <w:rsid w:val="00C454C1"/>
    <w:rsid w:val="00C46096"/>
    <w:rsid w:val="00C47D57"/>
    <w:rsid w:val="00C51D5F"/>
    <w:rsid w:val="00C526D9"/>
    <w:rsid w:val="00C52CD3"/>
    <w:rsid w:val="00C542AB"/>
    <w:rsid w:val="00C54BD7"/>
    <w:rsid w:val="00C57FEA"/>
    <w:rsid w:val="00C6030F"/>
    <w:rsid w:val="00C611B7"/>
    <w:rsid w:val="00C64462"/>
    <w:rsid w:val="00C64B8B"/>
    <w:rsid w:val="00C6574D"/>
    <w:rsid w:val="00C70640"/>
    <w:rsid w:val="00C7198F"/>
    <w:rsid w:val="00C719B3"/>
    <w:rsid w:val="00C72CFB"/>
    <w:rsid w:val="00C73065"/>
    <w:rsid w:val="00C75FD6"/>
    <w:rsid w:val="00C77F44"/>
    <w:rsid w:val="00C80B66"/>
    <w:rsid w:val="00C81E18"/>
    <w:rsid w:val="00C8329C"/>
    <w:rsid w:val="00C84CD2"/>
    <w:rsid w:val="00C905DE"/>
    <w:rsid w:val="00C90E02"/>
    <w:rsid w:val="00C90F5A"/>
    <w:rsid w:val="00C9198F"/>
    <w:rsid w:val="00C921BB"/>
    <w:rsid w:val="00C9234C"/>
    <w:rsid w:val="00C93B2E"/>
    <w:rsid w:val="00C943A0"/>
    <w:rsid w:val="00C97815"/>
    <w:rsid w:val="00C97D59"/>
    <w:rsid w:val="00CA0DA7"/>
    <w:rsid w:val="00CA27D2"/>
    <w:rsid w:val="00CA3124"/>
    <w:rsid w:val="00CA4393"/>
    <w:rsid w:val="00CA4B4D"/>
    <w:rsid w:val="00CA4EB8"/>
    <w:rsid w:val="00CA606E"/>
    <w:rsid w:val="00CA6647"/>
    <w:rsid w:val="00CA6BD6"/>
    <w:rsid w:val="00CA6D82"/>
    <w:rsid w:val="00CB0188"/>
    <w:rsid w:val="00CB1024"/>
    <w:rsid w:val="00CB2980"/>
    <w:rsid w:val="00CB4430"/>
    <w:rsid w:val="00CB4817"/>
    <w:rsid w:val="00CB48D3"/>
    <w:rsid w:val="00CB50A5"/>
    <w:rsid w:val="00CB5136"/>
    <w:rsid w:val="00CB68DB"/>
    <w:rsid w:val="00CB7AB1"/>
    <w:rsid w:val="00CC0648"/>
    <w:rsid w:val="00CC27B2"/>
    <w:rsid w:val="00CC2E39"/>
    <w:rsid w:val="00CC308B"/>
    <w:rsid w:val="00CC3FFC"/>
    <w:rsid w:val="00CC51EE"/>
    <w:rsid w:val="00CD00CC"/>
    <w:rsid w:val="00CD096D"/>
    <w:rsid w:val="00CD2E36"/>
    <w:rsid w:val="00CD4246"/>
    <w:rsid w:val="00CD7137"/>
    <w:rsid w:val="00CD7C46"/>
    <w:rsid w:val="00CE174B"/>
    <w:rsid w:val="00CE6982"/>
    <w:rsid w:val="00CE7858"/>
    <w:rsid w:val="00CF16FE"/>
    <w:rsid w:val="00CF270F"/>
    <w:rsid w:val="00CF31E4"/>
    <w:rsid w:val="00CF336D"/>
    <w:rsid w:val="00CF3CB5"/>
    <w:rsid w:val="00CF557B"/>
    <w:rsid w:val="00CF5FA6"/>
    <w:rsid w:val="00CF73AE"/>
    <w:rsid w:val="00CF76B9"/>
    <w:rsid w:val="00CF7806"/>
    <w:rsid w:val="00D0015E"/>
    <w:rsid w:val="00D01717"/>
    <w:rsid w:val="00D01CED"/>
    <w:rsid w:val="00D02229"/>
    <w:rsid w:val="00D02480"/>
    <w:rsid w:val="00D02AC4"/>
    <w:rsid w:val="00D02D4D"/>
    <w:rsid w:val="00D07454"/>
    <w:rsid w:val="00D1062B"/>
    <w:rsid w:val="00D12EB4"/>
    <w:rsid w:val="00D145F6"/>
    <w:rsid w:val="00D14D21"/>
    <w:rsid w:val="00D15250"/>
    <w:rsid w:val="00D16006"/>
    <w:rsid w:val="00D17B7E"/>
    <w:rsid w:val="00D21242"/>
    <w:rsid w:val="00D23046"/>
    <w:rsid w:val="00D2416D"/>
    <w:rsid w:val="00D2520F"/>
    <w:rsid w:val="00D259F5"/>
    <w:rsid w:val="00D26276"/>
    <w:rsid w:val="00D273B9"/>
    <w:rsid w:val="00D305A8"/>
    <w:rsid w:val="00D3132D"/>
    <w:rsid w:val="00D318F0"/>
    <w:rsid w:val="00D320B8"/>
    <w:rsid w:val="00D33301"/>
    <w:rsid w:val="00D35852"/>
    <w:rsid w:val="00D4011A"/>
    <w:rsid w:val="00D4069A"/>
    <w:rsid w:val="00D40D05"/>
    <w:rsid w:val="00D421D4"/>
    <w:rsid w:val="00D43BB2"/>
    <w:rsid w:val="00D44089"/>
    <w:rsid w:val="00D442FB"/>
    <w:rsid w:val="00D444F7"/>
    <w:rsid w:val="00D454AB"/>
    <w:rsid w:val="00D45BF8"/>
    <w:rsid w:val="00D45DBE"/>
    <w:rsid w:val="00D473F2"/>
    <w:rsid w:val="00D50464"/>
    <w:rsid w:val="00D551AD"/>
    <w:rsid w:val="00D556DC"/>
    <w:rsid w:val="00D56918"/>
    <w:rsid w:val="00D60129"/>
    <w:rsid w:val="00D60237"/>
    <w:rsid w:val="00D603C6"/>
    <w:rsid w:val="00D6229C"/>
    <w:rsid w:val="00D629FA"/>
    <w:rsid w:val="00D63B85"/>
    <w:rsid w:val="00D63FAF"/>
    <w:rsid w:val="00D64247"/>
    <w:rsid w:val="00D659C5"/>
    <w:rsid w:val="00D66B3C"/>
    <w:rsid w:val="00D66DD9"/>
    <w:rsid w:val="00D67BA0"/>
    <w:rsid w:val="00D67D0E"/>
    <w:rsid w:val="00D718BB"/>
    <w:rsid w:val="00D71952"/>
    <w:rsid w:val="00D71AA1"/>
    <w:rsid w:val="00D72653"/>
    <w:rsid w:val="00D73EB1"/>
    <w:rsid w:val="00D752FF"/>
    <w:rsid w:val="00D77650"/>
    <w:rsid w:val="00D77CAE"/>
    <w:rsid w:val="00D813F4"/>
    <w:rsid w:val="00D817DE"/>
    <w:rsid w:val="00D82B35"/>
    <w:rsid w:val="00D83082"/>
    <w:rsid w:val="00D8485C"/>
    <w:rsid w:val="00D84A24"/>
    <w:rsid w:val="00D852DD"/>
    <w:rsid w:val="00D86D4B"/>
    <w:rsid w:val="00D918AF"/>
    <w:rsid w:val="00D921E2"/>
    <w:rsid w:val="00D9245D"/>
    <w:rsid w:val="00D92C1E"/>
    <w:rsid w:val="00D94E37"/>
    <w:rsid w:val="00D95333"/>
    <w:rsid w:val="00D95AC0"/>
    <w:rsid w:val="00D962D2"/>
    <w:rsid w:val="00D96C5B"/>
    <w:rsid w:val="00D972CB"/>
    <w:rsid w:val="00DA07DF"/>
    <w:rsid w:val="00DA0F65"/>
    <w:rsid w:val="00DA101E"/>
    <w:rsid w:val="00DA2441"/>
    <w:rsid w:val="00DA3C20"/>
    <w:rsid w:val="00DA408A"/>
    <w:rsid w:val="00DA4DFA"/>
    <w:rsid w:val="00DA4EC0"/>
    <w:rsid w:val="00DA587C"/>
    <w:rsid w:val="00DB0653"/>
    <w:rsid w:val="00DB2A2A"/>
    <w:rsid w:val="00DB2C22"/>
    <w:rsid w:val="00DB2CDA"/>
    <w:rsid w:val="00DB4A1E"/>
    <w:rsid w:val="00DB4AF9"/>
    <w:rsid w:val="00DB702D"/>
    <w:rsid w:val="00DB7131"/>
    <w:rsid w:val="00DC02B1"/>
    <w:rsid w:val="00DC184D"/>
    <w:rsid w:val="00DC1874"/>
    <w:rsid w:val="00DC19C1"/>
    <w:rsid w:val="00DC26DC"/>
    <w:rsid w:val="00DC3DA4"/>
    <w:rsid w:val="00DC4C09"/>
    <w:rsid w:val="00DC6649"/>
    <w:rsid w:val="00DC70D2"/>
    <w:rsid w:val="00DC7E8D"/>
    <w:rsid w:val="00DD0E13"/>
    <w:rsid w:val="00DD14C5"/>
    <w:rsid w:val="00DD26BD"/>
    <w:rsid w:val="00DD2D2A"/>
    <w:rsid w:val="00DD3197"/>
    <w:rsid w:val="00DD33D9"/>
    <w:rsid w:val="00DD35D0"/>
    <w:rsid w:val="00DD4254"/>
    <w:rsid w:val="00DD6E77"/>
    <w:rsid w:val="00DD6EB4"/>
    <w:rsid w:val="00DE0E63"/>
    <w:rsid w:val="00DE176F"/>
    <w:rsid w:val="00DE1A30"/>
    <w:rsid w:val="00DE1F33"/>
    <w:rsid w:val="00DE29C6"/>
    <w:rsid w:val="00DE2A8C"/>
    <w:rsid w:val="00DE465F"/>
    <w:rsid w:val="00DE4F91"/>
    <w:rsid w:val="00DE5755"/>
    <w:rsid w:val="00DE5E7A"/>
    <w:rsid w:val="00DE61AB"/>
    <w:rsid w:val="00DE7F29"/>
    <w:rsid w:val="00DE7FB6"/>
    <w:rsid w:val="00DF05EB"/>
    <w:rsid w:val="00DF17CF"/>
    <w:rsid w:val="00DF23FC"/>
    <w:rsid w:val="00DF307F"/>
    <w:rsid w:val="00DF3F0B"/>
    <w:rsid w:val="00DF3FB1"/>
    <w:rsid w:val="00E00126"/>
    <w:rsid w:val="00E02A0E"/>
    <w:rsid w:val="00E02B97"/>
    <w:rsid w:val="00E03142"/>
    <w:rsid w:val="00E03E5F"/>
    <w:rsid w:val="00E0443D"/>
    <w:rsid w:val="00E04DC6"/>
    <w:rsid w:val="00E055EC"/>
    <w:rsid w:val="00E063D5"/>
    <w:rsid w:val="00E074AD"/>
    <w:rsid w:val="00E1022F"/>
    <w:rsid w:val="00E1033B"/>
    <w:rsid w:val="00E10832"/>
    <w:rsid w:val="00E12364"/>
    <w:rsid w:val="00E12A13"/>
    <w:rsid w:val="00E136A8"/>
    <w:rsid w:val="00E1437F"/>
    <w:rsid w:val="00E15A71"/>
    <w:rsid w:val="00E16DF0"/>
    <w:rsid w:val="00E233C2"/>
    <w:rsid w:val="00E2368D"/>
    <w:rsid w:val="00E307D6"/>
    <w:rsid w:val="00E339F0"/>
    <w:rsid w:val="00E34195"/>
    <w:rsid w:val="00E3510A"/>
    <w:rsid w:val="00E361F1"/>
    <w:rsid w:val="00E36860"/>
    <w:rsid w:val="00E372DD"/>
    <w:rsid w:val="00E37525"/>
    <w:rsid w:val="00E407C3"/>
    <w:rsid w:val="00E42506"/>
    <w:rsid w:val="00E42DFE"/>
    <w:rsid w:val="00E43795"/>
    <w:rsid w:val="00E44B5D"/>
    <w:rsid w:val="00E45641"/>
    <w:rsid w:val="00E467DB"/>
    <w:rsid w:val="00E47E7D"/>
    <w:rsid w:val="00E514F8"/>
    <w:rsid w:val="00E523A3"/>
    <w:rsid w:val="00E5508E"/>
    <w:rsid w:val="00E554BE"/>
    <w:rsid w:val="00E56FBD"/>
    <w:rsid w:val="00E61A6E"/>
    <w:rsid w:val="00E61BDF"/>
    <w:rsid w:val="00E624CC"/>
    <w:rsid w:val="00E62932"/>
    <w:rsid w:val="00E65DFC"/>
    <w:rsid w:val="00E665A1"/>
    <w:rsid w:val="00E665A6"/>
    <w:rsid w:val="00E70AE7"/>
    <w:rsid w:val="00E738FF"/>
    <w:rsid w:val="00E73E7F"/>
    <w:rsid w:val="00E744BB"/>
    <w:rsid w:val="00E751D5"/>
    <w:rsid w:val="00E75AA7"/>
    <w:rsid w:val="00E8097C"/>
    <w:rsid w:val="00E80F55"/>
    <w:rsid w:val="00E815EA"/>
    <w:rsid w:val="00E81EA9"/>
    <w:rsid w:val="00E82029"/>
    <w:rsid w:val="00E8248F"/>
    <w:rsid w:val="00E8357F"/>
    <w:rsid w:val="00E837C0"/>
    <w:rsid w:val="00E84B85"/>
    <w:rsid w:val="00E84C2B"/>
    <w:rsid w:val="00E857DF"/>
    <w:rsid w:val="00E85A1B"/>
    <w:rsid w:val="00E85B25"/>
    <w:rsid w:val="00E8728C"/>
    <w:rsid w:val="00E87F52"/>
    <w:rsid w:val="00E900CD"/>
    <w:rsid w:val="00E90D53"/>
    <w:rsid w:val="00E924F5"/>
    <w:rsid w:val="00E92A36"/>
    <w:rsid w:val="00E92B82"/>
    <w:rsid w:val="00E951E9"/>
    <w:rsid w:val="00E95E10"/>
    <w:rsid w:val="00E97313"/>
    <w:rsid w:val="00EA0047"/>
    <w:rsid w:val="00EA0146"/>
    <w:rsid w:val="00EA0806"/>
    <w:rsid w:val="00EA08A9"/>
    <w:rsid w:val="00EA2628"/>
    <w:rsid w:val="00EA4331"/>
    <w:rsid w:val="00EA4CE6"/>
    <w:rsid w:val="00EB0680"/>
    <w:rsid w:val="00EB1414"/>
    <w:rsid w:val="00EB44E2"/>
    <w:rsid w:val="00EB78B9"/>
    <w:rsid w:val="00EC13C4"/>
    <w:rsid w:val="00EC33FF"/>
    <w:rsid w:val="00EC4A22"/>
    <w:rsid w:val="00EC5CA0"/>
    <w:rsid w:val="00EC7BBC"/>
    <w:rsid w:val="00ED04C0"/>
    <w:rsid w:val="00ED3A4D"/>
    <w:rsid w:val="00ED4A21"/>
    <w:rsid w:val="00ED4C23"/>
    <w:rsid w:val="00ED6866"/>
    <w:rsid w:val="00ED70D2"/>
    <w:rsid w:val="00EE043A"/>
    <w:rsid w:val="00EE0C8A"/>
    <w:rsid w:val="00EE3EF2"/>
    <w:rsid w:val="00EE421C"/>
    <w:rsid w:val="00EE445B"/>
    <w:rsid w:val="00EE60E9"/>
    <w:rsid w:val="00EE698B"/>
    <w:rsid w:val="00EE7438"/>
    <w:rsid w:val="00EE7FA2"/>
    <w:rsid w:val="00EF291D"/>
    <w:rsid w:val="00EF3D3C"/>
    <w:rsid w:val="00EF41E9"/>
    <w:rsid w:val="00EF4781"/>
    <w:rsid w:val="00EF6111"/>
    <w:rsid w:val="00F0174D"/>
    <w:rsid w:val="00F01BAF"/>
    <w:rsid w:val="00F02CA0"/>
    <w:rsid w:val="00F0354F"/>
    <w:rsid w:val="00F037A0"/>
    <w:rsid w:val="00F05257"/>
    <w:rsid w:val="00F058A5"/>
    <w:rsid w:val="00F067A8"/>
    <w:rsid w:val="00F10A26"/>
    <w:rsid w:val="00F12BA4"/>
    <w:rsid w:val="00F133DB"/>
    <w:rsid w:val="00F140B9"/>
    <w:rsid w:val="00F144D1"/>
    <w:rsid w:val="00F14C9E"/>
    <w:rsid w:val="00F16744"/>
    <w:rsid w:val="00F170B4"/>
    <w:rsid w:val="00F179EC"/>
    <w:rsid w:val="00F2508D"/>
    <w:rsid w:val="00F25100"/>
    <w:rsid w:val="00F269CC"/>
    <w:rsid w:val="00F27335"/>
    <w:rsid w:val="00F27BA2"/>
    <w:rsid w:val="00F32C03"/>
    <w:rsid w:val="00F334BD"/>
    <w:rsid w:val="00F3529B"/>
    <w:rsid w:val="00F35EC9"/>
    <w:rsid w:val="00F3788C"/>
    <w:rsid w:val="00F423C8"/>
    <w:rsid w:val="00F43023"/>
    <w:rsid w:val="00F46CAD"/>
    <w:rsid w:val="00F47245"/>
    <w:rsid w:val="00F4731F"/>
    <w:rsid w:val="00F47DCA"/>
    <w:rsid w:val="00F50689"/>
    <w:rsid w:val="00F510ED"/>
    <w:rsid w:val="00F51349"/>
    <w:rsid w:val="00F5220E"/>
    <w:rsid w:val="00F52999"/>
    <w:rsid w:val="00F52DD6"/>
    <w:rsid w:val="00F53324"/>
    <w:rsid w:val="00F54D01"/>
    <w:rsid w:val="00F55DD0"/>
    <w:rsid w:val="00F56A8C"/>
    <w:rsid w:val="00F56E5D"/>
    <w:rsid w:val="00F56EBE"/>
    <w:rsid w:val="00F62C06"/>
    <w:rsid w:val="00F6314B"/>
    <w:rsid w:val="00F633F8"/>
    <w:rsid w:val="00F644F1"/>
    <w:rsid w:val="00F64DCF"/>
    <w:rsid w:val="00F66D9D"/>
    <w:rsid w:val="00F6736E"/>
    <w:rsid w:val="00F67DD8"/>
    <w:rsid w:val="00F70A4E"/>
    <w:rsid w:val="00F806E3"/>
    <w:rsid w:val="00F811B4"/>
    <w:rsid w:val="00F819AE"/>
    <w:rsid w:val="00F81D5C"/>
    <w:rsid w:val="00F81D6E"/>
    <w:rsid w:val="00F839C7"/>
    <w:rsid w:val="00F83EA0"/>
    <w:rsid w:val="00F8409F"/>
    <w:rsid w:val="00F84557"/>
    <w:rsid w:val="00F93F42"/>
    <w:rsid w:val="00F94D79"/>
    <w:rsid w:val="00F95C33"/>
    <w:rsid w:val="00F963FA"/>
    <w:rsid w:val="00F96710"/>
    <w:rsid w:val="00F96919"/>
    <w:rsid w:val="00F96CF8"/>
    <w:rsid w:val="00F96EA6"/>
    <w:rsid w:val="00F97833"/>
    <w:rsid w:val="00FA186F"/>
    <w:rsid w:val="00FA280A"/>
    <w:rsid w:val="00FA2AD3"/>
    <w:rsid w:val="00FA3416"/>
    <w:rsid w:val="00FA572C"/>
    <w:rsid w:val="00FA57AE"/>
    <w:rsid w:val="00FA67EB"/>
    <w:rsid w:val="00FA78ED"/>
    <w:rsid w:val="00FA7B73"/>
    <w:rsid w:val="00FB189E"/>
    <w:rsid w:val="00FB21E8"/>
    <w:rsid w:val="00FB34B5"/>
    <w:rsid w:val="00FB3DDD"/>
    <w:rsid w:val="00FB4009"/>
    <w:rsid w:val="00FB4197"/>
    <w:rsid w:val="00FB456D"/>
    <w:rsid w:val="00FB604A"/>
    <w:rsid w:val="00FC4F9B"/>
    <w:rsid w:val="00FC59AF"/>
    <w:rsid w:val="00FC5F09"/>
    <w:rsid w:val="00FC667B"/>
    <w:rsid w:val="00FC6979"/>
    <w:rsid w:val="00FC6AC5"/>
    <w:rsid w:val="00FC6D00"/>
    <w:rsid w:val="00FD0240"/>
    <w:rsid w:val="00FD26CF"/>
    <w:rsid w:val="00FD2992"/>
    <w:rsid w:val="00FD4AD6"/>
    <w:rsid w:val="00FD4E78"/>
    <w:rsid w:val="00FD5048"/>
    <w:rsid w:val="00FD66BE"/>
    <w:rsid w:val="00FD6DBA"/>
    <w:rsid w:val="00FD7AB7"/>
    <w:rsid w:val="00FE00A2"/>
    <w:rsid w:val="00FE0C2A"/>
    <w:rsid w:val="00FE2442"/>
    <w:rsid w:val="00FE3D70"/>
    <w:rsid w:val="00FE709D"/>
    <w:rsid w:val="00FE7500"/>
    <w:rsid w:val="00FF152D"/>
    <w:rsid w:val="00FF18D6"/>
    <w:rsid w:val="00FF20A7"/>
    <w:rsid w:val="00FF2A51"/>
    <w:rsid w:val="00FF2BD2"/>
    <w:rsid w:val="00FF35A8"/>
    <w:rsid w:val="00FF491C"/>
    <w:rsid w:val="00FF7010"/>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38DBA5"/>
  <w15:docId w15:val="{9289BF74-14EE-476F-8970-4A86693F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tr-TR" w:eastAsia="tr-TR" w:bidi="ar-SA"/>
      </w:rPr>
    </w:rPrDefault>
    <w:pPrDefault>
      <w:pPr>
        <w:ind w:left="170" w:hanging="170"/>
        <w:jc w:val="both"/>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lsdException w:name="heading 4" w:locked="1"/>
    <w:lsdException w:name="heading 5" w:locked="1"/>
    <w:lsdException w:name="heading 6" w:locked="1"/>
    <w:lsdException w:name="heading 7" w:locked="1" w:semiHidden="1" w:uiPriority="9" w:unhideWhenUsed="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CAD"/>
    <w:pPr>
      <w:spacing w:after="120" w:line="280" w:lineRule="exact"/>
      <w:ind w:left="0" w:firstLine="567"/>
    </w:pPr>
    <w:rPr>
      <w:rFonts w:ascii="Palatino Linotype" w:eastAsiaTheme="minorHAnsi" w:hAnsi="Palatino Linotype" w:cs="Traditional Naskh"/>
      <w:szCs w:val="22"/>
      <w:lang w:eastAsia="en-US"/>
    </w:rPr>
  </w:style>
  <w:style w:type="paragraph" w:styleId="Balk1">
    <w:name w:val="heading 1"/>
    <w:basedOn w:val="Normal"/>
    <w:next w:val="Normal"/>
    <w:link w:val="Balk1Char"/>
    <w:uiPriority w:val="9"/>
    <w:qFormat/>
    <w:rsid w:val="00B565C0"/>
    <w:pPr>
      <w:keepNext/>
      <w:spacing w:before="1680" w:after="1080"/>
      <w:outlineLvl w:val="0"/>
    </w:pPr>
    <w:rPr>
      <w:rFonts w:ascii="Cambria" w:eastAsia="Calibri" w:hAnsi="Cambria" w:cs="Times New Roman"/>
      <w:b/>
      <w:bCs/>
      <w:noProof/>
      <w:sz w:val="28"/>
      <w:szCs w:val="24"/>
    </w:rPr>
  </w:style>
  <w:style w:type="paragraph" w:styleId="Balk2">
    <w:name w:val="heading 2"/>
    <w:aliases w:val="CUİD ANA BAŞLIKLAR"/>
    <w:basedOn w:val="Normal"/>
    <w:next w:val="Normal"/>
    <w:link w:val="Balk2Char"/>
    <w:uiPriority w:val="9"/>
    <w:qFormat/>
    <w:rsid w:val="00B565C0"/>
    <w:pPr>
      <w:keepNext/>
      <w:outlineLvl w:val="1"/>
    </w:pPr>
    <w:rPr>
      <w:rFonts w:ascii="Cambria" w:eastAsia="Calibri" w:hAnsi="Cambria"/>
      <w:b/>
      <w:bCs/>
      <w:i/>
      <w:iCs/>
      <w:noProof/>
      <w:szCs w:val="28"/>
    </w:rPr>
  </w:style>
  <w:style w:type="paragraph" w:styleId="Balk3">
    <w:name w:val="heading 3"/>
    <w:basedOn w:val="Normal"/>
    <w:next w:val="Normal"/>
    <w:link w:val="Balk3Char"/>
    <w:uiPriority w:val="99"/>
    <w:rsid w:val="00B565C0"/>
    <w:pPr>
      <w:keepNext/>
      <w:keepLines/>
      <w:outlineLvl w:val="2"/>
    </w:pPr>
    <w:rPr>
      <w:rFonts w:ascii="Cambria" w:hAnsi="Cambria" w:cs="Times New Roman"/>
      <w:bCs/>
      <w:sz w:val="16"/>
    </w:rPr>
  </w:style>
  <w:style w:type="paragraph" w:styleId="Balk4">
    <w:name w:val="heading 4"/>
    <w:basedOn w:val="Normal"/>
    <w:next w:val="Normal"/>
    <w:link w:val="Balk4Char"/>
    <w:uiPriority w:val="99"/>
    <w:rsid w:val="00B565C0"/>
    <w:pPr>
      <w:keepNext/>
      <w:keepLines/>
      <w:outlineLvl w:val="3"/>
    </w:pPr>
    <w:rPr>
      <w:rFonts w:cs="Times New Roman"/>
      <w:b/>
      <w:bCs/>
      <w:iCs/>
    </w:rPr>
  </w:style>
  <w:style w:type="paragraph" w:styleId="Balk5">
    <w:name w:val="heading 5"/>
    <w:basedOn w:val="Normal"/>
    <w:next w:val="Normal"/>
    <w:link w:val="Balk5Char"/>
    <w:uiPriority w:val="99"/>
    <w:rsid w:val="00B565C0"/>
    <w:pPr>
      <w:keepNext/>
      <w:keepLines/>
      <w:outlineLvl w:val="4"/>
    </w:pPr>
    <w:rPr>
      <w:rFonts w:cs="Times New Roman"/>
      <w:b/>
      <w:sz w:val="22"/>
    </w:rPr>
  </w:style>
  <w:style w:type="paragraph" w:styleId="Balk6">
    <w:name w:val="heading 6"/>
    <w:basedOn w:val="Normal"/>
    <w:next w:val="Normal"/>
    <w:link w:val="Balk6Char"/>
    <w:uiPriority w:val="99"/>
    <w:rsid w:val="00B565C0"/>
    <w:pPr>
      <w:keepNext/>
      <w:keepLines/>
      <w:spacing w:before="480" w:after="240"/>
      <w:outlineLvl w:val="5"/>
    </w:pPr>
    <w:rPr>
      <w:rFonts w:ascii="Cambria" w:hAnsi="Cambria" w:cs="Times New Roman"/>
      <w:b/>
      <w:iCs/>
      <w:color w:val="243F6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B565C0"/>
    <w:rPr>
      <w:rFonts w:ascii="Cambria" w:hAnsi="Cambria" w:cs="Times New Roman"/>
      <w:b/>
      <w:bCs/>
      <w:noProof/>
      <w:sz w:val="28"/>
      <w:szCs w:val="24"/>
    </w:rPr>
  </w:style>
  <w:style w:type="character" w:customStyle="1" w:styleId="Balk2Char">
    <w:name w:val="Başlık 2 Char"/>
    <w:aliases w:val="CUİD ANA BAŞLIKLAR Char"/>
    <w:link w:val="Balk2"/>
    <w:uiPriority w:val="9"/>
    <w:locked/>
    <w:rsid w:val="00B565C0"/>
    <w:rPr>
      <w:rFonts w:ascii="Cambria" w:hAnsi="Cambria" w:cs="Traditional Naskh"/>
      <w:b/>
      <w:bCs/>
      <w:i/>
      <w:iCs/>
      <w:noProof/>
      <w:szCs w:val="28"/>
    </w:rPr>
  </w:style>
  <w:style w:type="character" w:customStyle="1" w:styleId="Balk3Char">
    <w:name w:val="Başlık 3 Char"/>
    <w:link w:val="Balk3"/>
    <w:uiPriority w:val="99"/>
    <w:locked/>
    <w:rsid w:val="00B565C0"/>
    <w:rPr>
      <w:rFonts w:ascii="Cambria" w:eastAsia="Times New Roman" w:hAnsi="Cambria" w:cs="Times New Roman"/>
      <w:bCs/>
      <w:sz w:val="16"/>
      <w:szCs w:val="22"/>
    </w:rPr>
  </w:style>
  <w:style w:type="character" w:customStyle="1" w:styleId="Balk4Char">
    <w:name w:val="Başlık 4 Char"/>
    <w:link w:val="Balk4"/>
    <w:uiPriority w:val="99"/>
    <w:locked/>
    <w:rsid w:val="00B565C0"/>
    <w:rPr>
      <w:rFonts w:ascii="Palatino Linotype" w:eastAsia="Times New Roman" w:hAnsi="Palatino Linotype" w:cs="Times New Roman"/>
      <w:b/>
      <w:bCs/>
      <w:iCs/>
      <w:szCs w:val="22"/>
    </w:rPr>
  </w:style>
  <w:style w:type="character" w:customStyle="1" w:styleId="Balk5Char">
    <w:name w:val="Başlık 5 Char"/>
    <w:link w:val="Balk5"/>
    <w:uiPriority w:val="99"/>
    <w:locked/>
    <w:rsid w:val="00B565C0"/>
    <w:rPr>
      <w:rFonts w:ascii="Palatino Linotype" w:eastAsia="Times New Roman" w:hAnsi="Palatino Linotype" w:cs="Times New Roman"/>
      <w:b/>
      <w:sz w:val="22"/>
      <w:szCs w:val="22"/>
    </w:rPr>
  </w:style>
  <w:style w:type="character" w:customStyle="1" w:styleId="Balk6Char">
    <w:name w:val="Başlık 6 Char"/>
    <w:link w:val="Balk6"/>
    <w:uiPriority w:val="99"/>
    <w:locked/>
    <w:rsid w:val="00B565C0"/>
    <w:rPr>
      <w:rFonts w:ascii="Cambria" w:eastAsia="Times New Roman" w:hAnsi="Cambria" w:cs="Times New Roman"/>
      <w:b/>
      <w:iCs/>
      <w:color w:val="243F60"/>
      <w:sz w:val="22"/>
      <w:szCs w:val="22"/>
    </w:rPr>
  </w:style>
  <w:style w:type="paragraph" w:styleId="DipnotMetni">
    <w:name w:val="footnote text"/>
    <w:aliases w:val="_id_dipnot,Dipnot Metni Char Char Char,Dipnot Metni Char Char Char Char Char,Dipnot Metni Char Char Char Char Char Char Char Char Char Char Char Char Char,Dipnot Metni Char Char Char Char Char Char Char Char Char Char Char,Notlar,Dipnot2"/>
    <w:basedOn w:val="NormalGirinti"/>
    <w:link w:val="DipnotMetniChar"/>
    <w:uiPriority w:val="99"/>
    <w:qFormat/>
    <w:rsid w:val="00B565C0"/>
    <w:pPr>
      <w:spacing w:after="40" w:line="240" w:lineRule="auto"/>
      <w:ind w:left="227" w:hanging="227"/>
    </w:pPr>
    <w:rPr>
      <w:rFonts w:eastAsia="Calibri"/>
      <w:sz w:val="17"/>
      <w:szCs w:val="18"/>
    </w:rPr>
  </w:style>
  <w:style w:type="character" w:customStyle="1" w:styleId="DipnotMetniChar">
    <w:name w:val="Dipnot Metni Char"/>
    <w:aliases w:val="_id_dipnot Char,Dipnot Metni Char Char Char Char,Dipnot Metni Char Char Char Char Char Char,Dipnot Metni Char Char Char Char Char Char Char Char Char Char Char Char Char Char,Notlar Char,Dipnot2 Char"/>
    <w:link w:val="DipnotMetni"/>
    <w:uiPriority w:val="99"/>
    <w:qFormat/>
    <w:locked/>
    <w:rsid w:val="00B565C0"/>
    <w:rPr>
      <w:rFonts w:ascii="Palatino Linotype" w:hAnsi="Palatino Linotype" w:cs="Traditional Naskh"/>
      <w:sz w:val="17"/>
      <w:szCs w:val="18"/>
    </w:rPr>
  </w:style>
  <w:style w:type="character" w:styleId="DipnotBavurusu">
    <w:name w:val="footnote reference"/>
    <w:uiPriority w:val="99"/>
    <w:semiHidden/>
    <w:rsid w:val="00B565C0"/>
    <w:rPr>
      <w:rFonts w:ascii="Palatino Linotype" w:hAnsi="Palatino Linotype" w:cs="Times New Roman"/>
      <w:vertAlign w:val="superscript"/>
    </w:rPr>
  </w:style>
  <w:style w:type="paragraph" w:styleId="stBilgi">
    <w:name w:val="header"/>
    <w:basedOn w:val="Normal"/>
    <w:link w:val="stBilgiChar"/>
    <w:uiPriority w:val="99"/>
    <w:rsid w:val="00B565C0"/>
    <w:pPr>
      <w:tabs>
        <w:tab w:val="center" w:pos="4153"/>
        <w:tab w:val="right" w:pos="8306"/>
      </w:tabs>
    </w:pPr>
  </w:style>
  <w:style w:type="character" w:customStyle="1" w:styleId="stBilgiChar">
    <w:name w:val="Üst Bilgi Char"/>
    <w:basedOn w:val="VarsaylanParagrafYazTipi"/>
    <w:link w:val="stBilgi"/>
    <w:uiPriority w:val="99"/>
    <w:locked/>
    <w:rsid w:val="00B565C0"/>
    <w:rPr>
      <w:rFonts w:ascii="Palatino Linotype" w:eastAsia="Times New Roman" w:hAnsi="Palatino Linotype" w:cs="Traditional Naskh"/>
      <w:szCs w:val="22"/>
    </w:rPr>
  </w:style>
  <w:style w:type="paragraph" w:styleId="AltBilgi">
    <w:name w:val="footer"/>
    <w:basedOn w:val="Normal"/>
    <w:link w:val="AltBilgiChar"/>
    <w:uiPriority w:val="99"/>
    <w:rsid w:val="00B565C0"/>
    <w:pPr>
      <w:tabs>
        <w:tab w:val="center" w:pos="4153"/>
        <w:tab w:val="right" w:pos="8306"/>
      </w:tabs>
    </w:pPr>
  </w:style>
  <w:style w:type="character" w:customStyle="1" w:styleId="AltBilgiChar">
    <w:name w:val="Alt Bilgi Char"/>
    <w:basedOn w:val="VarsaylanParagrafYazTipi"/>
    <w:link w:val="AltBilgi"/>
    <w:uiPriority w:val="99"/>
    <w:locked/>
    <w:rsid w:val="00B565C0"/>
    <w:rPr>
      <w:rFonts w:ascii="Palatino Linotype" w:eastAsia="Times New Roman" w:hAnsi="Palatino Linotype" w:cs="Traditional Naskh"/>
      <w:szCs w:val="22"/>
    </w:rPr>
  </w:style>
  <w:style w:type="paragraph" w:styleId="ListeParagraf">
    <w:name w:val="List Paragraph"/>
    <w:basedOn w:val="Normal"/>
    <w:uiPriority w:val="34"/>
    <w:qFormat/>
    <w:rsid w:val="00B565C0"/>
    <w:pPr>
      <w:ind w:left="720"/>
    </w:pPr>
  </w:style>
  <w:style w:type="character" w:customStyle="1" w:styleId="highlight">
    <w:name w:val="highlight"/>
    <w:uiPriority w:val="99"/>
    <w:rsid w:val="00B565C0"/>
  </w:style>
  <w:style w:type="paragraph" w:styleId="SonNotMetni">
    <w:name w:val="endnote text"/>
    <w:basedOn w:val="Normal"/>
    <w:link w:val="SonNotMetniChar"/>
    <w:uiPriority w:val="99"/>
    <w:semiHidden/>
    <w:rsid w:val="00B565C0"/>
    <w:rPr>
      <w:rFonts w:cs="Times New Roman"/>
      <w:szCs w:val="20"/>
    </w:rPr>
  </w:style>
  <w:style w:type="character" w:customStyle="1" w:styleId="SonNotMetniChar">
    <w:name w:val="Son Not Metni Char"/>
    <w:link w:val="SonNotMetni"/>
    <w:uiPriority w:val="99"/>
    <w:semiHidden/>
    <w:locked/>
    <w:rsid w:val="00B565C0"/>
    <w:rPr>
      <w:rFonts w:ascii="Times New Roman" w:eastAsia="Times New Roman" w:hAnsi="Times New Roman" w:cs="Times New Roman"/>
    </w:rPr>
  </w:style>
  <w:style w:type="character" w:styleId="Kpr">
    <w:name w:val="Hyperlink"/>
    <w:uiPriority w:val="99"/>
    <w:rsid w:val="00B565C0"/>
    <w:rPr>
      <w:rFonts w:cs="Times New Roman"/>
      <w:color w:val="0000FF"/>
      <w:u w:val="single"/>
    </w:rPr>
  </w:style>
  <w:style w:type="paragraph" w:customStyle="1" w:styleId="ifdbaslik3">
    <w:name w:val="_ifd_baslik_3"/>
    <w:qFormat/>
    <w:rsid w:val="00EF4781"/>
    <w:pPr>
      <w:keepNext/>
      <w:numPr>
        <w:ilvl w:val="2"/>
        <w:numId w:val="3"/>
      </w:numPr>
    </w:pPr>
    <w:rPr>
      <w:rFonts w:ascii="Cambria" w:eastAsiaTheme="minorHAnsi" w:hAnsi="Cambria" w:cs="Traditional Naskh"/>
      <w:b/>
      <w:bCs/>
      <w:sz w:val="21"/>
      <w:szCs w:val="22"/>
      <w:lang w:eastAsia="en-US"/>
    </w:rPr>
  </w:style>
  <w:style w:type="paragraph" w:customStyle="1" w:styleId="ifdyazar">
    <w:name w:val="_ifd_yazar"/>
    <w:basedOn w:val="Normal"/>
    <w:qFormat/>
    <w:rsid w:val="00160DC5"/>
    <w:pPr>
      <w:keepNext/>
      <w:spacing w:line="240" w:lineRule="auto"/>
      <w:ind w:firstLine="0"/>
      <w:jc w:val="center"/>
    </w:pPr>
    <w:rPr>
      <w:rFonts w:ascii="Cambria" w:hAnsi="Cambria"/>
      <w:b/>
      <w:sz w:val="22"/>
    </w:rPr>
  </w:style>
  <w:style w:type="paragraph" w:styleId="BalonMetni">
    <w:name w:val="Balloon Text"/>
    <w:basedOn w:val="Normal"/>
    <w:link w:val="BalonMetniChar"/>
    <w:uiPriority w:val="99"/>
    <w:semiHidden/>
    <w:rsid w:val="00B565C0"/>
    <w:rPr>
      <w:rFonts w:ascii="Tahoma" w:eastAsia="Calibri" w:hAnsi="Tahoma" w:cs="Tahoma"/>
      <w:sz w:val="16"/>
      <w:szCs w:val="16"/>
    </w:rPr>
  </w:style>
  <w:style w:type="character" w:customStyle="1" w:styleId="BalonMetniChar">
    <w:name w:val="Balon Metni Char"/>
    <w:link w:val="BalonMetni"/>
    <w:uiPriority w:val="99"/>
    <w:semiHidden/>
    <w:locked/>
    <w:rsid w:val="00B565C0"/>
    <w:rPr>
      <w:rFonts w:ascii="Tahoma" w:hAnsi="Tahoma" w:cs="Tahoma"/>
      <w:sz w:val="16"/>
      <w:szCs w:val="16"/>
    </w:rPr>
  </w:style>
  <w:style w:type="paragraph" w:styleId="BelgeBalantlar">
    <w:name w:val="Document Map"/>
    <w:basedOn w:val="Normal"/>
    <w:link w:val="BelgeBalantlarChar"/>
    <w:uiPriority w:val="99"/>
    <w:semiHidden/>
    <w:rsid w:val="00B565C0"/>
    <w:rPr>
      <w:rFonts w:ascii="Tahoma" w:eastAsia="Calibri" w:hAnsi="Tahoma" w:cs="Tahoma"/>
      <w:sz w:val="16"/>
      <w:szCs w:val="16"/>
    </w:rPr>
  </w:style>
  <w:style w:type="character" w:customStyle="1" w:styleId="BelgeBalantlarChar">
    <w:name w:val="Belge Bağlantıları Char"/>
    <w:link w:val="BelgeBalantlar"/>
    <w:uiPriority w:val="99"/>
    <w:semiHidden/>
    <w:locked/>
    <w:rsid w:val="00B565C0"/>
    <w:rPr>
      <w:rFonts w:ascii="Tahoma" w:hAnsi="Tahoma" w:cs="Tahoma"/>
      <w:sz w:val="16"/>
      <w:szCs w:val="16"/>
    </w:rPr>
  </w:style>
  <w:style w:type="paragraph" w:styleId="GvdeMetniGirintisi">
    <w:name w:val="Body Text Indent"/>
    <w:basedOn w:val="Normal"/>
    <w:link w:val="GvdeMetniGirintisiChar"/>
    <w:uiPriority w:val="99"/>
    <w:semiHidden/>
    <w:rsid w:val="00B565C0"/>
    <w:pPr>
      <w:spacing w:line="240" w:lineRule="atLeast"/>
      <w:ind w:firstLine="709"/>
    </w:pPr>
    <w:rPr>
      <w:rFonts w:ascii="Calibri" w:hAnsi="Calibri" w:cs="Calibri"/>
      <w:b/>
      <w:bCs/>
      <w:szCs w:val="24"/>
    </w:rPr>
  </w:style>
  <w:style w:type="character" w:customStyle="1" w:styleId="GvdeMetniGirintisiChar">
    <w:name w:val="Gövde Metni Girintisi Char"/>
    <w:link w:val="GvdeMetniGirintisi"/>
    <w:uiPriority w:val="99"/>
    <w:semiHidden/>
    <w:locked/>
    <w:rsid w:val="00B565C0"/>
    <w:rPr>
      <w:rFonts w:eastAsia="Times New Roman" w:cs="Calibri"/>
      <w:b/>
      <w:bCs/>
      <w:sz w:val="24"/>
      <w:szCs w:val="24"/>
    </w:rPr>
  </w:style>
  <w:style w:type="character" w:styleId="Gl">
    <w:name w:val="Strong"/>
    <w:basedOn w:val="VarsaylanParagrafYazTipi"/>
    <w:uiPriority w:val="22"/>
    <w:qFormat/>
    <w:locked/>
    <w:rsid w:val="00B565C0"/>
    <w:rPr>
      <w:b/>
      <w:bCs/>
    </w:rPr>
  </w:style>
  <w:style w:type="paragraph" w:customStyle="1" w:styleId="ifdzetstizgi">
    <w:name w:val="_ifd_özetüstçizgi"/>
    <w:basedOn w:val="Normal"/>
    <w:qFormat/>
    <w:rsid w:val="00B565C0"/>
    <w:pPr>
      <w:pBdr>
        <w:bottom w:val="single" w:sz="4" w:space="1" w:color="auto"/>
      </w:pBdr>
      <w:spacing w:before="120" w:after="240" w:line="240" w:lineRule="auto"/>
    </w:pPr>
    <w:rPr>
      <w:sz w:val="16"/>
    </w:rPr>
  </w:style>
  <w:style w:type="paragraph" w:customStyle="1" w:styleId="ifdiktibas">
    <w:name w:val="_ifd_iktibas"/>
    <w:basedOn w:val="Normal"/>
    <w:qFormat/>
    <w:rsid w:val="00B565C0"/>
    <w:pPr>
      <w:spacing w:before="60" w:line="240" w:lineRule="auto"/>
      <w:ind w:left="567"/>
      <w:contextualSpacing/>
    </w:pPr>
    <w:rPr>
      <w:sz w:val="18"/>
      <w:szCs w:val="20"/>
    </w:rPr>
  </w:style>
  <w:style w:type="paragraph" w:customStyle="1" w:styleId="ifdkaynaklar">
    <w:name w:val="_ifd_kaynaklar"/>
    <w:basedOn w:val="Normal"/>
    <w:qFormat/>
    <w:rsid w:val="007B7AAF"/>
    <w:pPr>
      <w:spacing w:after="80" w:line="240" w:lineRule="auto"/>
      <w:ind w:left="567" w:hanging="567"/>
    </w:pPr>
    <w:rPr>
      <w:sz w:val="18"/>
    </w:rPr>
  </w:style>
  <w:style w:type="paragraph" w:customStyle="1" w:styleId="ifdliste">
    <w:name w:val="_ifd_liste"/>
    <w:basedOn w:val="ListeParagraf"/>
    <w:qFormat/>
    <w:rsid w:val="00B565C0"/>
    <w:pPr>
      <w:numPr>
        <w:numId w:val="1"/>
      </w:numPr>
      <w:spacing w:after="60" w:line="240" w:lineRule="auto"/>
    </w:pPr>
  </w:style>
  <w:style w:type="character" w:styleId="YerTutucuMetni">
    <w:name w:val="Placeholder Text"/>
    <w:basedOn w:val="VarsaylanParagrafYazTipi"/>
    <w:uiPriority w:val="99"/>
    <w:semiHidden/>
    <w:rsid w:val="00B565C0"/>
    <w:rPr>
      <w:color w:val="808080"/>
    </w:rPr>
  </w:style>
  <w:style w:type="character" w:styleId="GlBavuru">
    <w:name w:val="Intense Reference"/>
    <w:basedOn w:val="VarsaylanParagrafYazTipi"/>
    <w:uiPriority w:val="32"/>
    <w:rsid w:val="00B565C0"/>
    <w:rPr>
      <w:b/>
      <w:bCs/>
      <w:smallCaps/>
      <w:color w:val="C0504D" w:themeColor="accent2"/>
      <w:spacing w:val="5"/>
      <w:u w:val="single"/>
    </w:rPr>
  </w:style>
  <w:style w:type="paragraph" w:styleId="NormalGirinti">
    <w:name w:val="Normal Indent"/>
    <w:basedOn w:val="Normal"/>
    <w:uiPriority w:val="99"/>
    <w:semiHidden/>
    <w:unhideWhenUsed/>
    <w:locked/>
    <w:rsid w:val="00B565C0"/>
    <w:pPr>
      <w:ind w:left="708"/>
    </w:pPr>
  </w:style>
  <w:style w:type="paragraph" w:styleId="NormalWeb">
    <w:name w:val="Normal (Web)"/>
    <w:basedOn w:val="Normal"/>
    <w:uiPriority w:val="99"/>
    <w:unhideWhenUsed/>
    <w:locked/>
    <w:rsid w:val="00BF5F7E"/>
    <w:pPr>
      <w:spacing w:before="100" w:beforeAutospacing="1" w:after="100" w:afterAutospacing="1" w:line="240" w:lineRule="auto"/>
    </w:pPr>
    <w:rPr>
      <w:rFonts w:cs="Times New Roman"/>
      <w:szCs w:val="24"/>
    </w:rPr>
  </w:style>
  <w:style w:type="character" w:styleId="AklamaBavurusu">
    <w:name w:val="annotation reference"/>
    <w:basedOn w:val="VarsaylanParagrafYazTipi"/>
    <w:uiPriority w:val="99"/>
    <w:semiHidden/>
    <w:unhideWhenUsed/>
    <w:locked/>
    <w:rsid w:val="00BF5F7E"/>
    <w:rPr>
      <w:sz w:val="16"/>
      <w:szCs w:val="16"/>
    </w:rPr>
  </w:style>
  <w:style w:type="paragraph" w:styleId="AklamaMetni">
    <w:name w:val="annotation text"/>
    <w:basedOn w:val="Normal"/>
    <w:link w:val="AklamaMetniChar"/>
    <w:uiPriority w:val="99"/>
    <w:unhideWhenUsed/>
    <w:locked/>
    <w:rsid w:val="00BF5F7E"/>
    <w:pPr>
      <w:spacing w:after="0" w:line="240" w:lineRule="auto"/>
    </w:pPr>
    <w:rPr>
      <w:rFonts w:ascii="Calibri" w:eastAsia="Calibri" w:hAnsi="Calibri" w:cs="Arial"/>
      <w:szCs w:val="20"/>
    </w:rPr>
  </w:style>
  <w:style w:type="character" w:customStyle="1" w:styleId="AklamaMetniChar">
    <w:name w:val="Açıklama Metni Char"/>
    <w:basedOn w:val="VarsaylanParagrafYazTipi"/>
    <w:link w:val="AklamaMetni"/>
    <w:uiPriority w:val="99"/>
    <w:rsid w:val="00BF5F7E"/>
    <w:rPr>
      <w:lang w:eastAsia="en-US"/>
    </w:rPr>
  </w:style>
  <w:style w:type="paragraph" w:styleId="AklamaKonusu">
    <w:name w:val="annotation subject"/>
    <w:basedOn w:val="AklamaMetni"/>
    <w:next w:val="AklamaMetni"/>
    <w:link w:val="AklamaKonusuChar"/>
    <w:uiPriority w:val="99"/>
    <w:semiHidden/>
    <w:unhideWhenUsed/>
    <w:locked/>
    <w:rsid w:val="00BF5F7E"/>
    <w:rPr>
      <w:b/>
      <w:bCs/>
    </w:rPr>
  </w:style>
  <w:style w:type="character" w:customStyle="1" w:styleId="AklamaKonusuChar">
    <w:name w:val="Açıklama Konusu Char"/>
    <w:basedOn w:val="AklamaMetniChar"/>
    <w:link w:val="AklamaKonusu"/>
    <w:uiPriority w:val="99"/>
    <w:semiHidden/>
    <w:rsid w:val="00BF5F7E"/>
    <w:rPr>
      <w:b/>
      <w:bCs/>
      <w:lang w:eastAsia="en-US"/>
    </w:rPr>
  </w:style>
  <w:style w:type="paragraph" w:styleId="AralkYok">
    <w:name w:val="No Spacing"/>
    <w:uiPriority w:val="1"/>
    <w:qFormat/>
    <w:rsid w:val="00163BC8"/>
    <w:pPr>
      <w:ind w:left="0" w:firstLine="0"/>
      <w:jc w:val="left"/>
    </w:pPr>
    <w:rPr>
      <w:rFonts w:ascii="Times New Roman" w:eastAsiaTheme="minorHAnsi" w:hAnsi="Times New Roman" w:cstheme="minorBidi"/>
      <w:szCs w:val="22"/>
      <w:lang w:eastAsia="en-US"/>
    </w:rPr>
  </w:style>
  <w:style w:type="table" w:styleId="TabloKlavuzu">
    <w:name w:val="Table Grid"/>
    <w:basedOn w:val="NormalTablo"/>
    <w:uiPriority w:val="39"/>
    <w:locked/>
    <w:rsid w:val="00FC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locked/>
    <w:rsid w:val="00506FEB"/>
    <w:rPr>
      <w:color w:val="800080" w:themeColor="followedHyperlink"/>
      <w:u w:val="single"/>
    </w:rPr>
  </w:style>
  <w:style w:type="paragraph" w:customStyle="1" w:styleId="ifdMakaleAdAsl">
    <w:name w:val="_ifd_Makale Adı (Asıl)"/>
    <w:basedOn w:val="Normal"/>
    <w:qFormat/>
    <w:rsid w:val="00D3132D"/>
    <w:pPr>
      <w:spacing w:before="600" w:after="240" w:line="240" w:lineRule="auto"/>
      <w:ind w:firstLine="0"/>
      <w:jc w:val="center"/>
    </w:pPr>
    <w:rPr>
      <w:rFonts w:ascii="Cambria" w:eastAsia="Calibri" w:hAnsi="Cambria"/>
      <w:b/>
      <w:bCs/>
      <w:noProof/>
      <w:sz w:val="28"/>
      <w:szCs w:val="32"/>
    </w:rPr>
  </w:style>
  <w:style w:type="paragraph" w:customStyle="1" w:styleId="ifdMakaleAditercume">
    <w:name w:val="_ifd_Makale_Adi(tercume)"/>
    <w:basedOn w:val="ifdMakaleAdAsl"/>
    <w:qFormat/>
    <w:rsid w:val="00D3132D"/>
    <w:pPr>
      <w:spacing w:before="0"/>
    </w:pPr>
    <w:rPr>
      <w:b w:val="0"/>
      <w:i/>
      <w:sz w:val="20"/>
      <w:szCs w:val="24"/>
    </w:rPr>
  </w:style>
  <w:style w:type="paragraph" w:customStyle="1" w:styleId="ifdAtifbilgisi">
    <w:name w:val="_ifd_Atif_bilgisi"/>
    <w:qFormat/>
    <w:rsid w:val="00160DC5"/>
    <w:pPr>
      <w:ind w:left="0" w:firstLine="0"/>
    </w:pPr>
    <w:rPr>
      <w:rFonts w:ascii="Cambria" w:eastAsiaTheme="minorHAnsi" w:hAnsi="Cambria" w:cs="Traditional Naskh"/>
      <w:bCs/>
      <w:sz w:val="16"/>
      <w:szCs w:val="16"/>
      <w:lang w:eastAsia="en-US"/>
    </w:rPr>
  </w:style>
  <w:style w:type="paragraph" w:customStyle="1" w:styleId="ifdozetbaslik">
    <w:name w:val="_ifd_ozet_baslik"/>
    <w:basedOn w:val="Normal"/>
    <w:qFormat/>
    <w:rsid w:val="007B7AAF"/>
    <w:pPr>
      <w:spacing w:before="240" w:line="240" w:lineRule="auto"/>
      <w:ind w:left="284" w:hanging="284"/>
    </w:pPr>
    <w:rPr>
      <w:rFonts w:ascii="Cambria" w:hAnsi="Cambria"/>
      <w:b/>
      <w:bCs/>
      <w:sz w:val="16"/>
      <w:szCs w:val="20"/>
    </w:rPr>
  </w:style>
  <w:style w:type="paragraph" w:customStyle="1" w:styleId="ifdozet">
    <w:name w:val="_ifd_ozet"/>
    <w:basedOn w:val="Normal"/>
    <w:qFormat/>
    <w:rsid w:val="007B7AAF"/>
    <w:pPr>
      <w:spacing w:line="240" w:lineRule="auto"/>
      <w:ind w:left="284" w:firstLine="0"/>
    </w:pPr>
    <w:rPr>
      <w:rFonts w:ascii="Cambria" w:hAnsi="Cambria"/>
      <w:sz w:val="16"/>
      <w:szCs w:val="20"/>
    </w:rPr>
  </w:style>
  <w:style w:type="paragraph" w:customStyle="1" w:styleId="ifdbaslik1">
    <w:name w:val="_ifd_baslik_1"/>
    <w:basedOn w:val="Balk1"/>
    <w:autoRedefine/>
    <w:qFormat/>
    <w:rsid w:val="00C64B8B"/>
    <w:pPr>
      <w:tabs>
        <w:tab w:val="left" w:pos="426"/>
      </w:tabs>
      <w:spacing w:before="400" w:after="240" w:line="240" w:lineRule="auto"/>
      <w:ind w:left="1287" w:hanging="720"/>
    </w:pPr>
    <w:rPr>
      <w:rFonts w:ascii="Palatino Linotype" w:hAnsi="Palatino Linotype" w:cs="Sakkal Majalla"/>
      <w:sz w:val="24"/>
      <w:szCs w:val="20"/>
    </w:rPr>
  </w:style>
  <w:style w:type="paragraph" w:customStyle="1" w:styleId="ifdbaslik2">
    <w:name w:val="_ifd_baslik_2"/>
    <w:basedOn w:val="ListeParagraf"/>
    <w:qFormat/>
    <w:rsid w:val="00EF4781"/>
    <w:pPr>
      <w:keepNext/>
      <w:numPr>
        <w:ilvl w:val="1"/>
        <w:numId w:val="3"/>
      </w:numPr>
      <w:spacing w:before="240" w:line="240" w:lineRule="auto"/>
    </w:pPr>
    <w:rPr>
      <w:rFonts w:ascii="Cambria" w:hAnsi="Cambria"/>
      <w:b/>
      <w:bCs/>
      <w:sz w:val="22"/>
    </w:rPr>
  </w:style>
  <w:style w:type="numbering" w:customStyle="1" w:styleId="Stil1">
    <w:name w:val="Stil1"/>
    <w:uiPriority w:val="99"/>
    <w:rsid w:val="00C8329C"/>
    <w:pPr>
      <w:numPr>
        <w:numId w:val="2"/>
      </w:numPr>
    </w:pPr>
  </w:style>
  <w:style w:type="paragraph" w:styleId="Dzeltme">
    <w:name w:val="Revision"/>
    <w:hidden/>
    <w:uiPriority w:val="99"/>
    <w:semiHidden/>
    <w:rsid w:val="007F1205"/>
    <w:pPr>
      <w:ind w:left="0" w:firstLine="0"/>
      <w:jc w:val="left"/>
    </w:pPr>
    <w:rPr>
      <w:rFonts w:ascii="Palatino Linotype" w:eastAsiaTheme="minorHAnsi" w:hAnsi="Palatino Linotype" w:cs="Traditional Naskh"/>
      <w:szCs w:val="22"/>
      <w:lang w:eastAsia="en-US"/>
    </w:rPr>
  </w:style>
  <w:style w:type="paragraph" w:customStyle="1" w:styleId="doi">
    <w:name w:val="doi"/>
    <w:basedOn w:val="ifdMakaleAditercume"/>
    <w:qFormat/>
    <w:rsid w:val="00D83082"/>
    <w:rPr>
      <w:i w:val="0"/>
    </w:rPr>
  </w:style>
  <w:style w:type="paragraph" w:customStyle="1" w:styleId="ifdYazar0">
    <w:name w:val="_ifd_Yazar"/>
    <w:basedOn w:val="ifdMakaleAdAsl"/>
    <w:qFormat/>
    <w:rsid w:val="00D83082"/>
    <w:rPr>
      <w:szCs w:val="24"/>
    </w:rPr>
  </w:style>
  <w:style w:type="character" w:customStyle="1" w:styleId="Yazarad">
    <w:name w:val="_Yazar_adı"/>
    <w:basedOn w:val="VarsaylanParagrafYazTipi"/>
    <w:uiPriority w:val="1"/>
    <w:qFormat/>
    <w:rsid w:val="00D83082"/>
  </w:style>
  <w:style w:type="character" w:customStyle="1" w:styleId="ay">
    <w:name w:val="_ay"/>
    <w:basedOn w:val="VarsaylanParagrafYazTipi"/>
    <w:uiPriority w:val="1"/>
    <w:qFormat/>
    <w:rsid w:val="00D83082"/>
    <w:rPr>
      <w:color w:val="006980"/>
      <w:szCs w:val="24"/>
    </w:rPr>
  </w:style>
  <w:style w:type="character" w:customStyle="1" w:styleId="yl">
    <w:name w:val="_yıl"/>
    <w:basedOn w:val="Kpr"/>
    <w:uiPriority w:val="1"/>
    <w:qFormat/>
    <w:rsid w:val="00D83082"/>
    <w:rPr>
      <w:rFonts w:cs="Times New Roman"/>
      <w:color w:val="006980"/>
      <w:szCs w:val="24"/>
      <w:u w:val="single"/>
    </w:rPr>
  </w:style>
  <w:style w:type="character" w:customStyle="1" w:styleId="sayi">
    <w:name w:val="_sayi"/>
    <w:basedOn w:val="Kpr"/>
    <w:uiPriority w:val="1"/>
    <w:qFormat/>
    <w:rsid w:val="00D83082"/>
    <w:rPr>
      <w:rFonts w:cs="Times New Roman"/>
      <w:color w:val="006980"/>
      <w:szCs w:val="24"/>
      <w:u w:val="single"/>
    </w:rPr>
  </w:style>
  <w:style w:type="character" w:customStyle="1" w:styleId="zmlenmeyenBahsetme1">
    <w:name w:val="Çözümlenmeyen Bahsetme1"/>
    <w:basedOn w:val="VarsaylanParagrafYazTipi"/>
    <w:uiPriority w:val="99"/>
    <w:semiHidden/>
    <w:unhideWhenUsed/>
    <w:rsid w:val="004703DA"/>
    <w:rPr>
      <w:color w:val="605E5C"/>
      <w:shd w:val="clear" w:color="auto" w:fill="E1DFDD"/>
    </w:rPr>
  </w:style>
  <w:style w:type="character" w:customStyle="1" w:styleId="zmlenmeyenBahsetme2">
    <w:name w:val="Çözümlenmeyen Bahsetme2"/>
    <w:basedOn w:val="VarsaylanParagrafYazTipi"/>
    <w:uiPriority w:val="99"/>
    <w:semiHidden/>
    <w:unhideWhenUsed/>
    <w:rsid w:val="00754E68"/>
    <w:rPr>
      <w:color w:val="605E5C"/>
      <w:shd w:val="clear" w:color="auto" w:fill="E1DFDD"/>
    </w:rPr>
  </w:style>
  <w:style w:type="character" w:customStyle="1" w:styleId="eser">
    <w:name w:val="eser"/>
    <w:basedOn w:val="VarsaylanParagrafYazTipi"/>
    <w:rsid w:val="008230C8"/>
  </w:style>
  <w:style w:type="character" w:customStyle="1" w:styleId="apple-converted-space">
    <w:name w:val="apple-converted-space"/>
    <w:basedOn w:val="VarsaylanParagrafYazTipi"/>
    <w:rsid w:val="00994874"/>
  </w:style>
  <w:style w:type="character" w:styleId="Vurgu">
    <w:name w:val="Emphasis"/>
    <w:basedOn w:val="VarsaylanParagrafYazTipi"/>
    <w:uiPriority w:val="20"/>
    <w:qFormat/>
    <w:locked/>
    <w:rsid w:val="00994874"/>
    <w:rPr>
      <w:i/>
      <w:iCs/>
    </w:rPr>
  </w:style>
  <w:style w:type="numbering" w:customStyle="1" w:styleId="ListeYok1">
    <w:name w:val="Liste Yok1"/>
    <w:next w:val="ListeYok"/>
    <w:uiPriority w:val="99"/>
    <w:semiHidden/>
    <w:unhideWhenUsed/>
    <w:rsid w:val="00575986"/>
  </w:style>
  <w:style w:type="table" w:customStyle="1" w:styleId="TabloKlavuzu1">
    <w:name w:val="Tablo Kılavuzu1"/>
    <w:basedOn w:val="NormalTablo"/>
    <w:next w:val="TabloKlavuzu"/>
    <w:uiPriority w:val="39"/>
    <w:rsid w:val="00575986"/>
    <w:rPr>
      <w:rFonts w:ascii="Palatino Linotype" w:hAnsi="Palatino Linotype" w:cs="Palatino Linoty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onNotBavurusu">
    <w:name w:val="endnote reference"/>
    <w:basedOn w:val="VarsaylanParagrafYazTipi"/>
    <w:uiPriority w:val="99"/>
    <w:semiHidden/>
    <w:unhideWhenUsed/>
    <w:locked/>
    <w:rsid w:val="00575986"/>
    <w:rPr>
      <w:vertAlign w:val="superscript"/>
    </w:rPr>
  </w:style>
  <w:style w:type="numbering" w:customStyle="1" w:styleId="ListeYok11">
    <w:name w:val="Liste Yok11"/>
    <w:next w:val="ListeYok"/>
    <w:uiPriority w:val="99"/>
    <w:semiHidden/>
    <w:unhideWhenUsed/>
    <w:rsid w:val="00575986"/>
  </w:style>
  <w:style w:type="paragraph" w:customStyle="1" w:styleId="Kaynaka1">
    <w:name w:val="Kaynakça  1"/>
    <w:basedOn w:val="Normal"/>
    <w:next w:val="Normal"/>
    <w:uiPriority w:val="37"/>
    <w:unhideWhenUsed/>
    <w:rsid w:val="00575986"/>
    <w:pPr>
      <w:spacing w:line="360" w:lineRule="auto"/>
      <w:ind w:firstLine="709"/>
    </w:pPr>
    <w:rPr>
      <w:rFonts w:ascii="Gentium Plus" w:eastAsia="Calibri" w:hAnsi="Gentium Plus" w:cs="Times New Roman"/>
      <w:szCs w:val="20"/>
      <w:lang w:eastAsia="tr-TR"/>
    </w:rPr>
  </w:style>
  <w:style w:type="paragraph" w:styleId="Kaynaka">
    <w:name w:val="Bibliography"/>
    <w:basedOn w:val="Normal"/>
    <w:next w:val="Normal"/>
    <w:uiPriority w:val="37"/>
    <w:unhideWhenUsed/>
    <w:rsid w:val="00575986"/>
    <w:pPr>
      <w:spacing w:after="0" w:line="240" w:lineRule="exact"/>
      <w:ind w:left="720" w:hanging="720"/>
    </w:pPr>
    <w:rPr>
      <w:rFonts w:eastAsia="Calibri" w:cs="Palatino Linotype"/>
      <w:szCs w:val="20"/>
      <w:lang w:eastAsia="tr-TR"/>
    </w:rPr>
  </w:style>
  <w:style w:type="numbering" w:customStyle="1" w:styleId="ListeYok2">
    <w:name w:val="Liste Yok2"/>
    <w:next w:val="ListeYok"/>
    <w:uiPriority w:val="99"/>
    <w:semiHidden/>
    <w:unhideWhenUsed/>
    <w:rsid w:val="00575986"/>
  </w:style>
  <w:style w:type="table" w:customStyle="1" w:styleId="TabloKlavuzu2">
    <w:name w:val="Tablo Kılavuzu2"/>
    <w:basedOn w:val="NormalTablo"/>
    <w:next w:val="TabloKlavuzu"/>
    <w:uiPriority w:val="39"/>
    <w:rsid w:val="00575986"/>
    <w:rPr>
      <w:rFonts w:ascii="Palatino Linotype" w:hAnsi="Palatino Linotype" w:cs="Palatino Linoty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uiPriority w:val="99"/>
    <w:semiHidden/>
    <w:unhideWhenUsed/>
    <w:rsid w:val="00575986"/>
  </w:style>
  <w:style w:type="table" w:customStyle="1" w:styleId="TabloKlavuzu3">
    <w:name w:val="Tablo Kılavuzu3"/>
    <w:basedOn w:val="NormalTablo"/>
    <w:next w:val="TabloKlavuzu"/>
    <w:uiPriority w:val="59"/>
    <w:locked/>
    <w:rsid w:val="00B95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B95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420755">
      <w:bodyDiv w:val="1"/>
      <w:marLeft w:val="0"/>
      <w:marRight w:val="0"/>
      <w:marTop w:val="0"/>
      <w:marBottom w:val="0"/>
      <w:divBdr>
        <w:top w:val="none" w:sz="0" w:space="0" w:color="auto"/>
        <w:left w:val="none" w:sz="0" w:space="0" w:color="auto"/>
        <w:bottom w:val="none" w:sz="0" w:space="0" w:color="auto"/>
        <w:right w:val="none" w:sz="0" w:space="0" w:color="auto"/>
      </w:divBdr>
    </w:div>
    <w:div w:id="1402018836">
      <w:bodyDiv w:val="1"/>
      <w:marLeft w:val="0"/>
      <w:marRight w:val="0"/>
      <w:marTop w:val="0"/>
      <w:marBottom w:val="0"/>
      <w:divBdr>
        <w:top w:val="none" w:sz="0" w:space="0" w:color="auto"/>
        <w:left w:val="none" w:sz="0" w:space="0" w:color="auto"/>
        <w:bottom w:val="none" w:sz="0" w:space="0" w:color="auto"/>
        <w:right w:val="none" w:sz="0" w:space="0" w:color="auto"/>
      </w:divBdr>
    </w:div>
    <w:div w:id="1607932156">
      <w:marLeft w:val="0"/>
      <w:marRight w:val="0"/>
      <w:marTop w:val="0"/>
      <w:marBottom w:val="0"/>
      <w:divBdr>
        <w:top w:val="none" w:sz="0" w:space="0" w:color="auto"/>
        <w:left w:val="none" w:sz="0" w:space="0" w:color="auto"/>
        <w:bottom w:val="none" w:sz="0" w:space="0" w:color="auto"/>
        <w:right w:val="none" w:sz="0" w:space="0" w:color="auto"/>
      </w:divBdr>
    </w:div>
    <w:div w:id="1607932157">
      <w:marLeft w:val="0"/>
      <w:marRight w:val="0"/>
      <w:marTop w:val="0"/>
      <w:marBottom w:val="0"/>
      <w:divBdr>
        <w:top w:val="none" w:sz="0" w:space="0" w:color="auto"/>
        <w:left w:val="none" w:sz="0" w:space="0" w:color="auto"/>
        <w:bottom w:val="none" w:sz="0" w:space="0" w:color="auto"/>
        <w:right w:val="none" w:sz="0" w:space="0" w:color="auto"/>
      </w:divBdr>
    </w:div>
    <w:div w:id="174136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ergipark.org.tr/tr/pub/mesned%20"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ifd%20s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4C3D4-0256-4C15-BF0D-4A98D0B9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ifd sablon</Template>
  <TotalTime>52</TotalTime>
  <Pages>1</Pages>
  <Words>309</Words>
  <Characters>1767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BySaylan</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By CEYLAN</dc:creator>
  <cp:keywords>inonuilahiyatdergisi</cp:keywords>
  <cp:lastModifiedBy>Selahattin Yıldırm</cp:lastModifiedBy>
  <cp:revision>25</cp:revision>
  <cp:lastPrinted>2023-12-24T10:53:00Z</cp:lastPrinted>
  <dcterms:created xsi:type="dcterms:W3CDTF">2024-12-12T14:53:00Z</dcterms:created>
  <dcterms:modified xsi:type="dcterms:W3CDTF">2024-12-22T12:29:00Z</dcterms:modified>
</cp:coreProperties>
</file>