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2A84" w14:textId="77777777" w:rsidR="00C60A3F" w:rsidRPr="003B3D88" w:rsidRDefault="00C60A3F" w:rsidP="009B4929">
      <w:pPr>
        <w:pStyle w:val="Heading1"/>
      </w:pPr>
      <w:r w:rsidRPr="00741F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60D82" wp14:editId="3A810779">
                <wp:simplePos x="0" y="0"/>
                <wp:positionH relativeFrom="column">
                  <wp:posOffset>-57785</wp:posOffset>
                </wp:positionH>
                <wp:positionV relativeFrom="paragraph">
                  <wp:posOffset>-86360</wp:posOffset>
                </wp:positionV>
                <wp:extent cx="0" cy="647700"/>
                <wp:effectExtent l="12700" t="0" r="25400" b="25400"/>
                <wp:wrapNone/>
                <wp:docPr id="10144288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173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5B71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6.8pt" to="-4.55pt,4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" strokecolor="#f17324" strokeweight="3pt">
                <v:stroke joinstyle="miter"/>
              </v:line>
            </w:pict>
          </mc:Fallback>
        </mc:AlternateContent>
      </w:r>
      <w:r w:rsidRPr="003B3D88">
        <w:t>Akdeniz İlahiyat Dergisi</w:t>
      </w:r>
    </w:p>
    <w:p w14:paraId="1E14D542" w14:textId="77777777" w:rsidR="00C60A3F" w:rsidRPr="003B3D88" w:rsidRDefault="00C60A3F" w:rsidP="00C60A3F">
      <w:pPr>
        <w:pStyle w:val="Heading2"/>
      </w:pPr>
      <w:r w:rsidRPr="003B3D88">
        <w:t xml:space="preserve">Akdeniz </w:t>
      </w:r>
      <w:proofErr w:type="spellStart"/>
      <w:r w:rsidRPr="003B3D88">
        <w:t>Theology</w:t>
      </w:r>
      <w:proofErr w:type="spellEnd"/>
      <w:r w:rsidRPr="003B3D88">
        <w:t xml:space="preserve"> </w:t>
      </w:r>
      <w:proofErr w:type="spellStart"/>
      <w:r w:rsidRPr="003B3D88">
        <w:t>Journal</w:t>
      </w:r>
      <w:proofErr w:type="spellEnd"/>
    </w:p>
    <w:tbl>
      <w:tblPr>
        <w:tblStyle w:val="TableGrid"/>
        <w:tblpPr w:leftFromText="181" w:rightFromText="181" w:horzAnchor="margin" w:tblpXSpec="right" w:tblpY="1"/>
        <w:tblW w:w="3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</w:tblGrid>
      <w:tr w:rsidR="009936B5" w:rsidRPr="00741F19" w14:paraId="014C53B2" w14:textId="77777777" w:rsidTr="001403FD">
        <w:tc>
          <w:tcPr>
            <w:tcW w:w="3219" w:type="dxa"/>
          </w:tcPr>
          <w:p w14:paraId="1FE3CD6B" w14:textId="44A9DA3C" w:rsidR="009936B5" w:rsidRPr="004F3DD5" w:rsidRDefault="009936B5" w:rsidP="00D91E08">
            <w:pPr>
              <w:pStyle w:val="Heading8"/>
              <w:spacing w:line="360" w:lineRule="auto"/>
              <w:jc w:val="right"/>
              <w:rPr>
                <w:rFonts w:ascii="Book Antiqua" w:hAnsi="Book Antiqua"/>
                <w:sz w:val="12"/>
                <w:szCs w:val="12"/>
              </w:rPr>
            </w:pPr>
            <w:r w:rsidRPr="004F3DD5">
              <w:rPr>
                <w:rFonts w:ascii="Book Antiqua" w:hAnsi="Book Antiqua"/>
                <w:i/>
                <w:iCs/>
                <w:sz w:val="12"/>
                <w:szCs w:val="12"/>
              </w:rPr>
              <w:t>Akdeniz İlahiyat Dergisi</w:t>
            </w:r>
            <w:r w:rsidRPr="004F3DD5">
              <w:rPr>
                <w:rFonts w:ascii="Book Antiqua" w:hAnsi="Book Antiqua"/>
                <w:sz w:val="12"/>
                <w:szCs w:val="12"/>
              </w:rPr>
              <w:t>, Sayı 1, 2025</w:t>
            </w:r>
          </w:p>
        </w:tc>
      </w:tr>
      <w:tr w:rsidR="00582D7E" w:rsidRPr="00582D7E" w14:paraId="06CF3005" w14:textId="77777777" w:rsidTr="001403FD">
        <w:tc>
          <w:tcPr>
            <w:tcW w:w="3219" w:type="dxa"/>
          </w:tcPr>
          <w:p w14:paraId="426DBBEC" w14:textId="77777777" w:rsidR="009936B5" w:rsidRPr="00582D7E" w:rsidRDefault="009936B5" w:rsidP="00D91E08">
            <w:pPr>
              <w:pStyle w:val="Heading8"/>
              <w:spacing w:line="276" w:lineRule="auto"/>
              <w:jc w:val="right"/>
              <w:rPr>
                <w:rFonts w:ascii="Book Antiqua" w:hAnsi="Book Antiqua"/>
                <w:color w:val="F17324"/>
                <w:sz w:val="12"/>
                <w:szCs w:val="12"/>
              </w:rPr>
            </w:pPr>
            <w:r>
              <w:fldChar w:fldCharType="begin"/>
            </w:r>
            <w:r>
              <w:instrText>HYPERLINK "https://dergipark.org.tr/tr/pub/akdenizilahiyatdergisi"</w:instrText>
            </w:r>
            <w:r>
              <w:fldChar w:fldCharType="separate"/>
            </w:r>
            <w:r w:rsidRPr="00582D7E">
              <w:rPr>
                <w:rStyle w:val="Hyperlink"/>
                <w:rFonts w:ascii="Book Antiqua" w:hAnsi="Book Antiqua"/>
                <w:color w:val="F17324"/>
                <w:sz w:val="12"/>
                <w:szCs w:val="12"/>
              </w:rPr>
              <w:t>https://dergipark.org.tr/tr/pub/akdenizilahiyatdergisi</w:t>
            </w:r>
            <w:r>
              <w:fldChar w:fldCharType="end"/>
            </w:r>
            <w:r w:rsidRPr="00582D7E">
              <w:rPr>
                <w:rFonts w:ascii="Book Antiqua" w:hAnsi="Book Antiqua"/>
                <w:color w:val="F17324"/>
                <w:sz w:val="12"/>
                <w:szCs w:val="12"/>
              </w:rPr>
              <w:t xml:space="preserve"> </w:t>
            </w:r>
          </w:p>
        </w:tc>
      </w:tr>
      <w:tr w:rsidR="009936B5" w:rsidRPr="00741F19" w14:paraId="0B497B85" w14:textId="77777777" w:rsidTr="001403FD">
        <w:tc>
          <w:tcPr>
            <w:tcW w:w="3219" w:type="dxa"/>
          </w:tcPr>
          <w:p w14:paraId="5571D6C7" w14:textId="77777777" w:rsidR="009936B5" w:rsidRPr="004F3DD5" w:rsidRDefault="009936B5" w:rsidP="00D91E08">
            <w:pPr>
              <w:pStyle w:val="Heading8"/>
              <w:spacing w:line="276" w:lineRule="auto"/>
              <w:jc w:val="right"/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9936B5" w:rsidRPr="00741F19" w14:paraId="2F01F234" w14:textId="77777777" w:rsidTr="001403FD">
        <w:tc>
          <w:tcPr>
            <w:tcW w:w="3219" w:type="dxa"/>
          </w:tcPr>
          <w:p w14:paraId="1D144E06" w14:textId="77777777" w:rsidR="009936B5" w:rsidRPr="004F3DD5" w:rsidRDefault="009936B5" w:rsidP="00D91E08">
            <w:pPr>
              <w:pStyle w:val="Heading8"/>
              <w:spacing w:line="276" w:lineRule="auto"/>
              <w:jc w:val="right"/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9936B5" w:rsidRPr="00741F19" w14:paraId="67FAD00F" w14:textId="77777777" w:rsidTr="001403FD">
        <w:tc>
          <w:tcPr>
            <w:tcW w:w="3219" w:type="dxa"/>
          </w:tcPr>
          <w:p w14:paraId="78B58D4E" w14:textId="77777777" w:rsidR="009936B5" w:rsidRPr="004F3DD5" w:rsidRDefault="009936B5" w:rsidP="00D91E08">
            <w:pPr>
              <w:pStyle w:val="Heading8"/>
              <w:spacing w:line="276" w:lineRule="auto"/>
              <w:jc w:val="right"/>
              <w:rPr>
                <w:rFonts w:ascii="Book Antiqua" w:hAnsi="Book Antiqua"/>
                <w:sz w:val="12"/>
                <w:szCs w:val="12"/>
              </w:rPr>
            </w:pPr>
            <w:r w:rsidRPr="004F3DD5">
              <w:rPr>
                <w:rFonts w:ascii="Book Antiqua" w:hAnsi="Book Antiqua"/>
                <w:b/>
                <w:bCs/>
                <w:sz w:val="12"/>
                <w:szCs w:val="12"/>
              </w:rPr>
              <w:t>Geliş Tarihi/</w:t>
            </w:r>
            <w:proofErr w:type="spellStart"/>
            <w:r w:rsidRPr="004F3DD5">
              <w:rPr>
                <w:rFonts w:ascii="Book Antiqua" w:hAnsi="Book Antiqua"/>
                <w:b/>
                <w:bCs/>
                <w:sz w:val="12"/>
                <w:szCs w:val="12"/>
              </w:rPr>
              <w:t>Received</w:t>
            </w:r>
            <w:proofErr w:type="spellEnd"/>
            <w:r w:rsidRPr="004F3DD5">
              <w:rPr>
                <w:rFonts w:ascii="Book Antiqua" w:hAnsi="Book Antiqua"/>
                <w:b/>
                <w:bCs/>
                <w:sz w:val="12"/>
                <w:szCs w:val="12"/>
              </w:rPr>
              <w:t>:</w:t>
            </w:r>
            <w:r w:rsidRPr="004F3DD5">
              <w:rPr>
                <w:rFonts w:ascii="Book Antiqua" w:hAnsi="Book Antiqua"/>
                <w:sz w:val="12"/>
                <w:szCs w:val="12"/>
              </w:rPr>
              <w:t xml:space="preserve"> 00.00.2025</w:t>
            </w:r>
          </w:p>
        </w:tc>
      </w:tr>
      <w:tr w:rsidR="009936B5" w:rsidRPr="00741F19" w14:paraId="32B50946" w14:textId="77777777" w:rsidTr="001403FD">
        <w:tc>
          <w:tcPr>
            <w:tcW w:w="3219" w:type="dxa"/>
          </w:tcPr>
          <w:p w14:paraId="1C0CD0DA" w14:textId="77777777" w:rsidR="009936B5" w:rsidRPr="004F3DD5" w:rsidRDefault="009936B5" w:rsidP="00D91E08">
            <w:pPr>
              <w:pStyle w:val="Heading8"/>
              <w:spacing w:line="276" w:lineRule="auto"/>
              <w:jc w:val="right"/>
              <w:rPr>
                <w:rFonts w:ascii="Book Antiqua" w:hAnsi="Book Antiqua"/>
                <w:sz w:val="12"/>
                <w:szCs w:val="12"/>
              </w:rPr>
            </w:pPr>
            <w:r w:rsidRPr="004F3DD5">
              <w:rPr>
                <w:rFonts w:ascii="Book Antiqua" w:hAnsi="Book Antiqua"/>
                <w:b/>
                <w:bCs/>
                <w:sz w:val="12"/>
                <w:szCs w:val="12"/>
              </w:rPr>
              <w:t>Kabul Tarihi/</w:t>
            </w:r>
            <w:proofErr w:type="spellStart"/>
            <w:r w:rsidRPr="004F3DD5">
              <w:rPr>
                <w:rFonts w:ascii="Book Antiqua" w:hAnsi="Book Antiqua"/>
                <w:b/>
                <w:bCs/>
                <w:sz w:val="12"/>
                <w:szCs w:val="12"/>
              </w:rPr>
              <w:t>Accepted</w:t>
            </w:r>
            <w:proofErr w:type="spellEnd"/>
            <w:r w:rsidRPr="004F3DD5">
              <w:rPr>
                <w:rFonts w:ascii="Book Antiqua" w:hAnsi="Book Antiqua"/>
                <w:b/>
                <w:bCs/>
                <w:sz w:val="12"/>
                <w:szCs w:val="12"/>
              </w:rPr>
              <w:t>:</w:t>
            </w:r>
            <w:r w:rsidRPr="004F3DD5">
              <w:rPr>
                <w:rFonts w:ascii="Book Antiqua" w:hAnsi="Book Antiqua"/>
                <w:sz w:val="12"/>
                <w:szCs w:val="12"/>
              </w:rPr>
              <w:t xml:space="preserve"> 00.00.2025</w:t>
            </w:r>
          </w:p>
        </w:tc>
      </w:tr>
      <w:tr w:rsidR="009936B5" w:rsidRPr="00741F19" w14:paraId="1411C51C" w14:textId="77777777" w:rsidTr="001403FD">
        <w:tc>
          <w:tcPr>
            <w:tcW w:w="3219" w:type="dxa"/>
          </w:tcPr>
          <w:p w14:paraId="6631803E" w14:textId="77777777" w:rsidR="009936B5" w:rsidRPr="004F3DD5" w:rsidRDefault="009936B5" w:rsidP="00D91E08">
            <w:pPr>
              <w:pStyle w:val="Heading8"/>
              <w:spacing w:line="276" w:lineRule="auto"/>
              <w:jc w:val="right"/>
              <w:rPr>
                <w:rFonts w:ascii="Book Antiqua" w:hAnsi="Book Antiqua"/>
                <w:sz w:val="12"/>
                <w:szCs w:val="12"/>
              </w:rPr>
            </w:pPr>
            <w:r w:rsidRPr="004F3DD5">
              <w:rPr>
                <w:rFonts w:ascii="Book Antiqua" w:hAnsi="Book Antiqua"/>
                <w:b/>
                <w:bCs/>
                <w:sz w:val="12"/>
                <w:szCs w:val="12"/>
              </w:rPr>
              <w:t>Yayın Tarihi/</w:t>
            </w:r>
            <w:proofErr w:type="spellStart"/>
            <w:r w:rsidRPr="004F3DD5">
              <w:rPr>
                <w:rFonts w:ascii="Book Antiqua" w:hAnsi="Book Antiqua"/>
                <w:b/>
                <w:bCs/>
                <w:sz w:val="12"/>
                <w:szCs w:val="12"/>
              </w:rPr>
              <w:t>Published</w:t>
            </w:r>
            <w:proofErr w:type="spellEnd"/>
            <w:r w:rsidRPr="004F3DD5">
              <w:rPr>
                <w:rFonts w:ascii="Book Antiqua" w:hAnsi="Book Antiqua"/>
                <w:b/>
                <w:bCs/>
                <w:sz w:val="12"/>
                <w:szCs w:val="12"/>
              </w:rPr>
              <w:t>:</w:t>
            </w:r>
            <w:r w:rsidRPr="004F3DD5">
              <w:rPr>
                <w:rFonts w:ascii="Book Antiqua" w:hAnsi="Book Antiqua"/>
                <w:sz w:val="12"/>
                <w:szCs w:val="12"/>
              </w:rPr>
              <w:t xml:space="preserve"> 00.00.2025</w:t>
            </w:r>
          </w:p>
        </w:tc>
      </w:tr>
    </w:tbl>
    <w:p w14:paraId="2C8555C5" w14:textId="7640E866" w:rsidR="009936B5" w:rsidRDefault="009936B5" w:rsidP="009936B5">
      <w:pPr>
        <w:pStyle w:val="Heading3"/>
      </w:pPr>
    </w:p>
    <w:p w14:paraId="123843A1" w14:textId="77777777" w:rsidR="009936B5" w:rsidRDefault="009936B5" w:rsidP="009936B5">
      <w:pPr>
        <w:pStyle w:val="Heading3"/>
      </w:pPr>
      <w:r w:rsidRPr="002C08F9">
        <w:t>Araştırma Makalesi/</w:t>
      </w:r>
      <w:proofErr w:type="spellStart"/>
      <w:r w:rsidRPr="002C08F9">
        <w:t>Research</w:t>
      </w:r>
      <w:proofErr w:type="spellEnd"/>
      <w:r w:rsidRPr="002C08F9">
        <w:t xml:space="preserve"> </w:t>
      </w:r>
      <w:proofErr w:type="spellStart"/>
      <w:r w:rsidRPr="002C08F9">
        <w:t>Articl</w:t>
      </w:r>
      <w:r>
        <w:t>e</w:t>
      </w:r>
      <w:proofErr w:type="spellEnd"/>
    </w:p>
    <w:p w14:paraId="2D48E9A1" w14:textId="38B3AE9F" w:rsidR="00D467B4" w:rsidRDefault="004A5E08" w:rsidP="0049616F">
      <w:pPr>
        <w:pStyle w:val="2MakaleninBal"/>
      </w:pPr>
      <w:r>
        <w:t xml:space="preserve">Türkçe </w:t>
      </w:r>
      <w:r w:rsidR="00D467B4" w:rsidRPr="0049616F">
        <w:t>Makale</w:t>
      </w:r>
      <w:r w:rsidR="00D467B4" w:rsidRPr="00180F6B">
        <w:t xml:space="preserve"> Başlığı</w:t>
      </w:r>
    </w:p>
    <w:p w14:paraId="1341A0AA" w14:textId="04293076" w:rsidR="004A5E08" w:rsidRDefault="004A5E08" w:rsidP="0049616F">
      <w:pPr>
        <w:pStyle w:val="2MakaleninBal"/>
      </w:pPr>
      <w:r>
        <w:t>İngilizce Makale Başlığı</w:t>
      </w:r>
    </w:p>
    <w:p w14:paraId="613798BB" w14:textId="77777777" w:rsidR="00180F6B" w:rsidRDefault="00180F6B" w:rsidP="00180F6B">
      <w:pPr>
        <w:pStyle w:val="3AnaveAltBalklar"/>
      </w:pPr>
      <w:proofErr w:type="spellStart"/>
      <w:r>
        <w:t>Ab</w:t>
      </w:r>
      <w:r w:rsidR="002420F2">
        <w:t>s</w:t>
      </w:r>
      <w:r>
        <w:t>tract</w:t>
      </w:r>
      <w:proofErr w:type="spellEnd"/>
    </w:p>
    <w:p w14:paraId="2CEB3692" w14:textId="77777777" w:rsidR="002420F2" w:rsidRDefault="002420F2" w:rsidP="002420F2">
      <w:pPr>
        <w:pStyle w:val="5AbstractzAnahtarKelimelerveKeywords"/>
      </w:pPr>
      <w:r w:rsidRPr="002420F2">
        <w:t>Abstract</w:t>
      </w:r>
      <w:r>
        <w:t xml:space="preserve"> text should be written here. </w:t>
      </w:r>
      <w:r w:rsidRPr="002420F2">
        <w:t>Abstract</w:t>
      </w:r>
      <w:r>
        <w:t xml:space="preserve"> text should be written here. </w:t>
      </w:r>
      <w:r w:rsidRPr="002420F2">
        <w:t>Abstract</w:t>
      </w:r>
      <w:r>
        <w:t xml:space="preserve"> text should be written here. </w:t>
      </w:r>
      <w:r w:rsidRPr="002420F2">
        <w:t>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  <w:r w:rsidRPr="002420F2">
        <w:t xml:space="preserve"> Abstract</w:t>
      </w:r>
      <w:r>
        <w:t xml:space="preserve"> text should be written here.</w:t>
      </w:r>
    </w:p>
    <w:p w14:paraId="56994373" w14:textId="77777777" w:rsidR="00180F6B" w:rsidRDefault="00180F6B" w:rsidP="002420F2">
      <w:pPr>
        <w:pStyle w:val="5AbstractzAnahtarKelimelerveKeywords"/>
      </w:pPr>
      <w:r w:rsidRPr="00180F6B">
        <w:rPr>
          <w:b/>
          <w:bCs/>
        </w:rPr>
        <w:t>Keywords:</w:t>
      </w:r>
      <w:r>
        <w:t xml:space="preserve"> </w:t>
      </w:r>
      <w:r w:rsidR="002420F2" w:rsidRPr="002420F2">
        <w:t>Keywords</w:t>
      </w:r>
      <w:r w:rsidR="002420F2">
        <w:t xml:space="preserve"> 1, </w:t>
      </w:r>
      <w:r w:rsidR="002420F2" w:rsidRPr="002420F2">
        <w:t>Keywords</w:t>
      </w:r>
      <w:r w:rsidR="002420F2">
        <w:t xml:space="preserve"> 2, </w:t>
      </w:r>
      <w:r w:rsidR="002420F2" w:rsidRPr="002420F2">
        <w:t>Keywords</w:t>
      </w:r>
      <w:r w:rsidR="002420F2">
        <w:t xml:space="preserve"> 3, </w:t>
      </w:r>
      <w:r w:rsidR="002420F2" w:rsidRPr="002420F2">
        <w:t>Keywords</w:t>
      </w:r>
      <w:r w:rsidR="002420F2">
        <w:t xml:space="preserve"> 4, </w:t>
      </w:r>
      <w:r w:rsidR="002420F2" w:rsidRPr="002420F2">
        <w:t>Keywords</w:t>
      </w:r>
      <w:r w:rsidR="002420F2">
        <w:t xml:space="preserve"> 5.</w:t>
      </w:r>
    </w:p>
    <w:p w14:paraId="50BD6666" w14:textId="77777777" w:rsidR="00180F6B" w:rsidRDefault="00180F6B" w:rsidP="00180F6B">
      <w:pPr>
        <w:pStyle w:val="3AnaveAltBalklar"/>
      </w:pPr>
      <w:r>
        <w:t>Öz</w:t>
      </w:r>
    </w:p>
    <w:p w14:paraId="0D0E25CF" w14:textId="7DA366AF" w:rsidR="00180F6B" w:rsidRPr="00F8495A" w:rsidRDefault="009B4515" w:rsidP="002420F2">
      <w:pPr>
        <w:pStyle w:val="5AbstractzAnahtarKelimelerveKeywords"/>
        <w:rPr>
          <w:lang w:val="tr-TR"/>
        </w:rPr>
      </w:pPr>
      <w:r w:rsidRPr="00F8495A">
        <w:rPr>
          <w:lang w:val="tr-TR"/>
        </w:rPr>
        <w:t xml:space="preserve">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</w:t>
      </w:r>
      <w:r w:rsidR="002420F2" w:rsidRPr="00F8495A">
        <w:rPr>
          <w:lang w:val="tr-TR"/>
        </w:rPr>
        <w:t xml:space="preserve">zet metni buraya yazılmalıdır. </w:t>
      </w:r>
      <w:r w:rsidRPr="00F8495A">
        <w:rPr>
          <w:lang w:val="tr-TR"/>
        </w:rPr>
        <w:t xml:space="preserve">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Stillerden </w:t>
      </w:r>
      <w:proofErr w:type="spellStart"/>
      <w:r w:rsidRPr="00F8495A">
        <w:rPr>
          <w:i/>
          <w:iCs/>
          <w:lang w:val="tr-TR"/>
        </w:rPr>
        <w:t>Abstract</w:t>
      </w:r>
      <w:proofErr w:type="spellEnd"/>
      <w:r w:rsidRPr="00F8495A">
        <w:rPr>
          <w:i/>
          <w:iCs/>
          <w:lang w:val="tr-TR"/>
        </w:rPr>
        <w:t xml:space="preserve"> Öz Anahtar Kelimeler ve </w:t>
      </w:r>
      <w:proofErr w:type="spellStart"/>
      <w:r w:rsidRPr="00F8495A">
        <w:rPr>
          <w:i/>
          <w:iCs/>
          <w:lang w:val="tr-TR"/>
        </w:rPr>
        <w:t>Keywords</w:t>
      </w:r>
      <w:proofErr w:type="spellEnd"/>
      <w:r w:rsidRPr="00F8495A">
        <w:rPr>
          <w:lang w:val="tr-TR"/>
        </w:rPr>
        <w:t xml:space="preserve"> seçilerek özet metni buraya yazılmalıdır. </w:t>
      </w:r>
    </w:p>
    <w:p w14:paraId="72CD2600" w14:textId="69DC41AD" w:rsidR="009B4515" w:rsidRDefault="00180F6B" w:rsidP="00180F6B">
      <w:pPr>
        <w:pStyle w:val="5AbstractzAnahtarKelimelerveKeywords"/>
      </w:pPr>
      <w:proofErr w:type="spellStart"/>
      <w:r w:rsidRPr="00180F6B">
        <w:rPr>
          <w:b/>
          <w:bCs/>
        </w:rPr>
        <w:t>Anahtar</w:t>
      </w:r>
      <w:proofErr w:type="spellEnd"/>
      <w:r w:rsidRPr="00180F6B">
        <w:rPr>
          <w:b/>
          <w:bCs/>
        </w:rPr>
        <w:t xml:space="preserve"> </w:t>
      </w:r>
      <w:proofErr w:type="spellStart"/>
      <w:r w:rsidRPr="00180F6B">
        <w:rPr>
          <w:b/>
          <w:bCs/>
        </w:rPr>
        <w:t>Kelimeler</w:t>
      </w:r>
      <w:proofErr w:type="spellEnd"/>
      <w:r w:rsidRPr="00180F6B">
        <w:rPr>
          <w:b/>
          <w:bCs/>
        </w:rPr>
        <w:t>:</w:t>
      </w:r>
      <w:r w:rsidR="002420F2">
        <w:rPr>
          <w:b/>
          <w:bCs/>
        </w:rPr>
        <w:t xml:space="preserve"> </w:t>
      </w:r>
      <w:proofErr w:type="spellStart"/>
      <w:r w:rsidR="002420F2" w:rsidRPr="002420F2">
        <w:t>Kelime</w:t>
      </w:r>
      <w:proofErr w:type="spellEnd"/>
      <w:r w:rsidR="002420F2" w:rsidRPr="002420F2">
        <w:t xml:space="preserve"> 1, </w:t>
      </w:r>
      <w:proofErr w:type="spellStart"/>
      <w:r w:rsidR="002420F2" w:rsidRPr="002420F2">
        <w:t>Kelime</w:t>
      </w:r>
      <w:proofErr w:type="spellEnd"/>
      <w:r w:rsidR="002420F2" w:rsidRPr="002420F2">
        <w:t xml:space="preserve"> 2, </w:t>
      </w:r>
      <w:proofErr w:type="spellStart"/>
      <w:r w:rsidR="002420F2" w:rsidRPr="002420F2">
        <w:t>Kelime</w:t>
      </w:r>
      <w:proofErr w:type="spellEnd"/>
      <w:r w:rsidR="002420F2" w:rsidRPr="002420F2">
        <w:t xml:space="preserve"> 3, </w:t>
      </w:r>
      <w:proofErr w:type="spellStart"/>
      <w:r w:rsidR="002420F2" w:rsidRPr="002420F2">
        <w:t>Kelime</w:t>
      </w:r>
      <w:proofErr w:type="spellEnd"/>
      <w:r w:rsidR="002420F2" w:rsidRPr="002420F2">
        <w:t xml:space="preserve"> 4, </w:t>
      </w:r>
      <w:proofErr w:type="spellStart"/>
      <w:r w:rsidR="002420F2" w:rsidRPr="002420F2">
        <w:t>Kelime</w:t>
      </w:r>
      <w:proofErr w:type="spellEnd"/>
      <w:r w:rsidR="002420F2" w:rsidRPr="002420F2">
        <w:t xml:space="preserve"> 5.</w:t>
      </w:r>
    </w:p>
    <w:p w14:paraId="18C3E83C" w14:textId="77777777" w:rsidR="009B4515" w:rsidRDefault="009B4515">
      <w:pPr>
        <w:spacing w:after="0" w:line="240" w:lineRule="auto"/>
        <w:rPr>
          <w:rFonts w:ascii="Gotham Narrow" w:hAnsi="Gotham Narrow"/>
          <w:color w:val="000000"/>
          <w:sz w:val="18"/>
          <w:szCs w:val="16"/>
          <w:lang w:val="en"/>
        </w:rPr>
      </w:pPr>
      <w:r>
        <w:br w:type="page"/>
      </w:r>
    </w:p>
    <w:p w14:paraId="4337C9DB" w14:textId="77777777" w:rsidR="00180F6B" w:rsidRPr="002420F2" w:rsidRDefault="00180F6B" w:rsidP="002420F2">
      <w:pPr>
        <w:pStyle w:val="3AnaveAltBalklar"/>
      </w:pPr>
      <w:r>
        <w:lastRenderedPageBreak/>
        <w:t>Giriş</w:t>
      </w:r>
    </w:p>
    <w:p w14:paraId="5F469146" w14:textId="0FD2B821" w:rsidR="009B4515" w:rsidRPr="00902D03" w:rsidRDefault="009B4515" w:rsidP="00F8495A">
      <w:pPr>
        <w:pStyle w:val="1GvdeMetni"/>
      </w:pPr>
      <w:r w:rsidRPr="00902D03">
        <w:t xml:space="preserve">Stillerden </w:t>
      </w:r>
      <w:r w:rsidRPr="00902D03">
        <w:rPr>
          <w:i/>
          <w:iCs/>
        </w:rPr>
        <w:t>Gövde Metni</w:t>
      </w:r>
      <w:r w:rsidRPr="00902D03">
        <w:t xml:space="preserve"> seçilerek g</w:t>
      </w:r>
      <w:r w:rsidR="002420F2" w:rsidRPr="00902D03">
        <w:t>iriş metni buraya yazılmalıdır.</w:t>
      </w:r>
      <w:r w:rsidRPr="00902D03">
        <w:t xml:space="preserve">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Stillerden </w:t>
      </w:r>
      <w:r w:rsidRPr="00902D03">
        <w:rPr>
          <w:i/>
          <w:iCs/>
        </w:rPr>
        <w:t>Gövde Metni</w:t>
      </w:r>
      <w:r w:rsidRPr="00902D03">
        <w:t xml:space="preserve"> seçilerek giriş metni buraya yazılmalıdır. </w:t>
      </w:r>
    </w:p>
    <w:p w14:paraId="30BCB9EA" w14:textId="77777777" w:rsidR="00C51B44" w:rsidRDefault="00C07A1C" w:rsidP="00C51B44">
      <w:pPr>
        <w:pStyle w:val="3AnaveAltBalklar"/>
        <w:jc w:val="both"/>
      </w:pPr>
      <w:r>
        <w:t xml:space="preserve">1. </w:t>
      </w:r>
      <w:r w:rsidR="00C51B44">
        <w:t>Birinci Derece Başlık</w:t>
      </w:r>
    </w:p>
    <w:p w14:paraId="533520BF" w14:textId="15533CFD" w:rsidR="00C07A1C" w:rsidRPr="00C51B44" w:rsidRDefault="00C51B44" w:rsidP="00C51B44">
      <w:pPr>
        <w:pStyle w:val="1GvdeMetni"/>
      </w:pPr>
      <w:r>
        <w:t>Birinci derece başlığın gövde</w:t>
      </w:r>
      <w:r w:rsidRPr="00C51B44">
        <w:t xml:space="preserve"> metni </w:t>
      </w:r>
      <w:r w:rsidR="00902D03">
        <w:t xml:space="preserve">stillerden </w:t>
      </w:r>
      <w:r w:rsidR="00902D03" w:rsidRPr="00902D03">
        <w:rPr>
          <w:i/>
          <w:iCs/>
        </w:rPr>
        <w:t>Gövde Metni</w:t>
      </w:r>
      <w:r w:rsidR="00902D03">
        <w:t xml:space="preserve"> seçilerek</w:t>
      </w:r>
      <w:r w:rsidR="00902D03" w:rsidRPr="00C51B44">
        <w:t xml:space="preserve"> </w:t>
      </w:r>
      <w:r w:rsidR="00902D03">
        <w:t>bu şekilde</w:t>
      </w:r>
      <w:r>
        <w:t xml:space="preserve"> yazılmalıdır. </w:t>
      </w:r>
      <w:r w:rsidR="00902D03">
        <w:t>Birinci derece başlığın gövde</w:t>
      </w:r>
      <w:r w:rsidR="00902D03" w:rsidRPr="00C51B44">
        <w:t xml:space="preserve"> metni </w:t>
      </w:r>
      <w:r w:rsidR="00902D03">
        <w:t xml:space="preserve">stillerden </w:t>
      </w:r>
      <w:r w:rsidR="00902D03" w:rsidRPr="00902D03">
        <w:rPr>
          <w:i/>
          <w:iCs/>
        </w:rPr>
        <w:t>Gövde Metni</w:t>
      </w:r>
      <w:r w:rsidR="00902D03">
        <w:t xml:space="preserve"> seçilerek</w:t>
      </w:r>
      <w:r w:rsidR="00902D03" w:rsidRPr="00C51B44">
        <w:t xml:space="preserve"> </w:t>
      </w:r>
      <w:r w:rsidR="00902D03">
        <w:t>bu şekilde yazılmalıdır. Birinci derece başlığın gövde</w:t>
      </w:r>
      <w:r w:rsidR="00902D03" w:rsidRPr="00C51B44">
        <w:t xml:space="preserve"> metni </w:t>
      </w:r>
      <w:r w:rsidR="00902D03">
        <w:t xml:space="preserve">stillerden </w:t>
      </w:r>
      <w:r w:rsidR="00902D03" w:rsidRPr="00902D03">
        <w:rPr>
          <w:i/>
          <w:iCs/>
        </w:rPr>
        <w:t>Gövde Metni</w:t>
      </w:r>
      <w:r w:rsidR="00902D03">
        <w:t xml:space="preserve"> seçilerek</w:t>
      </w:r>
      <w:r w:rsidR="00902D03" w:rsidRPr="00C51B44">
        <w:t xml:space="preserve"> </w:t>
      </w:r>
      <w:r w:rsidR="00902D03">
        <w:t>bu şekilde yazılmalıdır. Birinci derece başlığın gövde</w:t>
      </w:r>
      <w:r w:rsidR="00902D03" w:rsidRPr="00C51B44">
        <w:t xml:space="preserve"> metni </w:t>
      </w:r>
      <w:r w:rsidR="00902D03">
        <w:t xml:space="preserve">stillerden </w:t>
      </w:r>
      <w:r w:rsidR="00902D03" w:rsidRPr="00902D03">
        <w:rPr>
          <w:i/>
          <w:iCs/>
        </w:rPr>
        <w:t>Gövde Metni</w:t>
      </w:r>
      <w:r w:rsidR="00902D03">
        <w:t xml:space="preserve"> seçilerek</w:t>
      </w:r>
      <w:r w:rsidR="00902D03" w:rsidRPr="00C51B44">
        <w:t xml:space="preserve"> </w:t>
      </w:r>
      <w:r w:rsidR="00902D03">
        <w:t>bu şekilde yazılmalıdır. Birinci derece başlığın gövde</w:t>
      </w:r>
      <w:r w:rsidR="00902D03" w:rsidRPr="00C51B44">
        <w:t xml:space="preserve"> metni </w:t>
      </w:r>
      <w:r w:rsidR="00902D03">
        <w:t xml:space="preserve">stillerden </w:t>
      </w:r>
      <w:r w:rsidR="00902D03" w:rsidRPr="00902D03">
        <w:rPr>
          <w:i/>
          <w:iCs/>
        </w:rPr>
        <w:t>Gövde Metni</w:t>
      </w:r>
      <w:r w:rsidR="00902D03">
        <w:t xml:space="preserve"> seçilerek</w:t>
      </w:r>
      <w:r w:rsidR="00902D03" w:rsidRPr="00C51B44">
        <w:t xml:space="preserve"> </w:t>
      </w:r>
      <w:r w:rsidR="00902D03">
        <w:t>bu şekilde yazılmalıdır. Birinci derece başlığın gövde</w:t>
      </w:r>
      <w:r w:rsidR="00902D03" w:rsidRPr="00C51B44">
        <w:t xml:space="preserve"> metni </w:t>
      </w:r>
      <w:r w:rsidR="00902D03">
        <w:t xml:space="preserve">stillerden </w:t>
      </w:r>
      <w:r w:rsidR="00902D03" w:rsidRPr="00902D03">
        <w:rPr>
          <w:i/>
          <w:iCs/>
        </w:rPr>
        <w:t>Gövde Metni</w:t>
      </w:r>
      <w:r w:rsidR="00902D03">
        <w:t xml:space="preserve"> seçilerek</w:t>
      </w:r>
      <w:r w:rsidR="00902D03" w:rsidRPr="00C51B44">
        <w:t xml:space="preserve"> </w:t>
      </w:r>
      <w:r w:rsidR="00902D03">
        <w:t>bu şekilde yazılmalıdır. Birinci derece başlığın gövde</w:t>
      </w:r>
      <w:r w:rsidR="00902D03" w:rsidRPr="00C51B44">
        <w:t xml:space="preserve"> metni </w:t>
      </w:r>
      <w:r w:rsidR="00902D03">
        <w:t xml:space="preserve">stillerden </w:t>
      </w:r>
      <w:r w:rsidR="00902D03" w:rsidRPr="00902D03">
        <w:rPr>
          <w:i/>
          <w:iCs/>
        </w:rPr>
        <w:t>Gövde Metni</w:t>
      </w:r>
      <w:r w:rsidR="00902D03">
        <w:t xml:space="preserve"> seçilerek</w:t>
      </w:r>
      <w:r w:rsidR="00902D03" w:rsidRPr="00C51B44">
        <w:t xml:space="preserve"> </w:t>
      </w:r>
      <w:r w:rsidR="00902D03">
        <w:t>bu şekilde yazılmalıdır. Birinci derece başlığın gövde</w:t>
      </w:r>
      <w:r w:rsidR="00902D03" w:rsidRPr="00C51B44">
        <w:t xml:space="preserve"> metni </w:t>
      </w:r>
      <w:r w:rsidR="00902D03">
        <w:t xml:space="preserve">stillerden </w:t>
      </w:r>
      <w:r w:rsidR="00902D03" w:rsidRPr="00902D03">
        <w:rPr>
          <w:i/>
          <w:iCs/>
        </w:rPr>
        <w:t>Gövde Metni</w:t>
      </w:r>
      <w:r w:rsidR="00902D03">
        <w:t xml:space="preserve"> seçilerek</w:t>
      </w:r>
      <w:r w:rsidR="00902D03" w:rsidRPr="00C51B44">
        <w:t xml:space="preserve"> </w:t>
      </w:r>
      <w:r w:rsidR="00902D03">
        <w:t>bu şekilde yazılmalıdır. Birinci derece başlığın gövde</w:t>
      </w:r>
      <w:r w:rsidR="00902D03" w:rsidRPr="00C51B44">
        <w:t xml:space="preserve"> metni </w:t>
      </w:r>
      <w:r w:rsidR="00902D03">
        <w:t xml:space="preserve">stillerden </w:t>
      </w:r>
      <w:r w:rsidR="00902D03" w:rsidRPr="00902D03">
        <w:rPr>
          <w:i/>
          <w:iCs/>
        </w:rPr>
        <w:t>Gövde Metni</w:t>
      </w:r>
      <w:r w:rsidR="00902D03">
        <w:t xml:space="preserve"> seçilerek</w:t>
      </w:r>
      <w:r w:rsidR="00902D03" w:rsidRPr="00C51B44">
        <w:t xml:space="preserve"> </w:t>
      </w:r>
      <w:r w:rsidR="00902D03">
        <w:t xml:space="preserve">bu şekilde yazılmalıdır. </w:t>
      </w:r>
    </w:p>
    <w:p w14:paraId="7C6E5027" w14:textId="62617252" w:rsidR="00902D03" w:rsidRDefault="00C51B44" w:rsidP="00902D03">
      <w:pPr>
        <w:pStyle w:val="4DorudanAlnt"/>
      </w:pPr>
      <w:r w:rsidRPr="00C51B44">
        <w:t>Doğrudan alıntı</w:t>
      </w:r>
      <w:r w:rsidR="00902D03">
        <w:t xml:space="preserve"> yapılması gereken ve uzun olan alıntılar</w:t>
      </w:r>
      <w:r>
        <w:t xml:space="preserve"> </w:t>
      </w:r>
      <w:r w:rsidR="00902D03">
        <w:t xml:space="preserve">stillerden </w:t>
      </w:r>
      <w:r w:rsidR="00902D03" w:rsidRPr="00902D03">
        <w:rPr>
          <w:i/>
          <w:iCs/>
        </w:rPr>
        <w:t>Doğrudan Alıntı</w:t>
      </w:r>
      <w:r w:rsidR="00902D03">
        <w:t xml:space="preserve"> seçilerek yapılmalıdır. </w:t>
      </w:r>
      <w:r w:rsidR="00902D03" w:rsidRPr="00C51B44">
        <w:t>Doğrudan alıntı</w:t>
      </w:r>
      <w:r w:rsidR="00902D03">
        <w:t xml:space="preserve"> yapılması gereken ve uzun olan alıntılar stillerden </w:t>
      </w:r>
      <w:r w:rsidR="00902D03" w:rsidRPr="00902D03">
        <w:rPr>
          <w:i/>
          <w:iCs/>
        </w:rPr>
        <w:t>Doğrudan Alıntı</w:t>
      </w:r>
      <w:r w:rsidR="00902D03">
        <w:t xml:space="preserve"> seçilerek yapılmalıdır. </w:t>
      </w:r>
      <w:r w:rsidR="00902D03" w:rsidRPr="00C51B44">
        <w:t>Doğrudan alıntı</w:t>
      </w:r>
      <w:r w:rsidR="00902D03">
        <w:t xml:space="preserve"> yapılması gereken ve uzun olan alıntılar stillerden </w:t>
      </w:r>
      <w:r w:rsidR="00902D03" w:rsidRPr="00902D03">
        <w:rPr>
          <w:i/>
          <w:iCs/>
        </w:rPr>
        <w:t>Doğrudan Alıntı</w:t>
      </w:r>
      <w:r w:rsidR="00902D03">
        <w:t xml:space="preserve"> seçilerek yapılmalıdır. </w:t>
      </w:r>
      <w:r w:rsidR="00902D03" w:rsidRPr="00C51B44">
        <w:t>Doğrudan alıntı</w:t>
      </w:r>
      <w:r w:rsidR="00902D03">
        <w:t xml:space="preserve"> yapılması gereken ve uzun olan alıntılar stillerden </w:t>
      </w:r>
      <w:r w:rsidR="00902D03" w:rsidRPr="00902D03">
        <w:rPr>
          <w:i/>
          <w:iCs/>
        </w:rPr>
        <w:t>Doğrudan Alıntı</w:t>
      </w:r>
      <w:r w:rsidR="00902D03">
        <w:t xml:space="preserve"> seçilerek yapılmalıdır. </w:t>
      </w:r>
    </w:p>
    <w:p w14:paraId="0C36EFC8" w14:textId="77777777" w:rsidR="001A2350" w:rsidRDefault="00C51B44" w:rsidP="00C51B44">
      <w:pPr>
        <w:pStyle w:val="3AnaveAltBalklar"/>
      </w:pPr>
      <w:r>
        <w:t>1.1.</w:t>
      </w:r>
      <w:r w:rsidR="001A2350">
        <w:t xml:space="preserve"> Alt Başlık</w:t>
      </w:r>
    </w:p>
    <w:p w14:paraId="3299764B" w14:textId="67F29AA8" w:rsidR="00C51B44" w:rsidRDefault="00C51B44" w:rsidP="00C51B44">
      <w:pPr>
        <w:pStyle w:val="1GvdeMetni"/>
      </w:pPr>
      <w:r>
        <w:t>Alt derece başlığın gövde</w:t>
      </w:r>
      <w:r w:rsidRPr="00C51B44">
        <w:t xml:space="preserve"> metni bu</w:t>
      </w:r>
      <w:r>
        <w:t xml:space="preserve"> şekilde yazılmalıdır. 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</w:p>
    <w:p w14:paraId="48E881EA" w14:textId="16CE9FBC" w:rsidR="0033773D" w:rsidRDefault="00E84D88" w:rsidP="00E84D88">
      <w:pPr>
        <w:pStyle w:val="3AnaveAltBalklar"/>
      </w:pPr>
      <w:r>
        <w:t>1</w:t>
      </w:r>
      <w:r w:rsidR="007376DF">
        <w:t>.</w:t>
      </w:r>
      <w:r>
        <w:t>1</w:t>
      </w:r>
      <w:r w:rsidR="007376DF">
        <w:t>.</w:t>
      </w:r>
      <w:r>
        <w:t xml:space="preserve">1. </w:t>
      </w:r>
      <w:r w:rsidR="0033773D">
        <w:t>İkinci Alt Başlık</w:t>
      </w:r>
    </w:p>
    <w:p w14:paraId="1ACCC886" w14:textId="35577719" w:rsidR="0033773D" w:rsidRDefault="0033773D" w:rsidP="0033773D">
      <w:pPr>
        <w:pStyle w:val="1GvdeMetni"/>
      </w:pPr>
      <w:r>
        <w:t>Alt derece başlığın gövde</w:t>
      </w:r>
      <w:r w:rsidRPr="00C51B44">
        <w:t xml:space="preserve"> metni bu</w:t>
      </w:r>
      <w:r>
        <w:t xml:space="preserve"> şekilde yazılmalıdır. 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51B44">
        <w:t xml:space="preserve"> </w:t>
      </w:r>
      <w:r>
        <w:t>Alt derece başlığın gövde</w:t>
      </w:r>
      <w:r w:rsidRPr="00C51B44">
        <w:t xml:space="preserve"> metni bu</w:t>
      </w:r>
      <w:r>
        <w:t xml:space="preserve"> şekilde yazılmalıdır.</w:t>
      </w:r>
      <w:r w:rsidRPr="00C07A1C">
        <w:rPr>
          <w:rStyle w:val="FootnoteReference"/>
        </w:rPr>
        <w:footnoteReference w:id="1"/>
      </w:r>
    </w:p>
    <w:p w14:paraId="58806B2C" w14:textId="77777777" w:rsidR="007376DF" w:rsidRDefault="007376DF" w:rsidP="0033773D">
      <w:pPr>
        <w:pStyle w:val="1GvdeMetni"/>
        <w:rPr>
          <w:b/>
          <w:bCs/>
        </w:rPr>
      </w:pPr>
    </w:p>
    <w:p w14:paraId="6133582D" w14:textId="492E10A0" w:rsidR="00C07A1C" w:rsidRPr="00E84D88" w:rsidRDefault="0033773D" w:rsidP="0033773D">
      <w:pPr>
        <w:pStyle w:val="1GvdeMetni"/>
        <w:rPr>
          <w:b/>
          <w:bCs/>
        </w:rPr>
      </w:pPr>
      <w:r w:rsidRPr="00E84D88">
        <w:rPr>
          <w:b/>
          <w:bCs/>
        </w:rPr>
        <w:lastRenderedPageBreak/>
        <w:t>Tablolar bu şekilde verilmelidir</w:t>
      </w:r>
      <w:r w:rsidR="00E84D88" w:rsidRPr="00E84D88">
        <w:rPr>
          <w:b/>
          <w:bCs/>
        </w:rPr>
        <w:t>:</w:t>
      </w:r>
      <w:r w:rsidR="007E468E">
        <w:rPr>
          <w:b/>
          <w:bCs/>
        </w:rPr>
        <w:t xml:space="preserve"> </w:t>
      </w:r>
      <w:r w:rsidR="007E468E" w:rsidRPr="007E468E">
        <w:t>(</w:t>
      </w:r>
      <w:r w:rsidR="007E468E">
        <w:t>Stillerden seçilerek yazılmalıdır.</w:t>
      </w:r>
      <w:r w:rsidR="007E468E" w:rsidRPr="007E468E">
        <w:t>)</w:t>
      </w:r>
      <w:r w:rsidR="007E468E">
        <w:rPr>
          <w:b/>
          <w:bCs/>
        </w:rPr>
        <w:t xml:space="preserve"> </w:t>
      </w:r>
    </w:p>
    <w:p w14:paraId="09CAAF10" w14:textId="77777777" w:rsidR="0033773D" w:rsidRPr="0033773D" w:rsidRDefault="0033773D" w:rsidP="005C626F">
      <w:pPr>
        <w:pStyle w:val="TabloveekilBal"/>
      </w:pPr>
      <w:r w:rsidRPr="005C3832">
        <w:rPr>
          <w:b/>
          <w:bCs/>
        </w:rPr>
        <w:t>Tablo 1.</w:t>
      </w:r>
      <w:r w:rsidR="005C626F">
        <w:t xml:space="preserve"> Tablo Başlığı Buraya Yazılmalıdır.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07A1C" w14:paraId="0F759D85" w14:textId="77777777" w:rsidTr="00E167C9">
        <w:tc>
          <w:tcPr>
            <w:tcW w:w="8494" w:type="dxa"/>
            <w:gridSpan w:val="4"/>
          </w:tcPr>
          <w:p w14:paraId="3FAA9DD4" w14:textId="77777777" w:rsidR="00C07A1C" w:rsidRDefault="00C07A1C" w:rsidP="00C07A1C">
            <w:pPr>
              <w:pStyle w:val="Tabloerii"/>
              <w:jc w:val="center"/>
            </w:pPr>
            <w:r>
              <w:t>Tablo Şablonu</w:t>
            </w:r>
          </w:p>
        </w:tc>
      </w:tr>
      <w:tr w:rsidR="00C07A1C" w14:paraId="3F471DAA" w14:textId="77777777" w:rsidTr="00C07A1C">
        <w:tc>
          <w:tcPr>
            <w:tcW w:w="2123" w:type="dxa"/>
          </w:tcPr>
          <w:p w14:paraId="2E28A014" w14:textId="77777777" w:rsidR="00C07A1C" w:rsidRDefault="00C07A1C" w:rsidP="00C07A1C">
            <w:pPr>
              <w:pStyle w:val="Tabloerii"/>
            </w:pPr>
            <w:r>
              <w:t>Tablo İçerik</w:t>
            </w:r>
          </w:p>
        </w:tc>
        <w:tc>
          <w:tcPr>
            <w:tcW w:w="2123" w:type="dxa"/>
          </w:tcPr>
          <w:p w14:paraId="6791F1E9" w14:textId="77777777" w:rsidR="00C07A1C" w:rsidRDefault="00C07A1C" w:rsidP="00C07A1C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64FA5EE5" w14:textId="77777777" w:rsidR="00C07A1C" w:rsidRDefault="00C07A1C" w:rsidP="00C07A1C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74175C91" w14:textId="77777777" w:rsidR="00C07A1C" w:rsidRDefault="00C07A1C" w:rsidP="00C07A1C">
            <w:pPr>
              <w:pStyle w:val="Tabloerii"/>
            </w:pPr>
            <w:r>
              <w:t>Tablo İçerik</w:t>
            </w:r>
          </w:p>
        </w:tc>
      </w:tr>
      <w:tr w:rsidR="00C07A1C" w14:paraId="7796E9AE" w14:textId="77777777" w:rsidTr="00C07A1C">
        <w:tc>
          <w:tcPr>
            <w:tcW w:w="2123" w:type="dxa"/>
          </w:tcPr>
          <w:p w14:paraId="2649C752" w14:textId="77777777" w:rsidR="00C07A1C" w:rsidRDefault="00C07A1C" w:rsidP="00C07A1C">
            <w:pPr>
              <w:pStyle w:val="Tabloerii"/>
            </w:pPr>
            <w:r>
              <w:t>Tablo İçerik</w:t>
            </w:r>
          </w:p>
        </w:tc>
        <w:tc>
          <w:tcPr>
            <w:tcW w:w="2123" w:type="dxa"/>
          </w:tcPr>
          <w:p w14:paraId="77704FFB" w14:textId="77777777" w:rsidR="00C07A1C" w:rsidRDefault="00C07A1C" w:rsidP="00C07A1C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2AB93D0E" w14:textId="77777777" w:rsidR="00C07A1C" w:rsidRDefault="00C07A1C" w:rsidP="00C07A1C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1F681914" w14:textId="77777777" w:rsidR="00C07A1C" w:rsidRDefault="00C07A1C" w:rsidP="00C07A1C">
            <w:pPr>
              <w:pStyle w:val="Tabloerii"/>
            </w:pPr>
            <w:r>
              <w:t>Tablo İçerik</w:t>
            </w:r>
          </w:p>
        </w:tc>
      </w:tr>
      <w:tr w:rsidR="00CC75C5" w14:paraId="50814161" w14:textId="77777777" w:rsidTr="00C07A1C">
        <w:tc>
          <w:tcPr>
            <w:tcW w:w="2123" w:type="dxa"/>
          </w:tcPr>
          <w:p w14:paraId="41C8ABD9" w14:textId="6CDB4680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3" w:type="dxa"/>
          </w:tcPr>
          <w:p w14:paraId="4A757E32" w14:textId="332C8853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18772041" w14:textId="4E769A50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2D1D1A28" w14:textId="370AD7D0" w:rsidR="00CC75C5" w:rsidRDefault="00CC75C5" w:rsidP="00CC75C5">
            <w:pPr>
              <w:pStyle w:val="Tabloerii"/>
            </w:pPr>
            <w:r>
              <w:t>Tablo İçerik</w:t>
            </w:r>
          </w:p>
        </w:tc>
      </w:tr>
      <w:tr w:rsidR="00CC75C5" w14:paraId="134E362F" w14:textId="77777777" w:rsidTr="00C07A1C">
        <w:tc>
          <w:tcPr>
            <w:tcW w:w="2123" w:type="dxa"/>
          </w:tcPr>
          <w:p w14:paraId="09B5FFB5" w14:textId="36061DDB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3" w:type="dxa"/>
          </w:tcPr>
          <w:p w14:paraId="261F7196" w14:textId="23B4257D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1F554F20" w14:textId="510EF876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26C94AFB" w14:textId="465EAEB8" w:rsidR="00CC75C5" w:rsidRDefault="00CC75C5" w:rsidP="00CC75C5">
            <w:pPr>
              <w:pStyle w:val="Tabloerii"/>
            </w:pPr>
            <w:r>
              <w:t>Tablo İçerik</w:t>
            </w:r>
          </w:p>
        </w:tc>
      </w:tr>
      <w:tr w:rsidR="00CC75C5" w14:paraId="6BBEF38A" w14:textId="77777777" w:rsidTr="00C07A1C">
        <w:tc>
          <w:tcPr>
            <w:tcW w:w="2123" w:type="dxa"/>
          </w:tcPr>
          <w:p w14:paraId="4C994010" w14:textId="7E1E7090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3" w:type="dxa"/>
          </w:tcPr>
          <w:p w14:paraId="2E3B9203" w14:textId="70D141F7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3E5D3BA8" w14:textId="26DC9219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19C66936" w14:textId="76DD9C2D" w:rsidR="00CC75C5" w:rsidRDefault="00CC75C5" w:rsidP="00CC75C5">
            <w:pPr>
              <w:pStyle w:val="Tabloerii"/>
            </w:pPr>
            <w:r>
              <w:t>Tablo İçerik</w:t>
            </w:r>
          </w:p>
        </w:tc>
      </w:tr>
      <w:tr w:rsidR="00CC75C5" w14:paraId="2021E0EC" w14:textId="77777777" w:rsidTr="00C07A1C">
        <w:tc>
          <w:tcPr>
            <w:tcW w:w="2123" w:type="dxa"/>
          </w:tcPr>
          <w:p w14:paraId="1791D472" w14:textId="2EBD550C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3" w:type="dxa"/>
          </w:tcPr>
          <w:p w14:paraId="508FCEB0" w14:textId="30747A03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37F91566" w14:textId="7F7997F5" w:rsidR="00CC75C5" w:rsidRDefault="00CC75C5" w:rsidP="00CC75C5">
            <w:pPr>
              <w:pStyle w:val="Tabloerii"/>
            </w:pPr>
            <w:r>
              <w:t>Tablo İçerik</w:t>
            </w:r>
          </w:p>
        </w:tc>
        <w:tc>
          <w:tcPr>
            <w:tcW w:w="2124" w:type="dxa"/>
          </w:tcPr>
          <w:p w14:paraId="69B6AD43" w14:textId="76C78E28" w:rsidR="00CC75C5" w:rsidRDefault="00CC75C5" w:rsidP="00CC75C5">
            <w:pPr>
              <w:pStyle w:val="Tabloerii"/>
            </w:pPr>
            <w:r>
              <w:t>Tablo İçerik</w:t>
            </w:r>
          </w:p>
        </w:tc>
      </w:tr>
    </w:tbl>
    <w:p w14:paraId="738FBB1C" w14:textId="77777777" w:rsidR="00C07A1C" w:rsidRPr="005C626F" w:rsidRDefault="00C07A1C" w:rsidP="007E468E">
      <w:pPr>
        <w:pStyle w:val="TabloveekilKayna"/>
      </w:pPr>
      <w:r w:rsidRPr="00822766">
        <w:rPr>
          <w:b/>
          <w:bCs/>
        </w:rPr>
        <w:t>Kaynak</w:t>
      </w:r>
      <w:r w:rsidR="00822766">
        <w:rPr>
          <w:b/>
          <w:bCs/>
        </w:rPr>
        <w:t>:</w:t>
      </w:r>
      <w:r w:rsidRPr="005C626F">
        <w:t xml:space="preserve"> </w:t>
      </w:r>
      <w:r w:rsidR="005C626F" w:rsidRPr="005C626F">
        <w:t xml:space="preserve">Tablo Kaynağı </w:t>
      </w:r>
      <w:r w:rsidR="005C3832">
        <w:t>B</w:t>
      </w:r>
      <w:r w:rsidR="005C626F" w:rsidRPr="005C626F">
        <w:t xml:space="preserve">uraya </w:t>
      </w:r>
      <w:r w:rsidR="005C3832">
        <w:t>Y</w:t>
      </w:r>
      <w:r w:rsidR="005C626F" w:rsidRPr="005C626F">
        <w:t>azılmalıdır.</w:t>
      </w:r>
    </w:p>
    <w:p w14:paraId="6C0A0799" w14:textId="77777777" w:rsidR="005C626F" w:rsidRDefault="005C626F" w:rsidP="00C07A1C">
      <w:pPr>
        <w:pStyle w:val="TabloveekilBal"/>
      </w:pPr>
    </w:p>
    <w:p w14:paraId="538C5483" w14:textId="77777777" w:rsidR="007376DF" w:rsidRDefault="007376DF" w:rsidP="00E84D88">
      <w:pPr>
        <w:pStyle w:val="1GvdeMetni"/>
        <w:rPr>
          <w:b/>
          <w:bCs/>
        </w:rPr>
      </w:pPr>
    </w:p>
    <w:p w14:paraId="3AF2220D" w14:textId="77777777" w:rsidR="00CC75C5" w:rsidRDefault="00CC75C5" w:rsidP="00E84D88">
      <w:pPr>
        <w:pStyle w:val="1GvdeMetni"/>
        <w:rPr>
          <w:b/>
          <w:bCs/>
        </w:rPr>
      </w:pPr>
    </w:p>
    <w:p w14:paraId="07411F2F" w14:textId="77777777" w:rsidR="00CC75C5" w:rsidRDefault="00CC75C5" w:rsidP="00E84D88">
      <w:pPr>
        <w:pStyle w:val="1GvdeMetni"/>
        <w:rPr>
          <w:b/>
          <w:bCs/>
        </w:rPr>
      </w:pPr>
    </w:p>
    <w:p w14:paraId="45C2D8B0" w14:textId="77777777" w:rsidR="00CC75C5" w:rsidRDefault="00CC75C5" w:rsidP="00E84D88">
      <w:pPr>
        <w:pStyle w:val="1GvdeMetni"/>
        <w:rPr>
          <w:b/>
          <w:bCs/>
        </w:rPr>
      </w:pPr>
    </w:p>
    <w:p w14:paraId="14031D92" w14:textId="77777777" w:rsidR="00CC75C5" w:rsidRDefault="00CC75C5" w:rsidP="00E84D88">
      <w:pPr>
        <w:pStyle w:val="1GvdeMetni"/>
        <w:rPr>
          <w:b/>
          <w:bCs/>
        </w:rPr>
      </w:pPr>
    </w:p>
    <w:p w14:paraId="57D25E1C" w14:textId="4FBAFD18" w:rsidR="001D279F" w:rsidRDefault="00E84D88" w:rsidP="00E84D88">
      <w:pPr>
        <w:pStyle w:val="1GvdeMetni"/>
        <w:rPr>
          <w:b/>
          <w:bCs/>
        </w:rPr>
      </w:pPr>
      <w:r w:rsidRPr="00E84D88">
        <w:rPr>
          <w:b/>
          <w:bCs/>
        </w:rPr>
        <w:t>Şekiller bu şekilde verilmelidir</w:t>
      </w:r>
    </w:p>
    <w:p w14:paraId="3C7136CF" w14:textId="77777777" w:rsidR="005C3832" w:rsidRPr="005C3832" w:rsidRDefault="005C3832" w:rsidP="005C3832">
      <w:pPr>
        <w:pStyle w:val="TabloveekilBal"/>
      </w:pPr>
      <w:r>
        <w:rPr>
          <w:b/>
          <w:bCs/>
        </w:rPr>
        <w:t>Şekil</w:t>
      </w:r>
      <w:r w:rsidRPr="005C3832">
        <w:rPr>
          <w:b/>
          <w:bCs/>
        </w:rPr>
        <w:t xml:space="preserve"> 1.</w:t>
      </w:r>
      <w:r>
        <w:t xml:space="preserve"> Şekil Başlığı Buraya Yazılmalıdır.</w:t>
      </w:r>
    </w:p>
    <w:p w14:paraId="5E50667C" w14:textId="77777777" w:rsidR="00E84D88" w:rsidRPr="00E84D88" w:rsidRDefault="005C3832" w:rsidP="00E84D88">
      <w:pPr>
        <w:pStyle w:val="1GvdeMetni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2FF261" wp14:editId="0072424B">
            <wp:extent cx="5400040" cy="3150235"/>
            <wp:effectExtent l="0" t="0" r="10160" b="1206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78813B" w14:textId="77777777" w:rsidR="005C3832" w:rsidRDefault="005C3832" w:rsidP="007E468E">
      <w:pPr>
        <w:pStyle w:val="TabloveekilKayna"/>
      </w:pPr>
      <w:r w:rsidRPr="00822766">
        <w:rPr>
          <w:b/>
          <w:bCs/>
        </w:rPr>
        <w:t>Kaynak</w:t>
      </w:r>
      <w:r w:rsidR="00822766">
        <w:rPr>
          <w:b/>
          <w:bCs/>
        </w:rPr>
        <w:t>:</w:t>
      </w:r>
      <w:r w:rsidRPr="005C626F">
        <w:t xml:space="preserve"> </w:t>
      </w:r>
      <w:r>
        <w:t>Şekil</w:t>
      </w:r>
      <w:r w:rsidRPr="005C626F">
        <w:t xml:space="preserve"> Kaynağı </w:t>
      </w:r>
      <w:r>
        <w:t>B</w:t>
      </w:r>
      <w:r w:rsidRPr="005C626F">
        <w:t xml:space="preserve">uraya </w:t>
      </w:r>
      <w:r>
        <w:t>Y</w:t>
      </w:r>
      <w:r w:rsidRPr="005C626F">
        <w:t>azılmalıdır.</w:t>
      </w:r>
    </w:p>
    <w:p w14:paraId="23029AA3" w14:textId="77777777" w:rsidR="00977482" w:rsidRDefault="00977482" w:rsidP="00822766">
      <w:pPr>
        <w:pStyle w:val="1GvdeMetni"/>
        <w:rPr>
          <w:b/>
          <w:bCs/>
        </w:rPr>
      </w:pPr>
    </w:p>
    <w:p w14:paraId="70A55F14" w14:textId="77777777" w:rsidR="001B4CB3" w:rsidRDefault="001B4CB3" w:rsidP="00822766">
      <w:pPr>
        <w:pStyle w:val="1GvdeMetni"/>
        <w:rPr>
          <w:b/>
          <w:bCs/>
        </w:rPr>
      </w:pPr>
    </w:p>
    <w:p w14:paraId="3761A2C2" w14:textId="77777777" w:rsidR="001B4CB3" w:rsidRDefault="001B4CB3" w:rsidP="00822766">
      <w:pPr>
        <w:pStyle w:val="1GvdeMetni"/>
        <w:rPr>
          <w:b/>
          <w:bCs/>
        </w:rPr>
      </w:pPr>
    </w:p>
    <w:p w14:paraId="204A86DA" w14:textId="77777777" w:rsidR="001B4CB3" w:rsidRDefault="001B4CB3" w:rsidP="00822766">
      <w:pPr>
        <w:pStyle w:val="1GvdeMetni"/>
        <w:rPr>
          <w:b/>
          <w:bCs/>
        </w:rPr>
      </w:pPr>
    </w:p>
    <w:p w14:paraId="109F4D4E" w14:textId="77777777" w:rsidR="001B4CB3" w:rsidRDefault="001B4CB3" w:rsidP="00822766">
      <w:pPr>
        <w:pStyle w:val="1GvdeMetni"/>
        <w:rPr>
          <w:b/>
          <w:bCs/>
        </w:rPr>
      </w:pPr>
    </w:p>
    <w:p w14:paraId="2F5875B5" w14:textId="77777777" w:rsidR="001B4CB3" w:rsidRDefault="001B4CB3" w:rsidP="00822766">
      <w:pPr>
        <w:pStyle w:val="1GvdeMetni"/>
        <w:rPr>
          <w:b/>
          <w:bCs/>
        </w:rPr>
      </w:pPr>
    </w:p>
    <w:p w14:paraId="2C1DDA48" w14:textId="77777777" w:rsidR="001B4CB3" w:rsidRDefault="001B4CB3" w:rsidP="00822766">
      <w:pPr>
        <w:pStyle w:val="1GvdeMetni"/>
        <w:rPr>
          <w:b/>
          <w:bCs/>
        </w:rPr>
      </w:pPr>
    </w:p>
    <w:p w14:paraId="7E136FBA" w14:textId="7780D4F8" w:rsidR="00822766" w:rsidRDefault="00822766" w:rsidP="00822766">
      <w:pPr>
        <w:pStyle w:val="1GvdeMetni"/>
        <w:rPr>
          <w:b/>
          <w:bCs/>
        </w:rPr>
      </w:pPr>
      <w:r>
        <w:rPr>
          <w:b/>
          <w:bCs/>
        </w:rPr>
        <w:lastRenderedPageBreak/>
        <w:t>Resim</w:t>
      </w:r>
      <w:r w:rsidRPr="00E84D88">
        <w:rPr>
          <w:b/>
          <w:bCs/>
        </w:rPr>
        <w:t xml:space="preserve"> bu şekilde verilmelidir</w:t>
      </w:r>
    </w:p>
    <w:p w14:paraId="4AB2335F" w14:textId="0D1F8CBE" w:rsidR="00822766" w:rsidRPr="005C3832" w:rsidRDefault="00822766" w:rsidP="00822766">
      <w:pPr>
        <w:pStyle w:val="TabloveekilBal"/>
      </w:pPr>
      <w:r>
        <w:rPr>
          <w:b/>
          <w:bCs/>
        </w:rPr>
        <w:t xml:space="preserve">Resim </w:t>
      </w:r>
      <w:r w:rsidRPr="005C3832">
        <w:rPr>
          <w:b/>
          <w:bCs/>
        </w:rPr>
        <w:t>1.</w:t>
      </w:r>
      <w:r>
        <w:t xml:space="preserve"> Resim Başlığı Buraya Yazılmalıdır.</w:t>
      </w:r>
    </w:p>
    <w:p w14:paraId="3169A6A5" w14:textId="3D6FE8FE" w:rsidR="00822766" w:rsidRPr="005C626F" w:rsidRDefault="007376DF" w:rsidP="005C3832">
      <w:pPr>
        <w:pStyle w:val="TabloveekilBal"/>
      </w:pPr>
      <w:r>
        <w:rPr>
          <w:noProof/>
        </w:rPr>
        <w:drawing>
          <wp:inline distT="0" distB="0" distL="0" distR="0" wp14:anchorId="31A13FC0" wp14:editId="16B6BB9B">
            <wp:extent cx="5400040" cy="3599815"/>
            <wp:effectExtent l="0" t="0" r="0" b="0"/>
            <wp:docPr id="1496817167" name="Picture 2" descr="Stack of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17167" name="Picture 1496817167" descr="Stack of book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AC755" w14:textId="77777777" w:rsidR="00822766" w:rsidRDefault="00822766" w:rsidP="00822766">
      <w:pPr>
        <w:pStyle w:val="TabloveekilBal"/>
      </w:pPr>
      <w:r w:rsidRPr="00822766">
        <w:rPr>
          <w:b/>
          <w:bCs/>
        </w:rPr>
        <w:t>Kaynak</w:t>
      </w:r>
      <w:r>
        <w:rPr>
          <w:b/>
          <w:bCs/>
        </w:rPr>
        <w:t>:</w:t>
      </w:r>
      <w:r w:rsidRPr="005C626F">
        <w:t xml:space="preserve"> </w:t>
      </w:r>
      <w:r>
        <w:t xml:space="preserve">Resim </w:t>
      </w:r>
      <w:r w:rsidRPr="005C626F">
        <w:t xml:space="preserve">Kaynağı </w:t>
      </w:r>
      <w:r>
        <w:t>B</w:t>
      </w:r>
      <w:r w:rsidRPr="005C626F">
        <w:t xml:space="preserve">uraya </w:t>
      </w:r>
      <w:r>
        <w:t>Y</w:t>
      </w:r>
      <w:r w:rsidRPr="005C626F">
        <w:t>azılmalıdır.</w:t>
      </w:r>
    </w:p>
    <w:p w14:paraId="7A76CEAB" w14:textId="77777777" w:rsidR="007376DF" w:rsidRDefault="007376DF" w:rsidP="00822766">
      <w:pPr>
        <w:pStyle w:val="TabloveekilBal"/>
      </w:pPr>
    </w:p>
    <w:p w14:paraId="7F2E16D0" w14:textId="77777777" w:rsidR="007376DF" w:rsidRDefault="007376DF" w:rsidP="00822766">
      <w:pPr>
        <w:pStyle w:val="TabloveekilBal"/>
      </w:pPr>
    </w:p>
    <w:p w14:paraId="52222BAD" w14:textId="77777777" w:rsidR="007376DF" w:rsidRDefault="007376DF" w:rsidP="00822766">
      <w:pPr>
        <w:pStyle w:val="TabloveekilBal"/>
      </w:pPr>
    </w:p>
    <w:p w14:paraId="0672F442" w14:textId="77777777" w:rsidR="007376DF" w:rsidRDefault="007376DF" w:rsidP="00822766">
      <w:pPr>
        <w:pStyle w:val="TabloveekilBal"/>
      </w:pPr>
    </w:p>
    <w:p w14:paraId="47817E8B" w14:textId="77777777" w:rsidR="007376DF" w:rsidRDefault="007376DF" w:rsidP="00822766">
      <w:pPr>
        <w:pStyle w:val="TabloveekilBal"/>
      </w:pPr>
    </w:p>
    <w:p w14:paraId="39687290" w14:textId="77777777" w:rsidR="007376DF" w:rsidRDefault="007376DF" w:rsidP="00822766">
      <w:pPr>
        <w:pStyle w:val="TabloveekilBal"/>
      </w:pPr>
    </w:p>
    <w:p w14:paraId="4C70CBBE" w14:textId="77777777" w:rsidR="007376DF" w:rsidRDefault="007376DF" w:rsidP="00822766">
      <w:pPr>
        <w:pStyle w:val="TabloveekilBal"/>
      </w:pPr>
    </w:p>
    <w:p w14:paraId="2D2DD4FB" w14:textId="77777777" w:rsidR="00D467B4" w:rsidRPr="00D467B4" w:rsidRDefault="00D467B4" w:rsidP="00C07A1C">
      <w:pPr>
        <w:pStyle w:val="3AnaveAltBalklar"/>
      </w:pPr>
      <w:r w:rsidRPr="00D467B4">
        <w:t>Sonuç</w:t>
      </w:r>
    </w:p>
    <w:p w14:paraId="52507780" w14:textId="77AB8C18" w:rsidR="00822766" w:rsidRDefault="00D467B4" w:rsidP="0033773D">
      <w:pPr>
        <w:pStyle w:val="1GvdeMetni"/>
      </w:pPr>
      <w:r w:rsidRPr="00D467B4">
        <w:t xml:space="preserve">Sonuç bölümü </w:t>
      </w:r>
      <w:r w:rsidR="007376DF">
        <w:t xml:space="preserve">stillerden </w:t>
      </w:r>
      <w:r w:rsidR="007376DF" w:rsidRPr="007E468E">
        <w:rPr>
          <w:i/>
          <w:iCs/>
        </w:rPr>
        <w:t>Gövde Metni</w:t>
      </w:r>
      <w:r w:rsidR="007376DF">
        <w:t xml:space="preserve"> seçilerek </w:t>
      </w:r>
      <w:r w:rsidR="0033773D">
        <w:t>bu şekilde yazıl</w:t>
      </w:r>
      <w:r w:rsidR="007E468E">
        <w:t xml:space="preserve">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7E468E" w:rsidRPr="00D467B4">
        <w:t xml:space="preserve">Sonuç bölümü </w:t>
      </w:r>
      <w:r w:rsidR="007E468E">
        <w:t xml:space="preserve">stillerden </w:t>
      </w:r>
      <w:r w:rsidR="007E468E" w:rsidRPr="007E468E">
        <w:rPr>
          <w:i/>
          <w:iCs/>
        </w:rPr>
        <w:t>Gövde Metni</w:t>
      </w:r>
      <w:r w:rsidR="007E468E">
        <w:t xml:space="preserve"> seçilerek bu şekilde yazılmalıdır. </w:t>
      </w:r>
      <w:r w:rsidR="00822766">
        <w:br w:type="page"/>
      </w:r>
    </w:p>
    <w:p w14:paraId="74054CED" w14:textId="77777777" w:rsidR="00D467B4" w:rsidRPr="00D467B4" w:rsidRDefault="00D467B4" w:rsidP="00C07A1C">
      <w:pPr>
        <w:pStyle w:val="3AnaveAltBalklar"/>
      </w:pPr>
      <w:r w:rsidRPr="00D467B4">
        <w:lastRenderedPageBreak/>
        <w:t>Kaynakça</w:t>
      </w:r>
    </w:p>
    <w:p w14:paraId="0A6521BA" w14:textId="03DF813A" w:rsidR="0033773D" w:rsidRDefault="0033773D" w:rsidP="0033773D">
      <w:pPr>
        <w:pStyle w:val="6Kaynaka"/>
      </w:pPr>
      <w:r>
        <w:t xml:space="preserve">Kaynakça </w:t>
      </w:r>
      <w:r w:rsidR="007E468E">
        <w:t xml:space="preserve">stillerden </w:t>
      </w:r>
      <w:r w:rsidR="007E468E" w:rsidRPr="007E468E">
        <w:rPr>
          <w:i/>
          <w:iCs/>
        </w:rPr>
        <w:t>Kaynakça</w:t>
      </w:r>
      <w:r w:rsidR="007E468E">
        <w:t xml:space="preserve"> seçilerek oluşturulmalı ve </w:t>
      </w:r>
      <w:r>
        <w:t xml:space="preserve">bu şekilde olmalıdır. </w:t>
      </w:r>
      <w:r w:rsidR="007E468E">
        <w:t xml:space="preserve">Kaynakça stillerden </w:t>
      </w:r>
      <w:r w:rsidR="007E468E" w:rsidRPr="007E468E">
        <w:rPr>
          <w:i/>
          <w:iCs/>
        </w:rPr>
        <w:t>Kaynakça</w:t>
      </w:r>
      <w:r w:rsidR="007E468E">
        <w:t xml:space="preserve"> seçilerek oluşturulmalı ve bu şekilde olmalıdır.</w:t>
      </w:r>
    </w:p>
    <w:p w14:paraId="24A797AC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5929936D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2BA623CC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1FB81F6E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759A7C06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4294F3CE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675A08D0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041111BF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1DE27B5F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14A39AB8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637348F4" w14:textId="77777777" w:rsidR="007E468E" w:rsidRDefault="007E468E" w:rsidP="007E468E">
      <w:pPr>
        <w:pStyle w:val="6Kaynaka"/>
      </w:pPr>
      <w:r>
        <w:t xml:space="preserve">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 Kaynakça stillerden </w:t>
      </w:r>
      <w:r w:rsidRPr="007E468E">
        <w:rPr>
          <w:i/>
          <w:iCs/>
        </w:rPr>
        <w:t>Kaynakça</w:t>
      </w:r>
      <w:r>
        <w:t xml:space="preserve"> seçilerek oluşturulmalı ve bu şekilde olmalıdır.</w:t>
      </w:r>
    </w:p>
    <w:p w14:paraId="7A29BC76" w14:textId="2B09A25A" w:rsidR="00D467B4" w:rsidRPr="00D467B4" w:rsidRDefault="00D467B4" w:rsidP="007E468E">
      <w:pPr>
        <w:pStyle w:val="6Kaynaka"/>
        <w:rPr>
          <w:rFonts w:ascii="Poppins" w:hAnsi="Poppins" w:cs="Poppins"/>
          <w:color w:val="000000"/>
          <w:sz w:val="20"/>
          <w:szCs w:val="20"/>
        </w:rPr>
      </w:pPr>
    </w:p>
    <w:sectPr w:rsidR="00D467B4" w:rsidRPr="00D467B4" w:rsidSect="009936B5"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EF63" w14:textId="77777777" w:rsidR="00B852E2" w:rsidRDefault="00B852E2" w:rsidP="00504E49">
      <w:r>
        <w:separator/>
      </w:r>
    </w:p>
  </w:endnote>
  <w:endnote w:type="continuationSeparator" w:id="0">
    <w:p w14:paraId="7895E65E" w14:textId="77777777" w:rsidR="00B852E2" w:rsidRDefault="00B852E2" w:rsidP="0050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Narrow">
    <w:altName w:val="Times New Roman"/>
    <w:panose1 w:val="020B0604020202020204"/>
    <w:charset w:val="00"/>
    <w:family w:val="auto"/>
    <w:notTrueType/>
    <w:pitch w:val="variable"/>
    <w:sig w:usb0="A10002FF" w:usb1="4000005B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CCDD" w14:textId="77777777" w:rsidR="000514DC" w:rsidRDefault="000514DC" w:rsidP="000D7F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5999" w14:textId="77777777" w:rsidR="00B852E2" w:rsidRDefault="00B852E2" w:rsidP="004F336A">
      <w:pPr>
        <w:spacing w:after="0" w:line="240" w:lineRule="auto"/>
      </w:pPr>
      <w:r>
        <w:separator/>
      </w:r>
    </w:p>
  </w:footnote>
  <w:footnote w:type="continuationSeparator" w:id="0">
    <w:p w14:paraId="05F8A94A" w14:textId="77777777" w:rsidR="00B852E2" w:rsidRDefault="00B852E2" w:rsidP="00504E49">
      <w:r>
        <w:continuationSeparator/>
      </w:r>
    </w:p>
  </w:footnote>
  <w:footnote w:id="1">
    <w:p w14:paraId="12D8926C" w14:textId="77777777" w:rsidR="0033773D" w:rsidRPr="00C07A1C" w:rsidRDefault="0033773D" w:rsidP="0033773D">
      <w:pPr>
        <w:pStyle w:val="7Dipnot"/>
      </w:pPr>
      <w:r>
        <w:rPr>
          <w:rStyle w:val="FootnoteReference"/>
        </w:rPr>
        <w:footnoteRef/>
      </w:r>
      <w:r>
        <w:t xml:space="preserve"> </w:t>
      </w:r>
      <w:r w:rsidRPr="001D279F">
        <w:t>Dipnotlar bu şekilde yazılmalıdır.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909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32F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4B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5AC6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FF08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A7E9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A22F8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C54B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B24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98343B"/>
    <w:multiLevelType w:val="hybridMultilevel"/>
    <w:tmpl w:val="D1101214"/>
    <w:lvl w:ilvl="0" w:tplc="5516BC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D4CDB"/>
    <w:multiLevelType w:val="hybridMultilevel"/>
    <w:tmpl w:val="0A42D260"/>
    <w:lvl w:ilvl="0" w:tplc="5516BC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D12575"/>
    <w:multiLevelType w:val="hybridMultilevel"/>
    <w:tmpl w:val="8730CA4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BFE4CEB"/>
    <w:multiLevelType w:val="hybridMultilevel"/>
    <w:tmpl w:val="E2D49AAC"/>
    <w:lvl w:ilvl="0" w:tplc="ADC6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3A381A" w:tentative="1">
      <w:start w:val="1"/>
      <w:numFmt w:val="lowerLetter"/>
      <w:lvlText w:val="%2."/>
      <w:lvlJc w:val="left"/>
      <w:pPr>
        <w:ind w:left="1800" w:hanging="360"/>
      </w:pPr>
    </w:lvl>
    <w:lvl w:ilvl="2" w:tplc="C2224CAC" w:tentative="1">
      <w:start w:val="1"/>
      <w:numFmt w:val="lowerRoman"/>
      <w:lvlText w:val="%3."/>
      <w:lvlJc w:val="right"/>
      <w:pPr>
        <w:ind w:left="2520" w:hanging="180"/>
      </w:pPr>
    </w:lvl>
    <w:lvl w:ilvl="3" w:tplc="B38EEF0A" w:tentative="1">
      <w:start w:val="1"/>
      <w:numFmt w:val="decimal"/>
      <w:lvlText w:val="%4."/>
      <w:lvlJc w:val="left"/>
      <w:pPr>
        <w:ind w:left="3240" w:hanging="360"/>
      </w:pPr>
    </w:lvl>
    <w:lvl w:ilvl="4" w:tplc="EF1C9824" w:tentative="1">
      <w:start w:val="1"/>
      <w:numFmt w:val="lowerLetter"/>
      <w:lvlText w:val="%5."/>
      <w:lvlJc w:val="left"/>
      <w:pPr>
        <w:ind w:left="3960" w:hanging="360"/>
      </w:pPr>
    </w:lvl>
    <w:lvl w:ilvl="5" w:tplc="2624834E" w:tentative="1">
      <w:start w:val="1"/>
      <w:numFmt w:val="lowerRoman"/>
      <w:lvlText w:val="%6."/>
      <w:lvlJc w:val="right"/>
      <w:pPr>
        <w:ind w:left="4680" w:hanging="180"/>
      </w:pPr>
    </w:lvl>
    <w:lvl w:ilvl="6" w:tplc="B1AA633E" w:tentative="1">
      <w:start w:val="1"/>
      <w:numFmt w:val="decimal"/>
      <w:lvlText w:val="%7."/>
      <w:lvlJc w:val="left"/>
      <w:pPr>
        <w:ind w:left="5400" w:hanging="360"/>
      </w:pPr>
    </w:lvl>
    <w:lvl w:ilvl="7" w:tplc="B3880F66" w:tentative="1">
      <w:start w:val="1"/>
      <w:numFmt w:val="lowerLetter"/>
      <w:lvlText w:val="%8."/>
      <w:lvlJc w:val="left"/>
      <w:pPr>
        <w:ind w:left="6120" w:hanging="360"/>
      </w:pPr>
    </w:lvl>
    <w:lvl w:ilvl="8" w:tplc="235869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04403D"/>
    <w:multiLevelType w:val="hybridMultilevel"/>
    <w:tmpl w:val="AF909B6A"/>
    <w:lvl w:ilvl="0" w:tplc="9B66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A73F0"/>
    <w:multiLevelType w:val="singleLevel"/>
    <w:tmpl w:val="1526A302"/>
    <w:lvl w:ilvl="0">
      <w:start w:val="1"/>
      <w:numFmt w:val="decimal"/>
      <w:pStyle w:val="Stil2"/>
      <w:lvlText w:val="%1.1."/>
      <w:lvlJc w:val="left"/>
      <w:pPr>
        <w:ind w:left="57" w:hanging="57"/>
      </w:pPr>
      <w:rPr>
        <w:rFonts w:hint="default"/>
      </w:rPr>
    </w:lvl>
  </w:abstractNum>
  <w:abstractNum w:abstractNumId="15" w15:restartNumberingAfterBreak="0">
    <w:nsid w:val="1DE919F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C765F1"/>
    <w:multiLevelType w:val="hybridMultilevel"/>
    <w:tmpl w:val="C734BAC2"/>
    <w:lvl w:ilvl="0" w:tplc="1ECA8708">
      <w:start w:val="1"/>
      <w:numFmt w:val="decimal"/>
      <w:lvlText w:val="%1."/>
      <w:lvlJc w:val="left"/>
      <w:pPr>
        <w:ind w:left="3552" w:hanging="360"/>
      </w:pPr>
      <w:rPr>
        <w:rFonts w:hint="default"/>
        <w:b/>
        <w:bCs/>
      </w:rPr>
    </w:lvl>
    <w:lvl w:ilvl="1" w:tplc="E66695C8" w:tentative="1">
      <w:start w:val="1"/>
      <w:numFmt w:val="lowerLetter"/>
      <w:lvlText w:val="%2."/>
      <w:lvlJc w:val="left"/>
      <w:pPr>
        <w:ind w:left="4272" w:hanging="360"/>
      </w:pPr>
    </w:lvl>
    <w:lvl w:ilvl="2" w:tplc="C40CA31C" w:tentative="1">
      <w:start w:val="1"/>
      <w:numFmt w:val="lowerRoman"/>
      <w:lvlText w:val="%3."/>
      <w:lvlJc w:val="right"/>
      <w:pPr>
        <w:ind w:left="4992" w:hanging="180"/>
      </w:pPr>
    </w:lvl>
    <w:lvl w:ilvl="3" w:tplc="FD82F676" w:tentative="1">
      <w:start w:val="1"/>
      <w:numFmt w:val="decimal"/>
      <w:lvlText w:val="%4."/>
      <w:lvlJc w:val="left"/>
      <w:pPr>
        <w:ind w:left="5712" w:hanging="360"/>
      </w:pPr>
    </w:lvl>
    <w:lvl w:ilvl="4" w:tplc="CFB62E7C" w:tentative="1">
      <w:start w:val="1"/>
      <w:numFmt w:val="lowerLetter"/>
      <w:lvlText w:val="%5."/>
      <w:lvlJc w:val="left"/>
      <w:pPr>
        <w:ind w:left="6432" w:hanging="360"/>
      </w:pPr>
    </w:lvl>
    <w:lvl w:ilvl="5" w:tplc="C99CE9F2" w:tentative="1">
      <w:start w:val="1"/>
      <w:numFmt w:val="lowerRoman"/>
      <w:lvlText w:val="%6."/>
      <w:lvlJc w:val="right"/>
      <w:pPr>
        <w:ind w:left="7152" w:hanging="180"/>
      </w:pPr>
    </w:lvl>
    <w:lvl w:ilvl="6" w:tplc="885242C8" w:tentative="1">
      <w:start w:val="1"/>
      <w:numFmt w:val="decimal"/>
      <w:lvlText w:val="%7."/>
      <w:lvlJc w:val="left"/>
      <w:pPr>
        <w:ind w:left="7872" w:hanging="360"/>
      </w:pPr>
    </w:lvl>
    <w:lvl w:ilvl="7" w:tplc="62781EF0" w:tentative="1">
      <w:start w:val="1"/>
      <w:numFmt w:val="lowerLetter"/>
      <w:lvlText w:val="%8."/>
      <w:lvlJc w:val="left"/>
      <w:pPr>
        <w:ind w:left="8592" w:hanging="360"/>
      </w:pPr>
    </w:lvl>
    <w:lvl w:ilvl="8" w:tplc="34E001F2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 w15:restartNumberingAfterBreak="0">
    <w:nsid w:val="205D43E8"/>
    <w:multiLevelType w:val="hybridMultilevel"/>
    <w:tmpl w:val="5A500BF0"/>
    <w:lvl w:ilvl="0" w:tplc="D86A0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22DF8"/>
    <w:multiLevelType w:val="hybridMultilevel"/>
    <w:tmpl w:val="7CCAEA46"/>
    <w:lvl w:ilvl="0" w:tplc="3AD8E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5650E"/>
    <w:multiLevelType w:val="hybridMultilevel"/>
    <w:tmpl w:val="317A6A5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285B4C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C1292A"/>
    <w:multiLevelType w:val="hybridMultilevel"/>
    <w:tmpl w:val="5262F518"/>
    <w:lvl w:ilvl="0" w:tplc="B486F720">
      <w:start w:val="1"/>
      <w:numFmt w:val="lowerRoman"/>
      <w:lvlText w:val="%1."/>
      <w:lvlJc w:val="right"/>
      <w:pPr>
        <w:ind w:left="3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C13D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2E14F1"/>
    <w:multiLevelType w:val="multilevel"/>
    <w:tmpl w:val="B1D27C1E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48475A9"/>
    <w:multiLevelType w:val="multilevel"/>
    <w:tmpl w:val="22706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71B4DA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18D786D"/>
    <w:multiLevelType w:val="hybridMultilevel"/>
    <w:tmpl w:val="A7DC0BCE"/>
    <w:lvl w:ilvl="0" w:tplc="DE863BE4"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FA226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BB2695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B2430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B7230A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4D0EDE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98C4CB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4009CC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6B072D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7226C3"/>
    <w:multiLevelType w:val="multilevel"/>
    <w:tmpl w:val="BCBE4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D105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A67157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9D68C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D9353C"/>
    <w:multiLevelType w:val="hybridMultilevel"/>
    <w:tmpl w:val="FD0AF05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F82911"/>
    <w:multiLevelType w:val="multilevel"/>
    <w:tmpl w:val="22706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02311F6"/>
    <w:multiLevelType w:val="hybridMultilevel"/>
    <w:tmpl w:val="6360B2DA"/>
    <w:lvl w:ilvl="0" w:tplc="35C2C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20392"/>
    <w:multiLevelType w:val="multilevel"/>
    <w:tmpl w:val="0164C1AA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5085FA4"/>
    <w:multiLevelType w:val="hybridMultilevel"/>
    <w:tmpl w:val="C78E1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A0713"/>
    <w:multiLevelType w:val="hybridMultilevel"/>
    <w:tmpl w:val="2F6CA0B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D234896"/>
    <w:multiLevelType w:val="hybridMultilevel"/>
    <w:tmpl w:val="EDC413A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2D096E"/>
    <w:multiLevelType w:val="hybridMultilevel"/>
    <w:tmpl w:val="EE4C8AA8"/>
    <w:lvl w:ilvl="0" w:tplc="35C2CE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D62FB"/>
    <w:multiLevelType w:val="hybridMultilevel"/>
    <w:tmpl w:val="06DA4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57893"/>
    <w:multiLevelType w:val="hybridMultilevel"/>
    <w:tmpl w:val="774E6F44"/>
    <w:lvl w:ilvl="0" w:tplc="E6AC0B20">
      <w:start w:val="1"/>
      <w:numFmt w:val="decimal"/>
      <w:pStyle w:val="Numaralandrma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232390"/>
    <w:multiLevelType w:val="multilevel"/>
    <w:tmpl w:val="94A282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93E68"/>
    <w:multiLevelType w:val="hybridMultilevel"/>
    <w:tmpl w:val="C18A6B8E"/>
    <w:lvl w:ilvl="0" w:tplc="642419A4">
      <w:start w:val="4"/>
      <w:numFmt w:val="decimal"/>
      <w:lvlText w:val="%1."/>
      <w:lvlJc w:val="left"/>
      <w:pPr>
        <w:ind w:left="3912" w:hanging="360"/>
      </w:pPr>
      <w:rPr>
        <w:rFonts w:hint="default"/>
        <w:b/>
      </w:rPr>
    </w:lvl>
    <w:lvl w:ilvl="1" w:tplc="2530EB1C" w:tentative="1">
      <w:start w:val="1"/>
      <w:numFmt w:val="lowerLetter"/>
      <w:lvlText w:val="%2."/>
      <w:lvlJc w:val="left"/>
      <w:pPr>
        <w:ind w:left="4632" w:hanging="360"/>
      </w:pPr>
    </w:lvl>
    <w:lvl w:ilvl="2" w:tplc="4AA295F4" w:tentative="1">
      <w:start w:val="1"/>
      <w:numFmt w:val="lowerRoman"/>
      <w:lvlText w:val="%3."/>
      <w:lvlJc w:val="right"/>
      <w:pPr>
        <w:ind w:left="5352" w:hanging="180"/>
      </w:pPr>
    </w:lvl>
    <w:lvl w:ilvl="3" w:tplc="2A2072B6" w:tentative="1">
      <w:start w:val="1"/>
      <w:numFmt w:val="decimal"/>
      <w:lvlText w:val="%4."/>
      <w:lvlJc w:val="left"/>
      <w:pPr>
        <w:ind w:left="6072" w:hanging="360"/>
      </w:pPr>
    </w:lvl>
    <w:lvl w:ilvl="4" w:tplc="2B2A2DDE" w:tentative="1">
      <w:start w:val="1"/>
      <w:numFmt w:val="lowerLetter"/>
      <w:lvlText w:val="%5."/>
      <w:lvlJc w:val="left"/>
      <w:pPr>
        <w:ind w:left="6792" w:hanging="360"/>
      </w:pPr>
    </w:lvl>
    <w:lvl w:ilvl="5" w:tplc="E8DC072C" w:tentative="1">
      <w:start w:val="1"/>
      <w:numFmt w:val="lowerRoman"/>
      <w:lvlText w:val="%6."/>
      <w:lvlJc w:val="right"/>
      <w:pPr>
        <w:ind w:left="7512" w:hanging="180"/>
      </w:pPr>
    </w:lvl>
    <w:lvl w:ilvl="6" w:tplc="72A8F516" w:tentative="1">
      <w:start w:val="1"/>
      <w:numFmt w:val="decimal"/>
      <w:lvlText w:val="%7."/>
      <w:lvlJc w:val="left"/>
      <w:pPr>
        <w:ind w:left="8232" w:hanging="360"/>
      </w:pPr>
    </w:lvl>
    <w:lvl w:ilvl="7" w:tplc="0BC02E88" w:tentative="1">
      <w:start w:val="1"/>
      <w:numFmt w:val="lowerLetter"/>
      <w:lvlText w:val="%8."/>
      <w:lvlJc w:val="left"/>
      <w:pPr>
        <w:ind w:left="8952" w:hanging="360"/>
      </w:pPr>
    </w:lvl>
    <w:lvl w:ilvl="8" w:tplc="67A0ED04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43" w15:restartNumberingAfterBreak="0">
    <w:nsid w:val="742202FC"/>
    <w:multiLevelType w:val="multilevel"/>
    <w:tmpl w:val="33907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5B1F2F"/>
    <w:multiLevelType w:val="hybridMultilevel"/>
    <w:tmpl w:val="043252A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05F0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AE6DE7"/>
    <w:multiLevelType w:val="multilevel"/>
    <w:tmpl w:val="CB68D1D8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734E1D"/>
    <w:multiLevelType w:val="hybridMultilevel"/>
    <w:tmpl w:val="DE669BB8"/>
    <w:lvl w:ilvl="0" w:tplc="5C58F81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26956"/>
    <w:multiLevelType w:val="hybridMultilevel"/>
    <w:tmpl w:val="CEF056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B6754"/>
    <w:multiLevelType w:val="multilevel"/>
    <w:tmpl w:val="958C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87205">
    <w:abstractNumId w:val="28"/>
  </w:num>
  <w:num w:numId="2" w16cid:durableId="776289251">
    <w:abstractNumId w:val="17"/>
  </w:num>
  <w:num w:numId="3" w16cid:durableId="986476793">
    <w:abstractNumId w:val="12"/>
  </w:num>
  <w:num w:numId="4" w16cid:durableId="1205604775">
    <w:abstractNumId w:val="18"/>
  </w:num>
  <w:num w:numId="5" w16cid:durableId="258486087">
    <w:abstractNumId w:val="16"/>
  </w:num>
  <w:num w:numId="6" w16cid:durableId="627516005">
    <w:abstractNumId w:val="26"/>
  </w:num>
  <w:num w:numId="7" w16cid:durableId="166409548">
    <w:abstractNumId w:val="47"/>
  </w:num>
  <w:num w:numId="8" w16cid:durableId="1556890601">
    <w:abstractNumId w:val="42"/>
  </w:num>
  <w:num w:numId="9" w16cid:durableId="460155072">
    <w:abstractNumId w:val="21"/>
  </w:num>
  <w:num w:numId="10" w16cid:durableId="802773217">
    <w:abstractNumId w:val="27"/>
  </w:num>
  <w:num w:numId="11" w16cid:durableId="2097172353">
    <w:abstractNumId w:val="41"/>
  </w:num>
  <w:num w:numId="12" w16cid:durableId="1499036773">
    <w:abstractNumId w:val="34"/>
  </w:num>
  <w:num w:numId="13" w16cid:durableId="511458417">
    <w:abstractNumId w:val="29"/>
  </w:num>
  <w:num w:numId="14" w16cid:durableId="4871360">
    <w:abstractNumId w:val="30"/>
  </w:num>
  <w:num w:numId="15" w16cid:durableId="568537057">
    <w:abstractNumId w:val="0"/>
  </w:num>
  <w:num w:numId="16" w16cid:durableId="841701578">
    <w:abstractNumId w:val="1"/>
  </w:num>
  <w:num w:numId="17" w16cid:durableId="1028338122">
    <w:abstractNumId w:val="2"/>
  </w:num>
  <w:num w:numId="18" w16cid:durableId="1068000125">
    <w:abstractNumId w:val="46"/>
  </w:num>
  <w:num w:numId="19" w16cid:durableId="273055403">
    <w:abstractNumId w:val="7"/>
  </w:num>
  <w:num w:numId="20" w16cid:durableId="881941969">
    <w:abstractNumId w:val="3"/>
  </w:num>
  <w:num w:numId="21" w16cid:durableId="978606223">
    <w:abstractNumId w:val="4"/>
  </w:num>
  <w:num w:numId="22" w16cid:durableId="1526016689">
    <w:abstractNumId w:val="5"/>
  </w:num>
  <w:num w:numId="23" w16cid:durableId="1236470077">
    <w:abstractNumId w:val="6"/>
  </w:num>
  <w:num w:numId="24" w16cid:durableId="1414164218">
    <w:abstractNumId w:val="8"/>
  </w:num>
  <w:num w:numId="25" w16cid:durableId="869535739">
    <w:abstractNumId w:val="25"/>
  </w:num>
  <w:num w:numId="26" w16cid:durableId="2124378044">
    <w:abstractNumId w:val="45"/>
  </w:num>
  <w:num w:numId="27" w16cid:durableId="2047480837">
    <w:abstractNumId w:val="23"/>
  </w:num>
  <w:num w:numId="28" w16cid:durableId="770398721">
    <w:abstractNumId w:val="20"/>
  </w:num>
  <w:num w:numId="29" w16cid:durableId="1861888910">
    <w:abstractNumId w:val="14"/>
  </w:num>
  <w:num w:numId="30" w16cid:durableId="48769519">
    <w:abstractNumId w:val="22"/>
  </w:num>
  <w:num w:numId="31" w16cid:durableId="1174805632">
    <w:abstractNumId w:val="15"/>
  </w:num>
  <w:num w:numId="32" w16cid:durableId="381179010">
    <w:abstractNumId w:val="49"/>
  </w:num>
  <w:num w:numId="33" w16cid:durableId="580874229">
    <w:abstractNumId w:val="35"/>
  </w:num>
  <w:num w:numId="34" w16cid:durableId="1908682745">
    <w:abstractNumId w:val="11"/>
  </w:num>
  <w:num w:numId="35" w16cid:durableId="623345544">
    <w:abstractNumId w:val="37"/>
  </w:num>
  <w:num w:numId="36" w16cid:durableId="1714690279">
    <w:abstractNumId w:val="39"/>
  </w:num>
  <w:num w:numId="37" w16cid:durableId="10492775">
    <w:abstractNumId w:val="44"/>
  </w:num>
  <w:num w:numId="38" w16cid:durableId="595403040">
    <w:abstractNumId w:val="33"/>
  </w:num>
  <w:num w:numId="39" w16cid:durableId="637299702">
    <w:abstractNumId w:val="13"/>
  </w:num>
  <w:num w:numId="40" w16cid:durableId="330642354">
    <w:abstractNumId w:val="38"/>
  </w:num>
  <w:num w:numId="41" w16cid:durableId="2040037373">
    <w:abstractNumId w:val="48"/>
  </w:num>
  <w:num w:numId="42" w16cid:durableId="1698584618">
    <w:abstractNumId w:val="19"/>
  </w:num>
  <w:num w:numId="43" w16cid:durableId="614481182">
    <w:abstractNumId w:val="31"/>
  </w:num>
  <w:num w:numId="44" w16cid:durableId="1660884372">
    <w:abstractNumId w:val="36"/>
  </w:num>
  <w:num w:numId="45" w16cid:durableId="310792229">
    <w:abstractNumId w:val="40"/>
  </w:num>
  <w:num w:numId="46" w16cid:durableId="921647557">
    <w:abstractNumId w:val="43"/>
  </w:num>
  <w:num w:numId="47" w16cid:durableId="953942455">
    <w:abstractNumId w:val="10"/>
  </w:num>
  <w:num w:numId="48" w16cid:durableId="1659534614">
    <w:abstractNumId w:val="9"/>
  </w:num>
  <w:num w:numId="49" w16cid:durableId="1623731896">
    <w:abstractNumId w:val="32"/>
  </w:num>
  <w:num w:numId="50" w16cid:durableId="13087779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zNLO0NDE2NrUwNbJQ0lEKTi0uzszPAykwqgUANccFaiwAAAA="/>
  </w:docVars>
  <w:rsids>
    <w:rsidRoot w:val="00001AEA"/>
    <w:rsid w:val="00000277"/>
    <w:rsid w:val="00001AEA"/>
    <w:rsid w:val="00023B15"/>
    <w:rsid w:val="00027276"/>
    <w:rsid w:val="00045C90"/>
    <w:rsid w:val="000514DC"/>
    <w:rsid w:val="00051A82"/>
    <w:rsid w:val="00060D0C"/>
    <w:rsid w:val="000654C5"/>
    <w:rsid w:val="000664F9"/>
    <w:rsid w:val="00070D69"/>
    <w:rsid w:val="00081B11"/>
    <w:rsid w:val="0008412A"/>
    <w:rsid w:val="000916C6"/>
    <w:rsid w:val="000B5E2F"/>
    <w:rsid w:val="000D7F1D"/>
    <w:rsid w:val="000F432D"/>
    <w:rsid w:val="00100B18"/>
    <w:rsid w:val="001012B8"/>
    <w:rsid w:val="001223CF"/>
    <w:rsid w:val="00132255"/>
    <w:rsid w:val="001403FD"/>
    <w:rsid w:val="001453D6"/>
    <w:rsid w:val="001537BC"/>
    <w:rsid w:val="00154CDC"/>
    <w:rsid w:val="00180F6B"/>
    <w:rsid w:val="001A2350"/>
    <w:rsid w:val="001A334C"/>
    <w:rsid w:val="001A722C"/>
    <w:rsid w:val="001B2971"/>
    <w:rsid w:val="001B4CB3"/>
    <w:rsid w:val="001B4FC5"/>
    <w:rsid w:val="001D279F"/>
    <w:rsid w:val="001E0E54"/>
    <w:rsid w:val="001E6B5A"/>
    <w:rsid w:val="002238C9"/>
    <w:rsid w:val="002252CD"/>
    <w:rsid w:val="0023237B"/>
    <w:rsid w:val="002420F2"/>
    <w:rsid w:val="00270670"/>
    <w:rsid w:val="00271113"/>
    <w:rsid w:val="00295066"/>
    <w:rsid w:val="00297244"/>
    <w:rsid w:val="002A16E0"/>
    <w:rsid w:val="002A23BD"/>
    <w:rsid w:val="002B5C23"/>
    <w:rsid w:val="002B730B"/>
    <w:rsid w:val="002D1AA1"/>
    <w:rsid w:val="002D2B06"/>
    <w:rsid w:val="002E399D"/>
    <w:rsid w:val="00302461"/>
    <w:rsid w:val="0031265D"/>
    <w:rsid w:val="00314099"/>
    <w:rsid w:val="00321281"/>
    <w:rsid w:val="00333D40"/>
    <w:rsid w:val="0033773D"/>
    <w:rsid w:val="0034232B"/>
    <w:rsid w:val="00344229"/>
    <w:rsid w:val="00347920"/>
    <w:rsid w:val="00355697"/>
    <w:rsid w:val="00356CEF"/>
    <w:rsid w:val="00362033"/>
    <w:rsid w:val="0039702F"/>
    <w:rsid w:val="003A4B3B"/>
    <w:rsid w:val="003A7FF6"/>
    <w:rsid w:val="003B002F"/>
    <w:rsid w:val="003D5C0D"/>
    <w:rsid w:val="003E308C"/>
    <w:rsid w:val="003F4A9A"/>
    <w:rsid w:val="003F7386"/>
    <w:rsid w:val="00400970"/>
    <w:rsid w:val="004046A3"/>
    <w:rsid w:val="0041244F"/>
    <w:rsid w:val="004207A8"/>
    <w:rsid w:val="00426A8D"/>
    <w:rsid w:val="00432C6D"/>
    <w:rsid w:val="00433745"/>
    <w:rsid w:val="0043422E"/>
    <w:rsid w:val="00437F89"/>
    <w:rsid w:val="00460C94"/>
    <w:rsid w:val="0047164E"/>
    <w:rsid w:val="00483910"/>
    <w:rsid w:val="00490AC0"/>
    <w:rsid w:val="00494A86"/>
    <w:rsid w:val="0049616F"/>
    <w:rsid w:val="00497D32"/>
    <w:rsid w:val="004A5E08"/>
    <w:rsid w:val="004F336A"/>
    <w:rsid w:val="004F3DD5"/>
    <w:rsid w:val="004F7075"/>
    <w:rsid w:val="00504E49"/>
    <w:rsid w:val="00582D7E"/>
    <w:rsid w:val="00584053"/>
    <w:rsid w:val="005C1873"/>
    <w:rsid w:val="005C3832"/>
    <w:rsid w:val="005C626F"/>
    <w:rsid w:val="005E0693"/>
    <w:rsid w:val="005E15D3"/>
    <w:rsid w:val="00601184"/>
    <w:rsid w:val="006059DB"/>
    <w:rsid w:val="00610090"/>
    <w:rsid w:val="00610741"/>
    <w:rsid w:val="006133C0"/>
    <w:rsid w:val="00613552"/>
    <w:rsid w:val="00624686"/>
    <w:rsid w:val="006335CC"/>
    <w:rsid w:val="00635755"/>
    <w:rsid w:val="00636FCE"/>
    <w:rsid w:val="006603A5"/>
    <w:rsid w:val="00660CC5"/>
    <w:rsid w:val="006825BF"/>
    <w:rsid w:val="006D48A0"/>
    <w:rsid w:val="006E1CC4"/>
    <w:rsid w:val="007026A6"/>
    <w:rsid w:val="00704277"/>
    <w:rsid w:val="00711755"/>
    <w:rsid w:val="00720AA4"/>
    <w:rsid w:val="007376DF"/>
    <w:rsid w:val="00741F19"/>
    <w:rsid w:val="0076112A"/>
    <w:rsid w:val="0076545D"/>
    <w:rsid w:val="00791EF2"/>
    <w:rsid w:val="007A1FBB"/>
    <w:rsid w:val="007A47E0"/>
    <w:rsid w:val="007B4F6E"/>
    <w:rsid w:val="007B5072"/>
    <w:rsid w:val="007E0DBE"/>
    <w:rsid w:val="007E14FC"/>
    <w:rsid w:val="007E468E"/>
    <w:rsid w:val="007F2151"/>
    <w:rsid w:val="007F2986"/>
    <w:rsid w:val="00821E16"/>
    <w:rsid w:val="00822766"/>
    <w:rsid w:val="0083364D"/>
    <w:rsid w:val="00835DA1"/>
    <w:rsid w:val="00837D89"/>
    <w:rsid w:val="008571BD"/>
    <w:rsid w:val="00862A2E"/>
    <w:rsid w:val="00882275"/>
    <w:rsid w:val="008B1ED7"/>
    <w:rsid w:val="008B2413"/>
    <w:rsid w:val="008B2C94"/>
    <w:rsid w:val="008B2CA4"/>
    <w:rsid w:val="008B778A"/>
    <w:rsid w:val="008C41A9"/>
    <w:rsid w:val="008E1243"/>
    <w:rsid w:val="008E259D"/>
    <w:rsid w:val="008F47BB"/>
    <w:rsid w:val="00902D03"/>
    <w:rsid w:val="00904C2E"/>
    <w:rsid w:val="00905A68"/>
    <w:rsid w:val="00913667"/>
    <w:rsid w:val="00914A8C"/>
    <w:rsid w:val="00917B44"/>
    <w:rsid w:val="00930CB3"/>
    <w:rsid w:val="00940410"/>
    <w:rsid w:val="00941D23"/>
    <w:rsid w:val="0094506C"/>
    <w:rsid w:val="0095224E"/>
    <w:rsid w:val="0096154A"/>
    <w:rsid w:val="009720AD"/>
    <w:rsid w:val="00973D98"/>
    <w:rsid w:val="00976041"/>
    <w:rsid w:val="00977482"/>
    <w:rsid w:val="00990E69"/>
    <w:rsid w:val="009936B5"/>
    <w:rsid w:val="009A0DA1"/>
    <w:rsid w:val="009A4DFF"/>
    <w:rsid w:val="009B1987"/>
    <w:rsid w:val="009B270F"/>
    <w:rsid w:val="009B275D"/>
    <w:rsid w:val="009B2768"/>
    <w:rsid w:val="009B39FD"/>
    <w:rsid w:val="009B4515"/>
    <w:rsid w:val="009C00AC"/>
    <w:rsid w:val="009E2889"/>
    <w:rsid w:val="009E3F98"/>
    <w:rsid w:val="00A01DFD"/>
    <w:rsid w:val="00A120FA"/>
    <w:rsid w:val="00A2781D"/>
    <w:rsid w:val="00A308F8"/>
    <w:rsid w:val="00A534DD"/>
    <w:rsid w:val="00A53B65"/>
    <w:rsid w:val="00A56CAB"/>
    <w:rsid w:val="00A6065F"/>
    <w:rsid w:val="00A82A65"/>
    <w:rsid w:val="00A9331F"/>
    <w:rsid w:val="00AD5A4D"/>
    <w:rsid w:val="00B01F7A"/>
    <w:rsid w:val="00B02810"/>
    <w:rsid w:val="00B32700"/>
    <w:rsid w:val="00B36255"/>
    <w:rsid w:val="00B414C2"/>
    <w:rsid w:val="00B42214"/>
    <w:rsid w:val="00B47D16"/>
    <w:rsid w:val="00B47EE4"/>
    <w:rsid w:val="00B50064"/>
    <w:rsid w:val="00B505C9"/>
    <w:rsid w:val="00B60D36"/>
    <w:rsid w:val="00B64372"/>
    <w:rsid w:val="00B66FDC"/>
    <w:rsid w:val="00B824DA"/>
    <w:rsid w:val="00B82E6D"/>
    <w:rsid w:val="00B852E2"/>
    <w:rsid w:val="00B8658C"/>
    <w:rsid w:val="00BA23A0"/>
    <w:rsid w:val="00BB0ACE"/>
    <w:rsid w:val="00BC3B94"/>
    <w:rsid w:val="00BC7253"/>
    <w:rsid w:val="00BD38D4"/>
    <w:rsid w:val="00BE136D"/>
    <w:rsid w:val="00BF79D2"/>
    <w:rsid w:val="00C07A1C"/>
    <w:rsid w:val="00C20F5F"/>
    <w:rsid w:val="00C433E7"/>
    <w:rsid w:val="00C44D8E"/>
    <w:rsid w:val="00C46F41"/>
    <w:rsid w:val="00C51B44"/>
    <w:rsid w:val="00C530B1"/>
    <w:rsid w:val="00C55A0D"/>
    <w:rsid w:val="00C60A3F"/>
    <w:rsid w:val="00C8385A"/>
    <w:rsid w:val="00C90462"/>
    <w:rsid w:val="00C90507"/>
    <w:rsid w:val="00C97A46"/>
    <w:rsid w:val="00CA1425"/>
    <w:rsid w:val="00CA5DCD"/>
    <w:rsid w:val="00CA7B55"/>
    <w:rsid w:val="00CB7BAC"/>
    <w:rsid w:val="00CC75C5"/>
    <w:rsid w:val="00CD525A"/>
    <w:rsid w:val="00CE0551"/>
    <w:rsid w:val="00D30449"/>
    <w:rsid w:val="00D32C68"/>
    <w:rsid w:val="00D3480A"/>
    <w:rsid w:val="00D373DC"/>
    <w:rsid w:val="00D401D7"/>
    <w:rsid w:val="00D467B4"/>
    <w:rsid w:val="00D53847"/>
    <w:rsid w:val="00D60D06"/>
    <w:rsid w:val="00D6606E"/>
    <w:rsid w:val="00DB5E44"/>
    <w:rsid w:val="00DE4D89"/>
    <w:rsid w:val="00E24CC6"/>
    <w:rsid w:val="00E407A0"/>
    <w:rsid w:val="00E7782D"/>
    <w:rsid w:val="00E805A5"/>
    <w:rsid w:val="00E84D88"/>
    <w:rsid w:val="00EB6139"/>
    <w:rsid w:val="00EF3F3C"/>
    <w:rsid w:val="00EF7BD9"/>
    <w:rsid w:val="00F04999"/>
    <w:rsid w:val="00F20D42"/>
    <w:rsid w:val="00F31D6D"/>
    <w:rsid w:val="00F34E2A"/>
    <w:rsid w:val="00F35F60"/>
    <w:rsid w:val="00F36E8E"/>
    <w:rsid w:val="00F5245C"/>
    <w:rsid w:val="00F52A67"/>
    <w:rsid w:val="00F745F3"/>
    <w:rsid w:val="00F76F31"/>
    <w:rsid w:val="00F8495A"/>
    <w:rsid w:val="00FB34AF"/>
    <w:rsid w:val="00FD1BB5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6E7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7F1D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Banner Dergi Adı"/>
    <w:basedOn w:val="Normal"/>
    <w:link w:val="Heading1Char"/>
    <w:uiPriority w:val="9"/>
    <w:rsid w:val="009936B5"/>
    <w:pPr>
      <w:widowControl w:val="0"/>
      <w:spacing w:after="0" w:line="240" w:lineRule="auto"/>
      <w:outlineLvl w:val="0"/>
    </w:pPr>
    <w:rPr>
      <w:rFonts w:ascii="Bookman Old Style" w:eastAsia="Palatino Linotype" w:hAnsi="Bookman Old Style" w:cs="Palatino Linotype"/>
      <w:b/>
      <w:bCs/>
      <w:color w:val="0460A7"/>
      <w:spacing w:val="20"/>
      <w:sz w:val="32"/>
      <w:szCs w:val="26"/>
      <w:lang w:eastAsia="en-US"/>
    </w:rPr>
  </w:style>
  <w:style w:type="paragraph" w:styleId="Heading2">
    <w:name w:val="heading 2"/>
    <w:aliases w:val="Banner Dergi Adı İng"/>
    <w:basedOn w:val="Heading1"/>
    <w:link w:val="Heading2Char"/>
    <w:uiPriority w:val="9"/>
    <w:unhideWhenUsed/>
    <w:qFormat/>
    <w:rsid w:val="006133C0"/>
    <w:pPr>
      <w:spacing w:before="120"/>
      <w:outlineLvl w:val="1"/>
    </w:pPr>
    <w:rPr>
      <w:b w:val="0"/>
      <w:spacing w:val="-10"/>
      <w:sz w:val="24"/>
    </w:rPr>
  </w:style>
  <w:style w:type="paragraph" w:styleId="Heading3">
    <w:name w:val="heading 3"/>
    <w:aliases w:val="Ana Başlık"/>
    <w:basedOn w:val="Header"/>
    <w:link w:val="Heading3Char"/>
    <w:uiPriority w:val="9"/>
    <w:unhideWhenUsed/>
    <w:rsid w:val="002252CD"/>
    <w:pPr>
      <w:pBdr>
        <w:bottom w:val="single" w:sz="8" w:space="1" w:color="auto"/>
      </w:pBdr>
      <w:spacing w:before="800" w:after="120" w:line="240" w:lineRule="auto"/>
      <w:contextualSpacing/>
      <w:outlineLvl w:val="2"/>
    </w:pPr>
    <w:rPr>
      <w:rFonts w:ascii="Book Antiqua" w:hAnsi="Book Antiqua"/>
      <w:spacing w:val="20"/>
      <w:sz w:val="18"/>
    </w:rPr>
  </w:style>
  <w:style w:type="paragraph" w:styleId="Heading4">
    <w:name w:val="heading 4"/>
    <w:aliases w:val="Alt Başlık"/>
    <w:basedOn w:val="Normal"/>
    <w:link w:val="Heading4Char"/>
    <w:uiPriority w:val="9"/>
    <w:unhideWhenUsed/>
    <w:rsid w:val="00D467B4"/>
    <w:pPr>
      <w:widowControl w:val="0"/>
      <w:spacing w:after="0" w:line="240" w:lineRule="auto"/>
      <w:ind w:right="1449"/>
      <w:jc w:val="center"/>
      <w:outlineLvl w:val="3"/>
    </w:pPr>
    <w:rPr>
      <w:rFonts w:ascii="Palatino Linotype" w:eastAsia="Palatino Linotype" w:hAnsi="Palatino Linotype" w:cs="Palatino Linotype"/>
      <w:b/>
      <w:bCs/>
      <w:sz w:val="16"/>
      <w:szCs w:val="16"/>
      <w:lang w:eastAsia="en-US"/>
    </w:rPr>
  </w:style>
  <w:style w:type="paragraph" w:styleId="Heading5">
    <w:name w:val="heading 5"/>
    <w:aliases w:val="Alt Başlık 2"/>
    <w:basedOn w:val="Normal"/>
    <w:next w:val="Normal"/>
    <w:link w:val="Heading5Char"/>
    <w:uiPriority w:val="9"/>
    <w:semiHidden/>
    <w:unhideWhenUsed/>
    <w:qFormat/>
    <w:rsid w:val="00D467B4"/>
    <w:pPr>
      <w:keepNext/>
      <w:keepLines/>
      <w:widowControl w:val="0"/>
      <w:spacing w:before="220" w:after="40" w:line="240" w:lineRule="auto"/>
      <w:outlineLvl w:val="4"/>
    </w:pPr>
    <w:rPr>
      <w:rFonts w:ascii="Palatino Linotype" w:eastAsia="Palatino Linotype" w:hAnsi="Palatino Linotype" w:cs="Palatino Linotype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7B4"/>
    <w:pPr>
      <w:keepNext/>
      <w:keepLines/>
      <w:widowControl w:val="0"/>
      <w:spacing w:before="200" w:after="40" w:line="240" w:lineRule="auto"/>
      <w:outlineLvl w:val="5"/>
    </w:pPr>
    <w:rPr>
      <w:rFonts w:ascii="Palatino Linotype" w:eastAsia="Palatino Linotype" w:hAnsi="Palatino Linotype" w:cs="Palatino Linotype"/>
      <w:b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3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3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il1">
    <w:name w:val="Stil1"/>
    <w:uiPriority w:val="1"/>
    <w:rsid w:val="008C41A9"/>
    <w:rPr>
      <w:rFonts w:ascii="Palatino Linotype" w:hAnsi="Palatino Linotype"/>
      <w:b/>
      <w:sz w:val="20"/>
    </w:rPr>
  </w:style>
  <w:style w:type="paragraph" w:customStyle="1" w:styleId="1GvdeMetni">
    <w:name w:val="1. Gövde Metni"/>
    <w:basedOn w:val="Normal"/>
    <w:qFormat/>
    <w:rsid w:val="005E15D3"/>
    <w:pPr>
      <w:spacing w:after="120" w:line="276" w:lineRule="auto"/>
      <w:jc w:val="both"/>
    </w:pPr>
    <w:rPr>
      <w:sz w:val="21"/>
      <w:szCs w:val="21"/>
    </w:rPr>
  </w:style>
  <w:style w:type="paragraph" w:customStyle="1" w:styleId="3AnaveAltBalklar">
    <w:name w:val="3. Ana ve Alt Başlıklar"/>
    <w:qFormat/>
    <w:rsid w:val="00B36255"/>
    <w:pPr>
      <w:keepNext/>
      <w:spacing w:before="240" w:after="120"/>
      <w:contextualSpacing/>
    </w:pPr>
    <w:rPr>
      <w:rFonts w:ascii="Times New Roman Bold" w:hAnsi="Times New Roman Bold" w:cs="Times New Roman"/>
      <w:b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C75C5"/>
    <w:pPr>
      <w:spacing w:after="0" w:line="240" w:lineRule="auto"/>
      <w:contextualSpacing/>
      <w:jc w:val="both"/>
    </w:pPr>
    <w:rPr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CC75C5"/>
    <w:rPr>
      <w:rFonts w:ascii="Times New Roman" w:eastAsia="Times New Roman" w:hAnsi="Times New Roman" w:cs="Times New Roman"/>
      <w:color w:val="000000" w:themeColor="text1"/>
      <w:sz w:val="16"/>
      <w:szCs w:val="16"/>
    </w:rPr>
  </w:style>
  <w:style w:type="character" w:styleId="FootnoteReference">
    <w:name w:val="footnote reference"/>
    <w:uiPriority w:val="99"/>
    <w:semiHidden/>
    <w:unhideWhenUsed/>
    <w:rsid w:val="00504E49"/>
    <w:rPr>
      <w:vertAlign w:val="superscript"/>
    </w:rPr>
  </w:style>
  <w:style w:type="paragraph" w:customStyle="1" w:styleId="7Dipnot">
    <w:name w:val="7. Dipnot"/>
    <w:basedOn w:val="FootnoteText"/>
    <w:qFormat/>
    <w:rsid w:val="001223CF"/>
    <w:pPr>
      <w:keepNext/>
    </w:pPr>
  </w:style>
  <w:style w:type="paragraph" w:customStyle="1" w:styleId="TabloveekilBal">
    <w:name w:val="Tablo ve Şekil Başlığı"/>
    <w:basedOn w:val="1GvdeMetni"/>
    <w:qFormat/>
    <w:rsid w:val="00A120FA"/>
    <w:pPr>
      <w:spacing w:after="0"/>
    </w:pPr>
    <w:rPr>
      <w:sz w:val="16"/>
      <w:szCs w:val="16"/>
    </w:rPr>
  </w:style>
  <w:style w:type="table" w:styleId="TableGrid">
    <w:name w:val="Table Grid"/>
    <w:basedOn w:val="TableNormal"/>
    <w:uiPriority w:val="39"/>
    <w:rsid w:val="002E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qFormat/>
    <w:rsid w:val="00A120FA"/>
    <w:pPr>
      <w:jc w:val="both"/>
    </w:pPr>
    <w:rPr>
      <w:rFonts w:ascii="Times New Roman" w:hAnsi="Times New Roman" w:cs="Times New Roman"/>
      <w:lang w:eastAsia="en-US"/>
    </w:rPr>
  </w:style>
  <w:style w:type="paragraph" w:customStyle="1" w:styleId="TabloveekilKayna">
    <w:name w:val="Tablo ve Şekil Kaynağı"/>
    <w:qFormat/>
    <w:rsid w:val="00A120FA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6Kaynaka">
    <w:name w:val="6. Kaynakça"/>
    <w:next w:val="NoSpacing"/>
    <w:qFormat/>
    <w:rsid w:val="00A120FA"/>
    <w:pPr>
      <w:spacing w:after="120"/>
      <w:ind w:left="709" w:hanging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AbstractzAnahtarKelimelerveKeywords">
    <w:name w:val="5. Abstract Öz Anahtar Kelimeler ve Keywords"/>
    <w:qFormat/>
    <w:rsid w:val="00A120FA"/>
    <w:pPr>
      <w:spacing w:after="1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"/>
    </w:rPr>
  </w:style>
  <w:style w:type="paragraph" w:styleId="NoSpacing">
    <w:name w:val="No Spacing"/>
    <w:uiPriority w:val="1"/>
    <w:rsid w:val="002E399D"/>
    <w:rPr>
      <w:sz w:val="22"/>
      <w:szCs w:val="22"/>
      <w:lang w:eastAsia="en-US"/>
    </w:rPr>
  </w:style>
  <w:style w:type="paragraph" w:customStyle="1" w:styleId="4DorudanAlnt">
    <w:name w:val="4. Doğrudan Alıntı"/>
    <w:qFormat/>
    <w:rsid w:val="00A120FA"/>
    <w:pPr>
      <w:spacing w:after="120"/>
      <w:ind w:left="1134" w:right="1134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5C"/>
  </w:style>
  <w:style w:type="paragraph" w:styleId="Footer">
    <w:name w:val="footer"/>
    <w:basedOn w:val="Normal"/>
    <w:link w:val="Footer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5C"/>
  </w:style>
  <w:style w:type="paragraph" w:styleId="BalloonText">
    <w:name w:val="Balloon Text"/>
    <w:basedOn w:val="Normal"/>
    <w:link w:val="BalloonTextChar"/>
    <w:uiPriority w:val="99"/>
    <w:semiHidden/>
    <w:unhideWhenUsed/>
    <w:rsid w:val="00F52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45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245C"/>
    <w:rPr>
      <w:color w:val="0563C1"/>
      <w:u w:val="single"/>
    </w:rPr>
  </w:style>
  <w:style w:type="paragraph" w:styleId="ListParagraph">
    <w:name w:val="List Paragraph"/>
    <w:aliases w:val="Üst Bilgi Dergi Yazısı"/>
    <w:basedOn w:val="Normal"/>
    <w:uiPriority w:val="1"/>
    <w:rsid w:val="00F5245C"/>
    <w:pPr>
      <w:spacing w:after="200" w:line="276" w:lineRule="auto"/>
      <w:ind w:left="720"/>
      <w:contextualSpacing/>
    </w:pPr>
  </w:style>
  <w:style w:type="paragraph" w:customStyle="1" w:styleId="2MakaleninBal">
    <w:name w:val="2. Makalenin Başlığı"/>
    <w:qFormat/>
    <w:rsid w:val="00C433E7"/>
    <w:pPr>
      <w:spacing w:before="720" w:after="720" w:line="276" w:lineRule="auto"/>
      <w:contextualSpacing/>
    </w:pPr>
    <w:rPr>
      <w:rFonts w:ascii="Book Antiqua" w:hAnsi="Book Antiqua" w:cs="Times New Roman"/>
      <w:b/>
      <w:bCs/>
      <w:color w:val="0460A7"/>
      <w:sz w:val="36"/>
      <w:szCs w:val="22"/>
      <w:lang w:eastAsia="en-US" w:bidi="ar-AE"/>
    </w:rPr>
  </w:style>
  <w:style w:type="paragraph" w:styleId="NormalWeb">
    <w:name w:val="Normal (Web)"/>
    <w:basedOn w:val="Normal"/>
    <w:uiPriority w:val="99"/>
    <w:unhideWhenUsed/>
    <w:rsid w:val="00976041"/>
    <w:pPr>
      <w:spacing w:before="100" w:beforeAutospacing="1" w:after="100" w:afterAutospacing="1"/>
    </w:pPr>
  </w:style>
  <w:style w:type="paragraph" w:customStyle="1" w:styleId="Stil2">
    <w:name w:val="Stil2"/>
    <w:basedOn w:val="1GvdeMetni"/>
    <w:rsid w:val="00584053"/>
    <w:pPr>
      <w:numPr>
        <w:numId w:val="29"/>
      </w:numPr>
      <w:spacing w:after="0" w:line="240" w:lineRule="auto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84053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584053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584053"/>
    <w:pPr>
      <w:spacing w:after="100"/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840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40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8405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8405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Index2">
    <w:name w:val="index 2"/>
    <w:basedOn w:val="Normal"/>
    <w:next w:val="Normal"/>
    <w:autoRedefine/>
    <w:uiPriority w:val="99"/>
    <w:unhideWhenUsed/>
    <w:rsid w:val="00584053"/>
    <w:pPr>
      <w:ind w:left="480" w:hanging="240"/>
    </w:pPr>
  </w:style>
  <w:style w:type="paragraph" w:styleId="PlainText">
    <w:name w:val="Plain Text"/>
    <w:basedOn w:val="Normal"/>
    <w:link w:val="PlainTextChar"/>
    <w:uiPriority w:val="99"/>
    <w:unhideWhenUsed/>
    <w:rsid w:val="0058405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4053"/>
    <w:rPr>
      <w:rFonts w:ascii="Consolas" w:eastAsia="Times New Roman" w:hAnsi="Consolas" w:cs="Consolas"/>
      <w:sz w:val="21"/>
      <w:szCs w:val="21"/>
      <w:lang w:eastAsia="tr-T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4053"/>
    <w:pPr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584053"/>
    <w:rPr>
      <w:rFonts w:ascii="Calibri Light" w:hAnsi="Calibri Light"/>
      <w:b/>
      <w:bCs/>
    </w:rPr>
  </w:style>
  <w:style w:type="paragraph" w:styleId="List2">
    <w:name w:val="List 2"/>
    <w:basedOn w:val="Normal"/>
    <w:uiPriority w:val="99"/>
    <w:unhideWhenUsed/>
    <w:rsid w:val="0058405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8405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84053"/>
    <w:pPr>
      <w:ind w:left="1132" w:hanging="283"/>
      <w:contextualSpacing/>
    </w:pPr>
  </w:style>
  <w:style w:type="paragraph" w:styleId="ListContinue3">
    <w:name w:val="List Continue 3"/>
    <w:basedOn w:val="Normal"/>
    <w:uiPriority w:val="99"/>
    <w:unhideWhenUsed/>
    <w:rsid w:val="0058405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58405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584053"/>
    <w:pPr>
      <w:spacing w:after="120"/>
      <w:ind w:left="1415"/>
      <w:contextualSpacing/>
    </w:pPr>
  </w:style>
  <w:style w:type="paragraph" w:styleId="ListBullet2">
    <w:name w:val="List Bullet 2"/>
    <w:basedOn w:val="Normal"/>
    <w:uiPriority w:val="99"/>
    <w:unhideWhenUsed/>
    <w:rsid w:val="00584053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unhideWhenUsed/>
    <w:rsid w:val="00584053"/>
    <w:pPr>
      <w:contextualSpacing/>
    </w:pPr>
  </w:style>
  <w:style w:type="numbering" w:styleId="111111">
    <w:name w:val="Outline List 2"/>
    <w:basedOn w:val="NoList"/>
    <w:uiPriority w:val="99"/>
    <w:semiHidden/>
    <w:unhideWhenUsed/>
    <w:rsid w:val="00584053"/>
    <w:pPr>
      <w:numPr>
        <w:numId w:val="28"/>
      </w:numPr>
    </w:pPr>
  </w:style>
  <w:style w:type="character" w:styleId="UnresolvedMention">
    <w:name w:val="Unresolved Mention"/>
    <w:uiPriority w:val="99"/>
    <w:semiHidden/>
    <w:unhideWhenUsed/>
    <w:rsid w:val="0071175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11755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2A16E0"/>
    <w:rPr>
      <w:color w:val="808080"/>
    </w:rPr>
  </w:style>
  <w:style w:type="paragraph" w:styleId="Revision">
    <w:name w:val="Revision"/>
    <w:hidden/>
    <w:uiPriority w:val="99"/>
    <w:semiHidden/>
    <w:rsid w:val="009B276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Banner Dergi Adı Char"/>
    <w:basedOn w:val="DefaultParagraphFont"/>
    <w:link w:val="Heading1"/>
    <w:uiPriority w:val="9"/>
    <w:rsid w:val="009936B5"/>
    <w:rPr>
      <w:rFonts w:ascii="Bookman Old Style" w:eastAsia="Palatino Linotype" w:hAnsi="Bookman Old Style" w:cs="Palatino Linotype"/>
      <w:b/>
      <w:bCs/>
      <w:color w:val="0460A7"/>
      <w:spacing w:val="20"/>
      <w:sz w:val="32"/>
      <w:szCs w:val="26"/>
      <w:lang w:eastAsia="en-US"/>
    </w:rPr>
  </w:style>
  <w:style w:type="character" w:customStyle="1" w:styleId="Heading2Char">
    <w:name w:val="Heading 2 Char"/>
    <w:aliases w:val="Banner Dergi Adı İng Char"/>
    <w:basedOn w:val="DefaultParagraphFont"/>
    <w:link w:val="Heading2"/>
    <w:uiPriority w:val="9"/>
    <w:rsid w:val="006133C0"/>
    <w:rPr>
      <w:rFonts w:ascii="Bookman Old Style" w:eastAsia="Palatino Linotype" w:hAnsi="Bookman Old Style" w:cs="Palatino Linotype"/>
      <w:bCs/>
      <w:color w:val="0460A7"/>
      <w:spacing w:val="-10"/>
      <w:sz w:val="24"/>
      <w:szCs w:val="26"/>
      <w:lang w:eastAsia="en-US"/>
    </w:rPr>
  </w:style>
  <w:style w:type="character" w:customStyle="1" w:styleId="Heading3Char">
    <w:name w:val="Heading 3 Char"/>
    <w:aliases w:val="Ana Başlık Char"/>
    <w:basedOn w:val="DefaultParagraphFont"/>
    <w:link w:val="Heading3"/>
    <w:uiPriority w:val="9"/>
    <w:rsid w:val="002252CD"/>
    <w:rPr>
      <w:rFonts w:ascii="Book Antiqua" w:eastAsia="Times New Roman" w:hAnsi="Book Antiqua" w:cs="Times New Roman"/>
      <w:spacing w:val="20"/>
      <w:sz w:val="18"/>
      <w:szCs w:val="24"/>
    </w:rPr>
  </w:style>
  <w:style w:type="character" w:customStyle="1" w:styleId="Heading4Char">
    <w:name w:val="Heading 4 Char"/>
    <w:aliases w:val="Alt Başlık Char"/>
    <w:basedOn w:val="DefaultParagraphFont"/>
    <w:link w:val="Heading4"/>
    <w:uiPriority w:val="9"/>
    <w:rsid w:val="00D467B4"/>
    <w:rPr>
      <w:rFonts w:ascii="Palatino Linotype" w:eastAsia="Palatino Linotype" w:hAnsi="Palatino Linotype" w:cs="Palatino Linotype"/>
      <w:b/>
      <w:bCs/>
      <w:sz w:val="16"/>
      <w:szCs w:val="16"/>
      <w:lang w:eastAsia="en-US"/>
    </w:rPr>
  </w:style>
  <w:style w:type="character" w:customStyle="1" w:styleId="Heading5Char">
    <w:name w:val="Heading 5 Char"/>
    <w:aliases w:val="Alt Başlık 2 Char"/>
    <w:basedOn w:val="DefaultParagraphFont"/>
    <w:link w:val="Heading5"/>
    <w:uiPriority w:val="9"/>
    <w:semiHidden/>
    <w:rsid w:val="00D467B4"/>
    <w:rPr>
      <w:rFonts w:ascii="Palatino Linotype" w:eastAsia="Palatino Linotype" w:hAnsi="Palatino Linotype" w:cs="Palatino Linotype"/>
      <w:b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7B4"/>
    <w:rPr>
      <w:rFonts w:ascii="Palatino Linotype" w:eastAsia="Palatino Linotype" w:hAnsi="Palatino Linotype" w:cs="Palatino Linotype"/>
      <w:b/>
      <w:lang w:eastAsia="en-US"/>
    </w:rPr>
  </w:style>
  <w:style w:type="paragraph" w:customStyle="1" w:styleId="stBilgiMakaleveYazarAd">
    <w:name w:val="Üst Bilgi Makale ve Yazar Adı"/>
    <w:rsid w:val="00D53847"/>
    <w:pPr>
      <w:widowControl w:val="0"/>
      <w:pBdr>
        <w:left w:val="single" w:sz="18" w:space="4" w:color="F17324"/>
      </w:pBdr>
      <w:spacing w:line="276" w:lineRule="auto"/>
    </w:pPr>
    <w:rPr>
      <w:rFonts w:ascii="Palatino Linotype" w:eastAsiaTheme="minorEastAsia" w:hAnsi="Palatino Linotype" w:cstheme="minorHAnsi"/>
      <w:sz w:val="18"/>
      <w:szCs w:val="22"/>
    </w:rPr>
  </w:style>
  <w:style w:type="paragraph" w:customStyle="1" w:styleId="lkSayfaKnyeveTarihler">
    <w:name w:val="İlk Sayfa Künye ve Tarihler"/>
    <w:rsid w:val="00D467B4"/>
    <w:pPr>
      <w:widowControl w:val="0"/>
    </w:pPr>
    <w:rPr>
      <w:rFonts w:ascii="Palatino Linotype" w:eastAsia="Times New Roman" w:hAnsi="Palatino Linotype" w:cs="Times New Roman"/>
      <w:noProof/>
      <w:szCs w:val="22"/>
      <w:lang w:eastAsia="en-US"/>
    </w:rPr>
  </w:style>
  <w:style w:type="paragraph" w:customStyle="1" w:styleId="Numaralandrma">
    <w:name w:val="Numaralandırma"/>
    <w:next w:val="Normal"/>
    <w:rsid w:val="00D467B4"/>
    <w:pPr>
      <w:widowControl w:val="0"/>
      <w:numPr>
        <w:numId w:val="45"/>
      </w:numPr>
      <w:spacing w:line="360" w:lineRule="auto"/>
      <w:jc w:val="both"/>
    </w:pPr>
    <w:rPr>
      <w:rFonts w:ascii="Palatino Linotype" w:eastAsiaTheme="minorEastAsia" w:hAnsi="Palatino Linotype" w:cstheme="minorHAns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D467B4"/>
    <w:pPr>
      <w:widowControl w:val="0"/>
      <w:spacing w:before="200" w:line="240" w:lineRule="auto"/>
      <w:ind w:left="864" w:right="864"/>
      <w:jc w:val="center"/>
    </w:pPr>
    <w:rPr>
      <w:rFonts w:ascii="Palatino Linotype" w:eastAsia="Palatino Linotype" w:hAnsi="Palatino Linotype" w:cs="Palatino Linotype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467B4"/>
    <w:rPr>
      <w:rFonts w:ascii="Palatino Linotype" w:eastAsia="Palatino Linotype" w:hAnsi="Palatino Linotype" w:cs="Palatino Linotype"/>
      <w:i/>
      <w:iCs/>
      <w:color w:val="404040" w:themeColor="text1" w:themeTint="BF"/>
      <w:sz w:val="22"/>
      <w:szCs w:val="22"/>
      <w:lang w:eastAsia="en-US"/>
    </w:rPr>
  </w:style>
  <w:style w:type="paragraph" w:customStyle="1" w:styleId="TabloAklamas">
    <w:name w:val="Tablo Açıklaması"/>
    <w:basedOn w:val="Normal"/>
    <w:next w:val="Normal"/>
    <w:rsid w:val="00D467B4"/>
    <w:pPr>
      <w:widowControl w:val="0"/>
      <w:spacing w:after="0" w:line="240" w:lineRule="auto"/>
    </w:pPr>
    <w:rPr>
      <w:rFonts w:ascii="Palatino Linotype" w:eastAsia="Palatino Linotype" w:hAnsi="Palatino Linotype" w:cs="Palatino Linotype"/>
      <w:b/>
      <w:sz w:val="20"/>
      <w:szCs w:val="22"/>
    </w:rPr>
  </w:style>
  <w:style w:type="paragraph" w:customStyle="1" w:styleId="TableParagraph">
    <w:name w:val="Table Paragraph"/>
    <w:basedOn w:val="Normal"/>
    <w:uiPriority w:val="1"/>
    <w:rsid w:val="00D467B4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D467B4"/>
    <w:pPr>
      <w:keepNext/>
      <w:keepLines/>
      <w:widowControl w:val="0"/>
      <w:spacing w:before="480" w:after="120" w:line="240" w:lineRule="auto"/>
    </w:pPr>
    <w:rPr>
      <w:rFonts w:ascii="Palatino Linotype" w:eastAsia="Palatino Linotype" w:hAnsi="Palatino Linotype" w:cs="Palatino Linotype"/>
      <w:b/>
      <w:sz w:val="72"/>
      <w:szCs w:val="7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467B4"/>
    <w:rPr>
      <w:rFonts w:ascii="Palatino Linotype" w:eastAsia="Palatino Linotype" w:hAnsi="Palatino Linotype" w:cs="Palatino Linotype"/>
      <w:b/>
      <w:sz w:val="72"/>
      <w:szCs w:val="72"/>
      <w:lang w:eastAsia="en-US"/>
    </w:rPr>
  </w:style>
  <w:style w:type="paragraph" w:styleId="BodyText">
    <w:name w:val="Body Text"/>
    <w:basedOn w:val="Normal"/>
    <w:link w:val="BodyTextChar"/>
    <w:uiPriority w:val="1"/>
    <w:rsid w:val="00D467B4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467B4"/>
    <w:rPr>
      <w:rFonts w:ascii="Palatino Linotype" w:eastAsia="Palatino Linotype" w:hAnsi="Palatino Linotype" w:cs="Palatino Linotype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D467B4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467B4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0F6B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3C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hmetdugan/Downloads/Akdeniz%20I&#775;lahiyat%20Dergisi%20Makale%20S&#807;ablonu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00" b="0" i="0">
                <a:latin typeface="Gotham Narrow" pitchFamily="2" charset="0"/>
                <a:cs typeface="Gotham Narrow" pitchFamily="2" charset="0"/>
              </a:rPr>
              <a:t>Grafik Başlığı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EE-8B4B-926F-7A25C459FAEA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EE-8B4B-926F-7A25C459FAEA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EE-8B4B-926F-7A25C459FA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5612656"/>
        <c:axId val="1956540464"/>
      </c:barChart>
      <c:catAx>
        <c:axId val="195561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956540464"/>
        <c:crosses val="autoZero"/>
        <c:auto val="1"/>
        <c:lblAlgn val="ctr"/>
        <c:lblOffset val="100"/>
        <c:noMultiLvlLbl val="0"/>
      </c:catAx>
      <c:valAx>
        <c:axId val="195654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95561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BEF2-B3EE-4331-A2C0-DD0A81C2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Akdeniz İlahiyat Dergisi Makale Şablonu.dotx</Template>
  <TotalTime>0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10160</CharactersWithSpaces>
  <SharedDoc>false</SharedDoc>
  <HLinks>
    <vt:vector size="48" baseType="variant">
      <vt:variant>
        <vt:i4>1310798</vt:i4>
      </vt:variant>
      <vt:variant>
        <vt:i4>21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18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15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12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9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6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3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English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2025-04-02T09:32:00Z</dcterms:created>
  <dcterms:modified xsi:type="dcterms:W3CDTF">2025-04-30T12:43:00Z</dcterms:modified>
</cp:coreProperties>
</file>