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BB7D" w14:textId="77777777" w:rsidR="00C45074" w:rsidRPr="00C0514E" w:rsidRDefault="009316AF" w:rsidP="00D043DB">
      <w:pPr>
        <w:pStyle w:val="AkifMakalebalTR"/>
        <w:rPr>
          <w:lang w:val="tr-TR"/>
        </w:rPr>
      </w:pPr>
      <w:bookmarkStart w:id="0" w:name="_Hlk56849048"/>
      <w:r w:rsidRPr="00C0514E">
        <w:rPr>
          <w:noProof/>
          <w:lang w:val="tr-TR"/>
        </w:rPr>
        <mc:AlternateContent>
          <mc:Choice Requires="wps">
            <w:drawing>
              <wp:anchor distT="45720" distB="45720" distL="114300" distR="114300" simplePos="0" relativeHeight="251660800" behindDoc="0" locked="0" layoutInCell="1" allowOverlap="1" wp14:anchorId="2BF70E3C" wp14:editId="3FE9E10C">
                <wp:simplePos x="0" y="0"/>
                <wp:positionH relativeFrom="margin">
                  <wp:posOffset>-209550</wp:posOffset>
                </wp:positionH>
                <wp:positionV relativeFrom="paragraph">
                  <wp:posOffset>92710</wp:posOffset>
                </wp:positionV>
                <wp:extent cx="6370320" cy="28765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87655"/>
                        </a:xfrm>
                        <a:prstGeom prst="rect">
                          <a:avLst/>
                        </a:prstGeom>
                        <a:solidFill>
                          <a:srgbClr val="11457C"/>
                        </a:solidFill>
                        <a:ln w="9525">
                          <a:noFill/>
                          <a:miter lim="800000"/>
                          <a:headEnd/>
                          <a:tailEnd/>
                        </a:ln>
                      </wps:spPr>
                      <wps:txbx>
                        <w:txbxContent>
                          <w:sdt>
                            <w:sdtPr>
                              <w:rPr>
                                <w:rFonts w:asciiTheme="minorBidi" w:hAnsiTheme="minorBidi" w:cstheme="minorBidi"/>
                                <w:b/>
                                <w:bCs/>
                                <w:sz w:val="20"/>
                                <w:szCs w:val="20"/>
                              </w:rPr>
                              <w:alias w:val="Çalışma Türü / Type of the Study"/>
                              <w:tag w:val="Çalışma Türü / Type of the Study"/>
                              <w:id w:val="-1047522786"/>
                              <w:placeholder>
                                <w:docPart w:val="A2F565993C0A4F67B625844B0B3DCA48"/>
                              </w:placeholder>
                              <w:comboBox>
                                <w:listItem w:value="Bir öğe seçin."/>
                                <w:listItem w:displayText="Araştırma Makalesi / Research Article" w:value="Araştırma Makalesi / Research Article"/>
                                <w:listItem w:displayText="Çeviri Makale / Translated Article" w:value="Çeviri Makale / Translated Article"/>
                                <w:listItem w:displayText="Derleme Makale / Review Article" w:value="Derleme Makale / Review Article"/>
                                <w:listItem w:displayText="Kitap İncelemesi / Book Review" w:value="Kitap İncelemesi / Book Review"/>
                              </w:comboBox>
                            </w:sdtPr>
                            <w:sdtContent>
                              <w:p w14:paraId="142C7818" w14:textId="77777777" w:rsidR="00705477" w:rsidRPr="002A056A" w:rsidRDefault="00705477" w:rsidP="00705477">
                                <w:pPr>
                                  <w:jc w:val="center"/>
                                  <w:rPr>
                                    <w:rFonts w:asciiTheme="minorBidi" w:hAnsiTheme="minorBidi" w:cstheme="minorBidi"/>
                                    <w:b/>
                                    <w:bCs/>
                                    <w:sz w:val="20"/>
                                    <w:szCs w:val="20"/>
                                  </w:rPr>
                                </w:pPr>
                                <w:r w:rsidRPr="002A056A">
                                  <w:rPr>
                                    <w:rFonts w:asciiTheme="minorBidi" w:hAnsiTheme="minorBidi" w:cstheme="minorBidi"/>
                                    <w:b/>
                                    <w:bCs/>
                                    <w:sz w:val="20"/>
                                    <w:szCs w:val="20"/>
                                  </w:rPr>
                                  <w:t>Araştırma Makalesi / Research Article</w:t>
                                </w:r>
                              </w:p>
                            </w:sdtContent>
                          </w:sdt>
                          <w:p w14:paraId="0907EB64" w14:textId="77777777" w:rsidR="009316AF" w:rsidRPr="0056734D" w:rsidRDefault="009316AF" w:rsidP="009316AF">
                            <w:pPr>
                              <w:jc w:val="center"/>
                              <w:rPr>
                                <w:rFonts w:asciiTheme="minorHAnsi" w:hAnsiTheme="minorHAnsi" w:cstheme="minorHAnsi"/>
                                <w:b/>
                                <w:bCs/>
                                <w:sz w:val="22"/>
                                <w:szCs w:val="22"/>
                                <w:lang w:val="tr-T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F70E3C" id="_x0000_t202" coordsize="21600,21600" o:spt="202" path="m,l,21600r21600,l21600,xe">
                <v:stroke joinstyle="miter"/>
                <v:path gradientshapeok="t" o:connecttype="rect"/>
              </v:shapetype>
              <v:shape id="Metin Kutusu 2" o:spid="_x0000_s1026" type="#_x0000_t202" style="position:absolute;left:0;text-align:left;margin-left:-16.5pt;margin-top:7.3pt;width:501.6pt;height:22.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" fillcolor="#11457c" stroked="f">
                <v:textbox>
                  <w:txbxContent>
                    <w:sdt>
                      <w:sdtPr>
                        <w:rPr>
                          <w:rFonts w:asciiTheme="minorBidi" w:hAnsiTheme="minorBidi" w:cstheme="minorBidi"/>
                          <w:b/>
                          <w:bCs/>
                          <w:sz w:val="20"/>
                          <w:szCs w:val="20"/>
                        </w:rPr>
                        <w:alias w:val="Çalışma Türü / Type of the Study"/>
                        <w:tag w:val="Çalışma Türü / Type of the Study"/>
                        <w:id w:val="-1047522786"/>
                        <w:placeholder>
                          <w:docPart w:val="A2F565993C0A4F67B625844B0B3DCA48"/>
                        </w:placeholder>
                        <w:comboBox>
                          <w:listItem w:value="Bir öğe seçin."/>
                          <w:listItem w:displayText="Araştırma Makalesi / Research Article" w:value="Araştırma Makalesi / Research Article"/>
                          <w:listItem w:displayText="Çeviri Makale / Translated Article" w:value="Çeviri Makale / Translated Article"/>
                          <w:listItem w:displayText="Derleme Makale / Review Article" w:value="Derleme Makale / Review Article"/>
                          <w:listItem w:displayText="Kitap İncelemesi / Book Review" w:value="Kitap İncelemesi / Book Review"/>
                        </w:comboBox>
                      </w:sdtPr>
                      <w:sdtContent>
                        <w:p w14:paraId="142C7818" w14:textId="77777777" w:rsidR="00705477" w:rsidRPr="002A056A" w:rsidRDefault="00705477" w:rsidP="00705477">
                          <w:pPr>
                            <w:jc w:val="center"/>
                            <w:rPr>
                              <w:rFonts w:asciiTheme="minorBidi" w:hAnsiTheme="minorBidi" w:cstheme="minorBidi"/>
                              <w:b/>
                              <w:bCs/>
                              <w:sz w:val="20"/>
                              <w:szCs w:val="20"/>
                            </w:rPr>
                          </w:pPr>
                          <w:r w:rsidRPr="002A056A">
                            <w:rPr>
                              <w:rFonts w:asciiTheme="minorBidi" w:hAnsiTheme="minorBidi" w:cstheme="minorBidi"/>
                              <w:b/>
                              <w:bCs/>
                              <w:sz w:val="20"/>
                              <w:szCs w:val="20"/>
                            </w:rPr>
                            <w:t>Araştırma Makalesi / Research Article</w:t>
                          </w:r>
                        </w:p>
                      </w:sdtContent>
                    </w:sdt>
                    <w:p w14:paraId="0907EB64" w14:textId="77777777" w:rsidR="009316AF" w:rsidRPr="0056734D" w:rsidRDefault="009316AF" w:rsidP="009316AF">
                      <w:pPr>
                        <w:jc w:val="center"/>
                        <w:rPr>
                          <w:rFonts w:asciiTheme="minorHAnsi" w:hAnsiTheme="minorHAnsi" w:cstheme="minorHAnsi"/>
                          <w:b/>
                          <w:bCs/>
                          <w:sz w:val="22"/>
                          <w:szCs w:val="22"/>
                          <w:lang w:val="tr-TR"/>
                        </w:rPr>
                      </w:pPr>
                    </w:p>
                  </w:txbxContent>
                </v:textbox>
                <w10:wrap type="square" anchorx="margin"/>
              </v:shape>
            </w:pict>
          </mc:Fallback>
        </mc:AlternateContent>
      </w:r>
      <w:r w:rsidR="00CE1000" w:rsidRPr="00C0514E">
        <w:rPr>
          <w:noProof/>
          <w:lang w:val="tr-TR"/>
        </w:rPr>
        <w:t xml:space="preserve"> </w:t>
      </w:r>
      <w:r w:rsidR="00620B84" w:rsidRPr="003047B2">
        <w:rPr>
          <w:noProof/>
          <w:lang w:val="tr-TR"/>
        </w:rPr>
        <w:t>Makale Türkçe Başlığı İlk Harfler Büyük</w:t>
      </w:r>
      <w:r w:rsidR="00620B84" w:rsidRPr="00195357">
        <w:rPr>
          <w:noProof/>
          <w:lang w:val="tr-TR"/>
        </w:rPr>
        <w:t xml:space="preserve"> (Stil adı: Akif_Makale başlığı_TR</w:t>
      </w:r>
      <w:r w:rsidR="00620B84">
        <w:rPr>
          <w:noProof/>
          <w:lang w:val="tr-TR"/>
        </w:rPr>
        <w:t>)</w:t>
      </w:r>
    </w:p>
    <w:bookmarkEnd w:id="0"/>
    <w:p w14:paraId="7BA6946E" w14:textId="77777777" w:rsidR="00953C13" w:rsidRPr="008F6280" w:rsidRDefault="00953C13" w:rsidP="00D37541">
      <w:pPr>
        <w:pStyle w:val="AkifYazar"/>
        <w:rPr>
          <w:lang w:val="tr-TR"/>
        </w:rPr>
      </w:pPr>
      <w:r w:rsidRPr="008F6280">
        <w:rPr>
          <w:lang w:val="tr-TR"/>
        </w:rPr>
        <w:t>Lütfen Yazar Adı Soyadı ve kurum bilgisi girmeyiniz!!!</w:t>
      </w:r>
    </w:p>
    <w:p w14:paraId="40994110" w14:textId="77777777" w:rsidR="00236162" w:rsidRPr="00D37541" w:rsidRDefault="00236162" w:rsidP="00D37541">
      <w:pPr>
        <w:pStyle w:val="AkifYazar"/>
      </w:pPr>
      <w:r>
        <w:t>(</w:t>
      </w:r>
      <w:r w:rsidRPr="00236162">
        <w:t xml:space="preserve">Please do not provide </w:t>
      </w:r>
      <w:r w:rsidR="008F6280">
        <w:t xml:space="preserve">the </w:t>
      </w:r>
      <w:r w:rsidRPr="00236162">
        <w:t>author</w:t>
      </w:r>
      <w:r w:rsidR="008F6280">
        <w:t>'s</w:t>
      </w:r>
      <w:r w:rsidRPr="00236162">
        <w:t xml:space="preserve"> name and </w:t>
      </w:r>
      <w:r w:rsidR="00B13D5F">
        <w:t>affilia</w:t>
      </w:r>
      <w:r w:rsidRPr="00236162">
        <w:t>tion</w:t>
      </w:r>
      <w:r>
        <w:t>)</w:t>
      </w:r>
    </w:p>
    <w:p w14:paraId="5261DB74" w14:textId="77777777" w:rsidR="00953C13" w:rsidRPr="00C0514E" w:rsidRDefault="00953C13" w:rsidP="00CC4666">
      <w:pPr>
        <w:pStyle w:val="AkifKurumbilgisiTR"/>
        <w:rPr>
          <w:lang w:val="tr-TR"/>
        </w:rPr>
      </w:pPr>
    </w:p>
    <w:tbl>
      <w:tblPr>
        <w:tblW w:w="10065" w:type="dxa"/>
        <w:tblInd w:w="-284" w:type="dxa"/>
        <w:tblLayout w:type="fixed"/>
        <w:tblCellMar>
          <w:top w:w="28" w:type="dxa"/>
        </w:tblCellMar>
        <w:tblLook w:val="01E0" w:firstRow="1" w:lastRow="1" w:firstColumn="1" w:lastColumn="1" w:noHBand="0" w:noVBand="0"/>
      </w:tblPr>
      <w:tblGrid>
        <w:gridCol w:w="1844"/>
        <w:gridCol w:w="8221"/>
      </w:tblGrid>
      <w:tr w:rsidR="00186605" w:rsidRPr="00C0514E" w14:paraId="6358FF9E" w14:textId="77777777" w:rsidTr="000B66C4">
        <w:trPr>
          <w:trHeight w:val="177"/>
        </w:trPr>
        <w:tc>
          <w:tcPr>
            <w:tcW w:w="1844" w:type="dxa"/>
            <w:tcBorders>
              <w:top w:val="single" w:sz="18" w:space="0" w:color="1F487C"/>
              <w:bottom w:val="double" w:sz="2" w:space="0" w:color="1F487C"/>
            </w:tcBorders>
          </w:tcPr>
          <w:p w14:paraId="0F2CC66A" w14:textId="77777777" w:rsidR="00186605" w:rsidRPr="009E7496" w:rsidRDefault="00186605" w:rsidP="009E7496">
            <w:pPr>
              <w:ind w:firstLine="0"/>
              <w:rPr>
                <w:rStyle w:val="AkifAnahtarkelimeler"/>
                <w:b/>
                <w:bCs/>
              </w:rPr>
            </w:pPr>
            <w:r w:rsidRPr="009E7496">
              <w:rPr>
                <w:rStyle w:val="AkifAnahtarkelimeler"/>
                <w:b/>
                <w:bCs/>
              </w:rPr>
              <w:t>Makale Bilgileri</w:t>
            </w:r>
          </w:p>
        </w:tc>
        <w:tc>
          <w:tcPr>
            <w:tcW w:w="8221" w:type="dxa"/>
            <w:tcBorders>
              <w:top w:val="single" w:sz="18" w:space="0" w:color="1F487C"/>
              <w:bottom w:val="double" w:sz="2" w:space="0" w:color="1F487C"/>
            </w:tcBorders>
          </w:tcPr>
          <w:p w14:paraId="43C478BF" w14:textId="77777777" w:rsidR="00186605" w:rsidRPr="009E7496" w:rsidRDefault="00186605" w:rsidP="00D745A7">
            <w:pPr>
              <w:ind w:firstLine="0"/>
              <w:rPr>
                <w:rStyle w:val="AkifAnahtarkelimeler"/>
                <w:b/>
                <w:bCs/>
              </w:rPr>
            </w:pPr>
            <w:r w:rsidRPr="009E7496">
              <w:rPr>
                <w:rStyle w:val="AkifAnahtarkelimeler"/>
                <w:b/>
                <w:bCs/>
              </w:rPr>
              <w:t>Ö</w:t>
            </w:r>
            <w:r w:rsidR="00677EDD" w:rsidRPr="009E7496">
              <w:rPr>
                <w:rStyle w:val="AkifAnahtarkelimeler"/>
                <w:b/>
                <w:bCs/>
              </w:rPr>
              <w:t>z</w:t>
            </w:r>
          </w:p>
        </w:tc>
      </w:tr>
      <w:tr w:rsidR="00486EFF" w:rsidRPr="00C0514E" w14:paraId="50D45C76" w14:textId="77777777" w:rsidTr="000B66C4">
        <w:trPr>
          <w:trHeight w:val="4131"/>
        </w:trPr>
        <w:tc>
          <w:tcPr>
            <w:tcW w:w="1844" w:type="dxa"/>
            <w:tcBorders>
              <w:top w:val="double" w:sz="2" w:space="0" w:color="1F487C"/>
              <w:bottom w:val="single" w:sz="18" w:space="0" w:color="1F487C"/>
            </w:tcBorders>
          </w:tcPr>
          <w:p w14:paraId="68532E22" w14:textId="77777777" w:rsidR="00486EFF" w:rsidRPr="00C0514E" w:rsidRDefault="00486EFF" w:rsidP="00486EFF">
            <w:pPr>
              <w:spacing w:before="120" w:after="0" w:line="244" w:lineRule="auto"/>
              <w:ind w:firstLine="0"/>
              <w:rPr>
                <w:rStyle w:val="AkifAnahtarkelimeler"/>
                <w:b/>
                <w:bCs/>
                <w:lang w:val="tr-TR"/>
              </w:rPr>
            </w:pPr>
            <w:r w:rsidRPr="00C0514E">
              <w:rPr>
                <w:rStyle w:val="AkifAnahtarkelimeler"/>
                <w:b/>
                <w:bCs/>
                <w:lang w:val="tr-TR"/>
              </w:rPr>
              <w:t xml:space="preserve">Makale Geçmişi </w:t>
            </w:r>
          </w:p>
          <w:p w14:paraId="5A1DB11B"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Geliş:</w:t>
            </w:r>
            <w:r w:rsidRPr="006C5C12">
              <w:rPr>
                <w:rStyle w:val="AkifAnahtarkelimeler"/>
                <w:sz w:val="17"/>
                <w:szCs w:val="17"/>
                <w:lang w:val="tr-TR"/>
              </w:rPr>
              <w:t xml:space="preserve"> xx.xx.202x</w:t>
            </w:r>
          </w:p>
          <w:p w14:paraId="40204215" w14:textId="77777777" w:rsidR="00486EFF" w:rsidRPr="006C5C12" w:rsidRDefault="00486EFF" w:rsidP="008933E9">
            <w:pPr>
              <w:spacing w:after="0"/>
              <w:ind w:right="-108" w:firstLine="0"/>
              <w:rPr>
                <w:rStyle w:val="AkifAnahtarkelimeler"/>
                <w:sz w:val="17"/>
                <w:szCs w:val="17"/>
                <w:lang w:val="tr-TR"/>
              </w:rPr>
            </w:pPr>
            <w:r w:rsidRPr="006C5C12">
              <w:rPr>
                <w:rStyle w:val="AkifAnahtarkelimeler"/>
                <w:b/>
                <w:bCs/>
                <w:sz w:val="17"/>
                <w:szCs w:val="17"/>
                <w:lang w:val="tr-TR"/>
              </w:rPr>
              <w:t>Kabul:</w:t>
            </w:r>
            <w:r w:rsidRPr="006C5C12">
              <w:rPr>
                <w:rStyle w:val="AkifAnahtarkelimeler"/>
                <w:sz w:val="17"/>
                <w:szCs w:val="17"/>
                <w:lang w:val="tr-TR"/>
              </w:rPr>
              <w:t xml:space="preserve"> xx.xx.202x</w:t>
            </w:r>
          </w:p>
          <w:p w14:paraId="30940156"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Yayın:</w:t>
            </w:r>
            <w:r w:rsidRPr="006C5C12">
              <w:rPr>
                <w:rStyle w:val="AkifAnahtarkelimeler"/>
                <w:sz w:val="17"/>
                <w:szCs w:val="17"/>
                <w:lang w:val="tr-TR"/>
              </w:rPr>
              <w:t xml:space="preserve"> xx.xx.202x</w:t>
            </w:r>
          </w:p>
          <w:p w14:paraId="390414B0" w14:textId="77777777" w:rsidR="00CE2982" w:rsidRDefault="00CE2982" w:rsidP="00486EFF">
            <w:pPr>
              <w:spacing w:before="120" w:after="0" w:line="244" w:lineRule="auto"/>
              <w:ind w:firstLine="0"/>
              <w:rPr>
                <w:rStyle w:val="AkifAnahtarkelimeler"/>
                <w:b/>
                <w:bCs/>
                <w:lang w:val="tr-TR"/>
              </w:rPr>
            </w:pPr>
          </w:p>
          <w:p w14:paraId="6C9A729C" w14:textId="77777777" w:rsidR="00486EFF" w:rsidRPr="00C0514E" w:rsidRDefault="00486EFF" w:rsidP="00486EFF">
            <w:pPr>
              <w:spacing w:before="120" w:after="0" w:line="244" w:lineRule="auto"/>
              <w:ind w:firstLine="0"/>
              <w:rPr>
                <w:rStyle w:val="AkifAnahtarkelimeler"/>
                <w:b/>
                <w:bCs/>
                <w:lang w:val="tr-TR"/>
              </w:rPr>
            </w:pPr>
            <w:r w:rsidRPr="00C0514E">
              <w:rPr>
                <w:rStyle w:val="AkifAnahtarkelimeler"/>
                <w:b/>
                <w:bCs/>
                <w:lang w:val="tr-TR"/>
              </w:rPr>
              <w:t>Anahtar Kelimeler:</w:t>
            </w:r>
          </w:p>
          <w:p w14:paraId="7C2BC03B" w14:textId="77777777" w:rsidR="00486EFF" w:rsidRPr="00676768" w:rsidRDefault="00486EFF" w:rsidP="00486EFF">
            <w:pPr>
              <w:spacing w:after="0"/>
              <w:ind w:firstLine="0"/>
              <w:rPr>
                <w:rStyle w:val="AkifAnahtarkelimeler"/>
                <w:lang w:val="tr-TR"/>
              </w:rPr>
            </w:pPr>
            <w:r>
              <w:rPr>
                <w:rStyle w:val="AkifAnahtarkelimeler"/>
                <w:lang w:val="tr-TR"/>
              </w:rPr>
              <w:t>Anahtar Kelime1</w:t>
            </w:r>
            <w:r w:rsidRPr="00676768">
              <w:rPr>
                <w:rStyle w:val="AkifAnahtarkelimeler"/>
                <w:lang w:val="tr-TR"/>
              </w:rPr>
              <w:t xml:space="preserve">, </w:t>
            </w:r>
          </w:p>
          <w:p w14:paraId="357A977D" w14:textId="77777777" w:rsidR="00486EFF" w:rsidRPr="00676768" w:rsidRDefault="00486EFF" w:rsidP="00486EFF">
            <w:pPr>
              <w:spacing w:after="0"/>
              <w:ind w:firstLine="0"/>
              <w:rPr>
                <w:rStyle w:val="AkifAnahtarkelimeler"/>
                <w:lang w:val="tr-TR"/>
              </w:rPr>
            </w:pPr>
            <w:r>
              <w:rPr>
                <w:rStyle w:val="AkifAnahtarkelimeler"/>
                <w:lang w:val="tr-TR"/>
              </w:rPr>
              <w:t>Anahtar Kelime2</w:t>
            </w:r>
            <w:r w:rsidRPr="00676768">
              <w:rPr>
                <w:rStyle w:val="AkifAnahtarkelimeler"/>
                <w:lang w:val="tr-TR"/>
              </w:rPr>
              <w:t xml:space="preserve">, </w:t>
            </w:r>
          </w:p>
          <w:p w14:paraId="3B125A39" w14:textId="77777777" w:rsidR="00486EFF" w:rsidRPr="00676768" w:rsidRDefault="00486EFF" w:rsidP="00486EFF">
            <w:pPr>
              <w:spacing w:after="0"/>
              <w:ind w:firstLine="0"/>
              <w:rPr>
                <w:rStyle w:val="AkifAnahtarkelimeler"/>
                <w:lang w:val="tr-TR"/>
              </w:rPr>
            </w:pPr>
            <w:r>
              <w:rPr>
                <w:rStyle w:val="AkifAnahtarkelimeler"/>
                <w:lang w:val="tr-TR"/>
              </w:rPr>
              <w:t>Anahtar Kelime3</w:t>
            </w:r>
            <w:r w:rsidRPr="00676768">
              <w:rPr>
                <w:rStyle w:val="AkifAnahtarkelimeler"/>
                <w:lang w:val="tr-TR"/>
              </w:rPr>
              <w:t xml:space="preserve">, </w:t>
            </w:r>
          </w:p>
          <w:p w14:paraId="4A1BFEF1" w14:textId="77777777" w:rsidR="00486EFF" w:rsidRPr="00676768" w:rsidRDefault="00486EFF" w:rsidP="00486EFF">
            <w:pPr>
              <w:spacing w:after="0"/>
              <w:ind w:firstLine="0"/>
              <w:rPr>
                <w:rStyle w:val="AkifAnahtarkelimeler"/>
                <w:lang w:val="tr-TR"/>
              </w:rPr>
            </w:pPr>
            <w:r>
              <w:rPr>
                <w:rStyle w:val="AkifAnahtarkelimeler"/>
                <w:lang w:val="tr-TR"/>
              </w:rPr>
              <w:t>Anahtar Kelime4</w:t>
            </w:r>
            <w:r w:rsidRPr="00676768">
              <w:rPr>
                <w:rStyle w:val="AkifAnahtarkelimeler"/>
                <w:lang w:val="tr-TR"/>
              </w:rPr>
              <w:t xml:space="preserve">, </w:t>
            </w:r>
          </w:p>
          <w:p w14:paraId="2F105345" w14:textId="77777777" w:rsidR="00486EFF" w:rsidRPr="009E7496" w:rsidRDefault="00486EFF" w:rsidP="009E7496">
            <w:pPr>
              <w:ind w:firstLine="0"/>
              <w:rPr>
                <w:rStyle w:val="AkifAnahtarkelimeler"/>
              </w:rPr>
            </w:pPr>
            <w:r w:rsidRPr="009E7496">
              <w:rPr>
                <w:rStyle w:val="AkifAnahtarkelimeler"/>
              </w:rPr>
              <w:t>Anahtar Kelime5.</w:t>
            </w:r>
          </w:p>
        </w:tc>
        <w:tc>
          <w:tcPr>
            <w:tcW w:w="8221" w:type="dxa"/>
            <w:tcBorders>
              <w:top w:val="double" w:sz="2" w:space="0" w:color="1F487C"/>
              <w:bottom w:val="single" w:sz="18" w:space="0" w:color="1F487C"/>
            </w:tcBorders>
          </w:tcPr>
          <w:p w14:paraId="2057513D" w14:textId="77777777" w:rsidR="00486EFF" w:rsidRPr="00E01F94" w:rsidRDefault="00CF7DD8" w:rsidP="00D36344">
            <w:pPr>
              <w:pStyle w:val="Akifzet"/>
              <w:ind w:right="-109"/>
            </w:pPr>
            <w:r>
              <w:rPr>
                <w:noProof/>
                <w:lang w:val="tr-TR"/>
              </w:rPr>
              <mc:AlternateContent>
                <mc:Choice Requires="wps">
                  <w:drawing>
                    <wp:anchor distT="0" distB="0" distL="114300" distR="114300" simplePos="0" relativeHeight="251661824" behindDoc="0" locked="0" layoutInCell="1" allowOverlap="1" wp14:anchorId="0A6B6D9E" wp14:editId="5658FB39">
                      <wp:simplePos x="0" y="0"/>
                      <wp:positionH relativeFrom="column">
                        <wp:posOffset>-1268730</wp:posOffset>
                      </wp:positionH>
                      <wp:positionV relativeFrom="paragraph">
                        <wp:posOffset>1974850</wp:posOffset>
                      </wp:positionV>
                      <wp:extent cx="6499860" cy="609600"/>
                      <wp:effectExtent l="0" t="0" r="15240" b="19050"/>
                      <wp:wrapNone/>
                      <wp:docPr id="1749718932" name="Ok: Sağ 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6499860" cy="609600"/>
                              </a:xfrm>
                              <a:prstGeom prst="round2DiagRect">
                                <a:avLst/>
                              </a:prstGeom>
                              <a:solidFill>
                                <a:schemeClr val="accent1">
                                  <a:lumMod val="40000"/>
                                  <a:lumOff val="6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63557A2" w14:textId="77777777" w:rsidR="001B0009" w:rsidRPr="001B0009" w:rsidRDefault="001B0009" w:rsidP="001B0009">
                                  <w:pPr>
                                    <w:pStyle w:val="Balk3"/>
                                    <w:spacing w:before="0" w:after="0" w:line="330" w:lineRule="atLeast"/>
                                    <w:ind w:firstLine="0"/>
                                    <w:jc w:val="center"/>
                                    <w:rPr>
                                      <w:rFonts w:ascii="Segoe UI" w:hAnsi="Segoe UI" w:cs="Segoe UI"/>
                                      <w:b w:val="0"/>
                                      <w:bCs w:val="0"/>
                                      <w:color w:val="3F4257"/>
                                      <w:sz w:val="21"/>
                                      <w:szCs w:val="21"/>
                                      <w:lang w:val="tr-TR" w:eastAsia="tr-TR"/>
                                    </w:rPr>
                                  </w:pPr>
                                  <w:r w:rsidRPr="001B0009">
                                    <w:rPr>
                                      <w:color w:val="000000" w:themeColor="text1"/>
                                      <w:lang w:val="tr-TR"/>
                                    </w:rPr>
                                    <w:t xml:space="preserve">Makale Şablonu nasıl kullanılır </w:t>
                                  </w:r>
                                  <w:r w:rsidR="00FD5351">
                                    <w:rPr>
                                      <w:color w:val="000000" w:themeColor="text1"/>
                                      <w:lang w:val="tr-TR"/>
                                    </w:rPr>
                                    <w:t>izlemek için tıklayınız</w:t>
                                  </w:r>
                                  <w:r w:rsidRPr="001B0009">
                                    <w:rPr>
                                      <w:color w:val="000000" w:themeColor="text1"/>
                                      <w:lang w:val="tr-TR"/>
                                    </w:rPr>
                                    <w:t xml:space="preserve"> </w:t>
                                  </w:r>
                                  <w:r w:rsidRPr="001B0009">
                                    <w:rPr>
                                      <w:rFonts w:ascii="Segoe UI Emoji" w:hAnsi="Segoe UI Emoji" w:cs="Segoe UI Emoji"/>
                                      <w:b w:val="0"/>
                                      <w:bCs w:val="0"/>
                                      <w:color w:val="3F4257"/>
                                      <w:sz w:val="21"/>
                                      <w:szCs w:val="21"/>
                                      <w:lang w:val="tr-TR" w:eastAsia="tr-TR"/>
                                    </w:rPr>
                                    <w:t>👇</w:t>
                                  </w:r>
                                </w:p>
                                <w:p w14:paraId="576FD40B" w14:textId="77777777" w:rsidR="001B0009" w:rsidRPr="001B0009" w:rsidRDefault="00000000" w:rsidP="001B0009">
                                  <w:pPr>
                                    <w:ind w:firstLine="0"/>
                                    <w:jc w:val="center"/>
                                    <w:rPr>
                                      <w:lang w:val="tr-TR"/>
                                    </w:rPr>
                                  </w:pPr>
                                  <w:hyperlink r:id="rId9" w:history="1">
                                    <w:r w:rsidR="001B0009" w:rsidRPr="001B0009">
                                      <w:rPr>
                                        <w:rStyle w:val="Kpr"/>
                                        <w:sz w:val="22"/>
                                        <w:szCs w:val="24"/>
                                        <w:lang w:val="tr-TR"/>
                                      </w:rPr>
                                      <w:t>https://drive.google.com/file/d/1k2438RsTwvBIvmNIZkOm-BJl97LXKC_9/view?usp=sharing</w:t>
                                    </w:r>
                                  </w:hyperlink>
                                </w:p>
                                <w:p w14:paraId="78267CF0" w14:textId="77777777" w:rsidR="001B0009" w:rsidRPr="001B0009" w:rsidRDefault="001B0009" w:rsidP="001B0009">
                                  <w:pPr>
                                    <w:jc w:val="center"/>
                                    <w:rPr>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B6D9E" id="Ok: Sağ 3" o:spid="_x0000_s1027" href="https://drive.google.com/file/d/1k2438RsTwvBIvmNIZkOm-BJl97LXKC_9/view?usp=sharing" style="position:absolute;left:0;text-align:left;margin-left:-99.9pt;margin-top:155.5pt;width:511.8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9986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" o:button="t" adj="-11796480,,5400" path="m101602,l6499860,r,l6499860,507998v,56113,-45489,101602,-101602,101602l,609600r,l,101602c,45489,45489,,101602,xe" fillcolor="#b8cce4 [1300]" strokecolor="#0a121c [484]" strokeweight=".25pt">
                      <v:fill o:detectmouseclick="t"/>
                      <v:stroke joinstyle="miter"/>
                      <v:formulas/>
                      <v:path arrowok="t" o:connecttype="custom" o:connectlocs="101602,0;6499860,0;6499860,0;6499860,507998;6398258,609600;0,609600;0,609600;0,101602;101602,0" o:connectangles="0,0,0,0,0,0,0,0,0" textboxrect="0,0,6499860,609600"/>
                      <v:textbox>
                        <w:txbxContent>
                          <w:p w14:paraId="563557A2" w14:textId="77777777" w:rsidR="001B0009" w:rsidRPr="001B0009" w:rsidRDefault="001B0009" w:rsidP="001B0009">
                            <w:pPr>
                              <w:pStyle w:val="Balk3"/>
                              <w:spacing w:before="0" w:after="0" w:line="330" w:lineRule="atLeast"/>
                              <w:ind w:firstLine="0"/>
                              <w:jc w:val="center"/>
                              <w:rPr>
                                <w:rFonts w:ascii="Segoe UI" w:hAnsi="Segoe UI" w:cs="Segoe UI"/>
                                <w:b w:val="0"/>
                                <w:bCs w:val="0"/>
                                <w:color w:val="3F4257"/>
                                <w:sz w:val="21"/>
                                <w:szCs w:val="21"/>
                                <w:lang w:val="tr-TR" w:eastAsia="tr-TR"/>
                              </w:rPr>
                            </w:pPr>
                            <w:r w:rsidRPr="001B0009">
                              <w:rPr>
                                <w:color w:val="000000" w:themeColor="text1"/>
                                <w:lang w:val="tr-TR"/>
                              </w:rPr>
                              <w:t xml:space="preserve">Makale Şablonu nasıl kullanılır </w:t>
                            </w:r>
                            <w:r w:rsidR="00FD5351">
                              <w:rPr>
                                <w:color w:val="000000" w:themeColor="text1"/>
                                <w:lang w:val="tr-TR"/>
                              </w:rPr>
                              <w:t>izlemek için tıklayınız</w:t>
                            </w:r>
                            <w:r w:rsidRPr="001B0009">
                              <w:rPr>
                                <w:color w:val="000000" w:themeColor="text1"/>
                                <w:lang w:val="tr-TR"/>
                              </w:rPr>
                              <w:t xml:space="preserve"> </w:t>
                            </w:r>
                            <w:r w:rsidRPr="001B0009">
                              <w:rPr>
                                <w:rFonts w:ascii="Segoe UI Emoji" w:hAnsi="Segoe UI Emoji" w:cs="Segoe UI Emoji"/>
                                <w:b w:val="0"/>
                                <w:bCs w:val="0"/>
                                <w:color w:val="3F4257"/>
                                <w:sz w:val="21"/>
                                <w:szCs w:val="21"/>
                                <w:lang w:val="tr-TR" w:eastAsia="tr-TR"/>
                              </w:rPr>
                              <w:t>👇</w:t>
                            </w:r>
                          </w:p>
                          <w:p w14:paraId="576FD40B" w14:textId="77777777" w:rsidR="001B0009" w:rsidRPr="001B0009" w:rsidRDefault="00000000" w:rsidP="001B0009">
                            <w:pPr>
                              <w:ind w:firstLine="0"/>
                              <w:jc w:val="center"/>
                              <w:rPr>
                                <w:lang w:val="tr-TR"/>
                              </w:rPr>
                            </w:pPr>
                            <w:hyperlink r:id="rId10" w:history="1">
                              <w:r w:rsidR="001B0009" w:rsidRPr="001B0009">
                                <w:rPr>
                                  <w:rStyle w:val="Kpr"/>
                                  <w:sz w:val="22"/>
                                  <w:szCs w:val="24"/>
                                  <w:lang w:val="tr-TR"/>
                                </w:rPr>
                                <w:t>https://drive.google.com/file/d/1k2438RsTwvBIvmNIZkOm-BJl97LXKC_9/view?usp=sharing</w:t>
                              </w:r>
                            </w:hyperlink>
                          </w:p>
                          <w:p w14:paraId="78267CF0" w14:textId="77777777" w:rsidR="001B0009" w:rsidRPr="001B0009" w:rsidRDefault="001B0009" w:rsidP="001B0009">
                            <w:pPr>
                              <w:jc w:val="center"/>
                              <w:rPr>
                                <w:lang w:val="tr-TR"/>
                              </w:rPr>
                            </w:pPr>
                          </w:p>
                        </w:txbxContent>
                      </v:textbox>
                    </v:shape>
                  </w:pict>
                </mc:Fallback>
              </mc:AlternateContent>
            </w:r>
            <w:r w:rsidR="00486EFF" w:rsidRPr="00676768">
              <w:rPr>
                <w:lang w:val="tr-TR"/>
              </w:rPr>
              <w:t xml:space="preserve">Öz kısmında araştırmanın konu, kapsam, önem, </w:t>
            </w:r>
            <w:r w:rsidR="00486EFF" w:rsidRPr="00CF7DD8">
              <w:rPr>
                <w:b/>
                <w:bCs/>
                <w:lang w:val="tr-TR"/>
              </w:rPr>
              <w:t>amaç</w:t>
            </w:r>
            <w:r>
              <w:rPr>
                <w:b/>
                <w:bCs/>
                <w:lang w:val="tr-TR"/>
              </w:rPr>
              <w:t>, problem durumu</w:t>
            </w:r>
            <w:r w:rsidR="00486EFF" w:rsidRPr="00676768">
              <w:rPr>
                <w:lang w:val="tr-TR"/>
              </w:rPr>
              <w:t xml:space="preserve"> ve </w:t>
            </w:r>
            <w:r w:rsidR="00486EFF" w:rsidRPr="00CF7DD8">
              <w:rPr>
                <w:b/>
                <w:bCs/>
                <w:lang w:val="tr-TR"/>
              </w:rPr>
              <w:t>yöntem</w:t>
            </w:r>
            <w:r w:rsidR="00486EFF" w:rsidRPr="00676768">
              <w:rPr>
                <w:lang w:val="tr-TR"/>
              </w:rPr>
              <w:t xml:space="preserve"> gibi temel çerçevesi belirtilmeli, konuya dair </w:t>
            </w:r>
            <w:r w:rsidR="00486EFF" w:rsidRPr="00CF7DD8">
              <w:rPr>
                <w:b/>
                <w:bCs/>
                <w:lang w:val="tr-TR"/>
              </w:rPr>
              <w:t>başlıca bulgular</w:t>
            </w:r>
            <w:r w:rsidR="00486EFF">
              <w:rPr>
                <w:lang w:val="tr-TR"/>
              </w:rPr>
              <w:t xml:space="preserve">a </w:t>
            </w:r>
            <w:r w:rsidR="00486EFF" w:rsidRPr="00676768">
              <w:rPr>
                <w:lang w:val="tr-TR"/>
              </w:rPr>
              <w:t xml:space="preserve">yer verilmeli ve </w:t>
            </w:r>
            <w:r w:rsidR="00486EFF" w:rsidRPr="00CF7DD8">
              <w:rPr>
                <w:b/>
                <w:bCs/>
                <w:lang w:val="tr-TR"/>
              </w:rPr>
              <w:t>ulaşılan sonuçlar</w:t>
            </w:r>
            <w:r w:rsidR="00486EFF" w:rsidRPr="00676768">
              <w:rPr>
                <w:lang w:val="tr-TR"/>
              </w:rPr>
              <w:t>a değinilmelidir.</w:t>
            </w:r>
            <w:r w:rsidR="00486EFF">
              <w:rPr>
                <w:lang w:val="tr-TR"/>
              </w:rPr>
              <w:t xml:space="preserve"> </w:t>
            </w:r>
            <w:r w:rsidR="00486EFF" w:rsidRPr="008F4C4E">
              <w:rPr>
                <w:lang w:val="tr-TR"/>
              </w:rPr>
              <w:t>Özet yazılırken özellikle sonuç kısmına dikkat edilmelidir. Sonuç, araştırmanın bulgularıyla iyi bir şekilde desteklenmeli; herhangi bir geçerli argüman veya kanıt olmaksızın genel bir ifade olmamalıdır.</w:t>
            </w:r>
            <w:r w:rsidR="00486EFF" w:rsidRPr="00676768">
              <w:rPr>
                <w:lang w:val="tr-TR"/>
              </w:rPr>
              <w:t xml:space="preserve"> Öz kısmı </w:t>
            </w:r>
            <w:r w:rsidR="00486EFF" w:rsidRPr="00CF7DD8">
              <w:rPr>
                <w:u w:val="single"/>
                <w:lang w:val="tr-TR"/>
              </w:rPr>
              <w:t>150-200 kelime aralığında</w:t>
            </w:r>
            <w:r w:rsidR="00486EFF" w:rsidRPr="00676768">
              <w:rPr>
                <w:lang w:val="tr-TR"/>
              </w:rPr>
              <w:t xml:space="preserve"> olmalıdır ve tek paragraf halinde yazılmalıdır</w:t>
            </w:r>
            <w:r w:rsidR="00486EFF" w:rsidRPr="004E5A4B">
              <w:rPr>
                <w:lang w:val="tr-TR"/>
              </w:rPr>
              <w:t>. Stillendirme: Cambria, 10 punto, iki yana yaslı, girinti yok, satır aralığı tek, özel aralık önce ve sonra 4nk (Stil adı: Akif_Özet). “Akif_Özet” stilini uyguladığınızda gerekli biçimlendirme uygulanmış olacaktır.</w:t>
            </w:r>
            <w:r w:rsidR="00486EFF" w:rsidRPr="00E01F94">
              <w:t xml:space="preserve"> </w:t>
            </w:r>
            <w:r w:rsidR="00486EFF">
              <w:t xml:space="preserve">/ In the abstract, the basic methodological framework of the research such as subject, scope, importance, </w:t>
            </w:r>
            <w:r w:rsidR="00486EFF" w:rsidRPr="00CF7DD8">
              <w:rPr>
                <w:b/>
                <w:bCs/>
              </w:rPr>
              <w:t>purpose</w:t>
            </w:r>
            <w:r w:rsidR="00486EFF">
              <w:t xml:space="preserve">, </w:t>
            </w:r>
            <w:r w:rsidR="00486EFF" w:rsidRPr="00CF7DD8">
              <w:rPr>
                <w:b/>
                <w:bCs/>
              </w:rPr>
              <w:t>methodology</w:t>
            </w:r>
            <w:r w:rsidR="00486EFF">
              <w:t xml:space="preserve">, </w:t>
            </w:r>
            <w:r w:rsidR="00486EFF" w:rsidRPr="00CF7DD8">
              <w:rPr>
                <w:b/>
                <w:bCs/>
              </w:rPr>
              <w:t>findings</w:t>
            </w:r>
            <w:r w:rsidR="00486EFF">
              <w:t xml:space="preserve"> and </w:t>
            </w:r>
            <w:r w:rsidR="00486EFF" w:rsidRPr="00CF7DD8">
              <w:rPr>
                <w:b/>
                <w:bCs/>
              </w:rPr>
              <w:t>conclusions</w:t>
            </w:r>
            <w:r w:rsidR="00486EFF">
              <w:t xml:space="preserve"> should be mentioned. </w:t>
            </w:r>
            <w:r w:rsidR="00486EFF" w:rsidRPr="00AF6B8F">
              <w:t>The conclusion, in particular, should be given special attention in writing the abstract. The research findings should well support the conclusion; it should not be a general statement without any valid argument or evidence.</w:t>
            </w:r>
            <w:r w:rsidR="00486EFF">
              <w:t xml:space="preserve"> The abstract should be 150-200 words and written in a single paragraph. Style specifications: Cambria, </w:t>
            </w:r>
            <w:r w:rsidR="00FD5351">
              <w:t>9.5</w:t>
            </w:r>
            <w:r w:rsidR="00486EFF">
              <w:t xml:space="preserve"> pt, justified, no indentation, single line spacing, special spacing before and after 4nk. (Style name: Akif_Özet). </w:t>
            </w:r>
            <w:r w:rsidR="00486EFF" w:rsidRPr="00764F6F">
              <w:t>When you apply the "Akif_Özet" style, the necessary formatting will be applied.</w:t>
            </w:r>
          </w:p>
        </w:tc>
      </w:tr>
      <w:tr w:rsidR="00486EFF" w:rsidRPr="00C0514E" w14:paraId="633F5115" w14:textId="77777777" w:rsidTr="000B66C4">
        <w:trPr>
          <w:trHeight w:val="297"/>
        </w:trPr>
        <w:tc>
          <w:tcPr>
            <w:tcW w:w="10065" w:type="dxa"/>
            <w:gridSpan w:val="2"/>
            <w:tcBorders>
              <w:top w:val="single" w:sz="18" w:space="0" w:color="1F487C"/>
              <w:bottom w:val="single" w:sz="18" w:space="0" w:color="1F487C"/>
            </w:tcBorders>
          </w:tcPr>
          <w:p w14:paraId="7DEC09C2" w14:textId="77777777" w:rsidR="00486EFF" w:rsidRPr="00486EFF" w:rsidRDefault="00000000" w:rsidP="00486EFF">
            <w:pPr>
              <w:pStyle w:val="AkifMakalebalENG"/>
            </w:pPr>
            <w:sdt>
              <w:sdtPr>
                <w:alias w:val="Makale İngilizce Başlığı"/>
                <w:tag w:val="Article Title in English"/>
                <w:id w:val="819700300"/>
                <w:placeholder>
                  <w:docPart w:val="B5D30116F904498A81D96310C2E40896"/>
                </w:placeholder>
                <w:text/>
              </w:sdtPr>
              <w:sdtContent>
                <w:r w:rsidR="00620B84" w:rsidRPr="00620B84">
                  <w:t>Makale İngilizce Başlığı İlk Harfler Büyük (Stil adı: Akif_Makale başlığı_ENG)</w:t>
                </w:r>
              </w:sdtContent>
            </w:sdt>
          </w:p>
        </w:tc>
      </w:tr>
      <w:tr w:rsidR="00486EFF" w:rsidRPr="00C0514E" w14:paraId="7B5EBA0B" w14:textId="77777777" w:rsidTr="000B66C4">
        <w:trPr>
          <w:trHeight w:val="405"/>
        </w:trPr>
        <w:tc>
          <w:tcPr>
            <w:tcW w:w="1844" w:type="dxa"/>
            <w:tcBorders>
              <w:top w:val="single" w:sz="18" w:space="0" w:color="1F487C"/>
              <w:bottom w:val="double" w:sz="2" w:space="0" w:color="1F487C"/>
            </w:tcBorders>
            <w:vAlign w:val="bottom"/>
          </w:tcPr>
          <w:p w14:paraId="0F168B57" w14:textId="77777777" w:rsidR="00486EFF" w:rsidRPr="009E7496" w:rsidRDefault="00486EFF" w:rsidP="009E7496">
            <w:pPr>
              <w:ind w:firstLine="0"/>
              <w:rPr>
                <w:rStyle w:val="AkifAnahtarkelimeler"/>
                <w:b/>
                <w:bCs/>
              </w:rPr>
            </w:pPr>
            <w:r w:rsidRPr="009E7496">
              <w:rPr>
                <w:rStyle w:val="AkifAnahtarkelimeler"/>
                <w:b/>
                <w:bCs/>
              </w:rPr>
              <w:t>Article Info</w:t>
            </w:r>
          </w:p>
        </w:tc>
        <w:tc>
          <w:tcPr>
            <w:tcW w:w="8221" w:type="dxa"/>
            <w:tcBorders>
              <w:top w:val="single" w:sz="18" w:space="0" w:color="1F487C"/>
              <w:bottom w:val="double" w:sz="2" w:space="0" w:color="1F487C"/>
            </w:tcBorders>
            <w:vAlign w:val="bottom"/>
          </w:tcPr>
          <w:p w14:paraId="6EEC53FB" w14:textId="77777777" w:rsidR="00486EFF" w:rsidRPr="009E7496" w:rsidRDefault="00486EFF" w:rsidP="00D745A7">
            <w:pPr>
              <w:ind w:firstLine="0"/>
              <w:rPr>
                <w:rStyle w:val="AkifAnahtarkelimeler"/>
                <w:b/>
                <w:bCs/>
              </w:rPr>
            </w:pPr>
            <w:r w:rsidRPr="009E7496">
              <w:rPr>
                <w:rStyle w:val="AkifAnahtarkelimeler"/>
                <w:b/>
                <w:bCs/>
              </w:rPr>
              <w:t>Abstract</w:t>
            </w:r>
          </w:p>
        </w:tc>
      </w:tr>
      <w:tr w:rsidR="00486EFF" w:rsidRPr="00C0514E" w14:paraId="062178B4" w14:textId="77777777" w:rsidTr="000B66C4">
        <w:trPr>
          <w:trHeight w:val="4166"/>
        </w:trPr>
        <w:tc>
          <w:tcPr>
            <w:tcW w:w="1844" w:type="dxa"/>
            <w:tcBorders>
              <w:top w:val="double" w:sz="2" w:space="0" w:color="1F487C"/>
              <w:bottom w:val="single" w:sz="18" w:space="0" w:color="1F487C"/>
            </w:tcBorders>
          </w:tcPr>
          <w:p w14:paraId="7C142D8E" w14:textId="77777777" w:rsidR="00486EFF" w:rsidRPr="00486EFF" w:rsidRDefault="00486EFF" w:rsidP="00486EFF">
            <w:pPr>
              <w:spacing w:before="120" w:after="0" w:line="244" w:lineRule="auto"/>
              <w:ind w:firstLine="0"/>
              <w:rPr>
                <w:rStyle w:val="AkifAnahtarkelimeler"/>
                <w:b/>
                <w:bCs/>
              </w:rPr>
            </w:pPr>
            <w:r w:rsidRPr="00486EFF">
              <w:rPr>
                <w:rStyle w:val="AkifAnahtarkelimeler"/>
                <w:b/>
                <w:bCs/>
              </w:rPr>
              <w:t>Article History</w:t>
            </w:r>
          </w:p>
          <w:p w14:paraId="2D24A0A4" w14:textId="77777777" w:rsidR="00486EFF" w:rsidRPr="006C5C12" w:rsidRDefault="00486EFF" w:rsidP="0048650E">
            <w:pPr>
              <w:spacing w:after="0"/>
              <w:ind w:firstLine="0"/>
              <w:rPr>
                <w:rStyle w:val="AkifAnahtarkelimeler"/>
                <w:sz w:val="17"/>
                <w:szCs w:val="17"/>
                <w:lang w:val="tr-TR"/>
              </w:rPr>
            </w:pPr>
            <w:r w:rsidRPr="006C5C12">
              <w:rPr>
                <w:rStyle w:val="AkifAnahtarkelimeler"/>
                <w:b/>
                <w:bCs/>
                <w:sz w:val="17"/>
                <w:szCs w:val="17"/>
                <w:lang w:val="tr-TR"/>
              </w:rPr>
              <w:t>Received:</w:t>
            </w:r>
            <w:r w:rsidRPr="006C5C12">
              <w:rPr>
                <w:rStyle w:val="AkifAnahtarkelimeler"/>
                <w:sz w:val="17"/>
                <w:szCs w:val="17"/>
                <w:lang w:val="tr-TR"/>
              </w:rPr>
              <w:t xml:space="preserve"> xx.xx.202x</w:t>
            </w:r>
          </w:p>
          <w:p w14:paraId="71337763" w14:textId="77777777" w:rsidR="00486EFF" w:rsidRPr="006C5C12" w:rsidRDefault="00486EFF" w:rsidP="008933E9">
            <w:pPr>
              <w:spacing w:after="0"/>
              <w:ind w:right="-108" w:firstLine="0"/>
              <w:rPr>
                <w:rStyle w:val="AkifAnahtarkelimeler"/>
                <w:sz w:val="17"/>
                <w:szCs w:val="17"/>
                <w:lang w:val="tr-TR"/>
              </w:rPr>
            </w:pPr>
            <w:r w:rsidRPr="006C5C12">
              <w:rPr>
                <w:rStyle w:val="AkifAnahtarkelimeler"/>
                <w:b/>
                <w:bCs/>
                <w:sz w:val="17"/>
                <w:szCs w:val="17"/>
                <w:lang w:val="tr-TR"/>
              </w:rPr>
              <w:t>Accepted:</w:t>
            </w:r>
            <w:r w:rsidRPr="006C5C12">
              <w:rPr>
                <w:rStyle w:val="AkifAnahtarkelimeler"/>
                <w:sz w:val="17"/>
                <w:szCs w:val="17"/>
                <w:lang w:val="tr-TR"/>
              </w:rPr>
              <w:t xml:space="preserve"> xx.xx.202x</w:t>
            </w:r>
          </w:p>
          <w:p w14:paraId="5E77F990" w14:textId="77777777" w:rsidR="00486EFF" w:rsidRPr="006C5C12" w:rsidRDefault="00486EFF" w:rsidP="000B66C4">
            <w:pPr>
              <w:spacing w:after="0"/>
              <w:ind w:right="-105" w:firstLine="0"/>
              <w:rPr>
                <w:rStyle w:val="AkifAnahtarkelimeler"/>
                <w:sz w:val="17"/>
                <w:szCs w:val="17"/>
                <w:lang w:val="tr-TR"/>
              </w:rPr>
            </w:pPr>
            <w:r w:rsidRPr="006C5C12">
              <w:rPr>
                <w:rStyle w:val="AkifAnahtarkelimeler"/>
                <w:b/>
                <w:bCs/>
                <w:sz w:val="17"/>
                <w:szCs w:val="17"/>
                <w:lang w:val="tr-TR"/>
              </w:rPr>
              <w:t>Published:</w:t>
            </w:r>
            <w:r w:rsidRPr="006C5C12">
              <w:rPr>
                <w:rStyle w:val="AkifAnahtarkelimeler"/>
                <w:sz w:val="17"/>
                <w:szCs w:val="17"/>
                <w:lang w:val="tr-TR"/>
              </w:rPr>
              <w:t xml:space="preserve"> </w:t>
            </w:r>
            <w:r w:rsidR="00FA37BA" w:rsidRPr="006C5C12">
              <w:rPr>
                <w:rStyle w:val="AkifAnahtarkelimeler"/>
                <w:sz w:val="17"/>
                <w:szCs w:val="17"/>
                <w:lang w:val="tr-TR"/>
              </w:rPr>
              <w:t>xx.xx.202x</w:t>
            </w:r>
          </w:p>
          <w:p w14:paraId="3BADF908" w14:textId="77777777" w:rsidR="00CE2982" w:rsidRPr="00CE2982" w:rsidRDefault="00CE2982" w:rsidP="00CE2982">
            <w:pPr>
              <w:spacing w:after="0"/>
              <w:ind w:firstLine="0"/>
              <w:rPr>
                <w:rStyle w:val="AkifAnahtarkelimeler"/>
                <w:lang w:val="tr-TR"/>
              </w:rPr>
            </w:pPr>
          </w:p>
          <w:p w14:paraId="1C377B14" w14:textId="77777777" w:rsidR="00486EFF" w:rsidRPr="00486EFF" w:rsidRDefault="00486EFF" w:rsidP="00486EFF">
            <w:pPr>
              <w:spacing w:before="120" w:after="0" w:line="244" w:lineRule="auto"/>
              <w:ind w:firstLine="0"/>
              <w:rPr>
                <w:rStyle w:val="AkifAnahtarkelimeler"/>
                <w:b/>
                <w:bCs/>
              </w:rPr>
            </w:pPr>
            <w:r w:rsidRPr="00486EFF">
              <w:rPr>
                <w:rStyle w:val="AkifAnahtarkelimeler"/>
                <w:b/>
                <w:bCs/>
              </w:rPr>
              <w:t xml:space="preserve">Keywords: </w:t>
            </w:r>
          </w:p>
          <w:p w14:paraId="17797992" w14:textId="77777777" w:rsidR="00486EFF" w:rsidRPr="00CE2982" w:rsidRDefault="00486EFF" w:rsidP="00486EFF">
            <w:pPr>
              <w:spacing w:after="0"/>
              <w:ind w:firstLine="0"/>
              <w:rPr>
                <w:rStyle w:val="AkifAnahtarkelimeler"/>
                <w:lang w:val="tr-TR"/>
              </w:rPr>
            </w:pPr>
            <w:r w:rsidRPr="00CE2982">
              <w:rPr>
                <w:rStyle w:val="AkifAnahtarkelimeler"/>
                <w:lang w:val="tr-TR"/>
              </w:rPr>
              <w:t>Keyword1,</w:t>
            </w:r>
          </w:p>
          <w:p w14:paraId="2A399E92" w14:textId="77777777" w:rsidR="00486EFF" w:rsidRPr="00CE2982" w:rsidRDefault="00486EFF" w:rsidP="00486EFF">
            <w:pPr>
              <w:spacing w:after="0"/>
              <w:ind w:firstLine="0"/>
              <w:rPr>
                <w:rStyle w:val="AkifAnahtarkelimeler"/>
                <w:lang w:val="tr-TR"/>
              </w:rPr>
            </w:pPr>
            <w:r w:rsidRPr="00CE2982">
              <w:rPr>
                <w:rStyle w:val="AkifAnahtarkelimeler"/>
                <w:lang w:val="tr-TR"/>
              </w:rPr>
              <w:t xml:space="preserve">Keyword2, </w:t>
            </w:r>
          </w:p>
          <w:p w14:paraId="7F851A48" w14:textId="77777777" w:rsidR="00486EFF" w:rsidRPr="00CE2982" w:rsidRDefault="00486EFF" w:rsidP="00486EFF">
            <w:pPr>
              <w:spacing w:after="0"/>
              <w:ind w:firstLine="0"/>
              <w:rPr>
                <w:rStyle w:val="AkifAnahtarkelimeler"/>
                <w:lang w:val="tr-TR"/>
              </w:rPr>
            </w:pPr>
            <w:r w:rsidRPr="00CE2982">
              <w:rPr>
                <w:rStyle w:val="AkifAnahtarkelimeler"/>
                <w:lang w:val="tr-TR"/>
              </w:rPr>
              <w:t xml:space="preserve">Keyword3, </w:t>
            </w:r>
          </w:p>
          <w:p w14:paraId="304E34CB" w14:textId="77777777" w:rsidR="00486EFF" w:rsidRPr="00CE2982" w:rsidRDefault="00486EFF" w:rsidP="00486EFF">
            <w:pPr>
              <w:spacing w:after="0"/>
              <w:ind w:firstLine="0"/>
              <w:rPr>
                <w:rStyle w:val="AkifAnahtarkelimeler"/>
                <w:lang w:val="tr-TR"/>
              </w:rPr>
            </w:pPr>
            <w:r w:rsidRPr="00CE2982">
              <w:rPr>
                <w:rStyle w:val="AkifAnahtarkelimeler"/>
                <w:lang w:val="tr-TR"/>
              </w:rPr>
              <w:t xml:space="preserve">Keyword4, </w:t>
            </w:r>
          </w:p>
          <w:p w14:paraId="434C144E" w14:textId="77777777" w:rsidR="00486EFF" w:rsidRPr="009E7496" w:rsidRDefault="00486EFF" w:rsidP="00CE2982">
            <w:pPr>
              <w:spacing w:after="0"/>
              <w:ind w:firstLine="0"/>
              <w:rPr>
                <w:rStyle w:val="AkifAnahtarkelimeler"/>
              </w:rPr>
            </w:pPr>
            <w:r w:rsidRPr="00CE2982">
              <w:rPr>
                <w:rStyle w:val="AkifAnahtarkelimeler"/>
                <w:lang w:val="tr-TR"/>
              </w:rPr>
              <w:t>Keyword5.</w:t>
            </w:r>
          </w:p>
        </w:tc>
        <w:tc>
          <w:tcPr>
            <w:tcW w:w="8221" w:type="dxa"/>
            <w:tcBorders>
              <w:top w:val="double" w:sz="2" w:space="0" w:color="1F487C"/>
              <w:bottom w:val="single" w:sz="18" w:space="0" w:color="1F487C"/>
            </w:tcBorders>
          </w:tcPr>
          <w:p w14:paraId="58B3D5E4" w14:textId="77777777" w:rsidR="00486EFF" w:rsidRPr="00486EFF" w:rsidRDefault="00486EFF" w:rsidP="00D36344">
            <w:pPr>
              <w:pStyle w:val="Akifzet"/>
              <w:ind w:right="-109"/>
            </w:pPr>
            <w:r w:rsidRPr="00486EFF">
              <w:t xml:space="preserve">Abstract kısmında Türkçe Öz’e sadık kalınarak tam bir çevirisi verilmelidir. Abstract kısmında da araştırmanın konu, kapsam, önem, amaç ve yöntem gibi temel çerçevesi belirtilmeli, konuya dair başlıca bulgulara yer verilmeli ve ulaşılan sonuçlara değinilmelidir. Özet yazılırken özellikle sonuç kısmına dikkat edilmelidir. Sonuç, araştırmanın bulgularıyla iyi bir şekilde desteklenmeli; herhangi bir geçerli argüman veya kanıt olmaksızın genel bir ifade olmamalıdır. Öz kısmı 150-200 kelime aralığında olmalıdır ve tek paragraf halinde yazılmalıdır. Stillendirme: Cambria, 10 punto, iki yana yaslı, girinti yok, satır aralığı tek, özel aralık önce ve sonra 4nk (Stil adı: Akif_Özet). “Akif_Özet” stilini uyguladığınızda gerekli biçimlendirme uygulanmış olacaktır. / In the abstract, the basic methodological framework of the research such as subject, scope, importance, purpose, </w:t>
            </w:r>
            <w:r w:rsidR="00CF7DD8">
              <w:t xml:space="preserve">problem statement, </w:t>
            </w:r>
            <w:r w:rsidRPr="00486EFF">
              <w:t xml:space="preserve">methodology, findings and conclusions should be mentioned. The conclusion, in particular, should be given special attention in writing the abstract. The research findings should well support the conclusion; it should not be a general statement without any valid argument or evidence. The abstract should be 150-200 words and written in a single paragraph. Style specifications: Cambria, </w:t>
            </w:r>
            <w:r w:rsidR="00FD5351">
              <w:t>9.5</w:t>
            </w:r>
            <w:r w:rsidRPr="00486EFF">
              <w:t xml:space="preserve"> pt, justified, no indentation, single line spacing, special spacing before and after 4nk. (Style name: Akif_Özet). When you apply the "Akif_Özet" style, the necessary formatting will be applied.</w:t>
            </w:r>
          </w:p>
        </w:tc>
      </w:tr>
      <w:tr w:rsidR="00E673CF" w:rsidRPr="00C0514E" w14:paraId="698EAF5D" w14:textId="77777777" w:rsidTr="000B66C4">
        <w:trPr>
          <w:trHeight w:val="567"/>
        </w:trPr>
        <w:tc>
          <w:tcPr>
            <w:tcW w:w="10065" w:type="dxa"/>
            <w:gridSpan w:val="2"/>
            <w:tcBorders>
              <w:top w:val="single" w:sz="18" w:space="0" w:color="1F487C"/>
              <w:bottom w:val="single" w:sz="18" w:space="0" w:color="1F487C"/>
            </w:tcBorders>
            <w:shd w:val="clear" w:color="auto" w:fill="F2F2F2" w:themeFill="background1" w:themeFillShade="F2"/>
          </w:tcPr>
          <w:p w14:paraId="4D2041F2" w14:textId="269E8C7C" w:rsidR="00E673CF" w:rsidRPr="00E673CF" w:rsidRDefault="00E673CF" w:rsidP="00E673CF">
            <w:pPr>
              <w:pStyle w:val="AkifAtfbilgisi"/>
              <w:rPr>
                <w:b w:val="0"/>
                <w:bCs/>
                <w:lang w:val="tr-TR"/>
              </w:rPr>
            </w:pPr>
            <w:r w:rsidRPr="008933E9">
              <w:rPr>
                <w:i/>
                <w:iCs/>
                <w:sz w:val="18"/>
                <w:szCs w:val="24"/>
                <w:lang w:val="tr-TR"/>
              </w:rPr>
              <w:t>Atıf/</w:t>
            </w:r>
            <w:r w:rsidRPr="008933E9">
              <w:rPr>
                <w:i/>
                <w:iCs/>
                <w:color w:val="11457C"/>
                <w:sz w:val="18"/>
                <w:szCs w:val="24"/>
                <w:lang w:val="tr-TR"/>
              </w:rPr>
              <w:t>Citation</w:t>
            </w:r>
            <w:r w:rsidRPr="008933E9">
              <w:rPr>
                <w:i/>
                <w:iCs/>
                <w:sz w:val="18"/>
                <w:szCs w:val="24"/>
                <w:lang w:val="tr-TR"/>
              </w:rPr>
              <w:t>:</w:t>
            </w:r>
            <w:r w:rsidRPr="008933E9">
              <w:rPr>
                <w:sz w:val="18"/>
                <w:szCs w:val="24"/>
                <w:lang w:val="tr-TR"/>
              </w:rPr>
              <w:t xml:space="preserve"> </w:t>
            </w:r>
            <w:r w:rsidRPr="008933E9">
              <w:rPr>
                <w:b w:val="0"/>
                <w:bCs/>
                <w:sz w:val="18"/>
                <w:szCs w:val="24"/>
                <w:lang w:val="tr-TR"/>
              </w:rPr>
              <w:t>(boş bırakınız), (boş bırakınız). “</w:t>
            </w:r>
            <w:r w:rsidRPr="008933E9">
              <w:rPr>
                <w:b w:val="0"/>
                <w:bCs/>
                <w:sz w:val="18"/>
                <w:szCs w:val="24"/>
                <w:lang w:val="de-DE"/>
              </w:rPr>
              <w:fldChar w:fldCharType="begin"/>
            </w:r>
            <w:r w:rsidRPr="008933E9">
              <w:rPr>
                <w:b w:val="0"/>
                <w:bCs/>
                <w:sz w:val="18"/>
                <w:szCs w:val="24"/>
                <w:lang w:val="de-DE"/>
              </w:rPr>
              <w:instrText xml:space="preserve"> STYLEREF  "Akif_Makale başlığı_TR"  \* MERGEFORMAT </w:instrText>
            </w:r>
            <w:r w:rsidRPr="008933E9">
              <w:rPr>
                <w:b w:val="0"/>
                <w:bCs/>
                <w:sz w:val="18"/>
                <w:szCs w:val="24"/>
                <w:lang w:val="de-DE"/>
              </w:rPr>
              <w:fldChar w:fldCharType="separate"/>
            </w:r>
            <w:r w:rsidR="00B4327E">
              <w:rPr>
                <w:b w:val="0"/>
                <w:bCs/>
                <w:noProof/>
                <w:sz w:val="18"/>
                <w:szCs w:val="24"/>
                <w:lang w:val="de-DE"/>
              </w:rPr>
              <w:t>Makale Türkçe Başlığı İlk Harfler Büyük (Stil adı: Akif_Makale başlığı_TR)</w:t>
            </w:r>
            <w:r w:rsidRPr="008933E9">
              <w:rPr>
                <w:b w:val="0"/>
                <w:bCs/>
                <w:sz w:val="18"/>
                <w:szCs w:val="24"/>
                <w:lang w:val="de-DE"/>
              </w:rPr>
              <w:fldChar w:fldCharType="end"/>
            </w:r>
            <w:r w:rsidRPr="008933E9">
              <w:rPr>
                <w:b w:val="0"/>
                <w:bCs/>
                <w:sz w:val="18"/>
                <w:szCs w:val="24"/>
                <w:lang w:val="tr-TR"/>
              </w:rPr>
              <w:t xml:space="preserve">”. </w:t>
            </w:r>
            <w:r w:rsidRPr="008933E9">
              <w:rPr>
                <w:b w:val="0"/>
                <w:bCs/>
                <w:i/>
                <w:iCs/>
                <w:sz w:val="18"/>
                <w:szCs w:val="24"/>
                <w:lang w:val="tr-TR"/>
              </w:rPr>
              <w:t>Akif</w:t>
            </w:r>
            <w:r w:rsidRPr="008933E9">
              <w:rPr>
                <w:b w:val="0"/>
                <w:bCs/>
                <w:sz w:val="18"/>
                <w:szCs w:val="24"/>
                <w:lang w:val="tr-TR"/>
              </w:rPr>
              <w:t xml:space="preserve"> </w:t>
            </w:r>
            <w:sdt>
              <w:sdtPr>
                <w:rPr>
                  <w:b w:val="0"/>
                  <w:bCs/>
                  <w:sz w:val="18"/>
                  <w:szCs w:val="24"/>
                  <w:lang w:val="tr-TR"/>
                </w:rPr>
                <w:alias w:val="Kategori"/>
                <w:tag w:val=""/>
                <w:id w:val="-741247919"/>
                <w:placeholder>
                  <w:docPart w:val="ABAAFC15948C4F6FA0E59AD6A1465FDC"/>
                </w:placeholder>
                <w:dataBinding w:prefixMappings="xmlns:ns0='http://purl.org/dc/elements/1.1/' xmlns:ns1='http://schemas.openxmlformats.org/package/2006/metadata/core-properties' " w:xpath="/ns1:coreProperties[1]/ns1:category[1]" w:storeItemID="{6C3C8BC8-F283-45AE-878A-BAB7291924A1}"/>
                <w:text/>
              </w:sdtPr>
              <w:sdtContent>
                <w:r w:rsidRPr="008933E9">
                  <w:rPr>
                    <w:b w:val="0"/>
                    <w:bCs/>
                    <w:sz w:val="18"/>
                    <w:szCs w:val="24"/>
                    <w:lang w:val="tr-TR"/>
                  </w:rPr>
                  <w:t>5x/x (202x)</w:t>
                </w:r>
              </w:sdtContent>
            </w:sdt>
            <w:r w:rsidRPr="008933E9">
              <w:rPr>
                <w:b w:val="0"/>
                <w:bCs/>
                <w:sz w:val="18"/>
                <w:szCs w:val="24"/>
                <w:lang w:val="tr-TR"/>
              </w:rPr>
              <w:t xml:space="preserve">, </w:t>
            </w:r>
            <w:sdt>
              <w:sdtPr>
                <w:rPr>
                  <w:b w:val="0"/>
                  <w:bCs/>
                  <w:sz w:val="18"/>
                  <w:szCs w:val="24"/>
                  <w:lang w:val="tr-TR"/>
                </w:rPr>
                <w:alias w:val="Konu"/>
                <w:tag w:val=""/>
                <w:id w:val="1460616955"/>
                <w:placeholder>
                  <w:docPart w:val="9546A86B642A4C16AD98BFABDB784EC9"/>
                </w:placeholder>
                <w:dataBinding w:prefixMappings="xmlns:ns0='http://purl.org/dc/elements/1.1/' xmlns:ns1='http://schemas.openxmlformats.org/package/2006/metadata/core-properties' " w:xpath="/ns1:coreProperties[1]/ns0:subject[1]" w:storeItemID="{6C3C8BC8-F283-45AE-878A-BAB7291924A1}"/>
                <w:text/>
              </w:sdtPr>
              <w:sdtContent>
                <w:r w:rsidRPr="008933E9">
                  <w:rPr>
                    <w:b w:val="0"/>
                    <w:bCs/>
                    <w:sz w:val="18"/>
                    <w:szCs w:val="24"/>
                    <w:lang w:val="tr-TR"/>
                  </w:rPr>
                  <w:t>x-xx</w:t>
                </w:r>
              </w:sdtContent>
            </w:sdt>
            <w:r w:rsidRPr="008933E9">
              <w:rPr>
                <w:b w:val="0"/>
                <w:bCs/>
                <w:sz w:val="18"/>
                <w:szCs w:val="24"/>
                <w:lang w:val="tr-TR"/>
              </w:rPr>
              <w:t xml:space="preserve">. </w:t>
            </w:r>
            <w:hyperlink r:id="rId11" w:history="1">
              <w:r w:rsidRPr="008933E9">
                <w:rPr>
                  <w:rStyle w:val="Kpr"/>
                  <w:b w:val="0"/>
                  <w:bCs/>
                  <w:sz w:val="18"/>
                  <w:szCs w:val="24"/>
                  <w:lang w:val="tr-TR"/>
                </w:rPr>
                <w:t>https://doi.org/10.51121/akif.202x.xx</w:t>
              </w:r>
            </w:hyperlink>
          </w:p>
        </w:tc>
      </w:tr>
    </w:tbl>
    <w:p w14:paraId="21EA6372" w14:textId="77777777" w:rsidR="00B5124B" w:rsidRPr="00AD5EE3" w:rsidRDefault="00283B3D" w:rsidP="00AD5EE3">
      <w:pPr>
        <w:pStyle w:val="AkifLisansBilgisi"/>
      </w:pPr>
      <w:r w:rsidRPr="00C0514E">
        <w:rPr>
          <w:noProof/>
          <w:highlight w:val="yellow"/>
        </w:rPr>
        <w:drawing>
          <wp:anchor distT="0" distB="0" distL="114300" distR="114300" simplePos="0" relativeHeight="251658752" behindDoc="0" locked="0" layoutInCell="1" allowOverlap="1" wp14:anchorId="2EAA95B8" wp14:editId="613E8FC7">
            <wp:simplePos x="0" y="0"/>
            <wp:positionH relativeFrom="margin">
              <wp:posOffset>-57150</wp:posOffset>
            </wp:positionH>
            <wp:positionV relativeFrom="paragraph">
              <wp:posOffset>52705</wp:posOffset>
            </wp:positionV>
            <wp:extent cx="742950" cy="276225"/>
            <wp:effectExtent l="0" t="0" r="0" b="9525"/>
            <wp:wrapSquare wrapText="bothSides"/>
            <wp:docPr id="1" name="Resim 1" descr="çizim içeren bir resim&#10;&#10;&#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çizim içeren bir resim&#10;&#10;&#10;&#10;Açıklama otomatik olarak oluşturuldu"/>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pic:spPr>
                </pic:pic>
              </a:graphicData>
            </a:graphic>
            <wp14:sizeRelH relativeFrom="margin">
              <wp14:pctWidth>0</wp14:pctWidth>
            </wp14:sizeRelH>
            <wp14:sizeRelV relativeFrom="margin">
              <wp14:pctHeight>0</wp14:pctHeight>
            </wp14:sizeRelV>
          </wp:anchor>
        </w:drawing>
      </w:r>
      <w:r w:rsidR="00293E0B" w:rsidRPr="00C0514E">
        <w:t xml:space="preserve">“This article is licensed under a </w:t>
      </w:r>
      <w:hyperlink r:id="rId13" w:history="1">
        <w:r w:rsidR="00293E0B" w:rsidRPr="00C0514E">
          <w:rPr>
            <w:rStyle w:val="Balk2Char"/>
            <w:rFonts w:asciiTheme="majorHAnsi" w:hAnsiTheme="majorHAnsi"/>
            <w:bCs w:val="0"/>
            <w:color w:val="auto"/>
            <w:sz w:val="18"/>
            <w:szCs w:val="18"/>
          </w:rPr>
          <w:t xml:space="preserve">Creative Commons Attribution-NonCommercial 4.0 International License </w:t>
        </w:r>
      </w:hyperlink>
      <w:r w:rsidR="00293E0B" w:rsidRPr="00AD5EE3">
        <w:t xml:space="preserve"> (CC BY-NC 4.0)”</w:t>
      </w:r>
      <w:bookmarkStart w:id="1" w:name="_Hlk48060681"/>
      <w:r w:rsidR="00091132" w:rsidRPr="00AD5EE3">
        <w:t xml:space="preserve"> / Bu makale, </w:t>
      </w:r>
      <w:hyperlink r:id="rId14" w:history="1">
        <w:r w:rsidR="00091132" w:rsidRPr="00C0514E">
          <w:rPr>
            <w:b/>
            <w:bCs/>
          </w:rPr>
          <w:t>Atıf-GayriTicari (CC BY-NC 4.0) Uluslararası Lisansı</w:t>
        </w:r>
      </w:hyperlink>
      <w:r w:rsidR="00091132" w:rsidRPr="00AD5EE3">
        <w:t xml:space="preserve"> altında lisanslanmıştır.”</w:t>
      </w:r>
    </w:p>
    <w:p w14:paraId="37F5CC07" w14:textId="77777777" w:rsidR="00B5124B" w:rsidRPr="00C0514E" w:rsidRDefault="00B5124B" w:rsidP="009F605D">
      <w:pPr>
        <w:pStyle w:val="AkifGvdemetni"/>
        <w:rPr>
          <w:rFonts w:eastAsiaTheme="minorHAnsi"/>
        </w:rPr>
      </w:pPr>
      <w:r w:rsidRPr="00C0514E">
        <w:rPr>
          <w:rFonts w:eastAsiaTheme="minorHAnsi"/>
        </w:rPr>
        <w:br w:type="page"/>
      </w:r>
    </w:p>
    <w:bookmarkEnd w:id="1"/>
    <w:p w14:paraId="6BA10A8C" w14:textId="77777777" w:rsidR="00FF7E26" w:rsidRPr="00C0514E" w:rsidRDefault="00FF7E26" w:rsidP="00B87279">
      <w:pPr>
        <w:pStyle w:val="AkifBalk1"/>
      </w:pPr>
    </w:p>
    <w:p w14:paraId="1C1E8D2E" w14:textId="77777777" w:rsidR="00693EFF" w:rsidRPr="00C0514E" w:rsidRDefault="00707D73" w:rsidP="00B87279">
      <w:pPr>
        <w:pStyle w:val="AkifBalk1"/>
      </w:pPr>
      <w:r w:rsidRPr="00C0514E">
        <w:t>Giriş</w:t>
      </w:r>
      <w:r w:rsidR="00234C47" w:rsidRPr="00C0514E">
        <w:t xml:space="preserve"> (Stil adı: </w:t>
      </w:r>
      <w:r w:rsidR="003107C8">
        <w:t>Akif</w:t>
      </w:r>
      <w:r w:rsidR="008F43B0">
        <w:t xml:space="preserve"> </w:t>
      </w:r>
      <w:r w:rsidR="003107C8">
        <w:t>_</w:t>
      </w:r>
      <w:r w:rsidR="00234C47" w:rsidRPr="00C0514E">
        <w:t>Başlık 1)</w:t>
      </w:r>
    </w:p>
    <w:p w14:paraId="5B1ADBFA" w14:textId="77777777" w:rsidR="002901F7" w:rsidRDefault="002901F7" w:rsidP="002901F7">
      <w:pPr>
        <w:pStyle w:val="AkifGvdemetni"/>
      </w:pPr>
      <w:r>
        <w:t>Giriş başlığı altında i</w:t>
      </w:r>
      <w:r w:rsidR="00CF255F" w:rsidRPr="00C0514E">
        <w:t xml:space="preserve">şlenecek konu hakkında genel bir bakış sunulmalı, konu/kavram/kişi vs. tarihi arka planı itibariyle ele alınmalıdır. </w:t>
      </w:r>
      <w:r>
        <w:t>İ</w:t>
      </w:r>
      <w:r w:rsidR="00CF255F" w:rsidRPr="00C0514E">
        <w:t>lgili literatür incelenmeli</w:t>
      </w:r>
      <w:r w:rsidR="008933E9">
        <w:t xml:space="preserve"> </w:t>
      </w:r>
      <w:r>
        <w:t>incelenerek</w:t>
      </w:r>
      <w:r w:rsidR="00CF255F" w:rsidRPr="00C0514E">
        <w:t xml:space="preserve"> çalışmanın özgün yönü ortaya konulmalıdır. Araştırmanın yöntemi ve alana sunduğu katkı belirtilmelidir</w:t>
      </w:r>
      <w:r>
        <w:t xml:space="preserve">. Ayrıca </w:t>
      </w:r>
      <w:r w:rsidRPr="00C0514E">
        <w:t xml:space="preserve">araştırma nedenine </w:t>
      </w:r>
      <w:r>
        <w:t xml:space="preserve">(problem durumu) </w:t>
      </w:r>
      <w:r w:rsidRPr="00C0514E">
        <w:t xml:space="preserve">yer verilmelidir. </w:t>
      </w:r>
      <w:r>
        <w:t>Yani m</w:t>
      </w:r>
      <w:r w:rsidRPr="002901F7">
        <w:t>akalenin problematik çerçevesi ve bir iddiası olmalıdır</w:t>
      </w:r>
      <w:r>
        <w:t>.</w:t>
      </w:r>
    </w:p>
    <w:p w14:paraId="3075DD7D" w14:textId="77777777" w:rsidR="00CF255F" w:rsidRDefault="00CF255F" w:rsidP="009F605D">
      <w:pPr>
        <w:pStyle w:val="AkifGvdemetni"/>
      </w:pPr>
      <w:r w:rsidRPr="00C0514E">
        <w:t xml:space="preserve">Stillendirme: </w:t>
      </w:r>
      <w:r w:rsidR="008C3B37">
        <w:t>Cambria</w:t>
      </w:r>
      <w:r w:rsidRPr="00C0514E">
        <w:t>, 12 punto</w:t>
      </w:r>
      <w:r w:rsidR="009F7358">
        <w:t>;</w:t>
      </w:r>
      <w:r w:rsidRPr="00C0514E">
        <w:t xml:space="preserve"> </w:t>
      </w:r>
      <w:r w:rsidR="009F7358">
        <w:t xml:space="preserve">Karmaşık yazılar: Traditional Arabic, 14 punto; </w:t>
      </w:r>
      <w:r w:rsidRPr="00C0514E">
        <w:t>iki yana yaslı, girinti ilk satır 1 cm, satır aralığı tek, özel aralık önce 3 nk, sonra 3 nk. (</w:t>
      </w:r>
      <w:r w:rsidRPr="008A34C5">
        <w:rPr>
          <w:b/>
          <w:bCs/>
        </w:rPr>
        <w:t xml:space="preserve">Stil adı: </w:t>
      </w:r>
      <w:r w:rsidR="00721A36" w:rsidRPr="008A34C5">
        <w:rPr>
          <w:b/>
          <w:bCs/>
        </w:rPr>
        <w:t>Akif_Gövde Metni</w:t>
      </w:r>
      <w:r w:rsidRPr="00C0514E">
        <w:t>)</w:t>
      </w:r>
      <w:r w:rsidR="00E17C70">
        <w:t xml:space="preserve">. </w:t>
      </w:r>
      <w:r w:rsidR="002901F7">
        <w:t>Tüm başlıklar altındaki a</w:t>
      </w:r>
      <w:r w:rsidR="00E17C70">
        <w:t>na metinlerin tamamı bu stilde olmalıdır.</w:t>
      </w:r>
    </w:p>
    <w:p w14:paraId="34BECBD1" w14:textId="77777777" w:rsidR="00306280" w:rsidRDefault="00306280" w:rsidP="002901F7">
      <w:pPr>
        <w:pStyle w:val="AkifGvdemetni"/>
      </w:pPr>
      <w:r w:rsidRPr="008A34C5">
        <w:rPr>
          <w:b/>
          <w:bCs/>
        </w:rPr>
        <w:t>Alıntı/İktibas:</w:t>
      </w:r>
      <w:r>
        <w:t xml:space="preserve"> </w:t>
      </w:r>
      <w:r w:rsidRPr="00306280">
        <w:t>Eğer müracaat edilen kaynaktan ilgili kısım aynen, noktası ve virgülüne dokunulmadan, olduğu gibi alınıyorsa alıntılanan kısım “çift tırnak içinde verilir” ve sonuna dipnot numarası</w:t>
      </w:r>
      <w:r w:rsidR="00710B84" w:rsidRPr="00FB3648">
        <w:rPr>
          <w:rStyle w:val="AkifDipnotBavurusu"/>
        </w:rPr>
        <w:footnoteReference w:id="1"/>
      </w:r>
      <w:r w:rsidR="00AB2E58">
        <w:t xml:space="preserve"> </w:t>
      </w:r>
      <w:r w:rsidRPr="00306280">
        <w:t xml:space="preserve">verilerek kaynağı belirtilir. Doğrudan alıntılanan metin içerisinde var olan alıntılar ise ‘tek tırnak’ kullanılarak yazılır. </w:t>
      </w:r>
    </w:p>
    <w:p w14:paraId="169DEEBD" w14:textId="77777777" w:rsidR="00306280" w:rsidRPr="00C0514E" w:rsidRDefault="002901F7" w:rsidP="00BE4995">
      <w:pPr>
        <w:pStyle w:val="AkifAlnt"/>
      </w:pPr>
      <w:r>
        <w:t>“</w:t>
      </w:r>
      <w:r w:rsidRPr="002901F7">
        <w:t xml:space="preserve">İSNAD Atıf Stili kılavuzuna göre </w:t>
      </w:r>
      <w:r>
        <w:t>d</w:t>
      </w:r>
      <w:r w:rsidR="00306280" w:rsidRPr="00BE4995">
        <w:t>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w:t>
      </w:r>
      <w:r w:rsidR="00C97DE8">
        <w:t xml:space="preserve"> (</w:t>
      </w:r>
      <w:r w:rsidR="00C97DE8" w:rsidRPr="00B41F07">
        <w:rPr>
          <w:b/>
          <w:bCs/>
        </w:rPr>
        <w:t>Stil: Akif_Alıntı</w:t>
      </w:r>
      <w:r w:rsidR="00C97DE8">
        <w:t>)</w:t>
      </w:r>
      <w:r w:rsidR="00306280" w:rsidRPr="00BE4995">
        <w:t xml:space="preserve"> Doğrudan aktarılan metinde, anlamı değiştirmemek şartıyla, bazı kelime, cümle ve paragraflar çıkarılabilir. Çıkartılan kısımların yerine üç nokta (…) konulur. Bir kaynaktan aynen alıntılanan kısmın “çift tırnak” içine alınmadan yazılması ve sadece sonunda kaynağın yazılması ile yetinilmesi doğru olmaz. Bu kurallara uyulmadığı takdirde yazar, yayın etiği ihlali (İntihal/Plagiarism) suçlamasına muhatap olabilir (bk. www.isnadsistemi.org).</w:t>
      </w:r>
      <w:r>
        <w:t>”</w:t>
      </w:r>
    </w:p>
    <w:p w14:paraId="43DC8C05" w14:textId="77777777" w:rsidR="00693EFF" w:rsidRPr="00C0514E" w:rsidRDefault="00693EFF" w:rsidP="00FA052E">
      <w:pPr>
        <w:pStyle w:val="AkifBalk1"/>
      </w:pPr>
      <w:bookmarkStart w:id="2" w:name="_Toc109309239"/>
      <w:r w:rsidRPr="00C0514E">
        <w:t xml:space="preserve">1. </w:t>
      </w:r>
      <w:bookmarkEnd w:id="2"/>
      <w:r w:rsidR="00AE311A" w:rsidRPr="00C0514E">
        <w:t>Ana</w:t>
      </w:r>
      <w:r w:rsidR="00CE1000" w:rsidRPr="00C0514E">
        <w:t xml:space="preserve"> Başl</w:t>
      </w:r>
      <w:r w:rsidR="00234C47" w:rsidRPr="00C0514E">
        <w:t>ık</w:t>
      </w:r>
      <w:r w:rsidR="00AE311A" w:rsidRPr="00C0514E">
        <w:t xml:space="preserve"> </w:t>
      </w:r>
      <w:r w:rsidR="00CE1000" w:rsidRPr="00C0514E">
        <w:t>(</w:t>
      </w:r>
      <w:r w:rsidR="00AE311A" w:rsidRPr="00C0514E">
        <w:t xml:space="preserve">Stil adı: </w:t>
      </w:r>
      <w:r w:rsidR="00CA26F1">
        <w:t>Akif_</w:t>
      </w:r>
      <w:r w:rsidR="00AE311A" w:rsidRPr="00FA052E">
        <w:t>Başlık</w:t>
      </w:r>
      <w:r w:rsidR="00AE311A" w:rsidRPr="00C0514E">
        <w:t xml:space="preserve"> 1)</w:t>
      </w:r>
    </w:p>
    <w:p w14:paraId="7EF480F7" w14:textId="77777777" w:rsidR="00B11B6C" w:rsidRDefault="00234C47" w:rsidP="009F605D">
      <w:pPr>
        <w:pStyle w:val="AkifGvdemetni"/>
      </w:pPr>
      <w:r w:rsidRPr="00C0514E">
        <w:t xml:space="preserve">Ana </w:t>
      </w:r>
      <w:r w:rsidRPr="002B67EE">
        <w:t>başlıklar</w:t>
      </w:r>
      <w:r w:rsidRPr="00C0514E">
        <w:t xml:space="preserve">, Giriş, Sonuç ve Kaynakça dahil her kelimenin ilk harfi büyük olarak yazılmalıdır. </w:t>
      </w:r>
      <w:r w:rsidRPr="00B54EFD">
        <w:rPr>
          <w:u w:val="single"/>
        </w:rPr>
        <w:t>Başlık numaraları elle yazılmalı, otomatik numaralandırma yapılmamalıdır</w:t>
      </w:r>
      <w:r w:rsidRPr="00C0514E">
        <w:t>.</w:t>
      </w:r>
    </w:p>
    <w:p w14:paraId="05048C2E" w14:textId="77777777" w:rsidR="00CA26F1" w:rsidRPr="00C0514E" w:rsidRDefault="00CA26F1" w:rsidP="000F3538">
      <w:pPr>
        <w:pStyle w:val="AkifGvdemetni"/>
      </w:pPr>
      <w:r w:rsidRPr="00C0514E">
        <w:t xml:space="preserve">Metin içerisinde Arapça bir metin olması halinde “Traditional Arabic” fontu ile 14 punto yazı büyüklüğünde yazılmaktadır. </w:t>
      </w:r>
      <w:r w:rsidR="00C31D32">
        <w:t>Bunun için ayrı bir işlem yapmaya gerek yoktur, “Akif_Gövde metni” stilinin seçilmesi yeterlidir.</w:t>
      </w:r>
    </w:p>
    <w:p w14:paraId="1A826B59" w14:textId="77777777" w:rsidR="00D221FE" w:rsidRPr="00D221FE" w:rsidRDefault="00D221FE" w:rsidP="00D221FE">
      <w:pPr>
        <w:pStyle w:val="AkifGvdemetni"/>
        <w:rPr>
          <w:b/>
          <w:bCs/>
          <w:i/>
          <w:iCs/>
        </w:rPr>
      </w:pPr>
      <w:r w:rsidRPr="00D221FE">
        <w:rPr>
          <w:b/>
          <w:bCs/>
          <w:i/>
          <w:iCs/>
        </w:rPr>
        <w:t xml:space="preserve">Etik Kurul Onayı ve Makalede Nasıl Yer Verilmesi Gerektiği </w:t>
      </w:r>
      <w:r>
        <w:rPr>
          <w:b/>
          <w:bCs/>
          <w:i/>
          <w:iCs/>
        </w:rPr>
        <w:t>Hakkında</w:t>
      </w:r>
    </w:p>
    <w:p w14:paraId="185CF65F" w14:textId="77777777" w:rsidR="00430AE2" w:rsidRDefault="003B5A4A" w:rsidP="00430AE2">
      <w:pPr>
        <w:pStyle w:val="AkifGvdemetni"/>
      </w:pPr>
      <w:bookmarkStart w:id="3" w:name="_Hlk171010880"/>
      <w:r w:rsidRPr="003B5A4A">
        <w:t>2020 yılı</w:t>
      </w:r>
      <w:r w:rsidR="00430AE2">
        <w:t>ndan sonra yayınlanacak makalelerde TR Dizin ilkeleri gereği gerekli ise Etik Kurul Onayı alınmış olmalıdır. Etik kurul izinleri her makale için talep edilmez. “Etik kurul izni gerektiren” makaleler için talep edilmektedir. Etik kurul izni gerektiren araştırmalar;</w:t>
      </w:r>
    </w:p>
    <w:p w14:paraId="41646777" w14:textId="77777777" w:rsidR="00430AE2" w:rsidRDefault="00430AE2" w:rsidP="00430AE2">
      <w:pPr>
        <w:pStyle w:val="AkifGvdemetni"/>
      </w:pPr>
      <w:r>
        <w:t>•</w:t>
      </w:r>
      <w:r>
        <w:tab/>
        <w:t>Anket, mülakat, odak grup çalışması, gözlem, deney, görüşme teknikleri kullanılarak katılımcılardan veri toplanmasını gerektiren nitel ya da nicel yaklaşımlarla yürütülen her türlü araştırmalar,</w:t>
      </w:r>
    </w:p>
    <w:p w14:paraId="43E2089C" w14:textId="77777777" w:rsidR="00430AE2" w:rsidRDefault="00430AE2" w:rsidP="00430AE2">
      <w:pPr>
        <w:pStyle w:val="AkifGvdemetni"/>
      </w:pPr>
      <w:r>
        <w:t>•</w:t>
      </w:r>
      <w:r>
        <w:tab/>
        <w:t>İnsan ve hayvanların (materyal/veriler dahil) deneysel ya da diğer bilimsel amaçlarla kullanılması, İnsanlar üzerinde yapılan klinik araştırmalar,</w:t>
      </w:r>
    </w:p>
    <w:p w14:paraId="51713458" w14:textId="77777777" w:rsidR="00430AE2" w:rsidRDefault="00430AE2" w:rsidP="00430AE2">
      <w:pPr>
        <w:pStyle w:val="AkifGvdemetni"/>
      </w:pPr>
      <w:r>
        <w:lastRenderedPageBreak/>
        <w:t>•</w:t>
      </w:r>
      <w:r>
        <w:tab/>
        <w:t>Hayvanlar üzerinde yapılan araştırmalar,</w:t>
      </w:r>
    </w:p>
    <w:p w14:paraId="7EF1EE7B" w14:textId="77777777" w:rsidR="00430AE2" w:rsidRDefault="00430AE2" w:rsidP="00430AE2">
      <w:pPr>
        <w:pStyle w:val="AkifGvdemetni"/>
      </w:pPr>
      <w:r>
        <w:t>•</w:t>
      </w:r>
      <w:r>
        <w:tab/>
        <w:t xml:space="preserve">Kişisel verilerin korunması kanunu gereğince retrospektif çalışmalar. </w:t>
      </w:r>
    </w:p>
    <w:p w14:paraId="2256CEB6" w14:textId="77777777" w:rsidR="00B54EFD" w:rsidRDefault="00430AE2" w:rsidP="00430AE2">
      <w:pPr>
        <w:pStyle w:val="AkifGvdemetni"/>
      </w:pPr>
      <w:r>
        <w:t xml:space="preserve">Etik kurul onayı alınmışsa, bu onaya ilişkin bilgiler tüm özetlerde ve makalenin yöntem/metot bölümünde “… etik kurulu …. tarihli … sayılı kararına göre etik kurul onayı alınmıştır” veya benzeri bir ifade ile belirtilmelidir. Hakem değerlendirmesi esnasında çift taraflı kör hakemlik sürecinin ihlal edilmemesi için makale gönderimi esnasında gerekli bilgiyi makale tam metin dosyasına </w:t>
      </w:r>
      <w:r w:rsidRPr="00430AE2">
        <w:rPr>
          <w:u w:val="single"/>
        </w:rPr>
        <w:t>eklemeyiniz</w:t>
      </w:r>
      <w:r>
        <w:t>. Makaleniz için kabul kararı verildikten sonra son düzeltmenizde gerekli bilgileri makale tam metin dosyasında yöntem başlığı altına ekleyiniz. Çalışmanın ö</w:t>
      </w:r>
      <w:r w:rsidR="003B5A4A" w:rsidRPr="003B5A4A">
        <w:t xml:space="preserve">zet ve yöntem bölümlerinde verilerin temin edilme tarihi belirtilmelidir. Eğer etik kurul onayı </w:t>
      </w:r>
      <w:r>
        <w:t>gerektiriyorsa</w:t>
      </w:r>
      <w:r w:rsidR="003B5A4A" w:rsidRPr="003B5A4A">
        <w:t>, bu onaya ilişkin bilgiler tüm özetlerde ve makalenin yöntem/metot bölümünde “… etik kurulu …. tarihli … sayılı kararına göre etik kurul onayı alınmıştır” veya benzeri bir ifade ile belirtilmelidir.</w:t>
      </w:r>
      <w:r w:rsidR="00CF7D64">
        <w:t xml:space="preserve"> Hakem değerlendirmesi esnasında çift taraflı kör hakemlik sürecinin ihlal edilmemesi için makale gönderimi esnasında gerekli bilgiyi makale tam metin dosyasına</w:t>
      </w:r>
      <w:r w:rsidR="00560C72">
        <w:t xml:space="preserve"> (bu dosyaya)</w:t>
      </w:r>
      <w:r w:rsidR="00CF7D64">
        <w:t xml:space="preserve"> </w:t>
      </w:r>
      <w:r w:rsidR="00CF7D64" w:rsidRPr="00560C72">
        <w:rPr>
          <w:u w:val="single"/>
        </w:rPr>
        <w:t>eklemeyiniz</w:t>
      </w:r>
      <w:r w:rsidR="00CF7D64">
        <w:t xml:space="preserve">, “Başlık Sayfası” dosyasına ekleyiniz. Makaleniz için kabul kararı verildikten sonra </w:t>
      </w:r>
      <w:r w:rsidR="00BF66B6">
        <w:t xml:space="preserve">son düzeltmenizde </w:t>
      </w:r>
      <w:r w:rsidR="00CF7D64">
        <w:t xml:space="preserve">gerekli bilgileri </w:t>
      </w:r>
      <w:r w:rsidR="00560C72">
        <w:t xml:space="preserve">makale tam metin dosyasında </w:t>
      </w:r>
      <w:r w:rsidR="00CF7D64">
        <w:t>yöntem başlığı altına ekleyiniz.</w:t>
      </w:r>
    </w:p>
    <w:bookmarkEnd w:id="3"/>
    <w:p w14:paraId="7744D07D" w14:textId="77777777" w:rsidR="00CF7D64" w:rsidRDefault="00CF7D64" w:rsidP="00CF7D64">
      <w:pPr>
        <w:pStyle w:val="AkifGvdemetni"/>
      </w:pPr>
      <w:r>
        <w:t>Tablo kullanılması halinde aşağıdaki örnekte olduğu gibi yatay çizgiler görünür olmalı, dikey çizgiler kaldırılmalıdır. Tablo içindeki metin için “</w:t>
      </w:r>
      <w:r w:rsidRPr="00B443FA">
        <w:rPr>
          <w:b/>
          <w:bCs/>
        </w:rPr>
        <w:t>Akif_Tablo içi</w:t>
      </w:r>
      <w:r>
        <w:t>” stili seçilmelidir. Tabloya kaynak göstermek gerekiyorsa kaynak tablo altına verilmelidir. Stil: Akif_Tablo kaynağı (11 punto, sola yaslı, girinti yok)</w:t>
      </w:r>
    </w:p>
    <w:p w14:paraId="25FF4A57" w14:textId="77777777" w:rsidR="00B54EFD" w:rsidRDefault="00B54EFD" w:rsidP="00B54EFD">
      <w:pPr>
        <w:pStyle w:val="AkifTablobal"/>
      </w:pPr>
      <w:r>
        <w:t>Tablo 1. ……</w:t>
      </w:r>
      <w:r w:rsidR="00514E98">
        <w:t xml:space="preserve"> (Tablo başlıkları</w:t>
      </w:r>
      <w:r w:rsidR="00770728">
        <w:t>nda</w:t>
      </w:r>
      <w:r w:rsidR="00514E98">
        <w:t xml:space="preserve"> her kelimenin ilk harfi büyük. Stil: Akif_ Tablo başlığı)</w:t>
      </w:r>
    </w:p>
    <w:tbl>
      <w:tblPr>
        <w:tblW w:w="9511" w:type="dxa"/>
        <w:tblBorders>
          <w:top w:val="single" w:sz="8" w:space="0" w:color="auto"/>
          <w:bottom w:val="single" w:sz="8"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323"/>
        <w:gridCol w:w="1674"/>
        <w:gridCol w:w="1675"/>
        <w:gridCol w:w="1675"/>
        <w:gridCol w:w="1489"/>
        <w:gridCol w:w="1675"/>
      </w:tblGrid>
      <w:tr w:rsidR="00B54EFD" w:rsidRPr="000C751B" w14:paraId="2DD8B8C6" w14:textId="77777777" w:rsidTr="0047379A">
        <w:trPr>
          <w:trHeight w:val="360"/>
          <w:tblHeader/>
        </w:trPr>
        <w:tc>
          <w:tcPr>
            <w:tcW w:w="1323" w:type="dxa"/>
            <w:vAlign w:val="center"/>
            <w:hideMark/>
          </w:tcPr>
          <w:p w14:paraId="4DD3BA0E" w14:textId="77777777" w:rsidR="00B54EFD" w:rsidRPr="00514E98" w:rsidRDefault="00B54EFD" w:rsidP="0047379A">
            <w:pPr>
              <w:pStyle w:val="AkifTabloii"/>
              <w:rPr>
                <w:b/>
                <w:bCs/>
                <w:lang w:val="tr-TR"/>
              </w:rPr>
            </w:pPr>
          </w:p>
        </w:tc>
        <w:tc>
          <w:tcPr>
            <w:tcW w:w="1674" w:type="dxa"/>
            <w:vAlign w:val="bottom"/>
            <w:hideMark/>
          </w:tcPr>
          <w:p w14:paraId="4E958BBE" w14:textId="77777777" w:rsidR="00B54EFD" w:rsidRPr="002B67EE" w:rsidRDefault="00B54EFD" w:rsidP="0047379A">
            <w:pPr>
              <w:pStyle w:val="AkifTabloii"/>
              <w:rPr>
                <w:b/>
                <w:bCs/>
              </w:rPr>
            </w:pPr>
            <w:r w:rsidRPr="002B67EE">
              <w:rPr>
                <w:b/>
                <w:bCs/>
              </w:rPr>
              <w:t>Xxxxxxxxx</w:t>
            </w:r>
          </w:p>
        </w:tc>
        <w:tc>
          <w:tcPr>
            <w:tcW w:w="1675" w:type="dxa"/>
            <w:vAlign w:val="bottom"/>
          </w:tcPr>
          <w:p w14:paraId="5A1EDE00" w14:textId="77777777" w:rsidR="00B54EFD" w:rsidRPr="002B67EE" w:rsidRDefault="00B54EFD" w:rsidP="0047379A">
            <w:pPr>
              <w:pStyle w:val="AkifTabloii"/>
              <w:rPr>
                <w:b/>
                <w:bCs/>
              </w:rPr>
            </w:pPr>
            <w:r w:rsidRPr="002B67EE">
              <w:rPr>
                <w:b/>
                <w:bCs/>
              </w:rPr>
              <w:t>Xxxxx</w:t>
            </w:r>
          </w:p>
        </w:tc>
        <w:tc>
          <w:tcPr>
            <w:tcW w:w="1675" w:type="dxa"/>
            <w:vAlign w:val="bottom"/>
          </w:tcPr>
          <w:p w14:paraId="6D378801" w14:textId="77777777" w:rsidR="00B54EFD" w:rsidRPr="002B67EE" w:rsidRDefault="00B54EFD" w:rsidP="0047379A">
            <w:pPr>
              <w:pStyle w:val="AkifTabloii"/>
              <w:rPr>
                <w:b/>
                <w:bCs/>
              </w:rPr>
            </w:pPr>
            <w:r w:rsidRPr="002B67EE">
              <w:rPr>
                <w:b/>
                <w:bCs/>
              </w:rPr>
              <w:t>Xxxx</w:t>
            </w:r>
          </w:p>
        </w:tc>
        <w:tc>
          <w:tcPr>
            <w:tcW w:w="1489" w:type="dxa"/>
            <w:vAlign w:val="bottom"/>
            <w:hideMark/>
          </w:tcPr>
          <w:p w14:paraId="06697EAF" w14:textId="77777777" w:rsidR="00B54EFD" w:rsidRPr="002B67EE" w:rsidRDefault="00B54EFD" w:rsidP="0047379A">
            <w:pPr>
              <w:pStyle w:val="AkifTabloii"/>
              <w:rPr>
                <w:b/>
                <w:bCs/>
              </w:rPr>
            </w:pPr>
            <w:r w:rsidRPr="002B67EE">
              <w:rPr>
                <w:b/>
                <w:bCs/>
              </w:rPr>
              <w:t>Xxxx</w:t>
            </w:r>
          </w:p>
        </w:tc>
        <w:tc>
          <w:tcPr>
            <w:tcW w:w="1675" w:type="dxa"/>
            <w:vAlign w:val="bottom"/>
          </w:tcPr>
          <w:p w14:paraId="182DBDD8" w14:textId="77777777" w:rsidR="00B54EFD" w:rsidRPr="002B67EE" w:rsidRDefault="00B54EFD" w:rsidP="0047379A">
            <w:pPr>
              <w:pStyle w:val="AkifTabloii"/>
              <w:rPr>
                <w:b/>
                <w:bCs/>
              </w:rPr>
            </w:pPr>
            <w:r w:rsidRPr="002B67EE">
              <w:rPr>
                <w:b/>
                <w:bCs/>
              </w:rPr>
              <w:t>Xxxxx</w:t>
            </w:r>
          </w:p>
        </w:tc>
      </w:tr>
      <w:tr w:rsidR="00B54EFD" w:rsidRPr="000C751B" w14:paraId="38A19A7D" w14:textId="77777777" w:rsidTr="0047379A">
        <w:trPr>
          <w:trHeight w:val="360"/>
        </w:trPr>
        <w:tc>
          <w:tcPr>
            <w:tcW w:w="1323" w:type="dxa"/>
            <w:vAlign w:val="center"/>
          </w:tcPr>
          <w:p w14:paraId="6E354B55" w14:textId="77777777" w:rsidR="00B54EFD" w:rsidRPr="002B67EE" w:rsidRDefault="00B54EFD" w:rsidP="0047379A">
            <w:pPr>
              <w:pStyle w:val="AkifTabloii"/>
              <w:rPr>
                <w:b/>
                <w:bCs/>
              </w:rPr>
            </w:pPr>
            <w:r w:rsidRPr="002B67EE">
              <w:rPr>
                <w:b/>
                <w:bCs/>
              </w:rPr>
              <w:t>Katılımcı</w:t>
            </w:r>
          </w:p>
        </w:tc>
        <w:tc>
          <w:tcPr>
            <w:tcW w:w="1674" w:type="dxa"/>
            <w:vAlign w:val="center"/>
            <w:hideMark/>
          </w:tcPr>
          <w:p w14:paraId="0D98000E" w14:textId="77777777" w:rsidR="00B54EFD" w:rsidRPr="00FC4903" w:rsidRDefault="00B54EFD" w:rsidP="0047379A">
            <w:pPr>
              <w:pStyle w:val="AkifTabloii"/>
            </w:pPr>
            <w:r w:rsidRPr="00FC4903">
              <w:t>390</w:t>
            </w:r>
          </w:p>
        </w:tc>
        <w:tc>
          <w:tcPr>
            <w:tcW w:w="1675" w:type="dxa"/>
            <w:vAlign w:val="center"/>
          </w:tcPr>
          <w:p w14:paraId="1B46DC73" w14:textId="77777777" w:rsidR="00B54EFD" w:rsidRPr="00FC4903" w:rsidRDefault="00B54EFD" w:rsidP="0047379A">
            <w:pPr>
              <w:pStyle w:val="AkifTabloii"/>
            </w:pPr>
            <w:r w:rsidRPr="00FC4903">
              <w:t>390</w:t>
            </w:r>
          </w:p>
        </w:tc>
        <w:tc>
          <w:tcPr>
            <w:tcW w:w="1675" w:type="dxa"/>
            <w:vAlign w:val="center"/>
          </w:tcPr>
          <w:p w14:paraId="0883E692" w14:textId="77777777" w:rsidR="00B54EFD" w:rsidRPr="00FC4903" w:rsidRDefault="00B54EFD" w:rsidP="0047379A">
            <w:pPr>
              <w:pStyle w:val="AkifTabloii"/>
            </w:pPr>
            <w:r w:rsidRPr="00FC4903">
              <w:t>390</w:t>
            </w:r>
          </w:p>
        </w:tc>
        <w:tc>
          <w:tcPr>
            <w:tcW w:w="1489" w:type="dxa"/>
            <w:vAlign w:val="center"/>
          </w:tcPr>
          <w:p w14:paraId="47312AC2" w14:textId="77777777" w:rsidR="00B54EFD" w:rsidRPr="00FC4903" w:rsidRDefault="00B54EFD" w:rsidP="0047379A">
            <w:pPr>
              <w:pStyle w:val="AkifTabloii"/>
            </w:pPr>
            <w:r w:rsidRPr="00FC4903">
              <w:t>390</w:t>
            </w:r>
          </w:p>
        </w:tc>
        <w:tc>
          <w:tcPr>
            <w:tcW w:w="1675" w:type="dxa"/>
            <w:vAlign w:val="center"/>
            <w:hideMark/>
          </w:tcPr>
          <w:p w14:paraId="44422566" w14:textId="77777777" w:rsidR="00B54EFD" w:rsidRPr="00FC4903" w:rsidRDefault="00B54EFD" w:rsidP="0047379A">
            <w:pPr>
              <w:pStyle w:val="AkifTabloii"/>
            </w:pPr>
            <w:r w:rsidRPr="00FC4903">
              <w:t>390</w:t>
            </w:r>
          </w:p>
        </w:tc>
      </w:tr>
      <w:tr w:rsidR="00B54EFD" w:rsidRPr="000C751B" w14:paraId="36FED551" w14:textId="77777777" w:rsidTr="0047379A">
        <w:trPr>
          <w:trHeight w:val="360"/>
        </w:trPr>
        <w:tc>
          <w:tcPr>
            <w:tcW w:w="1323" w:type="dxa"/>
            <w:vAlign w:val="center"/>
          </w:tcPr>
          <w:p w14:paraId="2AB07E7C" w14:textId="77777777" w:rsidR="00B54EFD" w:rsidRPr="002B67EE" w:rsidRDefault="00B54EFD" w:rsidP="0047379A">
            <w:pPr>
              <w:pStyle w:val="AkifTabloii"/>
              <w:rPr>
                <w:b/>
                <w:bCs/>
              </w:rPr>
            </w:pPr>
            <w:r w:rsidRPr="002B67EE">
              <w:rPr>
                <w:b/>
                <w:bCs/>
              </w:rPr>
              <w:t>Ortalama</w:t>
            </w:r>
          </w:p>
        </w:tc>
        <w:tc>
          <w:tcPr>
            <w:tcW w:w="1674" w:type="dxa"/>
            <w:vAlign w:val="center"/>
            <w:hideMark/>
          </w:tcPr>
          <w:p w14:paraId="4FF1230D" w14:textId="77777777" w:rsidR="00B54EFD" w:rsidRPr="00FC4903" w:rsidRDefault="00B54EFD" w:rsidP="0047379A">
            <w:pPr>
              <w:pStyle w:val="AkifTabloii"/>
            </w:pPr>
            <w:r w:rsidRPr="00FC4903">
              <w:t>51.643</w:t>
            </w:r>
          </w:p>
        </w:tc>
        <w:tc>
          <w:tcPr>
            <w:tcW w:w="1675" w:type="dxa"/>
            <w:vAlign w:val="center"/>
          </w:tcPr>
          <w:p w14:paraId="70DA98EA" w14:textId="77777777" w:rsidR="00B54EFD" w:rsidRPr="00FC4903" w:rsidRDefault="00B54EFD" w:rsidP="0047379A">
            <w:pPr>
              <w:pStyle w:val="AkifTabloii"/>
            </w:pPr>
            <w:r w:rsidRPr="00FC4903">
              <w:t>14.703</w:t>
            </w:r>
          </w:p>
        </w:tc>
        <w:tc>
          <w:tcPr>
            <w:tcW w:w="1675" w:type="dxa"/>
            <w:vAlign w:val="center"/>
          </w:tcPr>
          <w:p w14:paraId="0D293821" w14:textId="77777777" w:rsidR="00B54EFD" w:rsidRPr="00FC4903" w:rsidRDefault="00B54EFD" w:rsidP="0047379A">
            <w:pPr>
              <w:pStyle w:val="AkifTabloii"/>
            </w:pPr>
            <w:r w:rsidRPr="00FC4903">
              <w:t>18.346</w:t>
            </w:r>
          </w:p>
        </w:tc>
        <w:tc>
          <w:tcPr>
            <w:tcW w:w="1489" w:type="dxa"/>
            <w:vAlign w:val="center"/>
          </w:tcPr>
          <w:p w14:paraId="015B0BDB" w14:textId="77777777" w:rsidR="00B54EFD" w:rsidRPr="00FC4903" w:rsidRDefault="00B54EFD" w:rsidP="0047379A">
            <w:pPr>
              <w:pStyle w:val="AkifTabloii"/>
            </w:pPr>
            <w:r w:rsidRPr="00FC4903">
              <w:t>13.441</w:t>
            </w:r>
          </w:p>
        </w:tc>
        <w:tc>
          <w:tcPr>
            <w:tcW w:w="1675" w:type="dxa"/>
            <w:vAlign w:val="center"/>
            <w:hideMark/>
          </w:tcPr>
          <w:p w14:paraId="1CE27713" w14:textId="77777777" w:rsidR="00B54EFD" w:rsidRPr="00FC4903" w:rsidRDefault="00B54EFD" w:rsidP="0047379A">
            <w:pPr>
              <w:pStyle w:val="AkifTabloii"/>
            </w:pPr>
            <w:r w:rsidRPr="00FC4903">
              <w:t>8.335</w:t>
            </w:r>
          </w:p>
        </w:tc>
      </w:tr>
      <w:tr w:rsidR="00B54EFD" w:rsidRPr="000C751B" w14:paraId="67FF3150" w14:textId="77777777" w:rsidTr="0047379A">
        <w:trPr>
          <w:trHeight w:val="360"/>
        </w:trPr>
        <w:tc>
          <w:tcPr>
            <w:tcW w:w="1323" w:type="dxa"/>
            <w:vAlign w:val="center"/>
          </w:tcPr>
          <w:p w14:paraId="694A595B" w14:textId="77777777" w:rsidR="00B54EFD" w:rsidRPr="002B67EE" w:rsidRDefault="00B54EFD" w:rsidP="0047379A">
            <w:pPr>
              <w:pStyle w:val="AkifTabloii"/>
              <w:rPr>
                <w:b/>
                <w:bCs/>
              </w:rPr>
            </w:pPr>
            <w:r w:rsidRPr="002B67EE">
              <w:rPr>
                <w:b/>
                <w:bCs/>
              </w:rPr>
              <w:t>Std.Sapma</w:t>
            </w:r>
          </w:p>
        </w:tc>
        <w:tc>
          <w:tcPr>
            <w:tcW w:w="1674" w:type="dxa"/>
            <w:vAlign w:val="center"/>
            <w:hideMark/>
          </w:tcPr>
          <w:p w14:paraId="6452E0CE" w14:textId="77777777" w:rsidR="00B54EFD" w:rsidRPr="00FC4903" w:rsidRDefault="00B54EFD" w:rsidP="0047379A">
            <w:pPr>
              <w:pStyle w:val="AkifTabloii"/>
            </w:pPr>
            <w:r w:rsidRPr="00FC4903">
              <w:t>6.803</w:t>
            </w:r>
          </w:p>
        </w:tc>
        <w:tc>
          <w:tcPr>
            <w:tcW w:w="1675" w:type="dxa"/>
            <w:vAlign w:val="center"/>
          </w:tcPr>
          <w:p w14:paraId="5A873C7D" w14:textId="77777777" w:rsidR="00B54EFD" w:rsidRPr="00FC4903" w:rsidRDefault="00B54EFD" w:rsidP="0047379A">
            <w:pPr>
              <w:pStyle w:val="AkifTabloii"/>
            </w:pPr>
            <w:r w:rsidRPr="00FC4903">
              <w:t>3.439</w:t>
            </w:r>
          </w:p>
        </w:tc>
        <w:tc>
          <w:tcPr>
            <w:tcW w:w="1675" w:type="dxa"/>
            <w:vAlign w:val="center"/>
          </w:tcPr>
          <w:p w14:paraId="112878B4" w14:textId="77777777" w:rsidR="00B54EFD" w:rsidRPr="00FC4903" w:rsidRDefault="00B54EFD" w:rsidP="0047379A">
            <w:pPr>
              <w:pStyle w:val="AkifTabloii"/>
            </w:pPr>
            <w:r w:rsidRPr="00FC4903">
              <w:t>3.875</w:t>
            </w:r>
          </w:p>
        </w:tc>
        <w:tc>
          <w:tcPr>
            <w:tcW w:w="1489" w:type="dxa"/>
            <w:vAlign w:val="center"/>
          </w:tcPr>
          <w:p w14:paraId="58AB5D71" w14:textId="77777777" w:rsidR="00B54EFD" w:rsidRPr="00FC4903" w:rsidRDefault="00B54EFD" w:rsidP="0047379A">
            <w:pPr>
              <w:pStyle w:val="AkifTabloii"/>
            </w:pPr>
            <w:r w:rsidRPr="00FC4903">
              <w:t>3.548</w:t>
            </w:r>
          </w:p>
        </w:tc>
        <w:tc>
          <w:tcPr>
            <w:tcW w:w="1675" w:type="dxa"/>
            <w:vAlign w:val="center"/>
            <w:hideMark/>
          </w:tcPr>
          <w:p w14:paraId="412C9FE7" w14:textId="77777777" w:rsidR="00B54EFD" w:rsidRPr="00FC4903" w:rsidRDefault="00B54EFD" w:rsidP="0047379A">
            <w:pPr>
              <w:pStyle w:val="AkifTabloii"/>
            </w:pPr>
            <w:r w:rsidRPr="00FC4903">
              <w:t>2.375</w:t>
            </w:r>
          </w:p>
        </w:tc>
      </w:tr>
    </w:tbl>
    <w:p w14:paraId="4413C672" w14:textId="77777777" w:rsidR="00944457" w:rsidRDefault="00944457" w:rsidP="00944457">
      <w:pPr>
        <w:pStyle w:val="AkifTablokayna"/>
      </w:pPr>
      <w:r>
        <w:t>Kaynak: …………………..</w:t>
      </w:r>
      <w:r w:rsidR="00785737">
        <w:t xml:space="preserve"> (Stil: Akif_Tablo kaynağı)</w:t>
      </w:r>
    </w:p>
    <w:p w14:paraId="45B0CAF8" w14:textId="77777777" w:rsidR="00CF7D64" w:rsidRPr="00BA6946" w:rsidRDefault="00CF7D64" w:rsidP="00CF7D64">
      <w:pPr>
        <w:pStyle w:val="AkifGvdemetni"/>
      </w:pPr>
      <w:r>
        <w:t>Metne yerleştirilen şekiller ise aşağıda olduğu gibi ortaya hizalanmalıdır. Kaynak gösterilmesi gerekli olan şekillerde, şekil altına kaynak verilerek “</w:t>
      </w:r>
      <w:r w:rsidRPr="002901F7">
        <w:rPr>
          <w:b/>
          <w:bCs/>
        </w:rPr>
        <w:t>Akif_Şekil kaynağı</w:t>
      </w:r>
      <w:r>
        <w:t>” stili (11 punto, ortala) uygulanmalıdır.</w:t>
      </w:r>
    </w:p>
    <w:p w14:paraId="2A6777D8" w14:textId="77777777" w:rsidR="00B54EFD" w:rsidRDefault="00B54EFD" w:rsidP="00733817">
      <w:pPr>
        <w:pStyle w:val="Akifekilbal"/>
      </w:pPr>
      <w:r>
        <w:t xml:space="preserve">Şekil 1: </w:t>
      </w:r>
      <w:r w:rsidR="004D23A4">
        <w:t>Ahmet Keleşoğlu İlahiyat Fakültesi Taç Kapı</w:t>
      </w:r>
    </w:p>
    <w:p w14:paraId="5E6D5496" w14:textId="77777777" w:rsidR="00B54EFD" w:rsidRPr="00911412" w:rsidRDefault="004D23A4" w:rsidP="00911412">
      <w:pPr>
        <w:pStyle w:val="Akifekilbal"/>
      </w:pPr>
      <w:r>
        <w:rPr>
          <w:noProof/>
        </w:rPr>
        <w:drawing>
          <wp:inline distT="0" distB="0" distL="0" distR="0" wp14:anchorId="381EC0A0" wp14:editId="0ED09338">
            <wp:extent cx="2533650" cy="1906157"/>
            <wp:effectExtent l="0" t="0" r="0" b="0"/>
            <wp:docPr id="3241627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3914" cy="1921402"/>
                    </a:xfrm>
                    <a:prstGeom prst="rect">
                      <a:avLst/>
                    </a:prstGeom>
                    <a:noFill/>
                    <a:ln>
                      <a:noFill/>
                    </a:ln>
                  </pic:spPr>
                </pic:pic>
              </a:graphicData>
            </a:graphic>
          </wp:inline>
        </w:drawing>
      </w:r>
    </w:p>
    <w:p w14:paraId="2352E466" w14:textId="77777777" w:rsidR="00785737" w:rsidRDefault="00B54EFD" w:rsidP="00785737">
      <w:pPr>
        <w:pStyle w:val="Akifekilkayna"/>
      </w:pPr>
      <w:r w:rsidRPr="00BA6946">
        <w:t>Kaynak: ………</w:t>
      </w:r>
      <w:r w:rsidR="006E518E">
        <w:t xml:space="preserve"> </w:t>
      </w:r>
      <w:r w:rsidR="00785737">
        <w:t>(Stil: Akif_Şekil kaynağı)</w:t>
      </w:r>
    </w:p>
    <w:p w14:paraId="3E10D1BB" w14:textId="77777777" w:rsidR="00693EFF" w:rsidRPr="00C0514E" w:rsidRDefault="000B1B32" w:rsidP="00B87279">
      <w:pPr>
        <w:pStyle w:val="AkifBalk1"/>
      </w:pPr>
      <w:bookmarkStart w:id="4" w:name="_Toc109309240"/>
      <w:r w:rsidRPr="00C0514E">
        <w:t>2.</w:t>
      </w:r>
      <w:bookmarkEnd w:id="4"/>
      <w:r w:rsidR="00B11B6C" w:rsidRPr="00C0514E">
        <w:t xml:space="preserve"> Ana Başlık (Stil adı: </w:t>
      </w:r>
      <w:r w:rsidR="00CA26F1">
        <w:t>Akif_</w:t>
      </w:r>
      <w:r w:rsidR="00B11B6C" w:rsidRPr="00C0514E">
        <w:t>Başlık 1)</w:t>
      </w:r>
    </w:p>
    <w:p w14:paraId="264AC103" w14:textId="77777777" w:rsidR="009E214C" w:rsidRDefault="009E214C" w:rsidP="00031BE9">
      <w:pPr>
        <w:pStyle w:val="AkifGvdemetni"/>
      </w:pPr>
      <w:r>
        <w:t>Örnek metin….</w:t>
      </w:r>
    </w:p>
    <w:p w14:paraId="1CDB4DE8" w14:textId="77777777" w:rsidR="00CF7D64" w:rsidRDefault="00CF7D64" w:rsidP="00CF7D64">
      <w:pPr>
        <w:pStyle w:val="AkifGvdemetni"/>
      </w:pPr>
      <w:r>
        <w:lastRenderedPageBreak/>
        <w:t xml:space="preserve">Arapça şiir ve çevirisi verilmek istendiğinde aşağıdaki düzende bir tablo kullanılmalıdır. Tabloya ihtiyaç olduğu kadar satır eklenebilir. Tablo içine metin girildikten sonra kenarlıklar (satır ve sütun çizgileri) kaldırılmalıdır. </w:t>
      </w:r>
      <w:r w:rsidRPr="009611EE">
        <w:t>Söz sanatlarına işaret edilmek isteniyorsa, ilgili kelimeler bold (kalın) yazılmalıdır.</w:t>
      </w:r>
    </w:p>
    <w:p w14:paraId="24489181" w14:textId="77777777" w:rsidR="00031BE9" w:rsidRPr="00911412" w:rsidRDefault="00031BE9" w:rsidP="00031BE9">
      <w:pPr>
        <w:pStyle w:val="AkifGvdemetni"/>
        <w:rPr>
          <w:i/>
          <w:iCs/>
        </w:rPr>
      </w:pPr>
      <w:r w:rsidRPr="00911412">
        <w:rPr>
          <w:i/>
          <w:iCs/>
        </w:rPr>
        <w:t xml:space="preserve">Arapça </w:t>
      </w:r>
      <w:r w:rsidR="00A82ED6" w:rsidRPr="00911412">
        <w:rPr>
          <w:i/>
          <w:iCs/>
        </w:rPr>
        <w:t>Ş</w:t>
      </w:r>
      <w:r w:rsidRPr="00911412">
        <w:rPr>
          <w:i/>
          <w:iCs/>
        </w:rPr>
        <w:t xml:space="preserve">iir </w:t>
      </w:r>
      <w:r w:rsidR="00A82ED6" w:rsidRPr="00911412">
        <w:rPr>
          <w:i/>
          <w:iCs/>
        </w:rPr>
        <w:t>Ş</w:t>
      </w:r>
      <w:r w:rsidRPr="00911412">
        <w:rPr>
          <w:i/>
          <w:iCs/>
        </w:rPr>
        <w:t>ablonu</w:t>
      </w:r>
    </w:p>
    <w:tbl>
      <w:tblPr>
        <w:tblStyle w:val="TabloKlavuzu"/>
        <w:tblW w:w="0" w:type="auto"/>
        <w:tblLook w:val="04A0" w:firstRow="1" w:lastRow="0" w:firstColumn="1" w:lastColumn="0" w:noHBand="0" w:noVBand="1"/>
      </w:tblPr>
      <w:tblGrid>
        <w:gridCol w:w="562"/>
        <w:gridCol w:w="3989"/>
        <w:gridCol w:w="636"/>
        <w:gridCol w:w="3526"/>
        <w:gridCol w:w="916"/>
      </w:tblGrid>
      <w:tr w:rsidR="00031BE9" w14:paraId="23A9E698" w14:textId="77777777" w:rsidTr="00C710D3">
        <w:trPr>
          <w:trHeight w:hRule="exact" w:val="454"/>
        </w:trPr>
        <w:tc>
          <w:tcPr>
            <w:tcW w:w="4551" w:type="dxa"/>
            <w:gridSpan w:val="2"/>
          </w:tcPr>
          <w:p w14:paraId="0F02BBA3" w14:textId="77777777" w:rsidR="00031BE9" w:rsidRPr="00733817" w:rsidRDefault="00A82ED6" w:rsidP="00733817">
            <w:pPr>
              <w:pStyle w:val="AkifTabloii"/>
              <w:bidi/>
            </w:pPr>
            <w:r w:rsidRPr="00733817">
              <w:rPr>
                <w:rtl/>
              </w:rPr>
              <w:t>وَيَا حُجَّةَ اللهِ فِي الْكَائِنَاتِ</w:t>
            </w:r>
          </w:p>
        </w:tc>
        <w:tc>
          <w:tcPr>
            <w:tcW w:w="636" w:type="dxa"/>
          </w:tcPr>
          <w:p w14:paraId="76E51169" w14:textId="77777777" w:rsidR="00031BE9" w:rsidRDefault="00031BE9" w:rsidP="00AB2E58">
            <w:pPr>
              <w:pStyle w:val="AkifTabloii"/>
              <w:bidi/>
            </w:pPr>
          </w:p>
        </w:tc>
        <w:tc>
          <w:tcPr>
            <w:tcW w:w="3526" w:type="dxa"/>
          </w:tcPr>
          <w:p w14:paraId="4CD9E7FF" w14:textId="77777777" w:rsidR="00031BE9" w:rsidRPr="00733817" w:rsidRDefault="00A82ED6" w:rsidP="00733817">
            <w:pPr>
              <w:pStyle w:val="AkifTabloii"/>
              <w:bidi/>
            </w:pPr>
            <w:r w:rsidRPr="00733817">
              <w:rPr>
                <w:rtl/>
              </w:rPr>
              <w:t xml:space="preserve">جَزَائِرُ، يَا مَطْلَعَ </w:t>
            </w:r>
            <w:r w:rsidRPr="009611EE">
              <w:rPr>
                <w:b/>
                <w:bCs/>
                <w:rtl/>
              </w:rPr>
              <w:t>الْمُعْجِزِاتِ</w:t>
            </w:r>
          </w:p>
        </w:tc>
        <w:tc>
          <w:tcPr>
            <w:tcW w:w="916" w:type="dxa"/>
          </w:tcPr>
          <w:p w14:paraId="5EA60F68" w14:textId="77777777" w:rsidR="00031BE9" w:rsidRDefault="00031BE9" w:rsidP="00AB2E58">
            <w:pPr>
              <w:pStyle w:val="AkifTabloii"/>
              <w:bidi/>
            </w:pPr>
            <w:r>
              <w:t>1</w:t>
            </w:r>
          </w:p>
        </w:tc>
      </w:tr>
      <w:tr w:rsidR="00031BE9" w14:paraId="084D6040" w14:textId="77777777" w:rsidTr="00C710D3">
        <w:trPr>
          <w:trHeight w:hRule="exact" w:val="454"/>
        </w:trPr>
        <w:tc>
          <w:tcPr>
            <w:tcW w:w="4551" w:type="dxa"/>
            <w:gridSpan w:val="2"/>
          </w:tcPr>
          <w:p w14:paraId="48001894" w14:textId="77777777" w:rsidR="00031BE9" w:rsidRPr="00733817" w:rsidRDefault="00A82ED6" w:rsidP="00733817">
            <w:pPr>
              <w:pStyle w:val="AkifTabloii"/>
              <w:bidi/>
            </w:pPr>
            <w:r w:rsidRPr="00733817">
              <w:rPr>
                <w:rtl/>
              </w:rPr>
              <w:t>وَيَا وَجْهَهُ الضَّاحِكَ الْقَسَمَاتِ</w:t>
            </w:r>
          </w:p>
        </w:tc>
        <w:tc>
          <w:tcPr>
            <w:tcW w:w="636" w:type="dxa"/>
          </w:tcPr>
          <w:p w14:paraId="46BBCAEB" w14:textId="77777777" w:rsidR="00031BE9" w:rsidRDefault="00031BE9" w:rsidP="00AB2E58">
            <w:pPr>
              <w:pStyle w:val="AkifTabloii"/>
              <w:bidi/>
            </w:pPr>
          </w:p>
        </w:tc>
        <w:tc>
          <w:tcPr>
            <w:tcW w:w="3526" w:type="dxa"/>
          </w:tcPr>
          <w:p w14:paraId="2D647B74" w14:textId="77777777" w:rsidR="00031BE9" w:rsidRPr="00733817" w:rsidRDefault="00A82ED6" w:rsidP="00733817">
            <w:pPr>
              <w:pStyle w:val="AkifTabloii"/>
              <w:bidi/>
            </w:pPr>
            <w:r w:rsidRPr="00733817">
              <w:rPr>
                <w:rtl/>
              </w:rPr>
              <w:t>وَيَا بَسْمَةَ الرَّبِّ فِي أَرْضِهِ</w:t>
            </w:r>
          </w:p>
        </w:tc>
        <w:tc>
          <w:tcPr>
            <w:tcW w:w="916" w:type="dxa"/>
          </w:tcPr>
          <w:p w14:paraId="02E0E211" w14:textId="77777777" w:rsidR="00031BE9" w:rsidRDefault="00031BE9" w:rsidP="00AB2E58">
            <w:pPr>
              <w:pStyle w:val="AkifTabloii"/>
              <w:bidi/>
            </w:pPr>
            <w:r>
              <w:t>2</w:t>
            </w:r>
          </w:p>
        </w:tc>
      </w:tr>
      <w:tr w:rsidR="00031BE9" w14:paraId="465B09E0" w14:textId="77777777" w:rsidTr="00C710D3">
        <w:trPr>
          <w:trHeight w:hRule="exact" w:val="454"/>
        </w:trPr>
        <w:tc>
          <w:tcPr>
            <w:tcW w:w="4551" w:type="dxa"/>
            <w:gridSpan w:val="2"/>
          </w:tcPr>
          <w:p w14:paraId="1B7221F7" w14:textId="77777777" w:rsidR="00031BE9" w:rsidRPr="00733817" w:rsidRDefault="00A82ED6" w:rsidP="00733817">
            <w:pPr>
              <w:pStyle w:val="AkifTabloii"/>
              <w:bidi/>
            </w:pPr>
            <w:r w:rsidRPr="00733817">
              <w:rPr>
                <w:rtl/>
              </w:rPr>
              <w:t xml:space="preserve">تَمُوجُ بِهَا الصُّوَرُ </w:t>
            </w:r>
            <w:r w:rsidRPr="009611EE">
              <w:rPr>
                <w:b/>
                <w:bCs/>
                <w:rtl/>
              </w:rPr>
              <w:t>الْحَالِمَاتِ</w:t>
            </w:r>
          </w:p>
        </w:tc>
        <w:tc>
          <w:tcPr>
            <w:tcW w:w="636" w:type="dxa"/>
          </w:tcPr>
          <w:p w14:paraId="048DB95F" w14:textId="77777777" w:rsidR="00031BE9" w:rsidRDefault="00031BE9" w:rsidP="00AB2E58">
            <w:pPr>
              <w:pStyle w:val="AkifTabloii"/>
              <w:bidi/>
            </w:pPr>
          </w:p>
        </w:tc>
        <w:tc>
          <w:tcPr>
            <w:tcW w:w="3526" w:type="dxa"/>
          </w:tcPr>
          <w:p w14:paraId="4C0D2207" w14:textId="77777777" w:rsidR="00031BE9" w:rsidRPr="00733817" w:rsidRDefault="00A82ED6" w:rsidP="00733817">
            <w:pPr>
              <w:pStyle w:val="AkifTabloii"/>
              <w:bidi/>
            </w:pPr>
            <w:r w:rsidRPr="00733817">
              <w:rPr>
                <w:rtl/>
              </w:rPr>
              <w:t>وَيَا لَوْحَةً فِي سِجِلِّ الْخُلُودِ</w:t>
            </w:r>
          </w:p>
        </w:tc>
        <w:tc>
          <w:tcPr>
            <w:tcW w:w="916" w:type="dxa"/>
          </w:tcPr>
          <w:p w14:paraId="2EDF44B1" w14:textId="77777777" w:rsidR="00031BE9" w:rsidRDefault="00031BE9" w:rsidP="00AB2E58">
            <w:pPr>
              <w:pStyle w:val="AkifTabloii"/>
              <w:bidi/>
            </w:pPr>
            <w:r>
              <w:t>3</w:t>
            </w:r>
          </w:p>
        </w:tc>
      </w:tr>
      <w:tr w:rsidR="00031BE9" w14:paraId="6385D486" w14:textId="77777777" w:rsidTr="00C710D3">
        <w:trPr>
          <w:trHeight w:hRule="exact" w:val="454"/>
        </w:trPr>
        <w:tc>
          <w:tcPr>
            <w:tcW w:w="562" w:type="dxa"/>
          </w:tcPr>
          <w:p w14:paraId="2D96AC78" w14:textId="77777777" w:rsidR="00031BE9" w:rsidRPr="00AB2E58" w:rsidRDefault="00031BE9" w:rsidP="00AB2E58">
            <w:pPr>
              <w:pStyle w:val="AkifTabloii"/>
            </w:pPr>
            <w:r w:rsidRPr="00AB2E58">
              <w:t>1</w:t>
            </w:r>
          </w:p>
        </w:tc>
        <w:tc>
          <w:tcPr>
            <w:tcW w:w="9067" w:type="dxa"/>
            <w:gridSpan w:val="4"/>
          </w:tcPr>
          <w:p w14:paraId="0863461F" w14:textId="77777777" w:rsidR="00031BE9" w:rsidRDefault="00A82ED6" w:rsidP="00AB2E58">
            <w:pPr>
              <w:pStyle w:val="AkifTabloii"/>
            </w:pPr>
            <w:r>
              <w:rPr>
                <w:i/>
                <w:iCs/>
              </w:rPr>
              <w:t>Cezayir! Ey mucizelerin doğuş yeri, ey Allah’ın kainattaki delili!</w:t>
            </w:r>
          </w:p>
        </w:tc>
      </w:tr>
      <w:tr w:rsidR="00031BE9" w:rsidRPr="00A82ED6" w14:paraId="53AE6A9A" w14:textId="77777777" w:rsidTr="00C710D3">
        <w:trPr>
          <w:trHeight w:hRule="exact" w:val="454"/>
        </w:trPr>
        <w:tc>
          <w:tcPr>
            <w:tcW w:w="562" w:type="dxa"/>
          </w:tcPr>
          <w:p w14:paraId="2036FA8A" w14:textId="77777777" w:rsidR="00031BE9" w:rsidRPr="00AB2E58" w:rsidRDefault="00031BE9" w:rsidP="00AB2E58">
            <w:pPr>
              <w:pStyle w:val="AkifTabloii"/>
            </w:pPr>
            <w:r w:rsidRPr="00AB2E58">
              <w:t>2</w:t>
            </w:r>
          </w:p>
        </w:tc>
        <w:tc>
          <w:tcPr>
            <w:tcW w:w="9067" w:type="dxa"/>
            <w:gridSpan w:val="4"/>
          </w:tcPr>
          <w:p w14:paraId="78363C26" w14:textId="77777777" w:rsidR="00031BE9" w:rsidRPr="00A82ED6" w:rsidRDefault="00A82ED6" w:rsidP="00AB2E58">
            <w:pPr>
              <w:pStyle w:val="AkifTabloii"/>
              <w:rPr>
                <w:lang w:val="tr-TR"/>
              </w:rPr>
            </w:pPr>
            <w:r w:rsidRPr="00A82ED6">
              <w:rPr>
                <w:i/>
                <w:iCs/>
                <w:lang w:val="tr-TR"/>
              </w:rPr>
              <w:t>Ey Rabb’in yeryüzündeki gülümsemesi, ey Rabb’in gülen yüzü.</w:t>
            </w:r>
          </w:p>
        </w:tc>
      </w:tr>
      <w:tr w:rsidR="00031BE9" w:rsidRPr="00A82ED6" w14:paraId="68781D1F" w14:textId="77777777" w:rsidTr="00C710D3">
        <w:trPr>
          <w:trHeight w:hRule="exact" w:val="454"/>
        </w:trPr>
        <w:tc>
          <w:tcPr>
            <w:tcW w:w="562" w:type="dxa"/>
          </w:tcPr>
          <w:p w14:paraId="653C65E4" w14:textId="77777777" w:rsidR="00031BE9" w:rsidRPr="00AB2E58" w:rsidRDefault="00031BE9" w:rsidP="00AB2E58">
            <w:pPr>
              <w:pStyle w:val="AkifTabloii"/>
            </w:pPr>
            <w:r w:rsidRPr="00AB2E58">
              <w:t>3</w:t>
            </w:r>
          </w:p>
        </w:tc>
        <w:tc>
          <w:tcPr>
            <w:tcW w:w="9067" w:type="dxa"/>
            <w:gridSpan w:val="4"/>
          </w:tcPr>
          <w:p w14:paraId="591DD4C3" w14:textId="77777777" w:rsidR="00031BE9" w:rsidRPr="00A82ED6" w:rsidRDefault="00A82ED6" w:rsidP="00CA5553">
            <w:pPr>
              <w:pStyle w:val="AkifTabloii"/>
              <w:tabs>
                <w:tab w:val="right" w:pos="8851"/>
              </w:tabs>
              <w:rPr>
                <w:lang w:val="tr-TR"/>
              </w:rPr>
            </w:pPr>
            <w:r w:rsidRPr="00A82ED6">
              <w:rPr>
                <w:i/>
                <w:iCs/>
                <w:lang w:val="tr-TR"/>
              </w:rPr>
              <w:t>Ey ebedîlik albümünde düş tablolarının dalgalandığı levha.</w:t>
            </w:r>
            <w:r w:rsidR="00CA5553">
              <w:rPr>
                <w:i/>
                <w:iCs/>
                <w:lang w:val="tr-TR"/>
              </w:rPr>
              <w:tab/>
            </w:r>
          </w:p>
        </w:tc>
      </w:tr>
    </w:tbl>
    <w:p w14:paraId="630217C2" w14:textId="77777777" w:rsidR="00693EFF" w:rsidRPr="00C0514E" w:rsidRDefault="00B11B6C" w:rsidP="00CA26F1">
      <w:pPr>
        <w:pStyle w:val="AkifBalk2"/>
      </w:pPr>
      <w:r w:rsidRPr="00C0514E">
        <w:t>2</w:t>
      </w:r>
      <w:r w:rsidR="00693EFF" w:rsidRPr="00C0514E">
        <w:t>.1</w:t>
      </w:r>
      <w:r w:rsidRPr="00C0514E">
        <w:t>.</w:t>
      </w:r>
      <w:r w:rsidR="00693EFF" w:rsidRPr="00C0514E">
        <w:t xml:space="preserve"> </w:t>
      </w:r>
      <w:r w:rsidRPr="00C0514E">
        <w:t xml:space="preserve">Alt Başlık (Stil adı: </w:t>
      </w:r>
      <w:r w:rsidR="00CA26F1">
        <w:t>Akif_</w:t>
      </w:r>
      <w:r w:rsidRPr="00C0514E">
        <w:t>Başlık 2)</w:t>
      </w:r>
    </w:p>
    <w:p w14:paraId="62566416" w14:textId="77777777" w:rsidR="009311EB" w:rsidRDefault="009311EB" w:rsidP="009F605D">
      <w:pPr>
        <w:pStyle w:val="AkifGvdemetni"/>
      </w:pPr>
      <w:r w:rsidRPr="00C0514E">
        <w:t>Örnek metin ……</w:t>
      </w:r>
    </w:p>
    <w:p w14:paraId="274A8E70" w14:textId="77777777" w:rsidR="003F7F3D" w:rsidRPr="00C0514E" w:rsidRDefault="003F7F3D" w:rsidP="009F605D">
      <w:pPr>
        <w:pStyle w:val="AkifGvdemetni"/>
      </w:pPr>
      <w:r>
        <w:t>….</w:t>
      </w:r>
    </w:p>
    <w:p w14:paraId="72472E7C" w14:textId="77777777" w:rsidR="0095070F" w:rsidRPr="009311EB" w:rsidRDefault="0095070F" w:rsidP="009311EB">
      <w:pPr>
        <w:pStyle w:val="AkifBalk3"/>
      </w:pPr>
      <w:r w:rsidRPr="009311EB">
        <w:t>2.2.1.</w:t>
      </w:r>
      <w:r w:rsidR="00F97994" w:rsidRPr="009311EB">
        <w:t xml:space="preserve"> </w:t>
      </w:r>
      <w:r w:rsidRPr="009311EB">
        <w:t xml:space="preserve">Alt Başlık (Stil adı: </w:t>
      </w:r>
      <w:r w:rsidR="00CA26F1" w:rsidRPr="009311EB">
        <w:t>Akif_</w:t>
      </w:r>
      <w:r w:rsidRPr="009311EB">
        <w:t>Başlık 3)</w:t>
      </w:r>
    </w:p>
    <w:p w14:paraId="2FCF360C" w14:textId="77777777" w:rsidR="00785737" w:rsidRDefault="00785737" w:rsidP="00785737">
      <w:pPr>
        <w:pStyle w:val="AkifGvdemetni"/>
      </w:pPr>
      <w:r w:rsidRPr="00C0514E">
        <w:t>Örnek metin ……</w:t>
      </w:r>
    </w:p>
    <w:p w14:paraId="3B592C86" w14:textId="77777777" w:rsidR="003F7F3D" w:rsidRDefault="003F7F3D" w:rsidP="009F605D">
      <w:pPr>
        <w:pStyle w:val="AkifGvdemetni"/>
      </w:pPr>
      <w:r>
        <w:t>….</w:t>
      </w:r>
    </w:p>
    <w:p w14:paraId="670DD310" w14:textId="77777777" w:rsidR="00E01F94" w:rsidRPr="00C0514E" w:rsidRDefault="00E01F94" w:rsidP="00CA26F1">
      <w:pPr>
        <w:pStyle w:val="AkifBalk4"/>
      </w:pPr>
      <w:r w:rsidRPr="00C0514E">
        <w:t>2.2.1.</w:t>
      </w:r>
      <w:r>
        <w:t>1.</w:t>
      </w:r>
      <w:r w:rsidRPr="00C0514E">
        <w:t xml:space="preserve"> Alt Başlık (</w:t>
      </w:r>
      <w:r w:rsidRPr="00334760">
        <w:t>Stil</w:t>
      </w:r>
      <w:r w:rsidRPr="00C0514E">
        <w:t xml:space="preserve"> adı: </w:t>
      </w:r>
      <w:r w:rsidR="00CA26F1">
        <w:t>Akif_</w:t>
      </w:r>
      <w:r w:rsidRPr="00C0514E">
        <w:t xml:space="preserve">Başlık </w:t>
      </w:r>
      <w:r>
        <w:t>4</w:t>
      </w:r>
      <w:r w:rsidRPr="00C0514E">
        <w:t>)</w:t>
      </w:r>
    </w:p>
    <w:p w14:paraId="18670A78" w14:textId="77777777" w:rsidR="00CA26F1" w:rsidRDefault="00CA26F1" w:rsidP="009F605D">
      <w:pPr>
        <w:pStyle w:val="AkifGvdemetni"/>
      </w:pPr>
      <w:r>
        <w:t>Örnek metin….</w:t>
      </w:r>
    </w:p>
    <w:p w14:paraId="44096886" w14:textId="77777777" w:rsidR="003F7F3D" w:rsidRDefault="003F7F3D" w:rsidP="009F605D">
      <w:pPr>
        <w:pStyle w:val="AkifGvdemetni"/>
      </w:pPr>
      <w:r>
        <w:t>….</w:t>
      </w:r>
    </w:p>
    <w:p w14:paraId="37FBA8BC" w14:textId="77777777" w:rsidR="00CA26F1" w:rsidRPr="00C0514E" w:rsidRDefault="00CA26F1" w:rsidP="00CA26F1">
      <w:pPr>
        <w:pStyle w:val="AkifBalk5"/>
      </w:pPr>
      <w:r w:rsidRPr="00C0514E">
        <w:t>2.2.1.</w:t>
      </w:r>
      <w:r>
        <w:t>1.1.</w:t>
      </w:r>
      <w:r w:rsidRPr="00C0514E">
        <w:t xml:space="preserve"> Alt Başlık (Stil adı: </w:t>
      </w:r>
      <w:r>
        <w:t>Akif_</w:t>
      </w:r>
      <w:r w:rsidRPr="00C0514E">
        <w:t xml:space="preserve">Başlık </w:t>
      </w:r>
      <w:r>
        <w:t>5</w:t>
      </w:r>
      <w:r w:rsidRPr="00C0514E">
        <w:t>)</w:t>
      </w:r>
    </w:p>
    <w:p w14:paraId="4C84F5C9" w14:textId="77777777" w:rsidR="00CA26F1" w:rsidRDefault="00CA26F1" w:rsidP="009F605D">
      <w:pPr>
        <w:pStyle w:val="AkifGvdemetni"/>
      </w:pPr>
      <w:r>
        <w:t>Örnek metin….</w:t>
      </w:r>
    </w:p>
    <w:p w14:paraId="23D5F06B" w14:textId="77777777" w:rsidR="005638A8" w:rsidRPr="00C0514E" w:rsidRDefault="005638A8" w:rsidP="009F605D">
      <w:pPr>
        <w:pStyle w:val="AkifGvdemetni"/>
      </w:pPr>
      <w:r>
        <w:t>….</w:t>
      </w:r>
    </w:p>
    <w:p w14:paraId="61750EE3" w14:textId="77777777" w:rsidR="000A4738" w:rsidRPr="00C0514E" w:rsidRDefault="000A4738" w:rsidP="00791B29">
      <w:pPr>
        <w:pStyle w:val="AkifBalk2"/>
      </w:pPr>
      <w:r w:rsidRPr="00C0514E">
        <w:t xml:space="preserve">2.2. Alt Başlık (Stil adı: </w:t>
      </w:r>
      <w:r w:rsidR="00CA26F1">
        <w:t>Akif_</w:t>
      </w:r>
      <w:r w:rsidRPr="00C0514E">
        <w:t>Başlık 2)</w:t>
      </w:r>
    </w:p>
    <w:p w14:paraId="62C90862" w14:textId="77777777" w:rsidR="00CA26F1" w:rsidRDefault="00CA26F1" w:rsidP="009F605D">
      <w:pPr>
        <w:pStyle w:val="AkifGvdemetni"/>
      </w:pPr>
      <w:r>
        <w:t>Örnek metin….</w:t>
      </w:r>
    </w:p>
    <w:p w14:paraId="55538359" w14:textId="77777777" w:rsidR="00791B29" w:rsidRPr="00C0514E" w:rsidRDefault="00791B29" w:rsidP="009F605D">
      <w:pPr>
        <w:pStyle w:val="AkifGvdemetni"/>
      </w:pPr>
      <w:r>
        <w:t>…</w:t>
      </w:r>
    </w:p>
    <w:p w14:paraId="7FE2CECF" w14:textId="77777777" w:rsidR="0095070F" w:rsidRPr="00C0514E" w:rsidRDefault="0095070F" w:rsidP="00791B29">
      <w:pPr>
        <w:pStyle w:val="AkifBalk2"/>
      </w:pPr>
      <w:r w:rsidRPr="00C0514E">
        <w:t>2.</w:t>
      </w:r>
      <w:r w:rsidR="00E16B8C">
        <w:t>3</w:t>
      </w:r>
      <w:r w:rsidRPr="00C0514E">
        <w:t xml:space="preserve">. Alt Başlık (Stil adı: </w:t>
      </w:r>
      <w:r w:rsidR="00CA26F1">
        <w:t>Akif_</w:t>
      </w:r>
      <w:r w:rsidRPr="00C0514E">
        <w:t>Başlık 2)</w:t>
      </w:r>
    </w:p>
    <w:p w14:paraId="3B24E777" w14:textId="77777777" w:rsidR="009178B6" w:rsidRDefault="00CA26F1" w:rsidP="009F605D">
      <w:pPr>
        <w:pStyle w:val="AkifGvdemetni"/>
      </w:pPr>
      <w:r>
        <w:t>Örnek metin ….</w:t>
      </w:r>
    </w:p>
    <w:p w14:paraId="11D09B46" w14:textId="77777777" w:rsidR="00791B29" w:rsidRPr="00C0514E" w:rsidRDefault="00791B29" w:rsidP="00791B29">
      <w:pPr>
        <w:pStyle w:val="AkifGvdemetni"/>
      </w:pPr>
      <w:bookmarkStart w:id="5" w:name="_Toc109309246"/>
      <w:r>
        <w:t>…</w:t>
      </w:r>
    </w:p>
    <w:p w14:paraId="0AE17425" w14:textId="77777777" w:rsidR="00791B29" w:rsidRPr="00C0514E" w:rsidRDefault="00791B29" w:rsidP="00791B29">
      <w:pPr>
        <w:pStyle w:val="AkifBalk1"/>
      </w:pPr>
      <w:r>
        <w:t>3</w:t>
      </w:r>
      <w:r w:rsidRPr="00C0514E">
        <w:t xml:space="preserve">. Alt Başlık (Stil adı: </w:t>
      </w:r>
      <w:r>
        <w:t>Akif_</w:t>
      </w:r>
      <w:r w:rsidRPr="00C0514E">
        <w:t xml:space="preserve">Başlık </w:t>
      </w:r>
      <w:r>
        <w:t>1</w:t>
      </w:r>
      <w:r w:rsidRPr="00C0514E">
        <w:t>)</w:t>
      </w:r>
    </w:p>
    <w:p w14:paraId="06316D43" w14:textId="77777777" w:rsidR="00791B29" w:rsidRDefault="00791B29" w:rsidP="00791B29">
      <w:pPr>
        <w:pStyle w:val="AkifGvdemetni"/>
      </w:pPr>
      <w:r>
        <w:t>Örnek metin ….</w:t>
      </w:r>
    </w:p>
    <w:p w14:paraId="31395132" w14:textId="77777777" w:rsidR="008F2394" w:rsidRDefault="00791B29" w:rsidP="0056734D">
      <w:pPr>
        <w:pStyle w:val="AkifGvdemetni"/>
      </w:pPr>
      <w:r>
        <w:t>…</w:t>
      </w:r>
    </w:p>
    <w:p w14:paraId="7EECCB4B" w14:textId="77777777" w:rsidR="0056734D" w:rsidRDefault="0056734D" w:rsidP="0056734D">
      <w:pPr>
        <w:pStyle w:val="AkifGvdemetni"/>
      </w:pPr>
    </w:p>
    <w:p w14:paraId="5D3FFE2C" w14:textId="77777777" w:rsidR="0056734D" w:rsidRDefault="0056734D">
      <w:pPr>
        <w:spacing w:after="0"/>
        <w:ind w:firstLine="0"/>
        <w:jc w:val="left"/>
        <w:rPr>
          <w:lang w:val="tr-TR"/>
        </w:rPr>
      </w:pPr>
      <w:r w:rsidRPr="00620B84">
        <w:rPr>
          <w:lang w:val="tr-TR"/>
        </w:rPr>
        <w:br w:type="page"/>
      </w:r>
    </w:p>
    <w:p w14:paraId="7B06B69F" w14:textId="77777777" w:rsidR="004C2AFB" w:rsidRDefault="004C2AFB" w:rsidP="004C2AFB">
      <w:pPr>
        <w:pStyle w:val="AkifGvdemetni"/>
      </w:pPr>
    </w:p>
    <w:p w14:paraId="4B98ED65" w14:textId="77777777" w:rsidR="00693EFF" w:rsidRPr="00C0514E" w:rsidRDefault="000B1B32" w:rsidP="00B87279">
      <w:pPr>
        <w:pStyle w:val="AkifBalk1"/>
      </w:pPr>
      <w:r w:rsidRPr="000E5353">
        <w:t>Kaynakça</w:t>
      </w:r>
      <w:bookmarkEnd w:id="5"/>
    </w:p>
    <w:p w14:paraId="44D80A71" w14:textId="77777777" w:rsidR="005B66D6" w:rsidRPr="005B66D6" w:rsidRDefault="005B66D6" w:rsidP="005B66D6">
      <w:pPr>
        <w:pStyle w:val="AkifKaynaka"/>
        <w:rPr>
          <w:lang w:val="tr-TR"/>
        </w:rPr>
      </w:pPr>
      <w:r w:rsidRPr="005B66D6">
        <w:rPr>
          <w:lang w:val="tr-TR"/>
        </w:rPr>
        <w:t xml:space="preserve">Lütfen bu bölüm için İsnad Atıf Sistemi’nin 2. edisyonunu takip ediniz. </w:t>
      </w:r>
      <w:r w:rsidR="00E01F94">
        <w:rPr>
          <w:lang w:val="tr-TR"/>
        </w:rPr>
        <w:t xml:space="preserve">Bk. </w:t>
      </w:r>
      <w:hyperlink r:id="rId16" w:history="1">
        <w:r w:rsidR="00F536C2" w:rsidRPr="002D145C">
          <w:rPr>
            <w:lang w:val="tr-TR"/>
          </w:rPr>
          <w:t>https://www.isnadsistemi.org</w:t>
        </w:r>
      </w:hyperlink>
      <w:r w:rsidR="00F536C2">
        <w:rPr>
          <w:lang w:val="tr-TR"/>
        </w:rPr>
        <w:t xml:space="preserve"> </w:t>
      </w:r>
      <w:r w:rsidR="00F42738">
        <w:rPr>
          <w:lang w:val="tr-TR"/>
        </w:rPr>
        <w:t>(Stil: Akif_Kaynakça)</w:t>
      </w:r>
    </w:p>
    <w:p w14:paraId="2F156738" w14:textId="77777777" w:rsidR="005B66D6" w:rsidRDefault="00E17C70" w:rsidP="005B66D6">
      <w:pPr>
        <w:pStyle w:val="AkifKaynaka"/>
        <w:rPr>
          <w:lang w:val="tr-TR"/>
        </w:rPr>
      </w:pPr>
      <w:r>
        <w:rPr>
          <w:lang w:val="tr-TR"/>
        </w:rPr>
        <w:t xml:space="preserve">Akif dergisi atıf referans yönetim yazılımlarından (Zotero, EndNote, Mendeley, Citavi) birisini kullanmanızı istemektedir. </w:t>
      </w:r>
      <w:r w:rsidR="00766D74">
        <w:rPr>
          <w:lang w:val="tr-TR"/>
        </w:rPr>
        <w:t>Lütfen Kaynakçayı yazılım üzerinden oluşturunuz.</w:t>
      </w:r>
    </w:p>
    <w:p w14:paraId="6325A4D6" w14:textId="77777777" w:rsidR="005B66D6" w:rsidRPr="00F536C2" w:rsidRDefault="005B66D6" w:rsidP="00F536C2">
      <w:pPr>
        <w:pStyle w:val="AkifKaynaka"/>
      </w:pPr>
      <w:r w:rsidRPr="00F536C2">
        <w:t xml:space="preserve">Please follow The Isnad Citation Style second edition for this section. </w:t>
      </w:r>
      <w:hyperlink r:id="rId17" w:history="1">
        <w:r w:rsidR="00F536C2" w:rsidRPr="002D145C">
          <w:t>https://www.isnadsistemi.org/en/</w:t>
        </w:r>
      </w:hyperlink>
      <w:r w:rsidR="00F536C2">
        <w:t xml:space="preserve"> </w:t>
      </w:r>
    </w:p>
    <w:p w14:paraId="3631893F" w14:textId="77777777" w:rsidR="005B66D6" w:rsidRDefault="005B66D6" w:rsidP="00F536C2">
      <w:pPr>
        <w:pStyle w:val="AkifKaynaka"/>
      </w:pPr>
      <w:r w:rsidRPr="00F536C2">
        <w:t>It should be checked that each reference used in the article is shown clearly. All references such as books, articles, thesis, etc., should be written according to the guidelines and in alphabetical order. Each reference should be checked so that it is placed in the article.</w:t>
      </w:r>
    </w:p>
    <w:p w14:paraId="3A965A69" w14:textId="77777777" w:rsidR="00620B84" w:rsidRDefault="00620B84">
      <w:pPr>
        <w:spacing w:after="0"/>
        <w:ind w:firstLine="0"/>
        <w:jc w:val="left"/>
        <w:rPr>
          <w:rFonts w:asciiTheme="majorHAnsi" w:hAnsiTheme="majorHAnsi"/>
          <w:sz w:val="22"/>
          <w:szCs w:val="26"/>
        </w:rPr>
      </w:pPr>
    </w:p>
    <w:p w14:paraId="6D678C33" w14:textId="77777777" w:rsidR="00B4327E" w:rsidRPr="005A5F64" w:rsidRDefault="00B4327E" w:rsidP="00B4327E">
      <w:pPr>
        <w:spacing w:after="0"/>
        <w:ind w:firstLine="0"/>
        <w:jc w:val="left"/>
        <w:rPr>
          <w:rFonts w:asciiTheme="majorHAnsi" w:hAnsiTheme="majorHAnsi"/>
          <w:b/>
          <w:bCs/>
          <w:sz w:val="22"/>
          <w:szCs w:val="26"/>
        </w:rPr>
      </w:pPr>
      <w:r w:rsidRPr="005A5F64">
        <w:rPr>
          <w:rFonts w:asciiTheme="majorHAnsi" w:hAnsiTheme="majorHAnsi"/>
          <w:b/>
          <w:bCs/>
          <w:sz w:val="22"/>
          <w:szCs w:val="26"/>
        </w:rPr>
        <w:t>Örnek Kaynakça</w:t>
      </w:r>
    </w:p>
    <w:p w14:paraId="1ADD63B8" w14:textId="2F3D82A4" w:rsidR="00B4327E" w:rsidRDefault="005A5F64" w:rsidP="005A5F64">
      <w:pPr>
        <w:pStyle w:val="AkifKaynaka"/>
      </w:pPr>
      <w:r w:rsidRPr="005A5F64">
        <w:t xml:space="preserve">Barkan, Ömer Lütfi – Ayverdi, Ekrem Hakkı. </w:t>
      </w:r>
      <w:r w:rsidRPr="005A5F64">
        <w:rPr>
          <w:i/>
          <w:iCs/>
        </w:rPr>
        <w:t>İstanbul Vakıfları Tahrir Defteri 953 Tarihli</w:t>
      </w:r>
      <w:r w:rsidRPr="005A5F64">
        <w:t>. İstanbul: İstanbul Fetih Cemiyeti, 2. Basım, 1973.</w:t>
      </w:r>
    </w:p>
    <w:p w14:paraId="537C9A8E" w14:textId="19DA22C6" w:rsidR="005A5F64" w:rsidRDefault="005A5F64" w:rsidP="005A5F64">
      <w:pPr>
        <w:pStyle w:val="AkifKaynaka"/>
      </w:pPr>
      <w:r w:rsidRPr="005A5F64">
        <w:t xml:space="preserve">Mahmud, Abdülhalim. </w:t>
      </w:r>
      <w:r w:rsidRPr="005A5F64">
        <w:rPr>
          <w:i/>
          <w:iCs/>
        </w:rPr>
        <w:t>Muhâsibî Hayatı Eserleri Fikirleri</w:t>
      </w:r>
      <w:r w:rsidRPr="005A5F64">
        <w:t>. çev. M. Beşir Eryarsoy. İstanbul: İnsan Yayınları, 2005.</w:t>
      </w:r>
    </w:p>
    <w:p w14:paraId="6410B5EB" w14:textId="30BC4E20" w:rsidR="005A5F64" w:rsidRDefault="005A5F64" w:rsidP="005A5F64">
      <w:pPr>
        <w:pStyle w:val="AkifKaynaka"/>
      </w:pPr>
      <w:r w:rsidRPr="005A5F64">
        <w:t xml:space="preserve">Rudolph, Ulrich. “Mâtürîdîliğin Ortaya Çıkışı”. çev. Ali Dere. </w:t>
      </w:r>
      <w:r w:rsidRPr="005A5F64">
        <w:rPr>
          <w:i/>
          <w:iCs/>
        </w:rPr>
        <w:t>İmam Mâturîdî ve Mâturidilik</w:t>
      </w:r>
      <w:r w:rsidRPr="005A5F64">
        <w:t>. haz. Sönmez Kutlu. 295-304. Ankara: Kitâbiyât Yayınları, 2003.</w:t>
      </w:r>
    </w:p>
    <w:p w14:paraId="1C808B88" w14:textId="4AF680D5" w:rsidR="00B4327E" w:rsidRDefault="005A5F64" w:rsidP="005A5F64">
      <w:pPr>
        <w:pStyle w:val="AkifKaynaka"/>
      </w:pPr>
      <w:r w:rsidRPr="005A5F64">
        <w:t xml:space="preserve">Ayten, Ali vd. “Dini Başa Çıkma, Şükür ve Hayat Memnuniyeti İlişkisi: Hastalar, Hasta Yakınları ve Hastane Çalışanları Üzerine Bir Araştırma”. </w:t>
      </w:r>
      <w:r w:rsidRPr="005A5F64">
        <w:rPr>
          <w:i/>
          <w:iCs/>
        </w:rPr>
        <w:t>Dinbilimleri Akademik Araştırma Dergisi</w:t>
      </w:r>
      <w:r w:rsidRPr="005A5F64">
        <w:t xml:space="preserve"> 12/2 (2012), 45-79.</w:t>
      </w:r>
    </w:p>
    <w:p w14:paraId="203F38AE" w14:textId="4971E662" w:rsidR="005A5F64" w:rsidRDefault="005A5F64" w:rsidP="005A5F64">
      <w:pPr>
        <w:pStyle w:val="AkifKaynaka"/>
      </w:pPr>
      <w:r w:rsidRPr="005A5F64">
        <w:t xml:space="preserve">Ceric, Mustafa. </w:t>
      </w:r>
      <w:r w:rsidRPr="005A5F64">
        <w:rPr>
          <w:i/>
          <w:iCs/>
        </w:rPr>
        <w:t>A Study of the Theology of Abu Mansur al-Maturidi</w:t>
      </w:r>
      <w:r w:rsidRPr="005A5F64">
        <w:t>. Chicago: The University of Chicago, Near Eastern Languages and Civilizations, Doktora Tezi, 1987.</w:t>
      </w:r>
    </w:p>
    <w:p w14:paraId="32DB6F26" w14:textId="01F46BE7" w:rsidR="005A5F64" w:rsidRDefault="005A5F64" w:rsidP="005A5F64">
      <w:pPr>
        <w:pStyle w:val="AkifKaynaka"/>
      </w:pPr>
      <w:r w:rsidRPr="005A5F64">
        <w:t xml:space="preserve">Akün, Ömer Faruk. “Âlî Mustafa Efendi”. </w:t>
      </w:r>
      <w:r w:rsidRPr="005A5F64">
        <w:rPr>
          <w:i/>
          <w:iCs/>
        </w:rPr>
        <w:t>Türkiye Diyanet Vakfı İslâm Ansiklopedisi</w:t>
      </w:r>
      <w:r w:rsidRPr="005A5F64">
        <w:t>. 2/416-417. Ankara: TDV Yayınları, 1989.</w:t>
      </w:r>
    </w:p>
    <w:p w14:paraId="47303346" w14:textId="3686B78F" w:rsidR="005A5F64" w:rsidRDefault="005A5F64" w:rsidP="005A5F64">
      <w:pPr>
        <w:pStyle w:val="AkifKaynaka"/>
      </w:pPr>
      <w:r w:rsidRPr="005A5F64">
        <w:t xml:space="preserve">Uyanık, Osman. “Yusuf Has Hacib’in Gök Bilimine Katkıları”. </w:t>
      </w:r>
      <w:r w:rsidRPr="005A5F64">
        <w:rPr>
          <w:i/>
          <w:iCs/>
        </w:rPr>
        <w:t>Uluslararası Ahmet Yesevi’den Günümüze İnsanlığa Yön Veren Türk Büyükleri Sempozyumu Bildirileri</w:t>
      </w:r>
      <w:r w:rsidRPr="005A5F64">
        <w:t>. ed. İrfan Ünver Nasrattınoğlu. 5-43. Ankara: Türk Kültürü Araştırmaları Kurumu, 2009.</w:t>
      </w:r>
    </w:p>
    <w:p w14:paraId="75751E2A" w14:textId="72AB2E5A" w:rsidR="005A5F64" w:rsidRDefault="005A5F64" w:rsidP="005A5F64">
      <w:pPr>
        <w:pStyle w:val="AkifKaynaka"/>
      </w:pPr>
      <w:r w:rsidRPr="005A5F64">
        <w:rPr>
          <w:i/>
          <w:iCs/>
        </w:rPr>
        <w:t>Kur’ân-ı Kerîm Meâli</w:t>
      </w:r>
      <w:r w:rsidRPr="005A5F64">
        <w:t>. çev. Halil Altuntaş – Muzaffer Şahin. Ankara: Diyanet İşleri Başkanlığı Yayınları, 3. Basım, 2009.</w:t>
      </w:r>
    </w:p>
    <w:p w14:paraId="31B03CB8" w14:textId="613F5243" w:rsidR="005A5F64" w:rsidRDefault="005A5F64" w:rsidP="005A5F64">
      <w:pPr>
        <w:pStyle w:val="AkifKaynaka"/>
      </w:pPr>
      <w:r w:rsidRPr="005A5F64">
        <w:t xml:space="preserve">Buhârî, Ebû Abdillâh Muhammed b. İsmail. </w:t>
      </w:r>
      <w:r w:rsidRPr="005A5F64">
        <w:rPr>
          <w:i/>
          <w:iCs/>
        </w:rPr>
        <w:t>el-Câmiʿu’ṣ-ṣaḥîḥ</w:t>
      </w:r>
      <w:r w:rsidRPr="005A5F64">
        <w:t>. nşr. Muhammed Züheyr b. Nasr. 8 Cilt. b.y.: Dâru Tavki’n-Necât, 2. Basım, 1422/2001.</w:t>
      </w:r>
    </w:p>
    <w:p w14:paraId="450184D4" w14:textId="5D93CC30" w:rsidR="005A5F64" w:rsidRDefault="005A5F64" w:rsidP="005A5F64">
      <w:pPr>
        <w:pStyle w:val="AkifKaynaka"/>
      </w:pPr>
      <w:r w:rsidRPr="005A5F64">
        <w:t xml:space="preserve">Müslim, Ebü’l-Hüseyn Müslim b. el-Haccâc. </w:t>
      </w:r>
      <w:r w:rsidRPr="005A5F64">
        <w:rPr>
          <w:i/>
          <w:iCs/>
        </w:rPr>
        <w:t>el-Câmiʿu’ṣ-ṣaḥîḥ</w:t>
      </w:r>
      <w:r w:rsidRPr="005A5F64">
        <w:t>. nşr. Muhammed Fuâd Abdülbâkī. Kahire: y.y., 1374-75/1955-56.</w:t>
      </w:r>
    </w:p>
    <w:p w14:paraId="46EE0F55" w14:textId="77777777" w:rsidR="005A5F64" w:rsidRDefault="005A5F64" w:rsidP="00B4327E">
      <w:pPr>
        <w:spacing w:after="0"/>
        <w:ind w:firstLine="0"/>
        <w:jc w:val="left"/>
        <w:rPr>
          <w:rFonts w:asciiTheme="majorHAnsi" w:hAnsiTheme="majorHAnsi"/>
          <w:sz w:val="22"/>
          <w:szCs w:val="26"/>
        </w:rPr>
      </w:pPr>
    </w:p>
    <w:p w14:paraId="3647AD4C" w14:textId="77777777" w:rsidR="00B4327E" w:rsidRPr="00B4327E" w:rsidRDefault="00B4327E" w:rsidP="00B4327E">
      <w:pPr>
        <w:rPr>
          <w:b/>
          <w:bCs/>
        </w:rPr>
      </w:pPr>
      <w:r w:rsidRPr="00B4327E">
        <w:rPr>
          <w:b/>
          <w:bCs/>
        </w:rPr>
        <w:t>Uyarılar:</w:t>
      </w:r>
    </w:p>
    <w:p w14:paraId="6B50A502" w14:textId="5F661E39" w:rsidR="00B4327E" w:rsidRPr="00B4327E" w:rsidRDefault="00B4327E" w:rsidP="00B4327E">
      <w:pPr>
        <w:pStyle w:val="ListeParagraf"/>
        <w:numPr>
          <w:ilvl w:val="0"/>
          <w:numId w:val="27"/>
        </w:numPr>
      </w:pPr>
      <w:r w:rsidRPr="00B4327E">
        <w:t>Doğrudan bu makale şablonu kullanılarak metin yazılabilir veya mevcut metin şablona aktarılır.</w:t>
      </w:r>
    </w:p>
    <w:p w14:paraId="386A8D6A" w14:textId="77777777" w:rsidR="005A5F64" w:rsidRDefault="00B4327E" w:rsidP="00B4327E">
      <w:pPr>
        <w:pStyle w:val="ListeParagraf"/>
        <w:numPr>
          <w:ilvl w:val="0"/>
          <w:numId w:val="27"/>
        </w:numPr>
      </w:pPr>
      <w:r w:rsidRPr="00B4327E">
        <w:t xml:space="preserve"> Makale yazımında uluslararası uygunluk açısından atıf/referans yönetim programı (Zotero, EndNote, Mendeley, Citavi) kullanılarak hazırlanma</w:t>
      </w:r>
      <w:r>
        <w:t>sı zorunludur</w:t>
      </w:r>
      <w:r w:rsidRPr="00B4327E">
        <w:t>.</w:t>
      </w:r>
    </w:p>
    <w:p w14:paraId="4E489E6F" w14:textId="68222A7C" w:rsidR="00B4327E" w:rsidRDefault="005A5F64" w:rsidP="00B4327E">
      <w:pPr>
        <w:pStyle w:val="ListeParagraf"/>
        <w:numPr>
          <w:ilvl w:val="0"/>
          <w:numId w:val="27"/>
        </w:numPr>
      </w:pPr>
      <w:r w:rsidRPr="00B4327E">
        <w:rPr>
          <w:u w:val="single"/>
        </w:rPr>
        <w:t xml:space="preserve">Makale şablonu </w:t>
      </w:r>
      <w:r>
        <w:rPr>
          <w:u w:val="single"/>
        </w:rPr>
        <w:t xml:space="preserve">ve atıf yazılımı </w:t>
      </w:r>
      <w:r w:rsidRPr="00B4327E">
        <w:rPr>
          <w:u w:val="single"/>
        </w:rPr>
        <w:t>kullanılmayan çalışmalar değerlendirmeye alınmayacaktır.</w:t>
      </w:r>
    </w:p>
    <w:p w14:paraId="647710CA" w14:textId="77777777" w:rsidR="005A5F64" w:rsidRDefault="00B4327E" w:rsidP="005A5F64">
      <w:pPr>
        <w:pStyle w:val="ListeParagraf"/>
        <w:numPr>
          <w:ilvl w:val="0"/>
          <w:numId w:val="27"/>
        </w:numPr>
      </w:pPr>
      <w:r w:rsidRPr="00B4327E">
        <w:t xml:space="preserve"> Makalelerde (başlık, yazar bilgisi, öz ve kaynakça dahil) kelime sayısı </w:t>
      </w:r>
      <w:r>
        <w:t>9.</w:t>
      </w:r>
      <w:r w:rsidRPr="00B4327E">
        <w:t>000</w:t>
      </w:r>
      <w:r>
        <w:t>’i geçmemelidir</w:t>
      </w:r>
      <w:r w:rsidRPr="00B4327E">
        <w:t>. Metin neşri vb. içerikler makalenin EK kısmına konulmalıdır.</w:t>
      </w:r>
    </w:p>
    <w:p w14:paraId="189F4502" w14:textId="4A85D1F8" w:rsidR="00B4327E" w:rsidRPr="00B4327E" w:rsidRDefault="00B4327E" w:rsidP="005A5F64">
      <w:pPr>
        <w:pStyle w:val="ListeParagraf"/>
        <w:numPr>
          <w:ilvl w:val="0"/>
          <w:numId w:val="27"/>
        </w:numPr>
      </w:pPr>
      <w:r w:rsidRPr="00B4327E">
        <w:t xml:space="preserve"> Atıflarda </w:t>
      </w:r>
      <w:hyperlink r:id="rId18" w:history="1">
        <w:r w:rsidRPr="005A5F64">
          <w:rPr>
            <w:rStyle w:val="Kpr"/>
          </w:rPr>
          <w:t>İsnad Atıf Sistemi 2. edisyon</w:t>
        </w:r>
      </w:hyperlink>
      <w:r w:rsidRPr="00B4327E">
        <w:t xml:space="preserve"> kullanılacaktır. Arapça kaynaklarda müellif ve eser isimlerinde transkripsiyon alfabesi kullanılmamalıdır. </w:t>
      </w:r>
    </w:p>
    <w:p w14:paraId="79C4B108" w14:textId="77777777" w:rsidR="00B4327E" w:rsidRDefault="00B4327E" w:rsidP="00B4327E"/>
    <w:p w14:paraId="256B181F" w14:textId="573368E2" w:rsidR="00B4327E" w:rsidRDefault="00B4327E" w:rsidP="00B4327E">
      <w:pPr>
        <w:spacing w:after="0"/>
        <w:ind w:firstLine="0"/>
        <w:jc w:val="left"/>
        <w:rPr>
          <w:rFonts w:asciiTheme="majorHAnsi" w:hAnsiTheme="majorHAnsi"/>
          <w:sz w:val="22"/>
          <w:szCs w:val="26"/>
        </w:rPr>
        <w:sectPr w:rsidR="00B4327E" w:rsidSect="00080FE3">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134" w:left="1134" w:header="851" w:footer="624" w:gutter="0"/>
          <w:pgNumType w:start="1"/>
          <w:cols w:space="720"/>
          <w:titlePg/>
          <w:docGrid w:linePitch="360"/>
        </w:sectPr>
      </w:pPr>
    </w:p>
    <w:p w14:paraId="188915C3" w14:textId="77777777" w:rsidR="00620B84" w:rsidRDefault="00DE36E5" w:rsidP="00E4075B">
      <w:pPr>
        <w:pStyle w:val="AkifMakalebalENG"/>
        <w:spacing w:after="120"/>
      </w:pPr>
      <w:r w:rsidRPr="00C0514E">
        <w:rPr>
          <w:noProof/>
          <w:lang w:val="tr-TR"/>
        </w:rPr>
        <w:lastRenderedPageBreak/>
        <mc:AlternateContent>
          <mc:Choice Requires="wps">
            <w:drawing>
              <wp:anchor distT="45720" distB="45720" distL="114300" distR="114300" simplePos="0" relativeHeight="251663872" behindDoc="0" locked="0" layoutInCell="1" allowOverlap="1" wp14:anchorId="72AC7DB1" wp14:editId="5E5EF1E6">
                <wp:simplePos x="0" y="0"/>
                <wp:positionH relativeFrom="margin">
                  <wp:posOffset>-65405</wp:posOffset>
                </wp:positionH>
                <wp:positionV relativeFrom="paragraph">
                  <wp:posOffset>142875</wp:posOffset>
                </wp:positionV>
                <wp:extent cx="6120000" cy="288000"/>
                <wp:effectExtent l="0" t="0" r="0" b="0"/>
                <wp:wrapSquare wrapText="bothSides"/>
                <wp:docPr id="11480150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88000"/>
                        </a:xfrm>
                        <a:prstGeom prst="rect">
                          <a:avLst/>
                        </a:prstGeom>
                        <a:solidFill>
                          <a:srgbClr val="11457C"/>
                        </a:solidFill>
                        <a:ln w="9525">
                          <a:noFill/>
                          <a:miter lim="800000"/>
                          <a:headEnd/>
                          <a:tailEnd/>
                        </a:ln>
                      </wps:spPr>
                      <wps:txbx>
                        <w:txbxContent>
                          <w:sdt>
                            <w:sdtPr>
                              <w:rPr>
                                <w:rFonts w:asciiTheme="minorBidi" w:hAnsiTheme="minorBidi" w:cstheme="minorBidi"/>
                                <w:b/>
                                <w:bCs/>
                                <w:sz w:val="20"/>
                                <w:szCs w:val="20"/>
                              </w:rPr>
                              <w:alias w:val="Çalışma Türü / Type of the Study"/>
                              <w:tag w:val="Çalışma Türü / Type of the Study"/>
                              <w:id w:val="-1000353286"/>
                              <w:comboBox>
                                <w:listItem w:value="Bir öğe seçin."/>
                                <w:listItem w:displayText="Research Article" w:value="Research Article"/>
                                <w:listItem w:displayText="Translated Article" w:value="Translated Article"/>
                                <w:listItem w:displayText="Review Article" w:value="Review Article"/>
                                <w:listItem w:displayText="Book Review" w:value="Book Review"/>
                              </w:comboBox>
                            </w:sdtPr>
                            <w:sdtContent>
                              <w:p w14:paraId="04C3001C" w14:textId="77777777" w:rsidR="00620B84" w:rsidRPr="002A056A" w:rsidRDefault="00620B84" w:rsidP="00015172">
                                <w:pPr>
                                  <w:ind w:firstLine="0"/>
                                  <w:jc w:val="center"/>
                                  <w:rPr>
                                    <w:rFonts w:asciiTheme="minorBidi" w:hAnsiTheme="minorBidi" w:cstheme="minorBidi"/>
                                    <w:b/>
                                    <w:bCs/>
                                    <w:sz w:val="20"/>
                                    <w:szCs w:val="20"/>
                                  </w:rPr>
                                </w:pPr>
                                <w:r w:rsidRPr="002A056A">
                                  <w:rPr>
                                    <w:rFonts w:asciiTheme="minorBidi" w:hAnsiTheme="minorBidi" w:cstheme="minorBidi"/>
                                    <w:b/>
                                    <w:bCs/>
                                    <w:sz w:val="20"/>
                                    <w:szCs w:val="20"/>
                                  </w:rPr>
                                  <w:t>Research Article</w:t>
                                </w:r>
                              </w:p>
                            </w:sdtContent>
                          </w:sdt>
                          <w:p w14:paraId="47E7EBF1" w14:textId="77777777" w:rsidR="00620B84" w:rsidRPr="0056734D" w:rsidRDefault="00620B84" w:rsidP="00015172">
                            <w:pPr>
                              <w:ind w:firstLine="0"/>
                              <w:jc w:val="center"/>
                              <w:rPr>
                                <w:rFonts w:asciiTheme="minorHAnsi" w:hAnsiTheme="minorHAnsi" w:cstheme="minorHAnsi"/>
                                <w:b/>
                                <w:bCs/>
                                <w:sz w:val="22"/>
                                <w:szCs w:val="22"/>
                                <w:lang w:val="tr-T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AC7DB1" id="_x0000_s1028" type="#_x0000_t202" style="position:absolute;left:0;text-align:left;margin-left:-5.15pt;margin-top:11.25pt;width:481.9pt;height:22.7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" fillcolor="#11457c" stroked="f">
                <v:textbox>
                  <w:txbxContent>
                    <w:sdt>
                      <w:sdtPr>
                        <w:rPr>
                          <w:rFonts w:asciiTheme="minorBidi" w:hAnsiTheme="minorBidi" w:cstheme="minorBidi"/>
                          <w:b/>
                          <w:bCs/>
                          <w:sz w:val="20"/>
                          <w:szCs w:val="20"/>
                        </w:rPr>
                        <w:alias w:val="Çalışma Türü / Type of the Study"/>
                        <w:tag w:val="Çalışma Türü / Type of the Study"/>
                        <w:id w:val="-1000353286"/>
                        <w:comboBox>
                          <w:listItem w:value="Bir öğe seçin."/>
                          <w:listItem w:displayText="Research Article" w:value="Research Article"/>
                          <w:listItem w:displayText="Translated Article" w:value="Translated Article"/>
                          <w:listItem w:displayText="Review Article" w:value="Review Article"/>
                          <w:listItem w:displayText="Book Review" w:value="Book Review"/>
                        </w:comboBox>
                      </w:sdtPr>
                      <w:sdtContent>
                        <w:p w14:paraId="04C3001C" w14:textId="77777777" w:rsidR="00620B84" w:rsidRPr="002A056A" w:rsidRDefault="00620B84" w:rsidP="00015172">
                          <w:pPr>
                            <w:ind w:firstLine="0"/>
                            <w:jc w:val="center"/>
                            <w:rPr>
                              <w:rFonts w:asciiTheme="minorBidi" w:hAnsiTheme="minorBidi" w:cstheme="minorBidi"/>
                              <w:b/>
                              <w:bCs/>
                              <w:sz w:val="20"/>
                              <w:szCs w:val="20"/>
                            </w:rPr>
                          </w:pPr>
                          <w:r w:rsidRPr="002A056A">
                            <w:rPr>
                              <w:rFonts w:asciiTheme="minorBidi" w:hAnsiTheme="minorBidi" w:cstheme="minorBidi"/>
                              <w:b/>
                              <w:bCs/>
                              <w:sz w:val="20"/>
                              <w:szCs w:val="20"/>
                            </w:rPr>
                            <w:t>Research Article</w:t>
                          </w:r>
                        </w:p>
                      </w:sdtContent>
                    </w:sdt>
                    <w:p w14:paraId="47E7EBF1" w14:textId="77777777" w:rsidR="00620B84" w:rsidRPr="0056734D" w:rsidRDefault="00620B84" w:rsidP="00015172">
                      <w:pPr>
                        <w:ind w:firstLine="0"/>
                        <w:jc w:val="center"/>
                        <w:rPr>
                          <w:rFonts w:asciiTheme="minorHAnsi" w:hAnsiTheme="minorHAnsi" w:cstheme="minorHAnsi"/>
                          <w:b/>
                          <w:bCs/>
                          <w:sz w:val="22"/>
                          <w:szCs w:val="22"/>
                          <w:lang w:val="tr-TR"/>
                        </w:rPr>
                      </w:pPr>
                    </w:p>
                  </w:txbxContent>
                </v:textbox>
                <w10:wrap type="square" anchorx="margin"/>
              </v:shape>
            </w:pict>
          </mc:Fallback>
        </mc:AlternateContent>
      </w:r>
      <w:sdt>
        <w:sdtPr>
          <w:rPr>
            <w:sz w:val="28"/>
            <w:szCs w:val="32"/>
          </w:rPr>
          <w:alias w:val="Makale İngilizce Başlığı"/>
          <w:tag w:val="Article Title in English"/>
          <w:id w:val="-234543449"/>
          <w:placeholder>
            <w:docPart w:val="A0643DAF07E7409BAD04F81072911FA6"/>
          </w:placeholder>
          <w:text/>
        </w:sdtPr>
        <w:sdtContent>
          <w:r w:rsidR="00620B84" w:rsidRPr="00E4075B">
            <w:rPr>
              <w:sz w:val="28"/>
              <w:szCs w:val="32"/>
            </w:rPr>
            <w:t>Makale İngilizce Başlığı İlk Harfler Büyük (Stil adı: Akif_Makale başlığı_ENG</w:t>
          </w:r>
          <w:r w:rsidR="00E4075B">
            <w:rPr>
              <w:sz w:val="28"/>
              <w:szCs w:val="32"/>
            </w:rPr>
            <w:t>; 14 punto</w:t>
          </w:r>
          <w:r w:rsidR="00620B84" w:rsidRPr="00E4075B">
            <w:rPr>
              <w:sz w:val="28"/>
              <w:szCs w:val="32"/>
            </w:rPr>
            <w:t>)</w:t>
          </w:r>
        </w:sdtContent>
      </w:sdt>
    </w:p>
    <w:p w14:paraId="5E148BAA" w14:textId="77777777" w:rsidR="00620B84" w:rsidRPr="008F6280" w:rsidRDefault="00620B84" w:rsidP="00620B84">
      <w:pPr>
        <w:pStyle w:val="AkifYazar"/>
        <w:rPr>
          <w:lang w:val="tr-TR"/>
        </w:rPr>
      </w:pPr>
      <w:r w:rsidRPr="008F6280">
        <w:rPr>
          <w:lang w:val="tr-TR"/>
        </w:rPr>
        <w:t>Lütfen Yazar Adı Soyadı ve kurum bilgisi girmeyiniz!!!</w:t>
      </w:r>
    </w:p>
    <w:p w14:paraId="553EF0F1" w14:textId="77777777" w:rsidR="00620B84" w:rsidRPr="00D37541" w:rsidRDefault="00620B84" w:rsidP="00620B84">
      <w:pPr>
        <w:pStyle w:val="AkifYazar"/>
      </w:pPr>
      <w:r>
        <w:t>(</w:t>
      </w:r>
      <w:r w:rsidRPr="00236162">
        <w:t xml:space="preserve">Please do not provide </w:t>
      </w:r>
      <w:r>
        <w:t xml:space="preserve">the </w:t>
      </w:r>
      <w:r w:rsidRPr="00236162">
        <w:t>author</w:t>
      </w:r>
      <w:r>
        <w:t>'s</w:t>
      </w:r>
      <w:r w:rsidRPr="00236162">
        <w:t xml:space="preserve"> name and </w:t>
      </w:r>
      <w:r>
        <w:t>affilia</w:t>
      </w:r>
      <w:r w:rsidRPr="00236162">
        <w:t>tion</w:t>
      </w:r>
      <w:r>
        <w:t>)</w:t>
      </w:r>
    </w:p>
    <w:p w14:paraId="6AAE34E0" w14:textId="77777777" w:rsidR="00DE36E5" w:rsidRDefault="004C2AFB" w:rsidP="00DE36E5">
      <w:pPr>
        <w:pStyle w:val="AkifBalk1"/>
        <w:ind w:firstLine="0"/>
        <w:jc w:val="center"/>
      </w:pPr>
      <w:r w:rsidRPr="000B4599">
        <w:t>EXTEND</w:t>
      </w:r>
      <w:r w:rsidRPr="00077A08">
        <w:t xml:space="preserve">ED </w:t>
      </w:r>
      <w:r w:rsidRPr="000B4599">
        <w:t>ABSTRACT</w:t>
      </w:r>
    </w:p>
    <w:p w14:paraId="382F61B9" w14:textId="77777777" w:rsidR="004C2AFB" w:rsidRDefault="004C2AFB" w:rsidP="00DE36E5">
      <w:pPr>
        <w:pStyle w:val="AkifGvdemetni"/>
        <w:jc w:val="center"/>
        <w:rPr>
          <w:color w:val="FF0000"/>
        </w:rPr>
      </w:pPr>
      <w:r w:rsidRPr="00DE36E5">
        <w:rPr>
          <w:color w:val="FF0000"/>
        </w:rPr>
        <w:t>(Kabul kararından sonra</w:t>
      </w:r>
      <w:r w:rsidR="003D0CE2" w:rsidRPr="00DE36E5">
        <w:rPr>
          <w:color w:val="FF0000"/>
        </w:rPr>
        <w:t xml:space="preserve"> </w:t>
      </w:r>
      <w:r w:rsidR="00DE36E5" w:rsidRPr="00DE36E5">
        <w:rPr>
          <w:color w:val="FF0000"/>
        </w:rPr>
        <w:t xml:space="preserve">550-600 kelime </w:t>
      </w:r>
      <w:r w:rsidR="00DE36E5">
        <w:rPr>
          <w:color w:val="FF0000"/>
        </w:rPr>
        <w:t xml:space="preserve">uzunluğunda geniş özet </w:t>
      </w:r>
      <w:r w:rsidRPr="00DE36E5">
        <w:rPr>
          <w:color w:val="FF0000"/>
        </w:rPr>
        <w:t>talep edilecektir.)</w:t>
      </w:r>
    </w:p>
    <w:p w14:paraId="0CC4C2B6" w14:textId="77777777" w:rsidR="00B319EE" w:rsidRPr="00B319EE" w:rsidRDefault="00B319EE" w:rsidP="00DE36E5">
      <w:pPr>
        <w:pStyle w:val="AkifGvdemetni"/>
        <w:jc w:val="center"/>
        <w:rPr>
          <w:color w:val="FF0000"/>
          <w:sz w:val="22"/>
          <w:szCs w:val="24"/>
          <w:u w:val="single"/>
        </w:rPr>
      </w:pPr>
      <w:r w:rsidRPr="00B319EE">
        <w:rPr>
          <w:color w:val="FF0000"/>
          <w:sz w:val="22"/>
          <w:szCs w:val="24"/>
          <w:u w:val="single"/>
        </w:rPr>
        <w:t>Genişletilmiş özet, alanın terminolojisini kullanarak profesyonel bir şekilde yazılmalıdır. Yaygın çeviri programları ve yapay zeka (AI) tabanlı çeviri yazılımlarından kopyala-yapıştır yapılmamalıdır.</w:t>
      </w:r>
    </w:p>
    <w:p w14:paraId="736E850C" w14:textId="77777777" w:rsidR="004C2AFB" w:rsidRPr="00AC3CCB" w:rsidRDefault="004C2AFB" w:rsidP="004C2AFB">
      <w:pPr>
        <w:pStyle w:val="AkifExtendedAbstract"/>
        <w:rPr>
          <w:lang w:val="en-US"/>
        </w:rPr>
      </w:pPr>
      <w:r w:rsidRPr="00AC3CCB">
        <w:rPr>
          <w:b/>
          <w:color w:val="11457C"/>
          <w:lang w:val="en-US"/>
        </w:rPr>
        <w:t>Introduction:</w:t>
      </w:r>
      <w:r w:rsidRPr="00AC3CCB">
        <w:rPr>
          <w:b/>
          <w:lang w:val="en-US"/>
        </w:rPr>
        <w:t xml:space="preserve"> </w:t>
      </w:r>
      <w:r w:rsidRPr="00AC3CCB">
        <w:rPr>
          <w:lang w:val="en-US"/>
        </w:rPr>
        <w:t>The introduction section serves as the entry point to the research, providing a comprehensive overview of the study's context, rationale, and objectives. It begins by contextualizing the research topic within existing literature and identifying gaps, controversies, or areas that require further exploration. By reviewing prior studies and establishing the significance of the research problem, the introduction sets the stage for the current investigation. Furthermore, it outlines the specific aims, objectives, or research questions addressed in the study, thereby guiding the reader's understanding of its scope and purpose. Through a well-crafted introduction, researchers can effectively engage readers, justify the need for their study, and lay the groundwork for subsequent sections.</w:t>
      </w:r>
    </w:p>
    <w:p w14:paraId="71F321C1" w14:textId="77777777" w:rsidR="004C2AFB" w:rsidRPr="00AC3CCB" w:rsidRDefault="004C2AFB" w:rsidP="004C2AFB">
      <w:pPr>
        <w:pStyle w:val="AkifExtendedAbstract"/>
        <w:rPr>
          <w:lang w:val="en-US"/>
        </w:rPr>
      </w:pPr>
      <w:r w:rsidRPr="00AC3CCB">
        <w:rPr>
          <w:b/>
          <w:color w:val="11457C"/>
          <w:lang w:val="en-US"/>
        </w:rPr>
        <w:t>Method:</w:t>
      </w:r>
      <w:r w:rsidRPr="00AC3CCB">
        <w:rPr>
          <w:b/>
          <w:lang w:val="en-US"/>
        </w:rPr>
        <w:t xml:space="preserve"> </w:t>
      </w:r>
      <w:r w:rsidRPr="00AC3CCB">
        <w:rPr>
          <w:lang w:val="en-US"/>
        </w:rPr>
        <w:t xml:space="preserve">The method section provides a detailed account of the research design, methodology, and procedures employed to address the study's objectives. It elucidates key aspects such as the study's design (e.g., experimental, correlational, qualitative), sampling procedures, participant characteristics, data collection methods (including instrumentation and materials), and data analysis techniques. By transparently documenting these methodological details, researchers enable readers to evaluate the validity, reliability, and generalizability of their findings. Moreover, the method section ensures research replicability by furnishing sufficient information for other scholars to replicate or build upon the study. </w:t>
      </w:r>
    </w:p>
    <w:p w14:paraId="1762E7D2" w14:textId="77777777" w:rsidR="004C2AFB" w:rsidRPr="00AC3CCB" w:rsidRDefault="004C2AFB" w:rsidP="004C2AFB">
      <w:pPr>
        <w:pStyle w:val="AkifExtendedAbstract"/>
        <w:rPr>
          <w:b/>
          <w:lang w:val="en-US"/>
        </w:rPr>
      </w:pPr>
      <w:r w:rsidRPr="00AC3CCB">
        <w:rPr>
          <w:b/>
          <w:color w:val="11457C"/>
          <w:lang w:val="en-US"/>
        </w:rPr>
        <w:t xml:space="preserve">Findings: </w:t>
      </w:r>
      <w:r w:rsidRPr="00AC3CCB">
        <w:rPr>
          <w:lang w:val="en-US"/>
        </w:rPr>
        <w:t>In the findings section, researchers present the empirical data collected during the study and report the outcomes of their analyses. This section typically begins with a descriptive summary of the data, including relevant statistics, frequencies, or distributions. Subsequently, researchers present the results of inferential statistical analyses, hypothesis testing, or thematic analysis, depending on the study's design and objectives. Data may be organized into tables, figures, or textual descriptions to facilitate comprehension and interpretation. Through the systematic presentation of findings, researchers enable readers to discern patterns, trends, or associations within the data, thereby supporting the study's conclusions and implications. It is essential to maintain clarity, accuracy, and objectivity in reporting findings, avoiding unwarranted interpretations or exaggerations.</w:t>
      </w:r>
    </w:p>
    <w:p w14:paraId="48641CC2" w14:textId="77777777" w:rsidR="004C2AFB" w:rsidRPr="00AC3CCB" w:rsidRDefault="004C2AFB" w:rsidP="004C2AFB">
      <w:pPr>
        <w:pStyle w:val="AkifExtendedAbstract"/>
        <w:rPr>
          <w:lang w:val="en-US"/>
        </w:rPr>
      </w:pPr>
      <w:r w:rsidRPr="00AC3CCB">
        <w:rPr>
          <w:b/>
          <w:color w:val="11457C"/>
          <w:lang w:val="en-US"/>
        </w:rPr>
        <w:t>Discussion:</w:t>
      </w:r>
      <w:r w:rsidRPr="00AC3CCB">
        <w:rPr>
          <w:b/>
          <w:lang w:val="en-US"/>
        </w:rPr>
        <w:t xml:space="preserve"> </w:t>
      </w:r>
      <w:r w:rsidRPr="00AC3CCB">
        <w:rPr>
          <w:lang w:val="en-US"/>
        </w:rPr>
        <w:t>The discussion section offers a critical analysis and interpretation of the study's findings within the broader context of existing knowledge and theoretical frameworks. Researchers engage in a reflective dialogue, examining the implications, significance, and limitations of their findings. They contextualize their results by comparing them with prior research, identifying consistencies, discrepancies, or novel insights. Additionally, researchers explore potential explanations for observed patterns or phenomena, considering alternative interpretations or confounding factors. It is crucial to acknowledge and address any limitations or constraints inherent in the study, such as methodological shortcomings, sample biases, or data constraints. Furthermore, researchers speculate on the practical implications of their findings, offering recommendations for future research directions or practical interventions. The discussion section serves as the intellectual culmination of the research endeavor, synthesizing empirical evidence with theoretical insights and advancing scholarly discourse within the field.</w:t>
      </w:r>
    </w:p>
    <w:p w14:paraId="43B02487" w14:textId="77777777" w:rsidR="004C2AFB" w:rsidRPr="00AC3CCB" w:rsidRDefault="004C2AFB" w:rsidP="004C2AFB">
      <w:pPr>
        <w:pStyle w:val="AkifExtendedAbstract"/>
        <w:rPr>
          <w:b/>
          <w:lang w:val="en-US"/>
        </w:rPr>
      </w:pPr>
      <w:r w:rsidRPr="00AC3CCB">
        <w:rPr>
          <w:b/>
          <w:color w:val="11457C"/>
          <w:lang w:val="en-US"/>
        </w:rPr>
        <w:lastRenderedPageBreak/>
        <w:t>Conclusion:</w:t>
      </w:r>
      <w:r w:rsidRPr="00AC3CCB">
        <w:rPr>
          <w:b/>
          <w:lang w:val="en-US"/>
        </w:rPr>
        <w:t xml:space="preserve"> </w:t>
      </w:r>
      <w:r w:rsidRPr="00AC3CCB">
        <w:rPr>
          <w:lang w:val="en-US"/>
        </w:rPr>
        <w:t>The conclusion section encapsulates the key findings, contributions, and implications of the study, providing a concise summary and synthesis of the research journey. Researchers reiterate the main findings and underscore their significance in addressing the research problem or fulfilling the study's objectives. They reflect on the broader implications of their work, highlighting its theoretical, practical, or societal relevance. Moreover, researchers articulate the study's contributions to knowledge, identifying novel insights, methodological advancements, or theoretical refinements. Concluding remarks may also address unresolved questions, lingering uncertainties, or avenues for future inquiry. By offering closure and perspective, the conclusion section affirms the study's significance, invites scholarly dialogue, and inspires further exploration of the research topic.</w:t>
      </w:r>
    </w:p>
    <w:p w14:paraId="57763804" w14:textId="77777777" w:rsidR="004C2AFB" w:rsidRDefault="004C2AFB" w:rsidP="004C2AFB">
      <w:pPr>
        <w:pStyle w:val="AkifExtendedAbstract"/>
        <w:rPr>
          <w:lang w:val="en-US"/>
        </w:rPr>
      </w:pPr>
      <w:r w:rsidRPr="006D3C0C">
        <w:rPr>
          <w:b/>
          <w:color w:val="11457C"/>
          <w:lang w:val="en-US"/>
        </w:rPr>
        <w:t>Recommendatio</w:t>
      </w:r>
      <w:r w:rsidRPr="00AC3CCB">
        <w:rPr>
          <w:b/>
          <w:color w:val="11457C"/>
          <w:lang w:val="en-US"/>
        </w:rPr>
        <w:t>n:</w:t>
      </w:r>
      <w:r w:rsidRPr="00AC3CCB">
        <w:rPr>
          <w:b/>
          <w:lang w:val="en-US"/>
        </w:rPr>
        <w:t xml:space="preserve"> </w:t>
      </w:r>
      <w:r w:rsidRPr="00AC3CCB">
        <w:rPr>
          <w:lang w:val="en-US"/>
        </w:rPr>
        <w:t xml:space="preserve">The recommendations section offers actionable suggestions or proposals based on the study's findings and insights. Drawing upon the implications identified in the discussion section, researchers provide guidance for practitioners, policymakers, or other stakeholders. These recommendations may pertain to practical interventions, policy changes, or future research initiatives aimed at addressing the identified issues or capitalizing on opportunities identified by the study. </w:t>
      </w:r>
    </w:p>
    <w:p w14:paraId="6D4FDDA6" w14:textId="77777777" w:rsidR="006D3C0C" w:rsidRPr="00450AAF" w:rsidRDefault="00620B84" w:rsidP="00450AAF">
      <w:pPr>
        <w:pStyle w:val="AkifExtendedAbstract"/>
        <w:rPr>
          <w:lang w:val="en-US"/>
        </w:rPr>
      </w:pPr>
      <w:r w:rsidRPr="006D3C0C">
        <w:rPr>
          <w:b/>
          <w:bCs w:val="0"/>
          <w:color w:val="11457C"/>
          <w:lang w:val="en-US"/>
        </w:rPr>
        <w:t>Keywords:</w:t>
      </w:r>
      <w:r w:rsidRPr="006D3C0C">
        <w:rPr>
          <w:color w:val="11457C"/>
          <w:lang w:val="en-US"/>
        </w:rPr>
        <w:t xml:space="preserve"> </w:t>
      </w:r>
      <w:r>
        <w:rPr>
          <w:lang w:val="en-US"/>
        </w:rPr>
        <w:t>Keywords1, Keywords2, Keywords3, Keywords4, Keywords5.</w:t>
      </w:r>
    </w:p>
    <w:sectPr w:rsidR="006D3C0C" w:rsidRPr="00450AAF" w:rsidSect="00225EC8">
      <w:pgSz w:w="11907" w:h="16840" w:code="9"/>
      <w:pgMar w:top="1418" w:right="1134" w:bottom="1134" w:left="1134"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53ED" w14:textId="77777777" w:rsidR="00242C87" w:rsidRDefault="00242C87">
      <w:r>
        <w:separator/>
      </w:r>
    </w:p>
  </w:endnote>
  <w:endnote w:type="continuationSeparator" w:id="0">
    <w:p w14:paraId="0E370173" w14:textId="77777777" w:rsidR="00242C87" w:rsidRDefault="0024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5E72" w14:textId="77777777" w:rsidR="0014687E" w:rsidRPr="007D24A0" w:rsidRDefault="0014687E" w:rsidP="007D24A0">
    <w:pPr>
      <w:framePr w:w="645" w:h="331" w:hRule="exact" w:wrap="around" w:vAnchor="text" w:hAnchor="page" w:x="10141" w:y="-32"/>
      <w:ind w:firstLine="0"/>
      <w:jc w:val="right"/>
      <w:rPr>
        <w:rStyle w:val="SayfaNumaras"/>
        <w:rFonts w:cstheme="minorHAnsi"/>
        <w:sz w:val="20"/>
        <w:szCs w:val="22"/>
      </w:rPr>
    </w:pPr>
    <w:r w:rsidRPr="007D24A0">
      <w:rPr>
        <w:rStyle w:val="SayfaNumaras"/>
        <w:rFonts w:cstheme="minorHAnsi"/>
        <w:sz w:val="20"/>
        <w:szCs w:val="22"/>
      </w:rPr>
      <w:fldChar w:fldCharType="begin"/>
    </w:r>
    <w:r w:rsidRPr="007D24A0">
      <w:rPr>
        <w:rStyle w:val="SayfaNumaras"/>
        <w:rFonts w:cstheme="minorHAnsi"/>
        <w:sz w:val="20"/>
        <w:szCs w:val="22"/>
      </w:rPr>
      <w:instrText xml:space="preserve">PAGE  </w:instrText>
    </w:r>
    <w:r w:rsidRPr="007D24A0">
      <w:rPr>
        <w:rStyle w:val="SayfaNumaras"/>
        <w:rFonts w:cstheme="minorHAnsi"/>
        <w:sz w:val="20"/>
        <w:szCs w:val="22"/>
      </w:rPr>
      <w:fldChar w:fldCharType="separate"/>
    </w:r>
    <w:r w:rsidRPr="007D24A0">
      <w:rPr>
        <w:rStyle w:val="SayfaNumaras"/>
        <w:rFonts w:cstheme="minorHAnsi"/>
        <w:sz w:val="20"/>
        <w:szCs w:val="22"/>
      </w:rPr>
      <w:t>5</w:t>
    </w:r>
    <w:r w:rsidRPr="007D24A0">
      <w:rPr>
        <w:rStyle w:val="SayfaNumaras"/>
        <w:rFonts w:cstheme="minorHAnsi"/>
        <w:sz w:val="20"/>
        <w:szCs w:val="22"/>
      </w:rPr>
      <w:fldChar w:fldCharType="end"/>
    </w:r>
  </w:p>
  <w:p w14:paraId="0B1EE5FA" w14:textId="77777777" w:rsidR="0029027A" w:rsidRPr="00F4219A" w:rsidRDefault="00E624F4" w:rsidP="0014687E">
    <w:pPr>
      <w:tabs>
        <w:tab w:val="right" w:pos="9497"/>
      </w:tabs>
      <w:jc w:val="center"/>
      <w:rPr>
        <w:sz w:val="20"/>
        <w:szCs w:val="20"/>
      </w:rPr>
    </w:pPr>
    <w:r>
      <w:rPr>
        <w:i/>
        <w:iCs/>
        <w:color w:val="1F497D" w:themeColor="text2"/>
        <w:sz w:val="20"/>
        <w:szCs w:val="20"/>
      </w:rPr>
      <w:t>A</w:t>
    </w:r>
    <w:r w:rsidR="00BA2146" w:rsidRPr="00F4219A">
      <w:rPr>
        <w:i/>
        <w:iCs/>
        <w:color w:val="1F497D" w:themeColor="text2"/>
        <w:sz w:val="20"/>
        <w:szCs w:val="20"/>
      </w:rPr>
      <w:t>kif</w:t>
    </w:r>
    <w:r w:rsidR="00BA2146" w:rsidRPr="00F4219A">
      <w:rPr>
        <w:bCs/>
        <w:i/>
        <w:iCs/>
        <w:color w:val="1F497D" w:themeColor="text2"/>
        <w:sz w:val="20"/>
        <w:szCs w:val="20"/>
      </w:rPr>
      <w:t xml:space="preserve"> </w:t>
    </w:r>
    <w:sdt>
      <w:sdtPr>
        <w:rPr>
          <w:bCs/>
          <w:color w:val="1F497D" w:themeColor="text2"/>
          <w:sz w:val="20"/>
          <w:szCs w:val="20"/>
        </w:rPr>
        <w:alias w:val="Kategori"/>
        <w:tag w:val=""/>
        <w:id w:val="-331226923"/>
        <w:dataBinding w:prefixMappings="xmlns:ns0='http://purl.org/dc/elements/1.1/' xmlns:ns1='http://schemas.openxmlformats.org/package/2006/metadata/core-properties' " w:xpath="/ns1:coreProperties[1]/ns1:category[1]" w:storeItemID="{6C3C8BC8-F283-45AE-878A-BAB7291924A1}"/>
        <w:text/>
      </w:sdtPr>
      <w:sdtContent>
        <w:r w:rsidR="0014687E">
          <w:rPr>
            <w:bCs/>
            <w:color w:val="1F497D" w:themeColor="text2"/>
            <w:sz w:val="20"/>
            <w:szCs w:val="20"/>
          </w:rPr>
          <w:t>5</w:t>
        </w:r>
        <w:r w:rsidR="00791B29">
          <w:rPr>
            <w:bCs/>
            <w:color w:val="1F497D" w:themeColor="text2"/>
            <w:sz w:val="20"/>
            <w:szCs w:val="20"/>
          </w:rPr>
          <w:t>x</w:t>
        </w:r>
        <w:r w:rsidR="0014687E">
          <w:rPr>
            <w:bCs/>
            <w:color w:val="1F497D" w:themeColor="text2"/>
            <w:sz w:val="20"/>
            <w:szCs w:val="20"/>
          </w:rPr>
          <w:t>/</w:t>
        </w:r>
        <w:r w:rsidR="00791B29">
          <w:rPr>
            <w:bCs/>
            <w:color w:val="1F497D" w:themeColor="text2"/>
            <w:sz w:val="20"/>
            <w:szCs w:val="20"/>
          </w:rPr>
          <w:t>x</w:t>
        </w:r>
        <w:r w:rsidR="0014687E">
          <w:rPr>
            <w:bCs/>
            <w:color w:val="1F497D" w:themeColor="text2"/>
            <w:sz w:val="20"/>
            <w:szCs w:val="20"/>
          </w:rPr>
          <w:t xml:space="preserve"> (202</w:t>
        </w:r>
        <w:r w:rsidR="00791B29">
          <w:rPr>
            <w:bCs/>
            <w:color w:val="1F497D" w:themeColor="text2"/>
            <w:sz w:val="20"/>
            <w:szCs w:val="20"/>
          </w:rPr>
          <w:t>x</w:t>
        </w:r>
        <w:r w:rsidR="0014687E">
          <w:rPr>
            <w:bCs/>
            <w:color w:val="1F497D" w:themeColor="text2"/>
            <w:sz w:val="20"/>
            <w:szCs w:val="20"/>
          </w:rPr>
          <w:t>)</w:t>
        </w:r>
      </w:sdtContent>
    </w:sdt>
    <w:r w:rsidR="00BA2146" w:rsidRPr="00F4219A">
      <w:rPr>
        <w:bCs/>
        <w:color w:val="1F497D" w:themeColor="text2"/>
        <w:sz w:val="20"/>
        <w:szCs w:val="20"/>
      </w:rPr>
      <w:t xml:space="preserve">, </w:t>
    </w:r>
    <w:sdt>
      <w:sdtPr>
        <w:rPr>
          <w:bCs/>
          <w:color w:val="1F497D" w:themeColor="text2"/>
          <w:sz w:val="20"/>
          <w:szCs w:val="20"/>
        </w:rPr>
        <w:alias w:val="Konu"/>
        <w:tag w:val=""/>
        <w:id w:val="467402586"/>
        <w:dataBinding w:prefixMappings="xmlns:ns0='http://purl.org/dc/elements/1.1/' xmlns:ns1='http://schemas.openxmlformats.org/package/2006/metadata/core-properties' " w:xpath="/ns1:coreProperties[1]/ns0:subject[1]" w:storeItemID="{6C3C8BC8-F283-45AE-878A-BAB7291924A1}"/>
        <w:text/>
      </w:sdtPr>
      <w:sdtContent>
        <w:r>
          <w:rPr>
            <w:bCs/>
            <w:color w:val="1F497D" w:themeColor="text2"/>
            <w:sz w:val="20"/>
            <w:szCs w:val="20"/>
          </w:rPr>
          <w:t>x-xx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38E6" w14:textId="77777777" w:rsidR="0014687E" w:rsidRPr="007D24A0" w:rsidRDefault="0014687E" w:rsidP="00CA5553">
    <w:pPr>
      <w:framePr w:w="589" w:h="331" w:hRule="exact" w:wrap="around" w:vAnchor="text" w:hAnchor="page" w:x="10165" w:y="3"/>
      <w:ind w:firstLine="0"/>
      <w:jc w:val="right"/>
      <w:rPr>
        <w:rStyle w:val="SayfaNumaras"/>
        <w:rFonts w:cstheme="minorHAnsi"/>
        <w:sz w:val="20"/>
        <w:szCs w:val="22"/>
      </w:rPr>
    </w:pPr>
    <w:r w:rsidRPr="007D24A0">
      <w:rPr>
        <w:rStyle w:val="SayfaNumaras"/>
        <w:rFonts w:cstheme="minorHAnsi"/>
        <w:sz w:val="20"/>
        <w:szCs w:val="22"/>
      </w:rPr>
      <w:fldChar w:fldCharType="begin"/>
    </w:r>
    <w:r w:rsidRPr="007D24A0">
      <w:rPr>
        <w:rStyle w:val="SayfaNumaras"/>
        <w:rFonts w:cstheme="minorHAnsi"/>
        <w:sz w:val="20"/>
        <w:szCs w:val="22"/>
      </w:rPr>
      <w:instrText xml:space="preserve">PAGE  </w:instrText>
    </w:r>
    <w:r w:rsidRPr="007D24A0">
      <w:rPr>
        <w:rStyle w:val="SayfaNumaras"/>
        <w:rFonts w:cstheme="minorHAnsi"/>
        <w:sz w:val="20"/>
        <w:szCs w:val="22"/>
      </w:rPr>
      <w:fldChar w:fldCharType="separate"/>
    </w:r>
    <w:r w:rsidRPr="007D24A0">
      <w:rPr>
        <w:rStyle w:val="SayfaNumaras"/>
        <w:rFonts w:cstheme="minorHAnsi"/>
        <w:sz w:val="20"/>
        <w:szCs w:val="22"/>
      </w:rPr>
      <w:t>4</w:t>
    </w:r>
    <w:r w:rsidRPr="007D24A0">
      <w:rPr>
        <w:rStyle w:val="SayfaNumaras"/>
        <w:rFonts w:cstheme="minorHAnsi"/>
        <w:sz w:val="20"/>
        <w:szCs w:val="22"/>
      </w:rPr>
      <w:fldChar w:fldCharType="end"/>
    </w:r>
  </w:p>
  <w:p w14:paraId="45DCBDED" w14:textId="77777777" w:rsidR="0014687E" w:rsidRPr="00F4219A" w:rsidRDefault="00E624F4" w:rsidP="00E624F4">
    <w:pPr>
      <w:tabs>
        <w:tab w:val="right" w:pos="9497"/>
      </w:tabs>
      <w:jc w:val="center"/>
      <w:rPr>
        <w:sz w:val="20"/>
        <w:szCs w:val="20"/>
      </w:rPr>
    </w:pPr>
    <w:r>
      <w:rPr>
        <w:i/>
        <w:iCs/>
        <w:color w:val="1F497D" w:themeColor="text2"/>
        <w:sz w:val="20"/>
        <w:szCs w:val="20"/>
      </w:rPr>
      <w:t>A</w:t>
    </w:r>
    <w:r w:rsidRPr="00F4219A">
      <w:rPr>
        <w:i/>
        <w:iCs/>
        <w:color w:val="1F497D" w:themeColor="text2"/>
        <w:sz w:val="20"/>
        <w:szCs w:val="20"/>
      </w:rPr>
      <w:t>kif</w:t>
    </w:r>
    <w:r w:rsidRPr="00F4219A">
      <w:rPr>
        <w:bCs/>
        <w:i/>
        <w:iCs/>
        <w:color w:val="1F497D" w:themeColor="text2"/>
        <w:sz w:val="20"/>
        <w:szCs w:val="20"/>
      </w:rPr>
      <w:t xml:space="preserve"> </w:t>
    </w:r>
    <w:sdt>
      <w:sdtPr>
        <w:rPr>
          <w:bCs/>
          <w:color w:val="1F497D" w:themeColor="text2"/>
          <w:sz w:val="20"/>
          <w:szCs w:val="20"/>
        </w:rPr>
        <w:alias w:val="Kategori"/>
        <w:tag w:val=""/>
        <w:id w:val="2004168372"/>
        <w:dataBinding w:prefixMappings="xmlns:ns0='http://purl.org/dc/elements/1.1/' xmlns:ns1='http://schemas.openxmlformats.org/package/2006/metadata/core-properties' " w:xpath="/ns1:coreProperties[1]/ns1:category[1]" w:storeItemID="{6C3C8BC8-F283-45AE-878A-BAB7291924A1}"/>
        <w:text/>
      </w:sdtPr>
      <w:sdtContent>
        <w:r w:rsidR="00791B29">
          <w:rPr>
            <w:bCs/>
            <w:color w:val="1F497D" w:themeColor="text2"/>
            <w:sz w:val="20"/>
            <w:szCs w:val="20"/>
          </w:rPr>
          <w:t>5x/x (202x)</w:t>
        </w:r>
      </w:sdtContent>
    </w:sdt>
    <w:r w:rsidRPr="00F4219A">
      <w:rPr>
        <w:bCs/>
        <w:color w:val="1F497D" w:themeColor="text2"/>
        <w:sz w:val="20"/>
        <w:szCs w:val="20"/>
      </w:rPr>
      <w:t xml:space="preserve">, </w:t>
    </w:r>
    <w:sdt>
      <w:sdtPr>
        <w:rPr>
          <w:bCs/>
          <w:color w:val="1F497D" w:themeColor="text2"/>
          <w:sz w:val="20"/>
          <w:szCs w:val="20"/>
        </w:rPr>
        <w:alias w:val="Konu"/>
        <w:tag w:val=""/>
        <w:id w:val="163136338"/>
        <w:dataBinding w:prefixMappings="xmlns:ns0='http://purl.org/dc/elements/1.1/' xmlns:ns1='http://schemas.openxmlformats.org/package/2006/metadata/core-properties' " w:xpath="/ns1:coreProperties[1]/ns0:subject[1]" w:storeItemID="{6C3C8BC8-F283-45AE-878A-BAB7291924A1}"/>
        <w:text/>
      </w:sdtPr>
      <w:sdtContent>
        <w:r>
          <w:rPr>
            <w:bCs/>
            <w:color w:val="1F497D" w:themeColor="text2"/>
            <w:sz w:val="20"/>
            <w:szCs w:val="20"/>
          </w:rPr>
          <w:t>x-xx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0115" w14:textId="77777777" w:rsidR="0029027A" w:rsidRPr="00F94383" w:rsidRDefault="0029027A" w:rsidP="00F9438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8639" w14:textId="77777777" w:rsidR="00242C87" w:rsidRDefault="00242C87" w:rsidP="001F2B80">
      <w:pPr>
        <w:ind w:firstLine="0"/>
      </w:pPr>
      <w:r>
        <w:separator/>
      </w:r>
    </w:p>
  </w:footnote>
  <w:footnote w:type="continuationSeparator" w:id="0">
    <w:p w14:paraId="71FC5AB9" w14:textId="77777777" w:rsidR="00242C87" w:rsidRDefault="00242C87">
      <w:r>
        <w:continuationSeparator/>
      </w:r>
    </w:p>
  </w:footnote>
  <w:footnote w:id="1">
    <w:p w14:paraId="61CF78FF" w14:textId="77777777" w:rsidR="00710B84" w:rsidRPr="00E93E1F" w:rsidRDefault="00710B84" w:rsidP="00E93E1F">
      <w:pPr>
        <w:pStyle w:val="AkifDipnotMetni"/>
      </w:pPr>
      <w:r w:rsidRPr="005359A5">
        <w:rPr>
          <w:rStyle w:val="DipnotBavurusu"/>
          <w:szCs w:val="20"/>
        </w:rPr>
        <w:footnoteRef/>
      </w:r>
      <w:r w:rsidRPr="00E93E1F">
        <w:t xml:space="preserve"> Lütfen d</w:t>
      </w:r>
      <w:r w:rsidRPr="00E93E1F">
        <w:rPr>
          <w:rStyle w:val="AkifDipnotMetniChar"/>
        </w:rPr>
        <w:t xml:space="preserve">ipnot numaralarından sonra tab tuşu kullanmayınız. (Stil adı: Akif_Dipnot Metni) Atıflarda İsnad Atıf Sistemi 2. Edisyon metiniçi versiyonu kullanılabileceği gibi İsnad Atıf Sistemi 2. Edisyon dipnotlu versiyonu da kullanılabilir. Çalışmanızdaki dipnotlar, </w:t>
      </w:r>
      <w:r w:rsidR="00E93E1F" w:rsidRPr="00E93E1F">
        <w:rPr>
          <w:rStyle w:val="AkifDipnotMetniChar"/>
        </w:rPr>
        <w:t>10</w:t>
      </w:r>
      <w:r w:rsidRPr="00E93E1F">
        <w:rPr>
          <w:rStyle w:val="AkifDipnotMetniChar"/>
        </w:rPr>
        <w:t xml:space="preserve"> punto Cambria, Girinti (sağ ve sol): 0 nk, Asılı: 0.4 cm, Aralık (önce ve sonra): 0 nk, Tek satır aralıklı, Hizalama: iki yana yaslı ve “Heceleme yok” seçili olmalıdır. Şu an görüntülemekte olduğunuz dosyada dipnotlar bu şekilde ayarlanmış durumdadır. “Akif_Dipnot Metni” stilini seçmeniz halinde gerekli ayarlar uygulanacaktır.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6DF3" w14:textId="1002C174" w:rsidR="00433C66" w:rsidRPr="000B1B32" w:rsidRDefault="000B1B32" w:rsidP="001809FF">
    <w:pPr>
      <w:ind w:firstLine="0"/>
      <w:jc w:val="center"/>
      <w:rPr>
        <w:sz w:val="20"/>
        <w:szCs w:val="22"/>
      </w:rPr>
    </w:pPr>
    <w:r w:rsidRPr="000B1B32">
      <w:rPr>
        <w:i/>
        <w:iCs/>
        <w:noProof/>
        <w:color w:val="1F497D" w:themeColor="text2"/>
        <w:sz w:val="20"/>
        <w:szCs w:val="22"/>
        <w:lang w:val="tr-TR" w:eastAsia="tr-TR"/>
      </w:rPr>
      <mc:AlternateContent>
        <mc:Choice Requires="wps">
          <w:drawing>
            <wp:anchor distT="4294967295" distB="4294967295" distL="114300" distR="114300" simplePos="0" relativeHeight="251673600" behindDoc="0" locked="0" layoutInCell="1" allowOverlap="1" wp14:anchorId="18363A70" wp14:editId="736CAB28">
              <wp:simplePos x="0" y="0"/>
              <wp:positionH relativeFrom="column">
                <wp:posOffset>9525</wp:posOffset>
              </wp:positionH>
              <wp:positionV relativeFrom="paragraph">
                <wp:posOffset>332740</wp:posOffset>
              </wp:positionV>
              <wp:extent cx="5976000" cy="0"/>
              <wp:effectExtent l="0" t="0" r="0" b="0"/>
              <wp:wrapNone/>
              <wp:docPr id="210143066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19050">
                        <a:solidFill>
                          <a:srgbClr val="1145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795E" id="_x0000_t32" coordsize="21600,21600" o:spt="32" o:oned="t" path="m,l21600,21600e" filled="f">
              <v:path arrowok="t" fillok="f" o:connecttype="none"/>
              <o:lock v:ext="edit" shapetype="t"/>
            </v:shapetype>
            <v:shape id="AutoShape 7" o:spid="_x0000_s1026" type="#_x0000_t32" style="position:absolute;margin-left:.75pt;margin-top:26.2pt;width:470.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" strokecolor="#11457c" strokeweight="1.5pt"/>
          </w:pict>
        </mc:Fallback>
      </mc:AlternateContent>
    </w:r>
    <w:r w:rsidR="00676768">
      <w:rPr>
        <w:bCs/>
        <w:i/>
        <w:iCs/>
        <w:color w:val="1F497D" w:themeColor="text2"/>
        <w:sz w:val="20"/>
        <w:szCs w:val="22"/>
        <w:lang w:val="de-DE"/>
      </w:rPr>
      <w:fldChar w:fldCharType="begin"/>
    </w:r>
    <w:r w:rsidR="00676768">
      <w:rPr>
        <w:bCs/>
        <w:i/>
        <w:iCs/>
        <w:color w:val="1F497D" w:themeColor="text2"/>
        <w:sz w:val="20"/>
        <w:szCs w:val="22"/>
        <w:lang w:val="de-DE"/>
      </w:rPr>
      <w:instrText xml:space="preserve"> STYLEREF  "Akif_Makale başlığı_TR"  \* MERGEFORMAT </w:instrText>
    </w:r>
    <w:r w:rsidR="00676768">
      <w:rPr>
        <w:bCs/>
        <w:i/>
        <w:iCs/>
        <w:color w:val="1F497D" w:themeColor="text2"/>
        <w:sz w:val="20"/>
        <w:szCs w:val="22"/>
        <w:lang w:val="de-DE"/>
      </w:rPr>
      <w:fldChar w:fldCharType="separate"/>
    </w:r>
    <w:r w:rsidR="005A5F64">
      <w:rPr>
        <w:bCs/>
        <w:i/>
        <w:iCs/>
        <w:noProof/>
        <w:color w:val="1F497D" w:themeColor="text2"/>
        <w:sz w:val="20"/>
        <w:szCs w:val="22"/>
        <w:lang w:val="de-DE"/>
      </w:rPr>
      <w:t>Makale Türkçe Başlığı İlk Harfler Büyük (Stil adı: Akif_Makale başlığı_TR)</w:t>
    </w:r>
    <w:r w:rsidR="00676768">
      <w:rPr>
        <w:bCs/>
        <w:i/>
        <w:iCs/>
        <w:color w:val="1F497D" w:themeColor="text2"/>
        <w:sz w:val="20"/>
        <w:szCs w:val="22"/>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AD3A" w14:textId="4296AC82" w:rsidR="0029027A" w:rsidRPr="000B1B32" w:rsidRDefault="00676768" w:rsidP="004A4E55">
    <w:pPr>
      <w:spacing w:before="10"/>
      <w:ind w:left="20"/>
      <w:jc w:val="center"/>
      <w:rPr>
        <w:i/>
        <w:iCs/>
        <w:color w:val="1F497D" w:themeColor="text2"/>
        <w:sz w:val="20"/>
        <w:szCs w:val="22"/>
        <w:lang w:val="tr-TR"/>
      </w:rPr>
    </w:pPr>
    <w:r>
      <w:rPr>
        <w:i/>
        <w:iCs/>
        <w:color w:val="1F497D" w:themeColor="text2"/>
        <w:sz w:val="20"/>
        <w:szCs w:val="22"/>
        <w:lang w:val="tr-TR"/>
      </w:rPr>
      <w:fldChar w:fldCharType="begin"/>
    </w:r>
    <w:r>
      <w:rPr>
        <w:i/>
        <w:iCs/>
        <w:color w:val="1F497D" w:themeColor="text2"/>
        <w:sz w:val="20"/>
        <w:szCs w:val="22"/>
        <w:lang w:val="tr-TR"/>
      </w:rPr>
      <w:instrText xml:space="preserve"> STYLEREF  Akif_Yazar  \* MERGEFORMAT </w:instrText>
    </w:r>
    <w:r>
      <w:rPr>
        <w:i/>
        <w:iCs/>
        <w:color w:val="1F497D" w:themeColor="text2"/>
        <w:sz w:val="20"/>
        <w:szCs w:val="22"/>
        <w:lang w:val="tr-TR"/>
      </w:rPr>
      <w:fldChar w:fldCharType="separate"/>
    </w:r>
    <w:r w:rsidR="005A5F64">
      <w:rPr>
        <w:i/>
        <w:iCs/>
        <w:noProof/>
        <w:color w:val="1F497D" w:themeColor="text2"/>
        <w:sz w:val="20"/>
        <w:szCs w:val="22"/>
        <w:lang w:val="tr-TR"/>
      </w:rPr>
      <w:t>(Please do not provide the author's name and affiliation)</w:t>
    </w:r>
    <w:r>
      <w:rPr>
        <w:i/>
        <w:iCs/>
        <w:color w:val="1F497D" w:themeColor="text2"/>
        <w:sz w:val="20"/>
        <w:szCs w:val="22"/>
        <w:lang w:val="tr-TR"/>
      </w:rPr>
      <w:fldChar w:fldCharType="end"/>
    </w:r>
    <w:r w:rsidR="000B1B32" w:rsidRPr="000B1B32">
      <w:rPr>
        <w:i/>
        <w:iCs/>
        <w:noProof/>
        <w:color w:val="1F497D" w:themeColor="text2"/>
        <w:sz w:val="20"/>
        <w:szCs w:val="22"/>
        <w:lang w:val="tr-TR" w:eastAsia="tr-TR"/>
      </w:rPr>
      <mc:AlternateContent>
        <mc:Choice Requires="wps">
          <w:drawing>
            <wp:anchor distT="4294967295" distB="4294967295" distL="114300" distR="114300" simplePos="0" relativeHeight="251675648" behindDoc="0" locked="0" layoutInCell="1" allowOverlap="1" wp14:anchorId="2AEF20E2" wp14:editId="32CD419D">
              <wp:simplePos x="0" y="0"/>
              <wp:positionH relativeFrom="column">
                <wp:posOffset>57150</wp:posOffset>
              </wp:positionH>
              <wp:positionV relativeFrom="paragraph">
                <wp:posOffset>304165</wp:posOffset>
              </wp:positionV>
              <wp:extent cx="5975985" cy="0"/>
              <wp:effectExtent l="0" t="0" r="0" b="0"/>
              <wp:wrapNone/>
              <wp:docPr id="16042553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1145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BE627" id="_x0000_t32" coordsize="21600,21600" o:spt="32" o:oned="t" path="m,l21600,21600e" filled="f">
              <v:path arrowok="t" fillok="f" o:connecttype="none"/>
              <o:lock v:ext="edit" shapetype="t"/>
            </v:shapetype>
            <v:shape id="AutoShape 7" o:spid="_x0000_s1026" type="#_x0000_t32" style="position:absolute;margin-left:4.5pt;margin-top:23.95pt;width:470.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" strokecolor="#11457c"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7437" w14:textId="77777777" w:rsidR="002A056A" w:rsidRDefault="002A056A" w:rsidP="00EF40B2">
    <w:pPr>
      <w:ind w:right="45" w:firstLine="0"/>
      <w:jc w:val="right"/>
      <w:rPr>
        <w:rFonts w:ascii="Arial" w:hAnsi="Arial" w:cs="Arial"/>
        <w:noProof/>
        <w:sz w:val="18"/>
        <w:szCs w:val="18"/>
      </w:rPr>
    </w:pPr>
    <w:r>
      <w:rPr>
        <w:noProof/>
      </w:rPr>
      <mc:AlternateContent>
        <mc:Choice Requires="wps">
          <w:drawing>
            <wp:anchor distT="0" distB="0" distL="114300" distR="114300" simplePos="0" relativeHeight="251671552" behindDoc="0" locked="0" layoutInCell="1" allowOverlap="1" wp14:anchorId="075AF0C4" wp14:editId="46D342AE">
              <wp:simplePos x="0" y="0"/>
              <wp:positionH relativeFrom="column">
                <wp:posOffset>1169671</wp:posOffset>
              </wp:positionH>
              <wp:positionV relativeFrom="paragraph">
                <wp:posOffset>-67945</wp:posOffset>
              </wp:positionV>
              <wp:extent cx="3741420" cy="762362"/>
              <wp:effectExtent l="0" t="0" r="11430" b="0"/>
              <wp:wrapNone/>
              <wp:docPr id="6152709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762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B8E1" w14:textId="77777777" w:rsidR="00C33892" w:rsidRDefault="00C33892" w:rsidP="00C33892">
                          <w:pPr>
                            <w:spacing w:before="4"/>
                            <w:jc w:val="right"/>
                            <w:rPr>
                              <w:rFonts w:asciiTheme="majorHAnsi" w:hAnsiTheme="majorHAnsi"/>
                              <w:b/>
                              <w:color w:val="1F487C"/>
                              <w:w w:val="105"/>
                              <w:sz w:val="48"/>
                              <w:szCs w:val="48"/>
                            </w:rPr>
                          </w:pPr>
                        </w:p>
                        <w:p w14:paraId="66934037" w14:textId="77777777" w:rsidR="00C33892" w:rsidRDefault="00C33892" w:rsidP="002A056A">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E624F4">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E624F4">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202</w:t>
                          </w:r>
                          <w:r w:rsidR="00E624F4">
                            <w:rPr>
                              <w:rFonts w:asciiTheme="majorHAnsi" w:hAnsiTheme="majorHAnsi"/>
                              <w:b/>
                              <w:bCs/>
                              <w:color w:val="1F487C"/>
                              <w:w w:val="115"/>
                              <w:sz w:val="20"/>
                              <w:szCs w:val="20"/>
                            </w:rPr>
                            <w:t>x</w:t>
                          </w:r>
                        </w:p>
                        <w:p w14:paraId="3A136BD3" w14:textId="77777777" w:rsidR="002A056A" w:rsidRPr="00CD2462" w:rsidRDefault="002A056A" w:rsidP="002A056A">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161C626F" w14:textId="77777777" w:rsidR="002A056A" w:rsidRDefault="002A056A" w:rsidP="00262A17">
                          <w:pPr>
                            <w:spacing w:after="0"/>
                            <w:ind w:firstLine="0"/>
                            <w:jc w:val="right"/>
                            <w:rPr>
                              <w:rFonts w:asciiTheme="majorHAnsi" w:hAnsiTheme="majorHAnsi"/>
                              <w:b/>
                              <w:bCs/>
                              <w:color w:val="1F487C"/>
                              <w:w w:val="115"/>
                              <w:sz w:val="20"/>
                              <w:szCs w:val="20"/>
                            </w:rPr>
                          </w:pPr>
                        </w:p>
                        <w:p w14:paraId="59F8FB90" w14:textId="77777777" w:rsidR="002A056A" w:rsidRPr="00CD2462" w:rsidRDefault="002A056A" w:rsidP="00262A17">
                          <w:pPr>
                            <w:spacing w:after="0"/>
                            <w:ind w:firstLine="0"/>
                            <w:jc w:val="right"/>
                            <w:rPr>
                              <w:rFonts w:asciiTheme="majorHAnsi" w:hAnsiTheme="majorHAnsi"/>
                              <w:b/>
                              <w:bCs/>
                              <w:color w:val="1F487C"/>
                              <w:w w:val="115"/>
                              <w:sz w:val="20"/>
                              <w:szCs w:val="20"/>
                            </w:rPr>
                          </w:pPr>
                        </w:p>
                        <w:p w14:paraId="3FD7A8D7" w14:textId="77777777" w:rsidR="00C33892" w:rsidRPr="002B2D26" w:rsidRDefault="00C33892" w:rsidP="00C33892">
                          <w:pPr>
                            <w:spacing w:before="4"/>
                            <w:ind w:firstLine="268"/>
                            <w:jc w:val="right"/>
                            <w:rPr>
                              <w:b/>
                              <w:color w:val="FFFFFF" w:themeColor="background1"/>
                              <w:w w:val="115"/>
                              <w:szCs w:val="24"/>
                            </w:rPr>
                          </w:pPr>
                        </w:p>
                        <w:p w14:paraId="4F751EAA" w14:textId="77777777" w:rsidR="00C33892" w:rsidRPr="00F476B6" w:rsidRDefault="00C33892" w:rsidP="00C33892">
                          <w:pPr>
                            <w:spacing w:before="4" w:line="244" w:lineRule="auto"/>
                            <w:ind w:firstLine="268"/>
                            <w:jc w:val="right"/>
                            <w:rPr>
                              <w:color w:val="FFFFFF"/>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AF0C4" id="_x0000_t202" coordsize="21600,21600" o:spt="202" path="m,l,21600r21600,l21600,xe">
              <v:stroke joinstyle="miter"/>
              <v:path gradientshapeok="t" o:connecttype="rect"/>
            </v:shapetype>
            <v:shape id="Text Box 15" o:spid="_x0000_s1029" type="#_x0000_t202" style="position:absolute;left:0;text-align:left;margin-left:92.1pt;margin-top:-5.35pt;width:294.6pt;height:6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" filled="f" stroked="f">
              <v:textbox inset="0,0,0,0">
                <w:txbxContent>
                  <w:p w14:paraId="0DFAB8E1" w14:textId="77777777" w:rsidR="00C33892" w:rsidRDefault="00C33892" w:rsidP="00C33892">
                    <w:pPr>
                      <w:spacing w:before="4"/>
                      <w:jc w:val="right"/>
                      <w:rPr>
                        <w:rFonts w:asciiTheme="majorHAnsi" w:hAnsiTheme="majorHAnsi"/>
                        <w:b/>
                        <w:color w:val="1F487C"/>
                        <w:w w:val="105"/>
                        <w:sz w:val="48"/>
                        <w:szCs w:val="48"/>
                      </w:rPr>
                    </w:pPr>
                  </w:p>
                  <w:p w14:paraId="66934037" w14:textId="77777777" w:rsidR="00C33892" w:rsidRDefault="00C33892" w:rsidP="002A056A">
                    <w:pPr>
                      <w:spacing w:after="0"/>
                      <w:ind w:firstLine="0"/>
                      <w:jc w:val="right"/>
                      <w:rPr>
                        <w:rFonts w:asciiTheme="majorHAnsi" w:hAnsiTheme="majorHAnsi"/>
                        <w:b/>
                        <w:bCs/>
                        <w:color w:val="1F487C"/>
                        <w:w w:val="115"/>
                        <w:sz w:val="20"/>
                        <w:szCs w:val="20"/>
                      </w:rPr>
                    </w:pPr>
                    <w:r w:rsidRPr="00CD2462">
                      <w:rPr>
                        <w:rFonts w:asciiTheme="majorHAnsi" w:hAnsiTheme="majorHAnsi"/>
                        <w:b/>
                        <w:bCs/>
                        <w:color w:val="1F487C"/>
                        <w:w w:val="115"/>
                        <w:sz w:val="20"/>
                        <w:szCs w:val="20"/>
                      </w:rPr>
                      <w:t xml:space="preserve">cilt / volume: </w:t>
                    </w:r>
                    <w:r w:rsidR="00E624F4">
                      <w:rPr>
                        <w:rFonts w:asciiTheme="majorHAnsi" w:hAnsiTheme="majorHAnsi"/>
                        <w:b/>
                        <w:bCs/>
                        <w:color w:val="1F487C"/>
                        <w:w w:val="115"/>
                        <w:sz w:val="20"/>
                        <w:szCs w:val="20"/>
                      </w:rPr>
                      <w:t>xx</w:t>
                    </w:r>
                    <w:r w:rsidRPr="00CD2462">
                      <w:rPr>
                        <w:rFonts w:asciiTheme="majorHAnsi" w:hAnsiTheme="majorHAnsi"/>
                        <w:b/>
                        <w:bCs/>
                        <w:color w:val="1F487C"/>
                        <w:w w:val="115"/>
                        <w:sz w:val="20"/>
                        <w:szCs w:val="20"/>
                      </w:rPr>
                      <w:t xml:space="preserve"> • sayı / issue: </w:t>
                    </w:r>
                    <w:r w:rsidR="00E624F4">
                      <w:rPr>
                        <w:rFonts w:asciiTheme="majorHAnsi" w:hAnsiTheme="majorHAnsi"/>
                        <w:b/>
                        <w:bCs/>
                        <w:color w:val="1F487C"/>
                        <w:w w:val="115"/>
                        <w:sz w:val="20"/>
                        <w:szCs w:val="20"/>
                      </w:rPr>
                      <w:t>x</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 </w:t>
                    </w:r>
                    <w:r w:rsidR="003B0C72">
                      <w:rPr>
                        <w:rFonts w:asciiTheme="majorHAnsi" w:hAnsiTheme="majorHAnsi"/>
                        <w:b/>
                        <w:bCs/>
                        <w:color w:val="1F487C"/>
                        <w:w w:val="115"/>
                        <w:sz w:val="20"/>
                        <w:szCs w:val="20"/>
                      </w:rPr>
                      <w:t>…..….</w:t>
                    </w:r>
                    <w:r w:rsidRPr="00CD2462">
                      <w:rPr>
                        <w:rFonts w:asciiTheme="majorHAnsi" w:hAnsiTheme="majorHAnsi"/>
                        <w:b/>
                        <w:bCs/>
                        <w:color w:val="1F487C"/>
                        <w:w w:val="115"/>
                        <w:sz w:val="20"/>
                        <w:szCs w:val="20"/>
                      </w:rPr>
                      <w:t xml:space="preserve"> 202</w:t>
                    </w:r>
                    <w:r w:rsidR="00E624F4">
                      <w:rPr>
                        <w:rFonts w:asciiTheme="majorHAnsi" w:hAnsiTheme="majorHAnsi"/>
                        <w:b/>
                        <w:bCs/>
                        <w:color w:val="1F487C"/>
                        <w:w w:val="115"/>
                        <w:sz w:val="20"/>
                        <w:szCs w:val="20"/>
                      </w:rPr>
                      <w:t>x</w:t>
                    </w:r>
                  </w:p>
                  <w:p w14:paraId="3A136BD3" w14:textId="77777777" w:rsidR="002A056A" w:rsidRPr="00CD2462" w:rsidRDefault="002A056A" w:rsidP="002A056A">
                    <w:pPr>
                      <w:spacing w:after="0"/>
                      <w:ind w:firstLine="268"/>
                      <w:jc w:val="right"/>
                      <w:rPr>
                        <w:b/>
                        <w:color w:val="1F487C"/>
                        <w:w w:val="115"/>
                        <w:sz w:val="20"/>
                        <w:szCs w:val="20"/>
                      </w:rPr>
                    </w:pPr>
                    <w:r w:rsidRPr="00CD2462">
                      <w:rPr>
                        <w:rFonts w:asciiTheme="majorHAnsi" w:hAnsiTheme="majorHAnsi"/>
                        <w:b/>
                        <w:bCs/>
                        <w:color w:val="1F487C"/>
                        <w:w w:val="115"/>
                        <w:sz w:val="20"/>
                        <w:szCs w:val="20"/>
                      </w:rPr>
                      <w:t>e-ISSN</w:t>
                    </w:r>
                    <w:r w:rsidRPr="00CD2462">
                      <w:rPr>
                        <w:rFonts w:asciiTheme="majorHAnsi" w:hAnsiTheme="majorHAnsi"/>
                        <w:b/>
                        <w:color w:val="1F487C"/>
                        <w:w w:val="115"/>
                        <w:sz w:val="20"/>
                        <w:szCs w:val="20"/>
                      </w:rPr>
                      <w:t>: 2149-0015</w:t>
                    </w:r>
                  </w:p>
                  <w:p w14:paraId="161C626F" w14:textId="77777777" w:rsidR="002A056A" w:rsidRDefault="002A056A" w:rsidP="00262A17">
                    <w:pPr>
                      <w:spacing w:after="0"/>
                      <w:ind w:firstLine="0"/>
                      <w:jc w:val="right"/>
                      <w:rPr>
                        <w:rFonts w:asciiTheme="majorHAnsi" w:hAnsiTheme="majorHAnsi"/>
                        <w:b/>
                        <w:bCs/>
                        <w:color w:val="1F487C"/>
                        <w:w w:val="115"/>
                        <w:sz w:val="20"/>
                        <w:szCs w:val="20"/>
                      </w:rPr>
                    </w:pPr>
                  </w:p>
                  <w:p w14:paraId="59F8FB90" w14:textId="77777777" w:rsidR="002A056A" w:rsidRPr="00CD2462" w:rsidRDefault="002A056A" w:rsidP="00262A17">
                    <w:pPr>
                      <w:spacing w:after="0"/>
                      <w:ind w:firstLine="0"/>
                      <w:jc w:val="right"/>
                      <w:rPr>
                        <w:rFonts w:asciiTheme="majorHAnsi" w:hAnsiTheme="majorHAnsi"/>
                        <w:b/>
                        <w:bCs/>
                        <w:color w:val="1F487C"/>
                        <w:w w:val="115"/>
                        <w:sz w:val="20"/>
                        <w:szCs w:val="20"/>
                      </w:rPr>
                    </w:pPr>
                  </w:p>
                  <w:p w14:paraId="3FD7A8D7" w14:textId="77777777" w:rsidR="00C33892" w:rsidRPr="002B2D26" w:rsidRDefault="00C33892" w:rsidP="00C33892">
                    <w:pPr>
                      <w:spacing w:before="4"/>
                      <w:ind w:firstLine="268"/>
                      <w:jc w:val="right"/>
                      <w:rPr>
                        <w:b/>
                        <w:color w:val="FFFFFF" w:themeColor="background1"/>
                        <w:w w:val="115"/>
                        <w:szCs w:val="24"/>
                      </w:rPr>
                    </w:pPr>
                  </w:p>
                  <w:p w14:paraId="4F751EAA" w14:textId="77777777" w:rsidR="00C33892" w:rsidRPr="00F476B6" w:rsidRDefault="00C33892" w:rsidP="00C33892">
                    <w:pPr>
                      <w:spacing w:before="4" w:line="244" w:lineRule="auto"/>
                      <w:ind w:firstLine="268"/>
                      <w:jc w:val="right"/>
                      <w:rPr>
                        <w:color w:val="FFFFFF"/>
                      </w:rPr>
                    </w:pPr>
                  </w:p>
                </w:txbxContent>
              </v:textbox>
            </v:shape>
          </w:pict>
        </mc:Fallback>
      </mc:AlternateContent>
    </w:r>
    <w:r>
      <w:rPr>
        <w:noProof/>
      </w:rPr>
      <mc:AlternateContent>
        <mc:Choice Requires="wpg">
          <w:drawing>
            <wp:anchor distT="0" distB="0" distL="114300" distR="114300" simplePos="0" relativeHeight="251680768" behindDoc="0" locked="0" layoutInCell="1" allowOverlap="1" wp14:anchorId="31B1DEE2" wp14:editId="0FC05D7F">
              <wp:simplePos x="0" y="0"/>
              <wp:positionH relativeFrom="column">
                <wp:posOffset>-45176</wp:posOffset>
              </wp:positionH>
              <wp:positionV relativeFrom="paragraph">
                <wp:posOffset>85544</wp:posOffset>
              </wp:positionV>
              <wp:extent cx="6081849" cy="610235"/>
              <wp:effectExtent l="0" t="0" r="0" b="0"/>
              <wp:wrapNone/>
              <wp:docPr id="1173411056" name="Grup 1"/>
              <wp:cNvGraphicFramePr/>
              <a:graphic xmlns:a="http://schemas.openxmlformats.org/drawingml/2006/main">
                <a:graphicData uri="http://schemas.microsoft.com/office/word/2010/wordprocessingGroup">
                  <wpg:wgp>
                    <wpg:cNvGrpSpPr/>
                    <wpg:grpSpPr>
                      <a:xfrm>
                        <a:off x="0" y="0"/>
                        <a:ext cx="6081849" cy="610235"/>
                        <a:chOff x="0" y="0"/>
                        <a:chExt cx="6081849" cy="610235"/>
                      </a:xfrm>
                    </wpg:grpSpPr>
                    <pic:pic xmlns:pic="http://schemas.openxmlformats.org/drawingml/2006/picture">
                      <pic:nvPicPr>
                        <pic:cNvPr id="1161891394" name="Resim 2"/>
                        <pic:cNvPicPr>
                          <a:picLocks noChangeAspect="1"/>
                        </pic:cNvPicPr>
                      </pic:nvPicPr>
                      <pic:blipFill rotWithShape="1">
                        <a:blip r:embed="rId1">
                          <a:extLst>
                            <a:ext uri="{28A0092B-C50C-407E-A947-70E740481C1C}">
                              <a14:useLocalDpi xmlns:a14="http://schemas.microsoft.com/office/drawing/2010/main" val="0"/>
                            </a:ext>
                          </a:extLst>
                        </a:blip>
                        <a:srcRect r="76057"/>
                        <a:stretch/>
                      </pic:blipFill>
                      <pic:spPr bwMode="auto">
                        <a:xfrm>
                          <a:off x="0" y="0"/>
                          <a:ext cx="1376680" cy="6096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74378277" name="Resim 2"/>
                        <pic:cNvPicPr>
                          <a:picLocks noChangeAspect="1"/>
                        </pic:cNvPicPr>
                      </pic:nvPicPr>
                      <pic:blipFill rotWithShape="1">
                        <a:blip r:embed="rId1">
                          <a:extLst>
                            <a:ext uri="{28A0092B-C50C-407E-A947-70E740481C1C}">
                              <a14:useLocalDpi xmlns:a14="http://schemas.microsoft.com/office/drawing/2010/main" val="0"/>
                            </a:ext>
                          </a:extLst>
                        </a:blip>
                        <a:srcRect l="81988"/>
                        <a:stretch/>
                      </pic:blipFill>
                      <pic:spPr bwMode="auto">
                        <a:xfrm>
                          <a:off x="5045529" y="0"/>
                          <a:ext cx="1036320" cy="61023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09A9B63" id="Grup 1" o:spid="_x0000_s1026" style="position:absolute;margin-left:-3.55pt;margin-top:6.75pt;width:478.9pt;height:48.05pt;z-index:251680768" coordsize="60818,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style="position:absolute;width:1376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">
                <v:imagedata r:id="rId2" o:title="" cropright="49845f"/>
              </v:shape>
              <v:shape id="Resim 2" o:spid="_x0000_s1028" type="#_x0000_t75" style="position:absolute;left:50455;width:10363;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">
                <v:imagedata r:id="rId2" o:title="" cropleft="53732f"/>
              </v:shape>
            </v:group>
          </w:pict>
        </mc:Fallback>
      </mc:AlternateContent>
    </w:r>
  </w:p>
  <w:p w14:paraId="79C04A21" w14:textId="77777777" w:rsidR="002A056A" w:rsidRDefault="002A056A" w:rsidP="00EF40B2">
    <w:pPr>
      <w:ind w:right="45" w:firstLine="0"/>
      <w:jc w:val="right"/>
      <w:rPr>
        <w:rFonts w:ascii="Arial" w:hAnsi="Arial" w:cs="Arial"/>
        <w:noProof/>
        <w:sz w:val="18"/>
        <w:szCs w:val="18"/>
      </w:rPr>
    </w:pPr>
  </w:p>
  <w:p w14:paraId="60E8C068" w14:textId="77777777" w:rsidR="0029027A" w:rsidRPr="00247A60" w:rsidRDefault="0029027A" w:rsidP="00EF40B2">
    <w:pPr>
      <w:ind w:right="45"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6B9"/>
    <w:multiLevelType w:val="hybridMultilevel"/>
    <w:tmpl w:val="7E7E46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94903"/>
    <w:multiLevelType w:val="hybridMultilevel"/>
    <w:tmpl w:val="96025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1B507D"/>
    <w:multiLevelType w:val="hybridMultilevel"/>
    <w:tmpl w:val="0D863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191AC3"/>
    <w:multiLevelType w:val="hybridMultilevel"/>
    <w:tmpl w:val="C94E2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CE6EAF"/>
    <w:multiLevelType w:val="hybridMultilevel"/>
    <w:tmpl w:val="D054CF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8E4BB7"/>
    <w:multiLevelType w:val="multilevel"/>
    <w:tmpl w:val="1D56CE3A"/>
    <w:lvl w:ilvl="0">
      <w:start w:val="1"/>
      <w:numFmt w:val="decimal"/>
      <w:lvlText w:val="%1."/>
      <w:lvlJc w:val="left"/>
      <w:pPr>
        <w:ind w:left="786"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17460AB0"/>
    <w:multiLevelType w:val="hybridMultilevel"/>
    <w:tmpl w:val="15663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E305C3"/>
    <w:multiLevelType w:val="hybridMultilevel"/>
    <w:tmpl w:val="7C94CC86"/>
    <w:lvl w:ilvl="0" w:tplc="4B4E71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8FE09A5"/>
    <w:multiLevelType w:val="hybridMultilevel"/>
    <w:tmpl w:val="782A793C"/>
    <w:lvl w:ilvl="0" w:tplc="DBFE2AC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D55BCF"/>
    <w:multiLevelType w:val="hybridMultilevel"/>
    <w:tmpl w:val="C36A3EFE"/>
    <w:lvl w:ilvl="0" w:tplc="AE3E0096">
      <w:start w:val="1"/>
      <w:numFmt w:val="decimal"/>
      <w:lvlText w:val="%1."/>
      <w:lvlJc w:val="left"/>
      <w:pPr>
        <w:ind w:left="1494" w:hanging="360"/>
      </w:pPr>
      <w:rPr>
        <w:rFonts w:hint="default"/>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2C06405"/>
    <w:multiLevelType w:val="hybridMultilevel"/>
    <w:tmpl w:val="23107816"/>
    <w:lvl w:ilvl="0" w:tplc="79DE9D1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BD1B84"/>
    <w:multiLevelType w:val="hybridMultilevel"/>
    <w:tmpl w:val="850CBD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7BE07B3"/>
    <w:multiLevelType w:val="hybridMultilevel"/>
    <w:tmpl w:val="196EF73C"/>
    <w:lvl w:ilvl="0" w:tplc="041F000F">
      <w:start w:val="1"/>
      <w:numFmt w:val="decimal"/>
      <w:lvlText w:val="%1."/>
      <w:lvlJc w:val="left"/>
      <w:pPr>
        <w:ind w:left="1070" w:hanging="360"/>
      </w:p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492251DD"/>
    <w:multiLevelType w:val="hybridMultilevel"/>
    <w:tmpl w:val="F11EB418"/>
    <w:lvl w:ilvl="0" w:tplc="AE3E0096">
      <w:start w:val="1"/>
      <w:numFmt w:val="decimal"/>
      <w:lvlText w:val="%1."/>
      <w:lvlJc w:val="left"/>
      <w:pPr>
        <w:ind w:left="1647" w:hanging="360"/>
      </w:pPr>
      <w:rPr>
        <w:rFonts w:hint="default"/>
        <w:i w:val="0"/>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4" w15:restartNumberingAfterBreak="0">
    <w:nsid w:val="51D75DC4"/>
    <w:multiLevelType w:val="hybridMultilevel"/>
    <w:tmpl w:val="97F88396"/>
    <w:lvl w:ilvl="0" w:tplc="4E9AE3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A74696D"/>
    <w:multiLevelType w:val="hybridMultilevel"/>
    <w:tmpl w:val="B2AC143C"/>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7" w15:restartNumberingAfterBreak="0">
    <w:nsid w:val="5FD537DC"/>
    <w:multiLevelType w:val="hybridMultilevel"/>
    <w:tmpl w:val="A39AC5A8"/>
    <w:lvl w:ilvl="0" w:tplc="FA960BB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2F80515"/>
    <w:multiLevelType w:val="singleLevel"/>
    <w:tmpl w:val="F6C8F98A"/>
    <w:lvl w:ilvl="0">
      <w:start w:val="1"/>
      <w:numFmt w:val="decimal"/>
      <w:lvlText w:val="%1."/>
      <w:lvlJc w:val="left"/>
      <w:pPr>
        <w:tabs>
          <w:tab w:val="num" w:pos="360"/>
        </w:tabs>
        <w:ind w:left="360" w:hanging="360"/>
      </w:pPr>
    </w:lvl>
  </w:abstractNum>
  <w:abstractNum w:abstractNumId="19" w15:restartNumberingAfterBreak="0">
    <w:nsid w:val="6CD32DA8"/>
    <w:multiLevelType w:val="singleLevel"/>
    <w:tmpl w:val="166470C2"/>
    <w:lvl w:ilvl="0">
      <w:start w:val="1"/>
      <w:numFmt w:val="upperRoman"/>
      <w:lvlText w:val="TABLE %1. "/>
      <w:lvlJc w:val="left"/>
      <w:pPr>
        <w:tabs>
          <w:tab w:val="num" w:pos="1080"/>
        </w:tabs>
      </w:pPr>
      <w:rPr>
        <w:rFonts w:ascii="Times New Roman" w:hAnsi="Times New Roman" w:hint="default"/>
        <w:b w:val="0"/>
        <w:i w:val="0"/>
        <w:sz w:val="16"/>
      </w:rPr>
    </w:lvl>
  </w:abstractNum>
  <w:abstractNum w:abstractNumId="20" w15:restartNumberingAfterBreak="0">
    <w:nsid w:val="6DD260F9"/>
    <w:multiLevelType w:val="hybridMultilevel"/>
    <w:tmpl w:val="301A9E2C"/>
    <w:lvl w:ilvl="0" w:tplc="7616C80E">
      <w:start w:val="1"/>
      <w:numFmt w:val="decimal"/>
      <w:lvlText w:val="%1."/>
      <w:lvlJc w:val="left"/>
      <w:pPr>
        <w:ind w:left="720" w:hanging="360"/>
      </w:pPr>
      <w:rPr>
        <w:rFonts w:eastAsia="Calibri" w:cstheme="minorHAnsi" w:hint="default"/>
        <w:b/>
        <w:sz w:val="2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485A98"/>
    <w:multiLevelType w:val="hybridMultilevel"/>
    <w:tmpl w:val="235261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5520BF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212D08"/>
    <w:multiLevelType w:val="hybridMultilevel"/>
    <w:tmpl w:val="62FE4914"/>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4" w15:restartNumberingAfterBreak="0">
    <w:nsid w:val="7E00133E"/>
    <w:multiLevelType w:val="hybridMultilevel"/>
    <w:tmpl w:val="FB429C26"/>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7E037FED"/>
    <w:multiLevelType w:val="hybridMultilevel"/>
    <w:tmpl w:val="B4361FFA"/>
    <w:lvl w:ilvl="0" w:tplc="6270D1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1B7775"/>
    <w:multiLevelType w:val="hybridMultilevel"/>
    <w:tmpl w:val="A8A443D6"/>
    <w:lvl w:ilvl="0" w:tplc="59769FB0">
      <w:start w:val="1"/>
      <w:numFmt w:val="upp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891190744">
    <w:abstractNumId w:val="18"/>
  </w:num>
  <w:num w:numId="2" w16cid:durableId="1949972805">
    <w:abstractNumId w:val="15"/>
  </w:num>
  <w:num w:numId="3" w16cid:durableId="661389702">
    <w:abstractNumId w:val="19"/>
  </w:num>
  <w:num w:numId="4" w16cid:durableId="686445833">
    <w:abstractNumId w:val="2"/>
  </w:num>
  <w:num w:numId="5" w16cid:durableId="231354813">
    <w:abstractNumId w:val="6"/>
  </w:num>
  <w:num w:numId="6" w16cid:durableId="1861430260">
    <w:abstractNumId w:val="22"/>
  </w:num>
  <w:num w:numId="7" w16cid:durableId="1965303843">
    <w:abstractNumId w:val="5"/>
  </w:num>
  <w:num w:numId="8" w16cid:durableId="163009840">
    <w:abstractNumId w:val="1"/>
  </w:num>
  <w:num w:numId="9" w16cid:durableId="460850056">
    <w:abstractNumId w:val="3"/>
  </w:num>
  <w:num w:numId="10" w16cid:durableId="1712145266">
    <w:abstractNumId w:val="12"/>
  </w:num>
  <w:num w:numId="11" w16cid:durableId="1070038767">
    <w:abstractNumId w:val="14"/>
  </w:num>
  <w:num w:numId="12" w16cid:durableId="570163303">
    <w:abstractNumId w:val="0"/>
  </w:num>
  <w:num w:numId="13" w16cid:durableId="1737701484">
    <w:abstractNumId w:val="4"/>
  </w:num>
  <w:num w:numId="14" w16cid:durableId="1403482324">
    <w:abstractNumId w:val="24"/>
  </w:num>
  <w:num w:numId="15" w16cid:durableId="934706411">
    <w:abstractNumId w:val="21"/>
  </w:num>
  <w:num w:numId="16" w16cid:durableId="1277637939">
    <w:abstractNumId w:val="23"/>
  </w:num>
  <w:num w:numId="17" w16cid:durableId="764233860">
    <w:abstractNumId w:val="17"/>
  </w:num>
  <w:num w:numId="18" w16cid:durableId="2111506090">
    <w:abstractNumId w:val="7"/>
  </w:num>
  <w:num w:numId="19" w16cid:durableId="560601622">
    <w:abstractNumId w:val="13"/>
  </w:num>
  <w:num w:numId="20" w16cid:durableId="631056787">
    <w:abstractNumId w:val="9"/>
  </w:num>
  <w:num w:numId="21" w16cid:durableId="1322082963">
    <w:abstractNumId w:val="11"/>
  </w:num>
  <w:num w:numId="22" w16cid:durableId="1421945273">
    <w:abstractNumId w:val="25"/>
  </w:num>
  <w:num w:numId="23" w16cid:durableId="485363860">
    <w:abstractNumId w:val="8"/>
  </w:num>
  <w:num w:numId="24" w16cid:durableId="929774002">
    <w:abstractNumId w:val="10"/>
  </w:num>
  <w:num w:numId="25" w16cid:durableId="3170063">
    <w:abstractNumId w:val="26"/>
  </w:num>
  <w:num w:numId="26" w16cid:durableId="2127459356">
    <w:abstractNumId w:val="20"/>
  </w:num>
  <w:num w:numId="27" w16cid:durableId="155820431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DI2NjW1NLY0tzRT0lEKTi0uzszPAykwsqwFAArqufYtAAAA"/>
  </w:docVars>
  <w:rsids>
    <w:rsidRoot w:val="00B4327E"/>
    <w:rsid w:val="00000100"/>
    <w:rsid w:val="0000036F"/>
    <w:rsid w:val="00000F9B"/>
    <w:rsid w:val="000013CF"/>
    <w:rsid w:val="00002882"/>
    <w:rsid w:val="0000385F"/>
    <w:rsid w:val="0000530E"/>
    <w:rsid w:val="00005EFC"/>
    <w:rsid w:val="00007744"/>
    <w:rsid w:val="000106D0"/>
    <w:rsid w:val="00012CEF"/>
    <w:rsid w:val="00014633"/>
    <w:rsid w:val="00015172"/>
    <w:rsid w:val="00015F2A"/>
    <w:rsid w:val="00017858"/>
    <w:rsid w:val="000207D2"/>
    <w:rsid w:val="00022458"/>
    <w:rsid w:val="00027142"/>
    <w:rsid w:val="000279BE"/>
    <w:rsid w:val="000300B0"/>
    <w:rsid w:val="00031BE9"/>
    <w:rsid w:val="00033586"/>
    <w:rsid w:val="00034C84"/>
    <w:rsid w:val="00034F37"/>
    <w:rsid w:val="00037B40"/>
    <w:rsid w:val="000416A3"/>
    <w:rsid w:val="000437AE"/>
    <w:rsid w:val="000474E3"/>
    <w:rsid w:val="00047710"/>
    <w:rsid w:val="00047986"/>
    <w:rsid w:val="000523C5"/>
    <w:rsid w:val="00053FB7"/>
    <w:rsid w:val="00054A4B"/>
    <w:rsid w:val="00056CFA"/>
    <w:rsid w:val="0006020A"/>
    <w:rsid w:val="00060330"/>
    <w:rsid w:val="00060F5C"/>
    <w:rsid w:val="00061D77"/>
    <w:rsid w:val="00062720"/>
    <w:rsid w:val="00062C66"/>
    <w:rsid w:val="000635F0"/>
    <w:rsid w:val="00065191"/>
    <w:rsid w:val="00066063"/>
    <w:rsid w:val="000713E4"/>
    <w:rsid w:val="0007154C"/>
    <w:rsid w:val="0007236F"/>
    <w:rsid w:val="00073635"/>
    <w:rsid w:val="00076C16"/>
    <w:rsid w:val="000776D4"/>
    <w:rsid w:val="00077A08"/>
    <w:rsid w:val="000801ED"/>
    <w:rsid w:val="00080BE9"/>
    <w:rsid w:val="00080CCD"/>
    <w:rsid w:val="00080FE3"/>
    <w:rsid w:val="00081D75"/>
    <w:rsid w:val="000830A2"/>
    <w:rsid w:val="00083B9D"/>
    <w:rsid w:val="00083DD6"/>
    <w:rsid w:val="00085121"/>
    <w:rsid w:val="000860B6"/>
    <w:rsid w:val="00086551"/>
    <w:rsid w:val="000877AC"/>
    <w:rsid w:val="00087876"/>
    <w:rsid w:val="00087AF7"/>
    <w:rsid w:val="00090B78"/>
    <w:rsid w:val="00091132"/>
    <w:rsid w:val="00093380"/>
    <w:rsid w:val="00093F90"/>
    <w:rsid w:val="00094EB8"/>
    <w:rsid w:val="00095C3E"/>
    <w:rsid w:val="00096883"/>
    <w:rsid w:val="000973CC"/>
    <w:rsid w:val="00097812"/>
    <w:rsid w:val="00097958"/>
    <w:rsid w:val="00097E2D"/>
    <w:rsid w:val="000A15DA"/>
    <w:rsid w:val="000A4738"/>
    <w:rsid w:val="000A592D"/>
    <w:rsid w:val="000A643C"/>
    <w:rsid w:val="000A7ACA"/>
    <w:rsid w:val="000B0144"/>
    <w:rsid w:val="000B0641"/>
    <w:rsid w:val="000B08E4"/>
    <w:rsid w:val="000B0B5B"/>
    <w:rsid w:val="000B12AE"/>
    <w:rsid w:val="000B1B32"/>
    <w:rsid w:val="000B2FFA"/>
    <w:rsid w:val="000B3868"/>
    <w:rsid w:val="000B42B5"/>
    <w:rsid w:val="000B5480"/>
    <w:rsid w:val="000B54C4"/>
    <w:rsid w:val="000B66C4"/>
    <w:rsid w:val="000B682B"/>
    <w:rsid w:val="000C03DA"/>
    <w:rsid w:val="000C4B17"/>
    <w:rsid w:val="000C730A"/>
    <w:rsid w:val="000D099B"/>
    <w:rsid w:val="000D1ACC"/>
    <w:rsid w:val="000D26C5"/>
    <w:rsid w:val="000D50C8"/>
    <w:rsid w:val="000D6591"/>
    <w:rsid w:val="000D6BC3"/>
    <w:rsid w:val="000E0AE1"/>
    <w:rsid w:val="000E0C84"/>
    <w:rsid w:val="000E0CE9"/>
    <w:rsid w:val="000E0E3C"/>
    <w:rsid w:val="000E1526"/>
    <w:rsid w:val="000E1C9D"/>
    <w:rsid w:val="000E28E0"/>
    <w:rsid w:val="000E28F6"/>
    <w:rsid w:val="000E4105"/>
    <w:rsid w:val="000E46C5"/>
    <w:rsid w:val="000E4B53"/>
    <w:rsid w:val="000E4FD6"/>
    <w:rsid w:val="000E5353"/>
    <w:rsid w:val="000E5911"/>
    <w:rsid w:val="000E708C"/>
    <w:rsid w:val="000E7D05"/>
    <w:rsid w:val="000F279B"/>
    <w:rsid w:val="000F29E1"/>
    <w:rsid w:val="000F3538"/>
    <w:rsid w:val="000F551C"/>
    <w:rsid w:val="000F61E2"/>
    <w:rsid w:val="000F6324"/>
    <w:rsid w:val="000F72BF"/>
    <w:rsid w:val="000F7ED5"/>
    <w:rsid w:val="0010046E"/>
    <w:rsid w:val="00100E5A"/>
    <w:rsid w:val="001022AF"/>
    <w:rsid w:val="00102A61"/>
    <w:rsid w:val="0010408B"/>
    <w:rsid w:val="001041EB"/>
    <w:rsid w:val="00104BF1"/>
    <w:rsid w:val="00106F02"/>
    <w:rsid w:val="001078A8"/>
    <w:rsid w:val="00107904"/>
    <w:rsid w:val="00107B81"/>
    <w:rsid w:val="0011121F"/>
    <w:rsid w:val="001129DE"/>
    <w:rsid w:val="0011369D"/>
    <w:rsid w:val="00113F18"/>
    <w:rsid w:val="00114470"/>
    <w:rsid w:val="00115390"/>
    <w:rsid w:val="00115879"/>
    <w:rsid w:val="00117326"/>
    <w:rsid w:val="00117C85"/>
    <w:rsid w:val="00121C37"/>
    <w:rsid w:val="00122833"/>
    <w:rsid w:val="0012485C"/>
    <w:rsid w:val="00125C41"/>
    <w:rsid w:val="00126B1A"/>
    <w:rsid w:val="0013179E"/>
    <w:rsid w:val="00131A6C"/>
    <w:rsid w:val="00131E4C"/>
    <w:rsid w:val="00133B59"/>
    <w:rsid w:val="001350A7"/>
    <w:rsid w:val="00135DB3"/>
    <w:rsid w:val="00136716"/>
    <w:rsid w:val="00137465"/>
    <w:rsid w:val="00137BBF"/>
    <w:rsid w:val="00137E25"/>
    <w:rsid w:val="00137F36"/>
    <w:rsid w:val="001434C3"/>
    <w:rsid w:val="001439A1"/>
    <w:rsid w:val="001441CB"/>
    <w:rsid w:val="00145453"/>
    <w:rsid w:val="0014611F"/>
    <w:rsid w:val="00146861"/>
    <w:rsid w:val="0014687E"/>
    <w:rsid w:val="001472D5"/>
    <w:rsid w:val="00147B25"/>
    <w:rsid w:val="001504F1"/>
    <w:rsid w:val="001517E4"/>
    <w:rsid w:val="00151E7C"/>
    <w:rsid w:val="00153387"/>
    <w:rsid w:val="00154C55"/>
    <w:rsid w:val="00157C06"/>
    <w:rsid w:val="0016010B"/>
    <w:rsid w:val="00160EB9"/>
    <w:rsid w:val="00161845"/>
    <w:rsid w:val="00162849"/>
    <w:rsid w:val="00164B4D"/>
    <w:rsid w:val="00166432"/>
    <w:rsid w:val="00167012"/>
    <w:rsid w:val="001671A8"/>
    <w:rsid w:val="0016761A"/>
    <w:rsid w:val="00167BE2"/>
    <w:rsid w:val="00170893"/>
    <w:rsid w:val="00170AED"/>
    <w:rsid w:val="0017238E"/>
    <w:rsid w:val="0017273F"/>
    <w:rsid w:val="00177280"/>
    <w:rsid w:val="001777E4"/>
    <w:rsid w:val="00177E2C"/>
    <w:rsid w:val="00180992"/>
    <w:rsid w:val="001809FF"/>
    <w:rsid w:val="00180FD2"/>
    <w:rsid w:val="00180FD4"/>
    <w:rsid w:val="00181509"/>
    <w:rsid w:val="00181965"/>
    <w:rsid w:val="0018258F"/>
    <w:rsid w:val="0018380C"/>
    <w:rsid w:val="001844E2"/>
    <w:rsid w:val="00185202"/>
    <w:rsid w:val="00186605"/>
    <w:rsid w:val="00187B69"/>
    <w:rsid w:val="0019050C"/>
    <w:rsid w:val="00192E8C"/>
    <w:rsid w:val="0019391D"/>
    <w:rsid w:val="00194328"/>
    <w:rsid w:val="00195579"/>
    <w:rsid w:val="001A0839"/>
    <w:rsid w:val="001A33EF"/>
    <w:rsid w:val="001A575A"/>
    <w:rsid w:val="001B0009"/>
    <w:rsid w:val="001B12B5"/>
    <w:rsid w:val="001B2439"/>
    <w:rsid w:val="001B2EF9"/>
    <w:rsid w:val="001B4AB3"/>
    <w:rsid w:val="001B5250"/>
    <w:rsid w:val="001B5719"/>
    <w:rsid w:val="001B5BF6"/>
    <w:rsid w:val="001B621C"/>
    <w:rsid w:val="001B64D0"/>
    <w:rsid w:val="001B67FE"/>
    <w:rsid w:val="001B7915"/>
    <w:rsid w:val="001C0A1E"/>
    <w:rsid w:val="001C0FE6"/>
    <w:rsid w:val="001C19EB"/>
    <w:rsid w:val="001C1DDC"/>
    <w:rsid w:val="001C24AE"/>
    <w:rsid w:val="001C2ABA"/>
    <w:rsid w:val="001C4413"/>
    <w:rsid w:val="001C44E3"/>
    <w:rsid w:val="001C6FFE"/>
    <w:rsid w:val="001C7AC5"/>
    <w:rsid w:val="001D04CA"/>
    <w:rsid w:val="001D0F60"/>
    <w:rsid w:val="001D19C3"/>
    <w:rsid w:val="001D218B"/>
    <w:rsid w:val="001D2879"/>
    <w:rsid w:val="001D50DC"/>
    <w:rsid w:val="001D7D06"/>
    <w:rsid w:val="001E0AFA"/>
    <w:rsid w:val="001E1922"/>
    <w:rsid w:val="001E2071"/>
    <w:rsid w:val="001E5CFB"/>
    <w:rsid w:val="001E608B"/>
    <w:rsid w:val="001E63AC"/>
    <w:rsid w:val="001E69C1"/>
    <w:rsid w:val="001E7DCD"/>
    <w:rsid w:val="001E7FFA"/>
    <w:rsid w:val="001F027E"/>
    <w:rsid w:val="001F0AFC"/>
    <w:rsid w:val="001F2B80"/>
    <w:rsid w:val="001F38A3"/>
    <w:rsid w:val="001F470F"/>
    <w:rsid w:val="001F4ACD"/>
    <w:rsid w:val="001F6170"/>
    <w:rsid w:val="001F63D7"/>
    <w:rsid w:val="001F6ACF"/>
    <w:rsid w:val="001F6FB1"/>
    <w:rsid w:val="002012A6"/>
    <w:rsid w:val="00204431"/>
    <w:rsid w:val="0020464A"/>
    <w:rsid w:val="00204A25"/>
    <w:rsid w:val="00204E89"/>
    <w:rsid w:val="0020608E"/>
    <w:rsid w:val="0020620E"/>
    <w:rsid w:val="002073B6"/>
    <w:rsid w:val="002076CA"/>
    <w:rsid w:val="002079DD"/>
    <w:rsid w:val="00210CCE"/>
    <w:rsid w:val="00212DCC"/>
    <w:rsid w:val="002141C1"/>
    <w:rsid w:val="00214C4E"/>
    <w:rsid w:val="00215511"/>
    <w:rsid w:val="00215A82"/>
    <w:rsid w:val="00216BB0"/>
    <w:rsid w:val="00216C0E"/>
    <w:rsid w:val="00216F2A"/>
    <w:rsid w:val="00217B56"/>
    <w:rsid w:val="00220914"/>
    <w:rsid w:val="00221D61"/>
    <w:rsid w:val="00221FB3"/>
    <w:rsid w:val="00223C28"/>
    <w:rsid w:val="00224456"/>
    <w:rsid w:val="00225BEA"/>
    <w:rsid w:val="00225EC8"/>
    <w:rsid w:val="00230440"/>
    <w:rsid w:val="00230AAB"/>
    <w:rsid w:val="00231A19"/>
    <w:rsid w:val="00232081"/>
    <w:rsid w:val="00232DA1"/>
    <w:rsid w:val="002343AC"/>
    <w:rsid w:val="00234C47"/>
    <w:rsid w:val="00236162"/>
    <w:rsid w:val="002378BD"/>
    <w:rsid w:val="00237B26"/>
    <w:rsid w:val="00240303"/>
    <w:rsid w:val="0024180A"/>
    <w:rsid w:val="0024268D"/>
    <w:rsid w:val="00242C87"/>
    <w:rsid w:val="00247276"/>
    <w:rsid w:val="00247A60"/>
    <w:rsid w:val="00250442"/>
    <w:rsid w:val="00250A66"/>
    <w:rsid w:val="00253C3A"/>
    <w:rsid w:val="00254EC2"/>
    <w:rsid w:val="002550AB"/>
    <w:rsid w:val="00256322"/>
    <w:rsid w:val="002575A8"/>
    <w:rsid w:val="00260476"/>
    <w:rsid w:val="00261B88"/>
    <w:rsid w:val="0026229E"/>
    <w:rsid w:val="002622CD"/>
    <w:rsid w:val="00262A17"/>
    <w:rsid w:val="00263CE8"/>
    <w:rsid w:val="00266574"/>
    <w:rsid w:val="002668F8"/>
    <w:rsid w:val="00266AA6"/>
    <w:rsid w:val="00267DE8"/>
    <w:rsid w:val="00270E78"/>
    <w:rsid w:val="00271390"/>
    <w:rsid w:val="00271A82"/>
    <w:rsid w:val="00271AB9"/>
    <w:rsid w:val="0027245E"/>
    <w:rsid w:val="002743A4"/>
    <w:rsid w:val="00274BCC"/>
    <w:rsid w:val="00275406"/>
    <w:rsid w:val="0027602F"/>
    <w:rsid w:val="00276365"/>
    <w:rsid w:val="002769E7"/>
    <w:rsid w:val="00281882"/>
    <w:rsid w:val="00281D99"/>
    <w:rsid w:val="00281F89"/>
    <w:rsid w:val="002821B9"/>
    <w:rsid w:val="0028230D"/>
    <w:rsid w:val="002831A0"/>
    <w:rsid w:val="00283786"/>
    <w:rsid w:val="0028382F"/>
    <w:rsid w:val="00283B3D"/>
    <w:rsid w:val="0028450D"/>
    <w:rsid w:val="00285130"/>
    <w:rsid w:val="0028657F"/>
    <w:rsid w:val="002901F7"/>
    <w:rsid w:val="0029027A"/>
    <w:rsid w:val="00291A9B"/>
    <w:rsid w:val="00291EBF"/>
    <w:rsid w:val="00293E0B"/>
    <w:rsid w:val="00296D8E"/>
    <w:rsid w:val="002A056A"/>
    <w:rsid w:val="002A0772"/>
    <w:rsid w:val="002B0601"/>
    <w:rsid w:val="002B10C7"/>
    <w:rsid w:val="002B2D26"/>
    <w:rsid w:val="002B66EF"/>
    <w:rsid w:val="002B67EE"/>
    <w:rsid w:val="002B6EC9"/>
    <w:rsid w:val="002B7609"/>
    <w:rsid w:val="002C0665"/>
    <w:rsid w:val="002C16F3"/>
    <w:rsid w:val="002C177B"/>
    <w:rsid w:val="002C2C92"/>
    <w:rsid w:val="002C4749"/>
    <w:rsid w:val="002C6317"/>
    <w:rsid w:val="002D07B9"/>
    <w:rsid w:val="002D0C71"/>
    <w:rsid w:val="002D0EA0"/>
    <w:rsid w:val="002D0F04"/>
    <w:rsid w:val="002D31A6"/>
    <w:rsid w:val="002D4390"/>
    <w:rsid w:val="002D4A56"/>
    <w:rsid w:val="002D503F"/>
    <w:rsid w:val="002D52E4"/>
    <w:rsid w:val="002D7767"/>
    <w:rsid w:val="002D797A"/>
    <w:rsid w:val="002E0779"/>
    <w:rsid w:val="002E0BC4"/>
    <w:rsid w:val="002E0D8C"/>
    <w:rsid w:val="002E184C"/>
    <w:rsid w:val="002E2529"/>
    <w:rsid w:val="002E2CAE"/>
    <w:rsid w:val="002E6409"/>
    <w:rsid w:val="002E6A8B"/>
    <w:rsid w:val="002E7B38"/>
    <w:rsid w:val="002E7CE3"/>
    <w:rsid w:val="002F109B"/>
    <w:rsid w:val="002F137A"/>
    <w:rsid w:val="002F1A09"/>
    <w:rsid w:val="002F267D"/>
    <w:rsid w:val="002F3D30"/>
    <w:rsid w:val="002F41A4"/>
    <w:rsid w:val="002F48E3"/>
    <w:rsid w:val="002F6BBA"/>
    <w:rsid w:val="002F6DFA"/>
    <w:rsid w:val="002F7AED"/>
    <w:rsid w:val="002F7C5F"/>
    <w:rsid w:val="0030038F"/>
    <w:rsid w:val="00302D7F"/>
    <w:rsid w:val="003039E6"/>
    <w:rsid w:val="00305125"/>
    <w:rsid w:val="00306280"/>
    <w:rsid w:val="00306442"/>
    <w:rsid w:val="003069FB"/>
    <w:rsid w:val="00307837"/>
    <w:rsid w:val="003107C8"/>
    <w:rsid w:val="00311620"/>
    <w:rsid w:val="00312C0C"/>
    <w:rsid w:val="00313AA2"/>
    <w:rsid w:val="00313BFB"/>
    <w:rsid w:val="0031601D"/>
    <w:rsid w:val="003163C9"/>
    <w:rsid w:val="003200C9"/>
    <w:rsid w:val="00320106"/>
    <w:rsid w:val="003209C7"/>
    <w:rsid w:val="0032306D"/>
    <w:rsid w:val="00323A8C"/>
    <w:rsid w:val="00326170"/>
    <w:rsid w:val="003263E9"/>
    <w:rsid w:val="00326D35"/>
    <w:rsid w:val="00331183"/>
    <w:rsid w:val="00332063"/>
    <w:rsid w:val="00333AB9"/>
    <w:rsid w:val="00333C06"/>
    <w:rsid w:val="0033459B"/>
    <w:rsid w:val="00334760"/>
    <w:rsid w:val="003351A2"/>
    <w:rsid w:val="00335BE8"/>
    <w:rsid w:val="00336753"/>
    <w:rsid w:val="0033682F"/>
    <w:rsid w:val="00337C87"/>
    <w:rsid w:val="0034265F"/>
    <w:rsid w:val="00343A49"/>
    <w:rsid w:val="00343CDC"/>
    <w:rsid w:val="00346441"/>
    <w:rsid w:val="00346D0D"/>
    <w:rsid w:val="003475EC"/>
    <w:rsid w:val="003502DF"/>
    <w:rsid w:val="0035076B"/>
    <w:rsid w:val="0035188A"/>
    <w:rsid w:val="00352BEB"/>
    <w:rsid w:val="00353885"/>
    <w:rsid w:val="00354E2B"/>
    <w:rsid w:val="0036079E"/>
    <w:rsid w:val="00361EB1"/>
    <w:rsid w:val="003629D1"/>
    <w:rsid w:val="003635C5"/>
    <w:rsid w:val="003637CE"/>
    <w:rsid w:val="00363FEC"/>
    <w:rsid w:val="0036576F"/>
    <w:rsid w:val="003715EC"/>
    <w:rsid w:val="00373519"/>
    <w:rsid w:val="00373753"/>
    <w:rsid w:val="003747D3"/>
    <w:rsid w:val="00375677"/>
    <w:rsid w:val="003766F3"/>
    <w:rsid w:val="00376867"/>
    <w:rsid w:val="00376A96"/>
    <w:rsid w:val="003772AC"/>
    <w:rsid w:val="00381E56"/>
    <w:rsid w:val="003826FF"/>
    <w:rsid w:val="00385E4F"/>
    <w:rsid w:val="00390565"/>
    <w:rsid w:val="003918CF"/>
    <w:rsid w:val="00393D9D"/>
    <w:rsid w:val="00393E61"/>
    <w:rsid w:val="00395A4D"/>
    <w:rsid w:val="00395A54"/>
    <w:rsid w:val="00396033"/>
    <w:rsid w:val="00396D02"/>
    <w:rsid w:val="003A0041"/>
    <w:rsid w:val="003A0E90"/>
    <w:rsid w:val="003A13B5"/>
    <w:rsid w:val="003A1C3E"/>
    <w:rsid w:val="003A1FD6"/>
    <w:rsid w:val="003A25DD"/>
    <w:rsid w:val="003A2970"/>
    <w:rsid w:val="003A5088"/>
    <w:rsid w:val="003A63D2"/>
    <w:rsid w:val="003A70CF"/>
    <w:rsid w:val="003A7D80"/>
    <w:rsid w:val="003B0C72"/>
    <w:rsid w:val="003B0E46"/>
    <w:rsid w:val="003B14AA"/>
    <w:rsid w:val="003B19C7"/>
    <w:rsid w:val="003B1A5F"/>
    <w:rsid w:val="003B22B8"/>
    <w:rsid w:val="003B25A5"/>
    <w:rsid w:val="003B3120"/>
    <w:rsid w:val="003B3382"/>
    <w:rsid w:val="003B3537"/>
    <w:rsid w:val="003B3F85"/>
    <w:rsid w:val="003B567E"/>
    <w:rsid w:val="003B5A4A"/>
    <w:rsid w:val="003B6932"/>
    <w:rsid w:val="003B71D6"/>
    <w:rsid w:val="003B7391"/>
    <w:rsid w:val="003B79EB"/>
    <w:rsid w:val="003B7B35"/>
    <w:rsid w:val="003B7ED0"/>
    <w:rsid w:val="003B7FD3"/>
    <w:rsid w:val="003C0D91"/>
    <w:rsid w:val="003C23CC"/>
    <w:rsid w:val="003C3E42"/>
    <w:rsid w:val="003C4947"/>
    <w:rsid w:val="003C49C0"/>
    <w:rsid w:val="003C4B05"/>
    <w:rsid w:val="003C72E2"/>
    <w:rsid w:val="003D016E"/>
    <w:rsid w:val="003D07D2"/>
    <w:rsid w:val="003D0CE2"/>
    <w:rsid w:val="003D173E"/>
    <w:rsid w:val="003D1F71"/>
    <w:rsid w:val="003D3FCD"/>
    <w:rsid w:val="003D5B84"/>
    <w:rsid w:val="003D6BF2"/>
    <w:rsid w:val="003D6E8A"/>
    <w:rsid w:val="003D79CF"/>
    <w:rsid w:val="003E0207"/>
    <w:rsid w:val="003E1503"/>
    <w:rsid w:val="003E304D"/>
    <w:rsid w:val="003E3A56"/>
    <w:rsid w:val="003E4AA5"/>
    <w:rsid w:val="003E4B22"/>
    <w:rsid w:val="003E679A"/>
    <w:rsid w:val="003E6A7E"/>
    <w:rsid w:val="003E780C"/>
    <w:rsid w:val="003F07BE"/>
    <w:rsid w:val="003F0964"/>
    <w:rsid w:val="003F18A1"/>
    <w:rsid w:val="003F1D93"/>
    <w:rsid w:val="003F2B8F"/>
    <w:rsid w:val="003F2EB6"/>
    <w:rsid w:val="003F4897"/>
    <w:rsid w:val="003F4A08"/>
    <w:rsid w:val="003F6587"/>
    <w:rsid w:val="003F7F3D"/>
    <w:rsid w:val="00402C7D"/>
    <w:rsid w:val="00403A74"/>
    <w:rsid w:val="004046E5"/>
    <w:rsid w:val="00407351"/>
    <w:rsid w:val="00407C2D"/>
    <w:rsid w:val="004106DF"/>
    <w:rsid w:val="00411491"/>
    <w:rsid w:val="00411A71"/>
    <w:rsid w:val="00411C0C"/>
    <w:rsid w:val="0041399A"/>
    <w:rsid w:val="00413C89"/>
    <w:rsid w:val="00414535"/>
    <w:rsid w:val="00414E3A"/>
    <w:rsid w:val="00414EA0"/>
    <w:rsid w:val="004151EC"/>
    <w:rsid w:val="00420D64"/>
    <w:rsid w:val="00423D82"/>
    <w:rsid w:val="00424E85"/>
    <w:rsid w:val="00425B71"/>
    <w:rsid w:val="00425BE9"/>
    <w:rsid w:val="00427072"/>
    <w:rsid w:val="00427AD6"/>
    <w:rsid w:val="004306DD"/>
    <w:rsid w:val="00430AE2"/>
    <w:rsid w:val="004327C8"/>
    <w:rsid w:val="00432CCA"/>
    <w:rsid w:val="00433C66"/>
    <w:rsid w:val="0043585C"/>
    <w:rsid w:val="00441F35"/>
    <w:rsid w:val="00443205"/>
    <w:rsid w:val="004439D2"/>
    <w:rsid w:val="00446519"/>
    <w:rsid w:val="004503E9"/>
    <w:rsid w:val="00450AAF"/>
    <w:rsid w:val="004524EA"/>
    <w:rsid w:val="00453463"/>
    <w:rsid w:val="004550E4"/>
    <w:rsid w:val="004560EC"/>
    <w:rsid w:val="004637E8"/>
    <w:rsid w:val="00467368"/>
    <w:rsid w:val="004673A6"/>
    <w:rsid w:val="004674CD"/>
    <w:rsid w:val="0047099B"/>
    <w:rsid w:val="004710EE"/>
    <w:rsid w:val="00472E56"/>
    <w:rsid w:val="004740EC"/>
    <w:rsid w:val="004749A0"/>
    <w:rsid w:val="00476930"/>
    <w:rsid w:val="004814B6"/>
    <w:rsid w:val="004816D7"/>
    <w:rsid w:val="004819CF"/>
    <w:rsid w:val="00481CB5"/>
    <w:rsid w:val="00481DA2"/>
    <w:rsid w:val="00482432"/>
    <w:rsid w:val="00482B84"/>
    <w:rsid w:val="00484866"/>
    <w:rsid w:val="004859D6"/>
    <w:rsid w:val="00485FD1"/>
    <w:rsid w:val="0048650E"/>
    <w:rsid w:val="00486EFF"/>
    <w:rsid w:val="0048755E"/>
    <w:rsid w:val="0048797E"/>
    <w:rsid w:val="00487ACC"/>
    <w:rsid w:val="00487DD3"/>
    <w:rsid w:val="004902C8"/>
    <w:rsid w:val="004905D4"/>
    <w:rsid w:val="00492E44"/>
    <w:rsid w:val="004932BB"/>
    <w:rsid w:val="004947B9"/>
    <w:rsid w:val="0049514C"/>
    <w:rsid w:val="00496DFD"/>
    <w:rsid w:val="004A0C8B"/>
    <w:rsid w:val="004A114B"/>
    <w:rsid w:val="004A187E"/>
    <w:rsid w:val="004A335F"/>
    <w:rsid w:val="004A3F3D"/>
    <w:rsid w:val="004A4E55"/>
    <w:rsid w:val="004A4FDB"/>
    <w:rsid w:val="004A5FC0"/>
    <w:rsid w:val="004A6AA7"/>
    <w:rsid w:val="004A7C83"/>
    <w:rsid w:val="004B1103"/>
    <w:rsid w:val="004B1BBF"/>
    <w:rsid w:val="004B1FFE"/>
    <w:rsid w:val="004B2F8C"/>
    <w:rsid w:val="004B32B4"/>
    <w:rsid w:val="004B4967"/>
    <w:rsid w:val="004B49A3"/>
    <w:rsid w:val="004B4EDE"/>
    <w:rsid w:val="004B589F"/>
    <w:rsid w:val="004B6464"/>
    <w:rsid w:val="004B661B"/>
    <w:rsid w:val="004B76DC"/>
    <w:rsid w:val="004C0596"/>
    <w:rsid w:val="004C0B2C"/>
    <w:rsid w:val="004C2AFB"/>
    <w:rsid w:val="004C3BEB"/>
    <w:rsid w:val="004C59ED"/>
    <w:rsid w:val="004C61CF"/>
    <w:rsid w:val="004C65D5"/>
    <w:rsid w:val="004C7205"/>
    <w:rsid w:val="004D1992"/>
    <w:rsid w:val="004D23A4"/>
    <w:rsid w:val="004D3320"/>
    <w:rsid w:val="004D7295"/>
    <w:rsid w:val="004D77BA"/>
    <w:rsid w:val="004E0618"/>
    <w:rsid w:val="004E140A"/>
    <w:rsid w:val="004E154B"/>
    <w:rsid w:val="004E1914"/>
    <w:rsid w:val="004E1DB9"/>
    <w:rsid w:val="004E3613"/>
    <w:rsid w:val="004E3AFD"/>
    <w:rsid w:val="004E3CAD"/>
    <w:rsid w:val="004E4B35"/>
    <w:rsid w:val="004E5A4B"/>
    <w:rsid w:val="004E6C69"/>
    <w:rsid w:val="004E7C29"/>
    <w:rsid w:val="004F101E"/>
    <w:rsid w:val="004F1836"/>
    <w:rsid w:val="004F2A11"/>
    <w:rsid w:val="004F2B67"/>
    <w:rsid w:val="004F3166"/>
    <w:rsid w:val="004F3208"/>
    <w:rsid w:val="004F54D2"/>
    <w:rsid w:val="004F6193"/>
    <w:rsid w:val="004F7F9F"/>
    <w:rsid w:val="005011D1"/>
    <w:rsid w:val="00501278"/>
    <w:rsid w:val="00501713"/>
    <w:rsid w:val="00503309"/>
    <w:rsid w:val="00503FB0"/>
    <w:rsid w:val="00504A00"/>
    <w:rsid w:val="00504BB1"/>
    <w:rsid w:val="00505F41"/>
    <w:rsid w:val="0050794C"/>
    <w:rsid w:val="005079A1"/>
    <w:rsid w:val="0051075B"/>
    <w:rsid w:val="00510FBF"/>
    <w:rsid w:val="00511236"/>
    <w:rsid w:val="00511539"/>
    <w:rsid w:val="005123E9"/>
    <w:rsid w:val="00512DE0"/>
    <w:rsid w:val="0051361F"/>
    <w:rsid w:val="00513CE0"/>
    <w:rsid w:val="00514E98"/>
    <w:rsid w:val="00515455"/>
    <w:rsid w:val="00516090"/>
    <w:rsid w:val="0051621B"/>
    <w:rsid w:val="00516317"/>
    <w:rsid w:val="005173FA"/>
    <w:rsid w:val="005174FF"/>
    <w:rsid w:val="00520EC3"/>
    <w:rsid w:val="0052138C"/>
    <w:rsid w:val="005213A1"/>
    <w:rsid w:val="00521AED"/>
    <w:rsid w:val="005231CB"/>
    <w:rsid w:val="00523362"/>
    <w:rsid w:val="00523B26"/>
    <w:rsid w:val="0052442F"/>
    <w:rsid w:val="00526CFA"/>
    <w:rsid w:val="00530CAF"/>
    <w:rsid w:val="0053172B"/>
    <w:rsid w:val="00532941"/>
    <w:rsid w:val="005359A5"/>
    <w:rsid w:val="00535A39"/>
    <w:rsid w:val="00535BD4"/>
    <w:rsid w:val="005373E3"/>
    <w:rsid w:val="005377ED"/>
    <w:rsid w:val="00537BEA"/>
    <w:rsid w:val="005409B7"/>
    <w:rsid w:val="00540B8F"/>
    <w:rsid w:val="00540DCE"/>
    <w:rsid w:val="00540DD7"/>
    <w:rsid w:val="00541F86"/>
    <w:rsid w:val="00541FCB"/>
    <w:rsid w:val="0054283A"/>
    <w:rsid w:val="00544497"/>
    <w:rsid w:val="00545E9C"/>
    <w:rsid w:val="00547658"/>
    <w:rsid w:val="0054768C"/>
    <w:rsid w:val="0055649A"/>
    <w:rsid w:val="00556FB6"/>
    <w:rsid w:val="005576EE"/>
    <w:rsid w:val="005579A6"/>
    <w:rsid w:val="00560C72"/>
    <w:rsid w:val="00562651"/>
    <w:rsid w:val="00562EC4"/>
    <w:rsid w:val="00563102"/>
    <w:rsid w:val="005638A8"/>
    <w:rsid w:val="0056734D"/>
    <w:rsid w:val="00567573"/>
    <w:rsid w:val="00572013"/>
    <w:rsid w:val="00573257"/>
    <w:rsid w:val="00574DFA"/>
    <w:rsid w:val="005761CE"/>
    <w:rsid w:val="005778F7"/>
    <w:rsid w:val="00577A3F"/>
    <w:rsid w:val="00577F4C"/>
    <w:rsid w:val="005805DF"/>
    <w:rsid w:val="005824AC"/>
    <w:rsid w:val="0058326E"/>
    <w:rsid w:val="005833B8"/>
    <w:rsid w:val="00583A03"/>
    <w:rsid w:val="005841BA"/>
    <w:rsid w:val="00584301"/>
    <w:rsid w:val="0058712C"/>
    <w:rsid w:val="005871AA"/>
    <w:rsid w:val="005877F2"/>
    <w:rsid w:val="00587B64"/>
    <w:rsid w:val="00592442"/>
    <w:rsid w:val="0059283B"/>
    <w:rsid w:val="00593E92"/>
    <w:rsid w:val="005949F1"/>
    <w:rsid w:val="005956F7"/>
    <w:rsid w:val="00595CB2"/>
    <w:rsid w:val="005978C8"/>
    <w:rsid w:val="005A0A0F"/>
    <w:rsid w:val="005A1AD0"/>
    <w:rsid w:val="005A2361"/>
    <w:rsid w:val="005A24ED"/>
    <w:rsid w:val="005A2573"/>
    <w:rsid w:val="005A4783"/>
    <w:rsid w:val="005A5F64"/>
    <w:rsid w:val="005A5FCF"/>
    <w:rsid w:val="005A6B87"/>
    <w:rsid w:val="005B0825"/>
    <w:rsid w:val="005B0A84"/>
    <w:rsid w:val="005B2D16"/>
    <w:rsid w:val="005B3137"/>
    <w:rsid w:val="005B317D"/>
    <w:rsid w:val="005B4DAF"/>
    <w:rsid w:val="005B56A0"/>
    <w:rsid w:val="005B5788"/>
    <w:rsid w:val="005B60D5"/>
    <w:rsid w:val="005B66D6"/>
    <w:rsid w:val="005B693A"/>
    <w:rsid w:val="005C11D6"/>
    <w:rsid w:val="005C12EA"/>
    <w:rsid w:val="005C1759"/>
    <w:rsid w:val="005C1FEE"/>
    <w:rsid w:val="005C234E"/>
    <w:rsid w:val="005C255E"/>
    <w:rsid w:val="005C4B24"/>
    <w:rsid w:val="005D02EE"/>
    <w:rsid w:val="005D0C1B"/>
    <w:rsid w:val="005D210E"/>
    <w:rsid w:val="005D3C84"/>
    <w:rsid w:val="005D3D27"/>
    <w:rsid w:val="005D464B"/>
    <w:rsid w:val="005D7D3A"/>
    <w:rsid w:val="005D7EB1"/>
    <w:rsid w:val="005E000E"/>
    <w:rsid w:val="005E0AED"/>
    <w:rsid w:val="005E41EE"/>
    <w:rsid w:val="005E46E8"/>
    <w:rsid w:val="005E6EF7"/>
    <w:rsid w:val="005E736A"/>
    <w:rsid w:val="005E75FC"/>
    <w:rsid w:val="005F042D"/>
    <w:rsid w:val="005F3D1C"/>
    <w:rsid w:val="005F4659"/>
    <w:rsid w:val="005F4DFD"/>
    <w:rsid w:val="005F534C"/>
    <w:rsid w:val="005F669A"/>
    <w:rsid w:val="005F75F8"/>
    <w:rsid w:val="00603409"/>
    <w:rsid w:val="00603DE3"/>
    <w:rsid w:val="006044C7"/>
    <w:rsid w:val="00607223"/>
    <w:rsid w:val="00607622"/>
    <w:rsid w:val="00610853"/>
    <w:rsid w:val="0061197F"/>
    <w:rsid w:val="006123B6"/>
    <w:rsid w:val="00613977"/>
    <w:rsid w:val="00614387"/>
    <w:rsid w:val="00614BE8"/>
    <w:rsid w:val="00614D5B"/>
    <w:rsid w:val="00615143"/>
    <w:rsid w:val="0061627D"/>
    <w:rsid w:val="00616558"/>
    <w:rsid w:val="006206C7"/>
    <w:rsid w:val="00620B84"/>
    <w:rsid w:val="00621021"/>
    <w:rsid w:val="00622EC4"/>
    <w:rsid w:val="0062488B"/>
    <w:rsid w:val="006327F1"/>
    <w:rsid w:val="00636167"/>
    <w:rsid w:val="00636A2E"/>
    <w:rsid w:val="006375B5"/>
    <w:rsid w:val="00637B39"/>
    <w:rsid w:val="00642925"/>
    <w:rsid w:val="00643271"/>
    <w:rsid w:val="00644417"/>
    <w:rsid w:val="00647075"/>
    <w:rsid w:val="0065044C"/>
    <w:rsid w:val="006511D2"/>
    <w:rsid w:val="0065237F"/>
    <w:rsid w:val="00652C2D"/>
    <w:rsid w:val="00652EBE"/>
    <w:rsid w:val="006549EF"/>
    <w:rsid w:val="00655C14"/>
    <w:rsid w:val="00656420"/>
    <w:rsid w:val="0066095F"/>
    <w:rsid w:val="00662070"/>
    <w:rsid w:val="0066237A"/>
    <w:rsid w:val="006628A9"/>
    <w:rsid w:val="00663D2B"/>
    <w:rsid w:val="006642EF"/>
    <w:rsid w:val="00664459"/>
    <w:rsid w:val="00665A9F"/>
    <w:rsid w:val="00665B37"/>
    <w:rsid w:val="0066613C"/>
    <w:rsid w:val="006704C3"/>
    <w:rsid w:val="006719D8"/>
    <w:rsid w:val="0067364F"/>
    <w:rsid w:val="00675D81"/>
    <w:rsid w:val="00675ED2"/>
    <w:rsid w:val="00676455"/>
    <w:rsid w:val="00676768"/>
    <w:rsid w:val="00676EB9"/>
    <w:rsid w:val="006776CC"/>
    <w:rsid w:val="00677EDD"/>
    <w:rsid w:val="006825FA"/>
    <w:rsid w:val="006827CF"/>
    <w:rsid w:val="00682B00"/>
    <w:rsid w:val="006847E2"/>
    <w:rsid w:val="00685AA5"/>
    <w:rsid w:val="00685FB4"/>
    <w:rsid w:val="006863DA"/>
    <w:rsid w:val="00687CA7"/>
    <w:rsid w:val="00687D3A"/>
    <w:rsid w:val="006902E5"/>
    <w:rsid w:val="00690B37"/>
    <w:rsid w:val="00691E83"/>
    <w:rsid w:val="006925E2"/>
    <w:rsid w:val="00693EFF"/>
    <w:rsid w:val="006944AD"/>
    <w:rsid w:val="00697B95"/>
    <w:rsid w:val="006A0231"/>
    <w:rsid w:val="006A090C"/>
    <w:rsid w:val="006A1384"/>
    <w:rsid w:val="006A1729"/>
    <w:rsid w:val="006A1C99"/>
    <w:rsid w:val="006A34DA"/>
    <w:rsid w:val="006A679C"/>
    <w:rsid w:val="006A6AEE"/>
    <w:rsid w:val="006A6E84"/>
    <w:rsid w:val="006B027E"/>
    <w:rsid w:val="006B0965"/>
    <w:rsid w:val="006B0E31"/>
    <w:rsid w:val="006B281D"/>
    <w:rsid w:val="006B376B"/>
    <w:rsid w:val="006B4B14"/>
    <w:rsid w:val="006B6754"/>
    <w:rsid w:val="006B71FD"/>
    <w:rsid w:val="006C0661"/>
    <w:rsid w:val="006C0E3B"/>
    <w:rsid w:val="006C18AF"/>
    <w:rsid w:val="006C1D12"/>
    <w:rsid w:val="006C231A"/>
    <w:rsid w:val="006C53A8"/>
    <w:rsid w:val="006C5C12"/>
    <w:rsid w:val="006C76E2"/>
    <w:rsid w:val="006D0D01"/>
    <w:rsid w:val="006D29E6"/>
    <w:rsid w:val="006D3C0C"/>
    <w:rsid w:val="006D449D"/>
    <w:rsid w:val="006D5851"/>
    <w:rsid w:val="006D5DAA"/>
    <w:rsid w:val="006D60D9"/>
    <w:rsid w:val="006D6178"/>
    <w:rsid w:val="006E040F"/>
    <w:rsid w:val="006E361D"/>
    <w:rsid w:val="006E3810"/>
    <w:rsid w:val="006E44B1"/>
    <w:rsid w:val="006E492E"/>
    <w:rsid w:val="006E4C9D"/>
    <w:rsid w:val="006E4D4E"/>
    <w:rsid w:val="006E518E"/>
    <w:rsid w:val="006E5DCF"/>
    <w:rsid w:val="006E669C"/>
    <w:rsid w:val="006E786F"/>
    <w:rsid w:val="006F01C3"/>
    <w:rsid w:val="006F2316"/>
    <w:rsid w:val="006F357F"/>
    <w:rsid w:val="006F358C"/>
    <w:rsid w:val="006F5B9E"/>
    <w:rsid w:val="006F7480"/>
    <w:rsid w:val="0070124C"/>
    <w:rsid w:val="007017C6"/>
    <w:rsid w:val="007018D5"/>
    <w:rsid w:val="007027BB"/>
    <w:rsid w:val="007037A9"/>
    <w:rsid w:val="0070426D"/>
    <w:rsid w:val="00705140"/>
    <w:rsid w:val="00705477"/>
    <w:rsid w:val="0070635D"/>
    <w:rsid w:val="007066C5"/>
    <w:rsid w:val="007067F5"/>
    <w:rsid w:val="00707D73"/>
    <w:rsid w:val="00710B84"/>
    <w:rsid w:val="00712FFF"/>
    <w:rsid w:val="007142C8"/>
    <w:rsid w:val="00714B85"/>
    <w:rsid w:val="007156D4"/>
    <w:rsid w:val="00716742"/>
    <w:rsid w:val="00717A32"/>
    <w:rsid w:val="00720729"/>
    <w:rsid w:val="007212E2"/>
    <w:rsid w:val="00721A36"/>
    <w:rsid w:val="00723DEB"/>
    <w:rsid w:val="007240E7"/>
    <w:rsid w:val="0072687B"/>
    <w:rsid w:val="00730229"/>
    <w:rsid w:val="00731AEB"/>
    <w:rsid w:val="00731E8E"/>
    <w:rsid w:val="00733817"/>
    <w:rsid w:val="0073442F"/>
    <w:rsid w:val="00736663"/>
    <w:rsid w:val="00736C7A"/>
    <w:rsid w:val="007400B8"/>
    <w:rsid w:val="00740C36"/>
    <w:rsid w:val="00741A8F"/>
    <w:rsid w:val="00742008"/>
    <w:rsid w:val="00743BA0"/>
    <w:rsid w:val="007443E6"/>
    <w:rsid w:val="007475CE"/>
    <w:rsid w:val="00747DFD"/>
    <w:rsid w:val="00752E68"/>
    <w:rsid w:val="00754329"/>
    <w:rsid w:val="007547A1"/>
    <w:rsid w:val="00756A93"/>
    <w:rsid w:val="0075746D"/>
    <w:rsid w:val="0075769A"/>
    <w:rsid w:val="00763B55"/>
    <w:rsid w:val="00763DBE"/>
    <w:rsid w:val="00764F6F"/>
    <w:rsid w:val="00765DEF"/>
    <w:rsid w:val="00766D74"/>
    <w:rsid w:val="00766E46"/>
    <w:rsid w:val="00770728"/>
    <w:rsid w:val="00770C39"/>
    <w:rsid w:val="00770E6E"/>
    <w:rsid w:val="007718C9"/>
    <w:rsid w:val="00771A7C"/>
    <w:rsid w:val="0077201A"/>
    <w:rsid w:val="0077230A"/>
    <w:rsid w:val="00772489"/>
    <w:rsid w:val="00772725"/>
    <w:rsid w:val="00773EB7"/>
    <w:rsid w:val="007751AA"/>
    <w:rsid w:val="00776090"/>
    <w:rsid w:val="00777AD7"/>
    <w:rsid w:val="0078030F"/>
    <w:rsid w:val="0078081D"/>
    <w:rsid w:val="00784BEB"/>
    <w:rsid w:val="00785737"/>
    <w:rsid w:val="007912CE"/>
    <w:rsid w:val="00791B29"/>
    <w:rsid w:val="007936AB"/>
    <w:rsid w:val="00793FEB"/>
    <w:rsid w:val="0079451D"/>
    <w:rsid w:val="007A01C0"/>
    <w:rsid w:val="007A04C8"/>
    <w:rsid w:val="007A0DA4"/>
    <w:rsid w:val="007A1778"/>
    <w:rsid w:val="007A1F5E"/>
    <w:rsid w:val="007A3102"/>
    <w:rsid w:val="007A3B30"/>
    <w:rsid w:val="007A3FC0"/>
    <w:rsid w:val="007A4841"/>
    <w:rsid w:val="007A49BA"/>
    <w:rsid w:val="007A609F"/>
    <w:rsid w:val="007A7484"/>
    <w:rsid w:val="007B0110"/>
    <w:rsid w:val="007B2CA2"/>
    <w:rsid w:val="007B2F3A"/>
    <w:rsid w:val="007B57A1"/>
    <w:rsid w:val="007B67FA"/>
    <w:rsid w:val="007B7535"/>
    <w:rsid w:val="007B7F0C"/>
    <w:rsid w:val="007C0D3D"/>
    <w:rsid w:val="007C2A08"/>
    <w:rsid w:val="007C3931"/>
    <w:rsid w:val="007C60D8"/>
    <w:rsid w:val="007C62D9"/>
    <w:rsid w:val="007C681C"/>
    <w:rsid w:val="007C74C2"/>
    <w:rsid w:val="007D0AC6"/>
    <w:rsid w:val="007D2077"/>
    <w:rsid w:val="007D24A0"/>
    <w:rsid w:val="007D3DD5"/>
    <w:rsid w:val="007D5980"/>
    <w:rsid w:val="007D7A78"/>
    <w:rsid w:val="007E5812"/>
    <w:rsid w:val="007E6256"/>
    <w:rsid w:val="007E68A5"/>
    <w:rsid w:val="007E6BBE"/>
    <w:rsid w:val="007F1EC7"/>
    <w:rsid w:val="007F286F"/>
    <w:rsid w:val="007F2C82"/>
    <w:rsid w:val="007F2F2E"/>
    <w:rsid w:val="007F36F4"/>
    <w:rsid w:val="007F3EAF"/>
    <w:rsid w:val="007F40B0"/>
    <w:rsid w:val="007F5F38"/>
    <w:rsid w:val="007F665B"/>
    <w:rsid w:val="007F6A9D"/>
    <w:rsid w:val="008017BD"/>
    <w:rsid w:val="00802AE8"/>
    <w:rsid w:val="008042C8"/>
    <w:rsid w:val="00805CFD"/>
    <w:rsid w:val="00807F15"/>
    <w:rsid w:val="0081359D"/>
    <w:rsid w:val="008136A0"/>
    <w:rsid w:val="00813CDD"/>
    <w:rsid w:val="00814164"/>
    <w:rsid w:val="00814AD7"/>
    <w:rsid w:val="00815110"/>
    <w:rsid w:val="008156D9"/>
    <w:rsid w:val="00815A2E"/>
    <w:rsid w:val="00815CDB"/>
    <w:rsid w:val="008168B9"/>
    <w:rsid w:val="00820B4E"/>
    <w:rsid w:val="00822488"/>
    <w:rsid w:val="00823B38"/>
    <w:rsid w:val="00823F1C"/>
    <w:rsid w:val="00824697"/>
    <w:rsid w:val="008250BB"/>
    <w:rsid w:val="00825709"/>
    <w:rsid w:val="00825A15"/>
    <w:rsid w:val="00826D4A"/>
    <w:rsid w:val="00827A30"/>
    <w:rsid w:val="008318B8"/>
    <w:rsid w:val="00831DDD"/>
    <w:rsid w:val="00832386"/>
    <w:rsid w:val="008332DA"/>
    <w:rsid w:val="008344C2"/>
    <w:rsid w:val="00834BAC"/>
    <w:rsid w:val="00836D01"/>
    <w:rsid w:val="008379F3"/>
    <w:rsid w:val="00837C58"/>
    <w:rsid w:val="00837EA3"/>
    <w:rsid w:val="00841A8D"/>
    <w:rsid w:val="008439A0"/>
    <w:rsid w:val="00843BE9"/>
    <w:rsid w:val="0084505A"/>
    <w:rsid w:val="00845B7E"/>
    <w:rsid w:val="00847B2C"/>
    <w:rsid w:val="008508FF"/>
    <w:rsid w:val="00850CAC"/>
    <w:rsid w:val="00851C88"/>
    <w:rsid w:val="0085238C"/>
    <w:rsid w:val="008530DA"/>
    <w:rsid w:val="008533D1"/>
    <w:rsid w:val="008538D0"/>
    <w:rsid w:val="00853BF4"/>
    <w:rsid w:val="00854ED5"/>
    <w:rsid w:val="008550C6"/>
    <w:rsid w:val="0085563B"/>
    <w:rsid w:val="00855965"/>
    <w:rsid w:val="00856356"/>
    <w:rsid w:val="008563F2"/>
    <w:rsid w:val="008565EA"/>
    <w:rsid w:val="00860671"/>
    <w:rsid w:val="008621C6"/>
    <w:rsid w:val="00862CD2"/>
    <w:rsid w:val="0086508B"/>
    <w:rsid w:val="00865D5A"/>
    <w:rsid w:val="00866E4F"/>
    <w:rsid w:val="0087156B"/>
    <w:rsid w:val="00872D7E"/>
    <w:rsid w:val="008754E6"/>
    <w:rsid w:val="008770B0"/>
    <w:rsid w:val="0087776F"/>
    <w:rsid w:val="008813FC"/>
    <w:rsid w:val="0088233C"/>
    <w:rsid w:val="0088280A"/>
    <w:rsid w:val="00882E0D"/>
    <w:rsid w:val="008830BE"/>
    <w:rsid w:val="00883EB7"/>
    <w:rsid w:val="00891AB8"/>
    <w:rsid w:val="00892C9F"/>
    <w:rsid w:val="00892FBD"/>
    <w:rsid w:val="008933E9"/>
    <w:rsid w:val="00893AD8"/>
    <w:rsid w:val="00893D2C"/>
    <w:rsid w:val="00894D11"/>
    <w:rsid w:val="0089523F"/>
    <w:rsid w:val="008959C0"/>
    <w:rsid w:val="008967E5"/>
    <w:rsid w:val="00897BCF"/>
    <w:rsid w:val="008A07FE"/>
    <w:rsid w:val="008A12AD"/>
    <w:rsid w:val="008A1677"/>
    <w:rsid w:val="008A34C5"/>
    <w:rsid w:val="008A6436"/>
    <w:rsid w:val="008A64DF"/>
    <w:rsid w:val="008A6CB1"/>
    <w:rsid w:val="008A6E5D"/>
    <w:rsid w:val="008B04B3"/>
    <w:rsid w:val="008B060F"/>
    <w:rsid w:val="008B144F"/>
    <w:rsid w:val="008B1A88"/>
    <w:rsid w:val="008B279B"/>
    <w:rsid w:val="008B3946"/>
    <w:rsid w:val="008B3B85"/>
    <w:rsid w:val="008B42E3"/>
    <w:rsid w:val="008B4464"/>
    <w:rsid w:val="008B4E8C"/>
    <w:rsid w:val="008B60B8"/>
    <w:rsid w:val="008B6E7B"/>
    <w:rsid w:val="008B7BB5"/>
    <w:rsid w:val="008C12BE"/>
    <w:rsid w:val="008C1918"/>
    <w:rsid w:val="008C1B93"/>
    <w:rsid w:val="008C22C7"/>
    <w:rsid w:val="008C257C"/>
    <w:rsid w:val="008C3415"/>
    <w:rsid w:val="008C38EB"/>
    <w:rsid w:val="008C3B37"/>
    <w:rsid w:val="008C414B"/>
    <w:rsid w:val="008C54EA"/>
    <w:rsid w:val="008C6701"/>
    <w:rsid w:val="008C671C"/>
    <w:rsid w:val="008D1300"/>
    <w:rsid w:val="008D2396"/>
    <w:rsid w:val="008D28A9"/>
    <w:rsid w:val="008D3BDF"/>
    <w:rsid w:val="008D4525"/>
    <w:rsid w:val="008D7EA2"/>
    <w:rsid w:val="008E0F80"/>
    <w:rsid w:val="008E1CA4"/>
    <w:rsid w:val="008E3FAA"/>
    <w:rsid w:val="008E737C"/>
    <w:rsid w:val="008F05B8"/>
    <w:rsid w:val="008F0C9D"/>
    <w:rsid w:val="008F0D5A"/>
    <w:rsid w:val="008F1C12"/>
    <w:rsid w:val="008F2394"/>
    <w:rsid w:val="008F43B0"/>
    <w:rsid w:val="008F4C4E"/>
    <w:rsid w:val="008F4F91"/>
    <w:rsid w:val="008F5A4B"/>
    <w:rsid w:val="008F5EF9"/>
    <w:rsid w:val="008F5F6F"/>
    <w:rsid w:val="008F6280"/>
    <w:rsid w:val="00900EC1"/>
    <w:rsid w:val="00901214"/>
    <w:rsid w:val="0090349D"/>
    <w:rsid w:val="00904206"/>
    <w:rsid w:val="00904D6D"/>
    <w:rsid w:val="00904EC8"/>
    <w:rsid w:val="009063B2"/>
    <w:rsid w:val="009063F4"/>
    <w:rsid w:val="00906490"/>
    <w:rsid w:val="00906951"/>
    <w:rsid w:val="0091014F"/>
    <w:rsid w:val="00911412"/>
    <w:rsid w:val="0091187A"/>
    <w:rsid w:val="00912FBC"/>
    <w:rsid w:val="00913D3B"/>
    <w:rsid w:val="00913F75"/>
    <w:rsid w:val="00915969"/>
    <w:rsid w:val="00915E4B"/>
    <w:rsid w:val="0091688F"/>
    <w:rsid w:val="00916BB7"/>
    <w:rsid w:val="0091773D"/>
    <w:rsid w:val="009178B6"/>
    <w:rsid w:val="009207AE"/>
    <w:rsid w:val="00920CBB"/>
    <w:rsid w:val="00921D05"/>
    <w:rsid w:val="00921D36"/>
    <w:rsid w:val="0092257C"/>
    <w:rsid w:val="00923121"/>
    <w:rsid w:val="00927FB1"/>
    <w:rsid w:val="009311EB"/>
    <w:rsid w:val="009314C3"/>
    <w:rsid w:val="009316AF"/>
    <w:rsid w:val="009317FD"/>
    <w:rsid w:val="00934BE2"/>
    <w:rsid w:val="009406FF"/>
    <w:rsid w:val="00940ED8"/>
    <w:rsid w:val="0094108F"/>
    <w:rsid w:val="00941203"/>
    <w:rsid w:val="009416C1"/>
    <w:rsid w:val="0094367D"/>
    <w:rsid w:val="00943FA1"/>
    <w:rsid w:val="00944457"/>
    <w:rsid w:val="009446A4"/>
    <w:rsid w:val="00945A5C"/>
    <w:rsid w:val="00946389"/>
    <w:rsid w:val="0094738D"/>
    <w:rsid w:val="009476A7"/>
    <w:rsid w:val="0095070F"/>
    <w:rsid w:val="00950EF7"/>
    <w:rsid w:val="00953C13"/>
    <w:rsid w:val="00954DC1"/>
    <w:rsid w:val="00955462"/>
    <w:rsid w:val="00956D73"/>
    <w:rsid w:val="00956EB6"/>
    <w:rsid w:val="00957C11"/>
    <w:rsid w:val="009611EE"/>
    <w:rsid w:val="009617A9"/>
    <w:rsid w:val="00964E85"/>
    <w:rsid w:val="009665BE"/>
    <w:rsid w:val="009671EC"/>
    <w:rsid w:val="009673AB"/>
    <w:rsid w:val="009677B3"/>
    <w:rsid w:val="00967BCE"/>
    <w:rsid w:val="00970E84"/>
    <w:rsid w:val="00971153"/>
    <w:rsid w:val="00971D6C"/>
    <w:rsid w:val="009721D9"/>
    <w:rsid w:val="00974F08"/>
    <w:rsid w:val="009768BD"/>
    <w:rsid w:val="00976C0F"/>
    <w:rsid w:val="00981036"/>
    <w:rsid w:val="00981E5F"/>
    <w:rsid w:val="00982E51"/>
    <w:rsid w:val="00983846"/>
    <w:rsid w:val="0098717A"/>
    <w:rsid w:val="00990CC8"/>
    <w:rsid w:val="00990E92"/>
    <w:rsid w:val="009921E8"/>
    <w:rsid w:val="0099227E"/>
    <w:rsid w:val="009929B2"/>
    <w:rsid w:val="009941FB"/>
    <w:rsid w:val="009949C5"/>
    <w:rsid w:val="00994C05"/>
    <w:rsid w:val="009A0E2E"/>
    <w:rsid w:val="009A0F76"/>
    <w:rsid w:val="009A1162"/>
    <w:rsid w:val="009A19B2"/>
    <w:rsid w:val="009A411C"/>
    <w:rsid w:val="009A5CCE"/>
    <w:rsid w:val="009A7477"/>
    <w:rsid w:val="009B3EC0"/>
    <w:rsid w:val="009B5FE8"/>
    <w:rsid w:val="009B62B1"/>
    <w:rsid w:val="009B76C2"/>
    <w:rsid w:val="009C080D"/>
    <w:rsid w:val="009C5293"/>
    <w:rsid w:val="009C5F21"/>
    <w:rsid w:val="009C72C7"/>
    <w:rsid w:val="009D0045"/>
    <w:rsid w:val="009D0C02"/>
    <w:rsid w:val="009D3C33"/>
    <w:rsid w:val="009D41DF"/>
    <w:rsid w:val="009D691E"/>
    <w:rsid w:val="009D709E"/>
    <w:rsid w:val="009E0249"/>
    <w:rsid w:val="009E055A"/>
    <w:rsid w:val="009E0F0F"/>
    <w:rsid w:val="009E214C"/>
    <w:rsid w:val="009E34B2"/>
    <w:rsid w:val="009E36AC"/>
    <w:rsid w:val="009E4350"/>
    <w:rsid w:val="009E4FB4"/>
    <w:rsid w:val="009E5694"/>
    <w:rsid w:val="009E585B"/>
    <w:rsid w:val="009E7496"/>
    <w:rsid w:val="009F040E"/>
    <w:rsid w:val="009F605D"/>
    <w:rsid w:val="009F7358"/>
    <w:rsid w:val="00A01765"/>
    <w:rsid w:val="00A02DD3"/>
    <w:rsid w:val="00A04D6C"/>
    <w:rsid w:val="00A05622"/>
    <w:rsid w:val="00A070FD"/>
    <w:rsid w:val="00A1136A"/>
    <w:rsid w:val="00A117F7"/>
    <w:rsid w:val="00A13A19"/>
    <w:rsid w:val="00A16250"/>
    <w:rsid w:val="00A169A5"/>
    <w:rsid w:val="00A17296"/>
    <w:rsid w:val="00A17D28"/>
    <w:rsid w:val="00A2122A"/>
    <w:rsid w:val="00A21621"/>
    <w:rsid w:val="00A22274"/>
    <w:rsid w:val="00A22457"/>
    <w:rsid w:val="00A22900"/>
    <w:rsid w:val="00A245C6"/>
    <w:rsid w:val="00A260EA"/>
    <w:rsid w:val="00A277F6"/>
    <w:rsid w:val="00A27C06"/>
    <w:rsid w:val="00A31280"/>
    <w:rsid w:val="00A31E71"/>
    <w:rsid w:val="00A3340E"/>
    <w:rsid w:val="00A33DA3"/>
    <w:rsid w:val="00A33EA5"/>
    <w:rsid w:val="00A417EB"/>
    <w:rsid w:val="00A42156"/>
    <w:rsid w:val="00A42248"/>
    <w:rsid w:val="00A426C8"/>
    <w:rsid w:val="00A42ABF"/>
    <w:rsid w:val="00A4427E"/>
    <w:rsid w:val="00A46733"/>
    <w:rsid w:val="00A46ECF"/>
    <w:rsid w:val="00A477B8"/>
    <w:rsid w:val="00A47AD5"/>
    <w:rsid w:val="00A47F03"/>
    <w:rsid w:val="00A51683"/>
    <w:rsid w:val="00A51892"/>
    <w:rsid w:val="00A52037"/>
    <w:rsid w:val="00A52149"/>
    <w:rsid w:val="00A524E0"/>
    <w:rsid w:val="00A52AC7"/>
    <w:rsid w:val="00A55510"/>
    <w:rsid w:val="00A5654D"/>
    <w:rsid w:val="00A5724F"/>
    <w:rsid w:val="00A6261F"/>
    <w:rsid w:val="00A661C2"/>
    <w:rsid w:val="00A662A3"/>
    <w:rsid w:val="00A6697F"/>
    <w:rsid w:val="00A675BF"/>
    <w:rsid w:val="00A71C8A"/>
    <w:rsid w:val="00A71ED6"/>
    <w:rsid w:val="00A773DC"/>
    <w:rsid w:val="00A77E76"/>
    <w:rsid w:val="00A80090"/>
    <w:rsid w:val="00A82ED6"/>
    <w:rsid w:val="00A85A64"/>
    <w:rsid w:val="00A8762F"/>
    <w:rsid w:val="00A926A8"/>
    <w:rsid w:val="00A93118"/>
    <w:rsid w:val="00A946FB"/>
    <w:rsid w:val="00A94D53"/>
    <w:rsid w:val="00AA069E"/>
    <w:rsid w:val="00AA1076"/>
    <w:rsid w:val="00AA1EC9"/>
    <w:rsid w:val="00AA3EC5"/>
    <w:rsid w:val="00AA48F5"/>
    <w:rsid w:val="00AA4B39"/>
    <w:rsid w:val="00AA512B"/>
    <w:rsid w:val="00AA608B"/>
    <w:rsid w:val="00AA6548"/>
    <w:rsid w:val="00AA6CCA"/>
    <w:rsid w:val="00AA77C0"/>
    <w:rsid w:val="00AB1CD7"/>
    <w:rsid w:val="00AB1F5C"/>
    <w:rsid w:val="00AB2E58"/>
    <w:rsid w:val="00AB3373"/>
    <w:rsid w:val="00AB3446"/>
    <w:rsid w:val="00AB4311"/>
    <w:rsid w:val="00AB49DA"/>
    <w:rsid w:val="00AB59A7"/>
    <w:rsid w:val="00AB68F7"/>
    <w:rsid w:val="00AC077B"/>
    <w:rsid w:val="00AC0C82"/>
    <w:rsid w:val="00AC1F08"/>
    <w:rsid w:val="00AC303C"/>
    <w:rsid w:val="00AC33A5"/>
    <w:rsid w:val="00AC3CCB"/>
    <w:rsid w:val="00AC60ED"/>
    <w:rsid w:val="00AD20F0"/>
    <w:rsid w:val="00AD2373"/>
    <w:rsid w:val="00AD296B"/>
    <w:rsid w:val="00AD3A02"/>
    <w:rsid w:val="00AD4AFC"/>
    <w:rsid w:val="00AD564C"/>
    <w:rsid w:val="00AD5EE3"/>
    <w:rsid w:val="00AD659C"/>
    <w:rsid w:val="00AD683E"/>
    <w:rsid w:val="00AD7639"/>
    <w:rsid w:val="00AE1C39"/>
    <w:rsid w:val="00AE311A"/>
    <w:rsid w:val="00AE3182"/>
    <w:rsid w:val="00AE43A3"/>
    <w:rsid w:val="00AE635D"/>
    <w:rsid w:val="00AE6480"/>
    <w:rsid w:val="00AF068F"/>
    <w:rsid w:val="00AF095A"/>
    <w:rsid w:val="00AF1119"/>
    <w:rsid w:val="00AF12AD"/>
    <w:rsid w:val="00AF27C1"/>
    <w:rsid w:val="00AF3BD3"/>
    <w:rsid w:val="00AF59C3"/>
    <w:rsid w:val="00AF6783"/>
    <w:rsid w:val="00AF78F1"/>
    <w:rsid w:val="00B011BB"/>
    <w:rsid w:val="00B0163B"/>
    <w:rsid w:val="00B03E4E"/>
    <w:rsid w:val="00B04312"/>
    <w:rsid w:val="00B0539A"/>
    <w:rsid w:val="00B05513"/>
    <w:rsid w:val="00B06669"/>
    <w:rsid w:val="00B06F09"/>
    <w:rsid w:val="00B07DF0"/>
    <w:rsid w:val="00B10333"/>
    <w:rsid w:val="00B103C3"/>
    <w:rsid w:val="00B11B6C"/>
    <w:rsid w:val="00B13D5F"/>
    <w:rsid w:val="00B14782"/>
    <w:rsid w:val="00B14784"/>
    <w:rsid w:val="00B14B32"/>
    <w:rsid w:val="00B14BA4"/>
    <w:rsid w:val="00B14C9C"/>
    <w:rsid w:val="00B14E05"/>
    <w:rsid w:val="00B162E1"/>
    <w:rsid w:val="00B17156"/>
    <w:rsid w:val="00B17A29"/>
    <w:rsid w:val="00B17D85"/>
    <w:rsid w:val="00B20E29"/>
    <w:rsid w:val="00B21966"/>
    <w:rsid w:val="00B2363C"/>
    <w:rsid w:val="00B252F9"/>
    <w:rsid w:val="00B25977"/>
    <w:rsid w:val="00B2653E"/>
    <w:rsid w:val="00B271D8"/>
    <w:rsid w:val="00B27C45"/>
    <w:rsid w:val="00B313EB"/>
    <w:rsid w:val="00B3198A"/>
    <w:rsid w:val="00B319EE"/>
    <w:rsid w:val="00B34812"/>
    <w:rsid w:val="00B357AE"/>
    <w:rsid w:val="00B37E57"/>
    <w:rsid w:val="00B4088F"/>
    <w:rsid w:val="00B41A64"/>
    <w:rsid w:val="00B41F07"/>
    <w:rsid w:val="00B42FA5"/>
    <w:rsid w:val="00B4327E"/>
    <w:rsid w:val="00B443FA"/>
    <w:rsid w:val="00B5124B"/>
    <w:rsid w:val="00B514D3"/>
    <w:rsid w:val="00B51BC7"/>
    <w:rsid w:val="00B52134"/>
    <w:rsid w:val="00B54EFD"/>
    <w:rsid w:val="00B55116"/>
    <w:rsid w:val="00B56063"/>
    <w:rsid w:val="00B570B0"/>
    <w:rsid w:val="00B57714"/>
    <w:rsid w:val="00B61620"/>
    <w:rsid w:val="00B634D2"/>
    <w:rsid w:val="00B63FC6"/>
    <w:rsid w:val="00B64061"/>
    <w:rsid w:val="00B65BB6"/>
    <w:rsid w:val="00B7048C"/>
    <w:rsid w:val="00B71D8A"/>
    <w:rsid w:val="00B72B8B"/>
    <w:rsid w:val="00B731D3"/>
    <w:rsid w:val="00B73F7D"/>
    <w:rsid w:val="00B743B9"/>
    <w:rsid w:val="00B74EB3"/>
    <w:rsid w:val="00B75963"/>
    <w:rsid w:val="00B75DB7"/>
    <w:rsid w:val="00B768D7"/>
    <w:rsid w:val="00B7695F"/>
    <w:rsid w:val="00B772D6"/>
    <w:rsid w:val="00B778A3"/>
    <w:rsid w:val="00B809F3"/>
    <w:rsid w:val="00B80BCF"/>
    <w:rsid w:val="00B80E13"/>
    <w:rsid w:val="00B81995"/>
    <w:rsid w:val="00B8382E"/>
    <w:rsid w:val="00B842B0"/>
    <w:rsid w:val="00B85932"/>
    <w:rsid w:val="00B87279"/>
    <w:rsid w:val="00B87588"/>
    <w:rsid w:val="00B92474"/>
    <w:rsid w:val="00B971D5"/>
    <w:rsid w:val="00B974D5"/>
    <w:rsid w:val="00BA2146"/>
    <w:rsid w:val="00BA2419"/>
    <w:rsid w:val="00BA44A6"/>
    <w:rsid w:val="00BA6946"/>
    <w:rsid w:val="00BB03E0"/>
    <w:rsid w:val="00BB0F2F"/>
    <w:rsid w:val="00BB1C66"/>
    <w:rsid w:val="00BB26A2"/>
    <w:rsid w:val="00BB3596"/>
    <w:rsid w:val="00BB524D"/>
    <w:rsid w:val="00BB5385"/>
    <w:rsid w:val="00BB5653"/>
    <w:rsid w:val="00BB69AA"/>
    <w:rsid w:val="00BB6E3C"/>
    <w:rsid w:val="00BC06CF"/>
    <w:rsid w:val="00BC133D"/>
    <w:rsid w:val="00BC3DBE"/>
    <w:rsid w:val="00BC3E9C"/>
    <w:rsid w:val="00BC4522"/>
    <w:rsid w:val="00BC4AF5"/>
    <w:rsid w:val="00BC59C4"/>
    <w:rsid w:val="00BC5AA5"/>
    <w:rsid w:val="00BC7785"/>
    <w:rsid w:val="00BC7CC2"/>
    <w:rsid w:val="00BD049F"/>
    <w:rsid w:val="00BD0E9D"/>
    <w:rsid w:val="00BD185C"/>
    <w:rsid w:val="00BD218A"/>
    <w:rsid w:val="00BD399A"/>
    <w:rsid w:val="00BD47A9"/>
    <w:rsid w:val="00BD557E"/>
    <w:rsid w:val="00BD5B18"/>
    <w:rsid w:val="00BD5F64"/>
    <w:rsid w:val="00BE0201"/>
    <w:rsid w:val="00BE10C4"/>
    <w:rsid w:val="00BE11F0"/>
    <w:rsid w:val="00BE179B"/>
    <w:rsid w:val="00BE3232"/>
    <w:rsid w:val="00BE4995"/>
    <w:rsid w:val="00BE520C"/>
    <w:rsid w:val="00BF16AD"/>
    <w:rsid w:val="00BF2C8B"/>
    <w:rsid w:val="00BF34A7"/>
    <w:rsid w:val="00BF3B14"/>
    <w:rsid w:val="00BF4509"/>
    <w:rsid w:val="00BF6218"/>
    <w:rsid w:val="00BF66B6"/>
    <w:rsid w:val="00C00EA2"/>
    <w:rsid w:val="00C011EE"/>
    <w:rsid w:val="00C02535"/>
    <w:rsid w:val="00C0352A"/>
    <w:rsid w:val="00C0425B"/>
    <w:rsid w:val="00C0514E"/>
    <w:rsid w:val="00C05811"/>
    <w:rsid w:val="00C05AAE"/>
    <w:rsid w:val="00C07BEF"/>
    <w:rsid w:val="00C1015B"/>
    <w:rsid w:val="00C103A1"/>
    <w:rsid w:val="00C10A10"/>
    <w:rsid w:val="00C10D6A"/>
    <w:rsid w:val="00C10EC0"/>
    <w:rsid w:val="00C13B9C"/>
    <w:rsid w:val="00C14063"/>
    <w:rsid w:val="00C15102"/>
    <w:rsid w:val="00C15A56"/>
    <w:rsid w:val="00C163E1"/>
    <w:rsid w:val="00C17B06"/>
    <w:rsid w:val="00C20353"/>
    <w:rsid w:val="00C20512"/>
    <w:rsid w:val="00C206E6"/>
    <w:rsid w:val="00C217ED"/>
    <w:rsid w:val="00C22F0A"/>
    <w:rsid w:val="00C2325B"/>
    <w:rsid w:val="00C25B1C"/>
    <w:rsid w:val="00C26299"/>
    <w:rsid w:val="00C275CE"/>
    <w:rsid w:val="00C307FF"/>
    <w:rsid w:val="00C31189"/>
    <w:rsid w:val="00C311E4"/>
    <w:rsid w:val="00C31D32"/>
    <w:rsid w:val="00C322BB"/>
    <w:rsid w:val="00C33540"/>
    <w:rsid w:val="00C33892"/>
    <w:rsid w:val="00C350F2"/>
    <w:rsid w:val="00C35B73"/>
    <w:rsid w:val="00C35B8F"/>
    <w:rsid w:val="00C35FBE"/>
    <w:rsid w:val="00C36538"/>
    <w:rsid w:val="00C365B3"/>
    <w:rsid w:val="00C373CE"/>
    <w:rsid w:val="00C40930"/>
    <w:rsid w:val="00C40A38"/>
    <w:rsid w:val="00C40E59"/>
    <w:rsid w:val="00C418BF"/>
    <w:rsid w:val="00C4258F"/>
    <w:rsid w:val="00C42790"/>
    <w:rsid w:val="00C43770"/>
    <w:rsid w:val="00C44562"/>
    <w:rsid w:val="00C45074"/>
    <w:rsid w:val="00C453FB"/>
    <w:rsid w:val="00C45D73"/>
    <w:rsid w:val="00C46976"/>
    <w:rsid w:val="00C50166"/>
    <w:rsid w:val="00C502FF"/>
    <w:rsid w:val="00C51AAB"/>
    <w:rsid w:val="00C55BED"/>
    <w:rsid w:val="00C55D03"/>
    <w:rsid w:val="00C55F3E"/>
    <w:rsid w:val="00C57311"/>
    <w:rsid w:val="00C61929"/>
    <w:rsid w:val="00C62E71"/>
    <w:rsid w:val="00C63059"/>
    <w:rsid w:val="00C631FE"/>
    <w:rsid w:val="00C63A72"/>
    <w:rsid w:val="00C63C08"/>
    <w:rsid w:val="00C66CCC"/>
    <w:rsid w:val="00C676A4"/>
    <w:rsid w:val="00C700B6"/>
    <w:rsid w:val="00C70A05"/>
    <w:rsid w:val="00C710D3"/>
    <w:rsid w:val="00C7182A"/>
    <w:rsid w:val="00C7216D"/>
    <w:rsid w:val="00C72659"/>
    <w:rsid w:val="00C734AC"/>
    <w:rsid w:val="00C73BD7"/>
    <w:rsid w:val="00C74E7F"/>
    <w:rsid w:val="00C75678"/>
    <w:rsid w:val="00C7608F"/>
    <w:rsid w:val="00C7723D"/>
    <w:rsid w:val="00C80CAC"/>
    <w:rsid w:val="00C84FE3"/>
    <w:rsid w:val="00C8516B"/>
    <w:rsid w:val="00C8542A"/>
    <w:rsid w:val="00C854C1"/>
    <w:rsid w:val="00C85B81"/>
    <w:rsid w:val="00C9178F"/>
    <w:rsid w:val="00C91E6E"/>
    <w:rsid w:val="00C9203D"/>
    <w:rsid w:val="00C92785"/>
    <w:rsid w:val="00C93F76"/>
    <w:rsid w:val="00C942C6"/>
    <w:rsid w:val="00C95F6C"/>
    <w:rsid w:val="00C96202"/>
    <w:rsid w:val="00C9655A"/>
    <w:rsid w:val="00C96FCA"/>
    <w:rsid w:val="00C9754D"/>
    <w:rsid w:val="00C975DF"/>
    <w:rsid w:val="00C97DE8"/>
    <w:rsid w:val="00CA0415"/>
    <w:rsid w:val="00CA26F1"/>
    <w:rsid w:val="00CA2D1B"/>
    <w:rsid w:val="00CA5553"/>
    <w:rsid w:val="00CA5D84"/>
    <w:rsid w:val="00CB40A1"/>
    <w:rsid w:val="00CB6FE5"/>
    <w:rsid w:val="00CB723B"/>
    <w:rsid w:val="00CC0F56"/>
    <w:rsid w:val="00CC1795"/>
    <w:rsid w:val="00CC1960"/>
    <w:rsid w:val="00CC1D41"/>
    <w:rsid w:val="00CC22CC"/>
    <w:rsid w:val="00CC4666"/>
    <w:rsid w:val="00CC7E65"/>
    <w:rsid w:val="00CD2462"/>
    <w:rsid w:val="00CD3B23"/>
    <w:rsid w:val="00CD5168"/>
    <w:rsid w:val="00CD53BA"/>
    <w:rsid w:val="00CE1000"/>
    <w:rsid w:val="00CE1CF3"/>
    <w:rsid w:val="00CE2982"/>
    <w:rsid w:val="00CE5DEF"/>
    <w:rsid w:val="00CE70F3"/>
    <w:rsid w:val="00CE7659"/>
    <w:rsid w:val="00CF0E18"/>
    <w:rsid w:val="00CF255F"/>
    <w:rsid w:val="00CF29A4"/>
    <w:rsid w:val="00CF2F2E"/>
    <w:rsid w:val="00CF515D"/>
    <w:rsid w:val="00CF624D"/>
    <w:rsid w:val="00CF6E34"/>
    <w:rsid w:val="00CF72A1"/>
    <w:rsid w:val="00CF7D64"/>
    <w:rsid w:val="00CF7DD8"/>
    <w:rsid w:val="00D036BE"/>
    <w:rsid w:val="00D04115"/>
    <w:rsid w:val="00D043DB"/>
    <w:rsid w:val="00D066D9"/>
    <w:rsid w:val="00D06B47"/>
    <w:rsid w:val="00D076EF"/>
    <w:rsid w:val="00D108C5"/>
    <w:rsid w:val="00D10D7A"/>
    <w:rsid w:val="00D10F0E"/>
    <w:rsid w:val="00D114AF"/>
    <w:rsid w:val="00D1187F"/>
    <w:rsid w:val="00D11C2D"/>
    <w:rsid w:val="00D12DA3"/>
    <w:rsid w:val="00D134ED"/>
    <w:rsid w:val="00D1618D"/>
    <w:rsid w:val="00D167B1"/>
    <w:rsid w:val="00D16D1B"/>
    <w:rsid w:val="00D21F66"/>
    <w:rsid w:val="00D221FE"/>
    <w:rsid w:val="00D23C05"/>
    <w:rsid w:val="00D24B66"/>
    <w:rsid w:val="00D24C22"/>
    <w:rsid w:val="00D31492"/>
    <w:rsid w:val="00D32116"/>
    <w:rsid w:val="00D32B05"/>
    <w:rsid w:val="00D3306D"/>
    <w:rsid w:val="00D342B9"/>
    <w:rsid w:val="00D3478B"/>
    <w:rsid w:val="00D35A47"/>
    <w:rsid w:val="00D35E12"/>
    <w:rsid w:val="00D36344"/>
    <w:rsid w:val="00D37541"/>
    <w:rsid w:val="00D413DD"/>
    <w:rsid w:val="00D4189D"/>
    <w:rsid w:val="00D424E3"/>
    <w:rsid w:val="00D42604"/>
    <w:rsid w:val="00D43436"/>
    <w:rsid w:val="00D4389A"/>
    <w:rsid w:val="00D4436A"/>
    <w:rsid w:val="00D45829"/>
    <w:rsid w:val="00D45DEF"/>
    <w:rsid w:val="00D45FB7"/>
    <w:rsid w:val="00D46347"/>
    <w:rsid w:val="00D46954"/>
    <w:rsid w:val="00D5042C"/>
    <w:rsid w:val="00D51997"/>
    <w:rsid w:val="00D51E72"/>
    <w:rsid w:val="00D520E6"/>
    <w:rsid w:val="00D52590"/>
    <w:rsid w:val="00D534EA"/>
    <w:rsid w:val="00D53C1A"/>
    <w:rsid w:val="00D540A4"/>
    <w:rsid w:val="00D54DBC"/>
    <w:rsid w:val="00D570F3"/>
    <w:rsid w:val="00D605E9"/>
    <w:rsid w:val="00D61C85"/>
    <w:rsid w:val="00D624E5"/>
    <w:rsid w:val="00D62A83"/>
    <w:rsid w:val="00D634A8"/>
    <w:rsid w:val="00D64C3D"/>
    <w:rsid w:val="00D65A1C"/>
    <w:rsid w:val="00D67099"/>
    <w:rsid w:val="00D71939"/>
    <w:rsid w:val="00D72D27"/>
    <w:rsid w:val="00D73317"/>
    <w:rsid w:val="00D743C8"/>
    <w:rsid w:val="00D743DA"/>
    <w:rsid w:val="00D744B5"/>
    <w:rsid w:val="00D745A7"/>
    <w:rsid w:val="00D745B1"/>
    <w:rsid w:val="00D74C5F"/>
    <w:rsid w:val="00D753F3"/>
    <w:rsid w:val="00D77B64"/>
    <w:rsid w:val="00D800A6"/>
    <w:rsid w:val="00D820CA"/>
    <w:rsid w:val="00D8210F"/>
    <w:rsid w:val="00D832B7"/>
    <w:rsid w:val="00D9045B"/>
    <w:rsid w:val="00D90EA9"/>
    <w:rsid w:val="00D941C3"/>
    <w:rsid w:val="00D9471A"/>
    <w:rsid w:val="00D94A99"/>
    <w:rsid w:val="00D95324"/>
    <w:rsid w:val="00D95482"/>
    <w:rsid w:val="00DA0390"/>
    <w:rsid w:val="00DA0D7D"/>
    <w:rsid w:val="00DA1468"/>
    <w:rsid w:val="00DA1940"/>
    <w:rsid w:val="00DA1AD9"/>
    <w:rsid w:val="00DA3C3C"/>
    <w:rsid w:val="00DA4C12"/>
    <w:rsid w:val="00DA54B2"/>
    <w:rsid w:val="00DA7541"/>
    <w:rsid w:val="00DB05EC"/>
    <w:rsid w:val="00DB0E87"/>
    <w:rsid w:val="00DB166E"/>
    <w:rsid w:val="00DB3D8C"/>
    <w:rsid w:val="00DB43B8"/>
    <w:rsid w:val="00DB5DD6"/>
    <w:rsid w:val="00DB7BD1"/>
    <w:rsid w:val="00DB7C8A"/>
    <w:rsid w:val="00DC06AE"/>
    <w:rsid w:val="00DC075E"/>
    <w:rsid w:val="00DC1BCF"/>
    <w:rsid w:val="00DC2DC5"/>
    <w:rsid w:val="00DC341B"/>
    <w:rsid w:val="00DC356D"/>
    <w:rsid w:val="00DC4E90"/>
    <w:rsid w:val="00DD35E7"/>
    <w:rsid w:val="00DD5325"/>
    <w:rsid w:val="00DD5486"/>
    <w:rsid w:val="00DD650E"/>
    <w:rsid w:val="00DD7968"/>
    <w:rsid w:val="00DE0B7E"/>
    <w:rsid w:val="00DE1418"/>
    <w:rsid w:val="00DE2205"/>
    <w:rsid w:val="00DE36E5"/>
    <w:rsid w:val="00DE421E"/>
    <w:rsid w:val="00DE435C"/>
    <w:rsid w:val="00DE5454"/>
    <w:rsid w:val="00DE5914"/>
    <w:rsid w:val="00DE7F41"/>
    <w:rsid w:val="00DF0F50"/>
    <w:rsid w:val="00DF2309"/>
    <w:rsid w:val="00DF28DC"/>
    <w:rsid w:val="00DF2E7D"/>
    <w:rsid w:val="00DF3915"/>
    <w:rsid w:val="00DF44AC"/>
    <w:rsid w:val="00DF4825"/>
    <w:rsid w:val="00DF48FE"/>
    <w:rsid w:val="00DF4CE2"/>
    <w:rsid w:val="00E000CA"/>
    <w:rsid w:val="00E0168F"/>
    <w:rsid w:val="00E01F94"/>
    <w:rsid w:val="00E031CE"/>
    <w:rsid w:val="00E03E08"/>
    <w:rsid w:val="00E04032"/>
    <w:rsid w:val="00E12071"/>
    <w:rsid w:val="00E12660"/>
    <w:rsid w:val="00E12838"/>
    <w:rsid w:val="00E13C40"/>
    <w:rsid w:val="00E15BBF"/>
    <w:rsid w:val="00E15ECD"/>
    <w:rsid w:val="00E16B8C"/>
    <w:rsid w:val="00E17C70"/>
    <w:rsid w:val="00E219FD"/>
    <w:rsid w:val="00E233B1"/>
    <w:rsid w:val="00E23F00"/>
    <w:rsid w:val="00E244C2"/>
    <w:rsid w:val="00E2599A"/>
    <w:rsid w:val="00E26A0F"/>
    <w:rsid w:val="00E26DE5"/>
    <w:rsid w:val="00E27E02"/>
    <w:rsid w:val="00E30F85"/>
    <w:rsid w:val="00E318D4"/>
    <w:rsid w:val="00E32CE1"/>
    <w:rsid w:val="00E339EE"/>
    <w:rsid w:val="00E344EA"/>
    <w:rsid w:val="00E34ADF"/>
    <w:rsid w:val="00E3557A"/>
    <w:rsid w:val="00E35C6B"/>
    <w:rsid w:val="00E3724D"/>
    <w:rsid w:val="00E4014C"/>
    <w:rsid w:val="00E401FC"/>
    <w:rsid w:val="00E4075B"/>
    <w:rsid w:val="00E410A2"/>
    <w:rsid w:val="00E42D1B"/>
    <w:rsid w:val="00E453F8"/>
    <w:rsid w:val="00E46C0B"/>
    <w:rsid w:val="00E46FAB"/>
    <w:rsid w:val="00E474DC"/>
    <w:rsid w:val="00E47E80"/>
    <w:rsid w:val="00E5155C"/>
    <w:rsid w:val="00E51D43"/>
    <w:rsid w:val="00E528F8"/>
    <w:rsid w:val="00E55758"/>
    <w:rsid w:val="00E55EA9"/>
    <w:rsid w:val="00E56307"/>
    <w:rsid w:val="00E56D55"/>
    <w:rsid w:val="00E56F52"/>
    <w:rsid w:val="00E57F76"/>
    <w:rsid w:val="00E60696"/>
    <w:rsid w:val="00E60830"/>
    <w:rsid w:val="00E60B40"/>
    <w:rsid w:val="00E62028"/>
    <w:rsid w:val="00E624F4"/>
    <w:rsid w:val="00E6393C"/>
    <w:rsid w:val="00E65C3B"/>
    <w:rsid w:val="00E673CF"/>
    <w:rsid w:val="00E67E51"/>
    <w:rsid w:val="00E76BE0"/>
    <w:rsid w:val="00E77349"/>
    <w:rsid w:val="00E7790B"/>
    <w:rsid w:val="00E81077"/>
    <w:rsid w:val="00E81714"/>
    <w:rsid w:val="00E85110"/>
    <w:rsid w:val="00E861C6"/>
    <w:rsid w:val="00E8621F"/>
    <w:rsid w:val="00E871AA"/>
    <w:rsid w:val="00E87245"/>
    <w:rsid w:val="00E91546"/>
    <w:rsid w:val="00E91678"/>
    <w:rsid w:val="00E9206E"/>
    <w:rsid w:val="00E93438"/>
    <w:rsid w:val="00E93E1F"/>
    <w:rsid w:val="00E93F64"/>
    <w:rsid w:val="00E9464A"/>
    <w:rsid w:val="00E95BE8"/>
    <w:rsid w:val="00E96092"/>
    <w:rsid w:val="00E96737"/>
    <w:rsid w:val="00E97D7F"/>
    <w:rsid w:val="00E97FDA"/>
    <w:rsid w:val="00EA065F"/>
    <w:rsid w:val="00EA0668"/>
    <w:rsid w:val="00EA0821"/>
    <w:rsid w:val="00EA127F"/>
    <w:rsid w:val="00EA12AE"/>
    <w:rsid w:val="00EA1F53"/>
    <w:rsid w:val="00EA4376"/>
    <w:rsid w:val="00EA5B6F"/>
    <w:rsid w:val="00EA70DC"/>
    <w:rsid w:val="00EB01FF"/>
    <w:rsid w:val="00EB06C6"/>
    <w:rsid w:val="00EB1B47"/>
    <w:rsid w:val="00EB2513"/>
    <w:rsid w:val="00EB46E1"/>
    <w:rsid w:val="00EB7BD6"/>
    <w:rsid w:val="00EC0E49"/>
    <w:rsid w:val="00EC20FD"/>
    <w:rsid w:val="00EC2EF8"/>
    <w:rsid w:val="00EC3DAC"/>
    <w:rsid w:val="00EC42FF"/>
    <w:rsid w:val="00EC5A73"/>
    <w:rsid w:val="00ED3B7C"/>
    <w:rsid w:val="00ED3D0C"/>
    <w:rsid w:val="00ED4AEF"/>
    <w:rsid w:val="00ED570E"/>
    <w:rsid w:val="00ED5CFE"/>
    <w:rsid w:val="00ED6F08"/>
    <w:rsid w:val="00EE005A"/>
    <w:rsid w:val="00EE05CF"/>
    <w:rsid w:val="00EE10AE"/>
    <w:rsid w:val="00EE2783"/>
    <w:rsid w:val="00EE2DA2"/>
    <w:rsid w:val="00EE4290"/>
    <w:rsid w:val="00EE5025"/>
    <w:rsid w:val="00EE589E"/>
    <w:rsid w:val="00EE70B3"/>
    <w:rsid w:val="00EE76D0"/>
    <w:rsid w:val="00EE7C89"/>
    <w:rsid w:val="00EF1185"/>
    <w:rsid w:val="00EF40B2"/>
    <w:rsid w:val="00EF5A68"/>
    <w:rsid w:val="00EF754D"/>
    <w:rsid w:val="00EF7EF1"/>
    <w:rsid w:val="00F024F4"/>
    <w:rsid w:val="00F027E9"/>
    <w:rsid w:val="00F070A0"/>
    <w:rsid w:val="00F0775E"/>
    <w:rsid w:val="00F15F69"/>
    <w:rsid w:val="00F1612D"/>
    <w:rsid w:val="00F1682E"/>
    <w:rsid w:val="00F173DD"/>
    <w:rsid w:val="00F21119"/>
    <w:rsid w:val="00F21AAC"/>
    <w:rsid w:val="00F25164"/>
    <w:rsid w:val="00F25A79"/>
    <w:rsid w:val="00F277D3"/>
    <w:rsid w:val="00F30997"/>
    <w:rsid w:val="00F32896"/>
    <w:rsid w:val="00F33C08"/>
    <w:rsid w:val="00F34DC9"/>
    <w:rsid w:val="00F3585D"/>
    <w:rsid w:val="00F36614"/>
    <w:rsid w:val="00F37A3C"/>
    <w:rsid w:val="00F41AE7"/>
    <w:rsid w:val="00F41F44"/>
    <w:rsid w:val="00F4219A"/>
    <w:rsid w:val="00F42738"/>
    <w:rsid w:val="00F42D17"/>
    <w:rsid w:val="00F44ACD"/>
    <w:rsid w:val="00F457A0"/>
    <w:rsid w:val="00F46492"/>
    <w:rsid w:val="00F477B5"/>
    <w:rsid w:val="00F47A77"/>
    <w:rsid w:val="00F47B01"/>
    <w:rsid w:val="00F503EB"/>
    <w:rsid w:val="00F5057E"/>
    <w:rsid w:val="00F507C1"/>
    <w:rsid w:val="00F53410"/>
    <w:rsid w:val="00F536C2"/>
    <w:rsid w:val="00F541F8"/>
    <w:rsid w:val="00F5470A"/>
    <w:rsid w:val="00F551E6"/>
    <w:rsid w:val="00F5563D"/>
    <w:rsid w:val="00F56891"/>
    <w:rsid w:val="00F60125"/>
    <w:rsid w:val="00F62879"/>
    <w:rsid w:val="00F62E42"/>
    <w:rsid w:val="00F6477A"/>
    <w:rsid w:val="00F64CD4"/>
    <w:rsid w:val="00F65AB2"/>
    <w:rsid w:val="00F66809"/>
    <w:rsid w:val="00F67000"/>
    <w:rsid w:val="00F67F5D"/>
    <w:rsid w:val="00F71473"/>
    <w:rsid w:val="00F72088"/>
    <w:rsid w:val="00F730B9"/>
    <w:rsid w:val="00F73E78"/>
    <w:rsid w:val="00F740C2"/>
    <w:rsid w:val="00F746EC"/>
    <w:rsid w:val="00F7591E"/>
    <w:rsid w:val="00F75EF9"/>
    <w:rsid w:val="00F77A9B"/>
    <w:rsid w:val="00F83035"/>
    <w:rsid w:val="00F866B0"/>
    <w:rsid w:val="00F869EF"/>
    <w:rsid w:val="00F86BE4"/>
    <w:rsid w:val="00F86C7B"/>
    <w:rsid w:val="00F86D61"/>
    <w:rsid w:val="00F905B6"/>
    <w:rsid w:val="00F90B31"/>
    <w:rsid w:val="00F9135C"/>
    <w:rsid w:val="00F914B2"/>
    <w:rsid w:val="00F926B9"/>
    <w:rsid w:val="00F93CBF"/>
    <w:rsid w:val="00F94383"/>
    <w:rsid w:val="00F9541D"/>
    <w:rsid w:val="00F97994"/>
    <w:rsid w:val="00FA0403"/>
    <w:rsid w:val="00FA04E0"/>
    <w:rsid w:val="00FA052E"/>
    <w:rsid w:val="00FA0C50"/>
    <w:rsid w:val="00FA37BA"/>
    <w:rsid w:val="00FA597D"/>
    <w:rsid w:val="00FA5B9A"/>
    <w:rsid w:val="00FB0176"/>
    <w:rsid w:val="00FB01B9"/>
    <w:rsid w:val="00FB23A2"/>
    <w:rsid w:val="00FB355D"/>
    <w:rsid w:val="00FB3648"/>
    <w:rsid w:val="00FB763A"/>
    <w:rsid w:val="00FB79C0"/>
    <w:rsid w:val="00FC1B40"/>
    <w:rsid w:val="00FC2EB8"/>
    <w:rsid w:val="00FC3AB1"/>
    <w:rsid w:val="00FC4F04"/>
    <w:rsid w:val="00FC5C43"/>
    <w:rsid w:val="00FC5D03"/>
    <w:rsid w:val="00FC6765"/>
    <w:rsid w:val="00FD012C"/>
    <w:rsid w:val="00FD1598"/>
    <w:rsid w:val="00FD18A1"/>
    <w:rsid w:val="00FD5351"/>
    <w:rsid w:val="00FD576E"/>
    <w:rsid w:val="00FD596B"/>
    <w:rsid w:val="00FE157A"/>
    <w:rsid w:val="00FE17BB"/>
    <w:rsid w:val="00FE19C5"/>
    <w:rsid w:val="00FE347E"/>
    <w:rsid w:val="00FE58CC"/>
    <w:rsid w:val="00FE6869"/>
    <w:rsid w:val="00FE75A9"/>
    <w:rsid w:val="00FF058D"/>
    <w:rsid w:val="00FF1D8E"/>
    <w:rsid w:val="00FF2440"/>
    <w:rsid w:val="00FF322C"/>
    <w:rsid w:val="00FF6353"/>
    <w:rsid w:val="00FF74ED"/>
    <w:rsid w:val="00FF7745"/>
    <w:rsid w:val="00FF7BCB"/>
    <w:rsid w:val="00FF7E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0B84"/>
    <w:pPr>
      <w:spacing w:after="120"/>
      <w:ind w:firstLine="567"/>
      <w:jc w:val="both"/>
    </w:pPr>
    <w:rPr>
      <w:rFonts w:ascii="Cambria" w:hAnsi="Cambria" w:cs="Traditional Arabic"/>
      <w:sz w:val="24"/>
      <w:szCs w:val="28"/>
    </w:rPr>
  </w:style>
  <w:style w:type="paragraph" w:styleId="Balk1">
    <w:name w:val="heading 1"/>
    <w:basedOn w:val="Normal"/>
    <w:next w:val="Normal"/>
    <w:link w:val="Balk1Char"/>
    <w:uiPriority w:val="9"/>
    <w:rsid w:val="00E01F94"/>
    <w:pPr>
      <w:keepNext/>
      <w:spacing w:before="240"/>
      <w:outlineLvl w:val="0"/>
    </w:pPr>
    <w:rPr>
      <w:b/>
      <w:bCs/>
      <w:color w:val="11457C"/>
    </w:rPr>
  </w:style>
  <w:style w:type="paragraph" w:styleId="Balk2">
    <w:name w:val="heading 2"/>
    <w:basedOn w:val="Normal"/>
    <w:next w:val="Normal"/>
    <w:link w:val="Balk2Char"/>
    <w:uiPriority w:val="9"/>
    <w:rsid w:val="00B63FC6"/>
    <w:pPr>
      <w:keepNext/>
      <w:spacing w:before="240"/>
      <w:outlineLvl w:val="1"/>
    </w:pPr>
    <w:rPr>
      <w:b/>
      <w:bCs/>
      <w:color w:val="11457C"/>
    </w:rPr>
  </w:style>
  <w:style w:type="paragraph" w:styleId="Balk3">
    <w:name w:val="heading 3"/>
    <w:basedOn w:val="Normal"/>
    <w:next w:val="Normal"/>
    <w:link w:val="Balk3Char"/>
    <w:uiPriority w:val="9"/>
    <w:rsid w:val="00E01F94"/>
    <w:pPr>
      <w:keepNext/>
      <w:spacing w:before="240"/>
      <w:outlineLvl w:val="2"/>
    </w:pPr>
    <w:rPr>
      <w:rFonts w:asciiTheme="majorHAnsi" w:hAnsiTheme="majorHAnsi" w:cs="Arial"/>
      <w:b/>
      <w:bCs/>
      <w:color w:val="11457C"/>
      <w:sz w:val="22"/>
      <w:szCs w:val="26"/>
    </w:rPr>
  </w:style>
  <w:style w:type="paragraph" w:styleId="Balk4">
    <w:name w:val="heading 4"/>
    <w:basedOn w:val="Normal"/>
    <w:next w:val="Normal"/>
    <w:link w:val="Balk4Char"/>
    <w:uiPriority w:val="9"/>
    <w:rsid w:val="00CA26F1"/>
    <w:pPr>
      <w:keepNext/>
      <w:spacing w:before="240" w:after="60"/>
      <w:outlineLvl w:val="3"/>
    </w:pPr>
    <w:rPr>
      <w:b/>
      <w:bCs/>
      <w:i/>
      <w:color w:val="11457C"/>
      <w:szCs w:val="26"/>
    </w:rPr>
  </w:style>
  <w:style w:type="paragraph" w:styleId="Balk5">
    <w:name w:val="heading 5"/>
    <w:basedOn w:val="Normal"/>
    <w:next w:val="Normal"/>
    <w:link w:val="Balk5Char"/>
    <w:uiPriority w:val="9"/>
    <w:rsid w:val="00FA052E"/>
    <w:pPr>
      <w:spacing w:before="240" w:after="60"/>
      <w:outlineLvl w:val="4"/>
    </w:pPr>
    <w:rPr>
      <w:b/>
      <w:bCs/>
      <w:i/>
      <w:iCs/>
      <w:color w:val="11457C"/>
      <w:szCs w:val="26"/>
    </w:rPr>
  </w:style>
  <w:style w:type="paragraph" w:styleId="Balk6">
    <w:name w:val="heading 6"/>
    <w:basedOn w:val="Normal"/>
    <w:next w:val="Normal"/>
    <w:link w:val="Balk6Char"/>
    <w:uiPriority w:val="9"/>
    <w:rsid w:val="00FA052E"/>
    <w:pPr>
      <w:keepNext/>
      <w:outlineLvl w:val="5"/>
    </w:pPr>
    <w:rPr>
      <w:b/>
      <w:bCs/>
      <w:i/>
      <w:iCs/>
      <w:color w:val="11457C"/>
      <w:sz w:val="22"/>
    </w:rPr>
  </w:style>
  <w:style w:type="paragraph" w:styleId="Balk7">
    <w:name w:val="heading 7"/>
    <w:basedOn w:val="Normal"/>
    <w:next w:val="Normal"/>
    <w:rsid w:val="00DB3D8C"/>
    <w:pPr>
      <w:spacing w:before="240" w:after="60"/>
      <w:outlineLvl w:val="6"/>
    </w:pPr>
    <w:rPr>
      <w:szCs w:val="24"/>
    </w:rPr>
  </w:style>
  <w:style w:type="paragraph" w:styleId="Balk8">
    <w:name w:val="heading 8"/>
    <w:basedOn w:val="Normal"/>
    <w:next w:val="Normal"/>
    <w:rsid w:val="00097958"/>
    <w:pPr>
      <w:keepNext/>
      <w:outlineLvl w:val="7"/>
    </w:pPr>
    <w:rPr>
      <w:b/>
      <w:bCs/>
      <w:lang w:val="pl-PL" w:eastAsia="pl-PL"/>
    </w:rPr>
  </w:style>
  <w:style w:type="paragraph" w:styleId="Balk9">
    <w:name w:val="heading 9"/>
    <w:basedOn w:val="Normal"/>
    <w:next w:val="Normal"/>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F94"/>
    <w:rPr>
      <w:rFonts w:ascii="Cambria" w:hAnsi="Cambria" w:cs="Traditional Arabic"/>
      <w:b/>
      <w:bCs/>
      <w:color w:val="11457C"/>
      <w:sz w:val="24"/>
      <w:szCs w:val="28"/>
    </w:rPr>
  </w:style>
  <w:style w:type="character" w:customStyle="1" w:styleId="Balk2Char">
    <w:name w:val="Başlık 2 Char"/>
    <w:basedOn w:val="VarsaylanParagrafYazTipi"/>
    <w:link w:val="Balk2"/>
    <w:uiPriority w:val="9"/>
    <w:rsid w:val="00B63FC6"/>
    <w:rPr>
      <w:rFonts w:ascii="Cambria" w:hAnsi="Cambria" w:cs="Traditional Arabic"/>
      <w:b/>
      <w:bCs/>
      <w:color w:val="11457C"/>
      <w:sz w:val="24"/>
      <w:szCs w:val="28"/>
    </w:rPr>
  </w:style>
  <w:style w:type="character" w:customStyle="1" w:styleId="Balk3Char">
    <w:name w:val="Başlık 3 Char"/>
    <w:basedOn w:val="VarsaylanParagrafYazTipi"/>
    <w:link w:val="Balk3"/>
    <w:uiPriority w:val="9"/>
    <w:rsid w:val="00E01F94"/>
    <w:rPr>
      <w:rFonts w:asciiTheme="majorHAnsi" w:hAnsiTheme="majorHAnsi" w:cs="Arial"/>
      <w:b/>
      <w:bCs/>
      <w:color w:val="11457C"/>
      <w:sz w:val="22"/>
      <w:szCs w:val="26"/>
    </w:rPr>
  </w:style>
  <w:style w:type="character" w:customStyle="1" w:styleId="Balk4Char">
    <w:name w:val="Başlık 4 Char"/>
    <w:basedOn w:val="VarsaylanParagrafYazTipi"/>
    <w:link w:val="Balk4"/>
    <w:uiPriority w:val="9"/>
    <w:rsid w:val="00CA26F1"/>
    <w:rPr>
      <w:rFonts w:ascii="Cambria" w:hAnsi="Cambria" w:cs="Traditional Arabic"/>
      <w:b/>
      <w:bCs/>
      <w:i/>
      <w:color w:val="11457C"/>
      <w:sz w:val="24"/>
      <w:szCs w:val="26"/>
    </w:rPr>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061D77"/>
    <w:rPr>
      <w:rFonts w:ascii="Tahoma" w:hAnsi="Tahoma"/>
      <w:sz w:val="16"/>
      <w:szCs w:val="16"/>
    </w:rPr>
  </w:style>
  <w:style w:type="character" w:customStyle="1" w:styleId="BalonMetniChar">
    <w:name w:val="Balon Metni Char"/>
    <w:basedOn w:val="VarsaylanParagrafYazTipi"/>
    <w:link w:val="BalonMetni"/>
    <w:uiPriority w:val="99"/>
    <w:semiHidden/>
    <w:rsid w:val="000300B0"/>
    <w:rPr>
      <w:rFonts w:ascii="Tahoma" w:hAnsi="Tahoma"/>
      <w:sz w:val="16"/>
      <w:szCs w:val="16"/>
    </w:rPr>
  </w:style>
  <w:style w:type="paragraph" w:customStyle="1" w:styleId="Akifzet">
    <w:name w:val="Akif_Özet"/>
    <w:basedOn w:val="Normal"/>
    <w:qFormat/>
    <w:rsid w:val="00343CDC"/>
    <w:pPr>
      <w:spacing w:before="80" w:after="80"/>
      <w:ind w:firstLine="0"/>
    </w:pPr>
    <w:rPr>
      <w:rFonts w:asciiTheme="majorHAnsi" w:hAnsiTheme="majorHAnsi"/>
      <w:sz w:val="18"/>
      <w:szCs w:val="22"/>
    </w:rPr>
  </w:style>
  <w:style w:type="paragraph" w:customStyle="1" w:styleId="AkifBalk3">
    <w:name w:val="Akif_Başlık 3"/>
    <w:basedOn w:val="Balk3"/>
    <w:link w:val="AkifBalk3Char"/>
    <w:qFormat/>
    <w:rsid w:val="00791B29"/>
    <w:rPr>
      <w:rFonts w:ascii="Cambria" w:hAnsi="Cambria" w:cs="Traditional Arabic"/>
    </w:rPr>
  </w:style>
  <w:style w:type="paragraph" w:customStyle="1" w:styleId="AkifAlnt">
    <w:name w:val="Akif_Alıntı"/>
    <w:basedOn w:val="Normal"/>
    <w:link w:val="AkifAlntChar"/>
    <w:qFormat/>
    <w:rsid w:val="00BE4995"/>
    <w:pPr>
      <w:ind w:left="567" w:firstLine="0"/>
    </w:pPr>
    <w:rPr>
      <w:sz w:val="22"/>
      <w:szCs w:val="24"/>
      <w:lang w:val="tr-TR"/>
    </w:rPr>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zlenenKpr">
    <w:name w:val="FollowedHyperlink"/>
    <w:basedOn w:val="VarsaylanParagrafYazTipi"/>
    <w:uiPriority w:val="99"/>
    <w:semiHidden/>
    <w:unhideWhenUsed/>
    <w:rsid w:val="00C84FE3"/>
    <w:rPr>
      <w:color w:val="800080" w:themeColor="followedHyperlink"/>
      <w:u w:val="single"/>
    </w:rPr>
  </w:style>
  <w:style w:type="character" w:customStyle="1" w:styleId="zmlenmeyenBahsetme1">
    <w:name w:val="Çözümlenmeyen Bahsetme1"/>
    <w:basedOn w:val="VarsaylanParagrafYazTipi"/>
    <w:uiPriority w:val="99"/>
    <w:semiHidden/>
    <w:unhideWhenUsed/>
    <w:rsid w:val="00837C58"/>
    <w:rPr>
      <w:color w:val="605E5C"/>
      <w:shd w:val="clear" w:color="auto" w:fill="E1DFDD"/>
    </w:rPr>
  </w:style>
  <w:style w:type="table" w:customStyle="1" w:styleId="TableNormal">
    <w:name w:val="Table Normal"/>
    <w:uiPriority w:val="2"/>
    <w:semiHidden/>
    <w:qFormat/>
    <w:rsid w:val="007C3931"/>
    <w:rPr>
      <w:lang w:val="tr-TR" w:eastAsia="tr-TR"/>
    </w:rPr>
    <w:tblPr>
      <w:tblCellMar>
        <w:top w:w="0" w:type="dxa"/>
        <w:left w:w="0" w:type="dxa"/>
        <w:bottom w:w="0" w:type="dxa"/>
        <w:right w:w="0" w:type="dxa"/>
      </w:tblCellMar>
    </w:tblPr>
  </w:style>
  <w:style w:type="table" w:customStyle="1" w:styleId="Style23">
    <w:name w:val="_Style 23"/>
    <w:basedOn w:val="NormalTablo"/>
    <w:rsid w:val="00F1682E"/>
    <w:rPr>
      <w:lang w:val="tr-TR" w:eastAsia="tr-TR"/>
    </w:rPr>
    <w:tblPr>
      <w:tblCellMar>
        <w:left w:w="0" w:type="dxa"/>
        <w:right w:w="0" w:type="dxa"/>
      </w:tblCellMar>
    </w:tblPr>
  </w:style>
  <w:style w:type="table" w:customStyle="1" w:styleId="Style24">
    <w:name w:val="_Style 24"/>
    <w:basedOn w:val="NormalTablo"/>
    <w:rsid w:val="005871AA"/>
    <w:rPr>
      <w:lang w:val="tr-TR" w:eastAsia="tr-TR"/>
    </w:rPr>
    <w:tblPr>
      <w:tblCellMar>
        <w:left w:w="0" w:type="dxa"/>
        <w:right w:w="0" w:type="dxa"/>
      </w:tblCellMar>
    </w:tblPr>
  </w:style>
  <w:style w:type="table" w:customStyle="1" w:styleId="Style25">
    <w:name w:val="_Style 25"/>
    <w:basedOn w:val="NormalTablo"/>
    <w:rsid w:val="00CB40A1"/>
    <w:rPr>
      <w:lang w:val="tr-TR" w:eastAsia="tr-TR"/>
    </w:rPr>
    <w:tblPr>
      <w:tblCellMar>
        <w:left w:w="0" w:type="dxa"/>
        <w:right w:w="0" w:type="dxa"/>
      </w:tblCellMar>
    </w:tblPr>
  </w:style>
  <w:style w:type="character" w:styleId="AklamaBavurusu">
    <w:name w:val="annotation reference"/>
    <w:basedOn w:val="VarsaylanParagrafYazTipi"/>
    <w:uiPriority w:val="99"/>
    <w:semiHidden/>
    <w:unhideWhenUsed/>
    <w:rsid w:val="007156D4"/>
    <w:rPr>
      <w:sz w:val="16"/>
      <w:szCs w:val="16"/>
    </w:rPr>
  </w:style>
  <w:style w:type="paragraph" w:styleId="AklamaMetni">
    <w:name w:val="annotation text"/>
    <w:basedOn w:val="Normal"/>
    <w:link w:val="AklamaMetniChar"/>
    <w:uiPriority w:val="99"/>
    <w:semiHidden/>
    <w:unhideWhenUsed/>
    <w:rsid w:val="007156D4"/>
  </w:style>
  <w:style w:type="character" w:customStyle="1" w:styleId="AklamaMetniChar">
    <w:name w:val="Açıklama Metni Char"/>
    <w:basedOn w:val="VarsaylanParagrafYazTipi"/>
    <w:link w:val="AklamaMetni"/>
    <w:uiPriority w:val="99"/>
    <w:semiHidden/>
    <w:rsid w:val="007156D4"/>
  </w:style>
  <w:style w:type="paragraph" w:styleId="AklamaKonusu">
    <w:name w:val="annotation subject"/>
    <w:basedOn w:val="AklamaMetni"/>
    <w:next w:val="AklamaMetni"/>
    <w:link w:val="AklamaKonusuChar"/>
    <w:uiPriority w:val="99"/>
    <w:semiHidden/>
    <w:unhideWhenUsed/>
    <w:rsid w:val="007156D4"/>
    <w:rPr>
      <w:b/>
      <w:bCs/>
    </w:rPr>
  </w:style>
  <w:style w:type="character" w:customStyle="1" w:styleId="AklamaKonusuChar">
    <w:name w:val="Açıklama Konusu Char"/>
    <w:basedOn w:val="AklamaMetniChar"/>
    <w:link w:val="AklamaKonusu"/>
    <w:uiPriority w:val="99"/>
    <w:semiHidden/>
    <w:rsid w:val="007156D4"/>
    <w:rPr>
      <w:b/>
      <w:bCs/>
    </w:rPr>
  </w:style>
  <w:style w:type="character" w:styleId="SonNotBavurusu">
    <w:name w:val="endnote reference"/>
    <w:basedOn w:val="VarsaylanParagrafYazTipi"/>
    <w:uiPriority w:val="99"/>
    <w:semiHidden/>
    <w:unhideWhenUsed/>
    <w:rsid w:val="007156D4"/>
    <w:rPr>
      <w:vertAlign w:val="superscript"/>
    </w:rPr>
  </w:style>
  <w:style w:type="paragraph" w:styleId="Dzeltme">
    <w:name w:val="Revision"/>
    <w:hidden/>
    <w:uiPriority w:val="99"/>
    <w:semiHidden/>
    <w:rsid w:val="00DF4825"/>
  </w:style>
  <w:style w:type="character" w:customStyle="1" w:styleId="zmlenmeyenBahsetme2">
    <w:name w:val="Çözümlenmeyen Bahsetme2"/>
    <w:basedOn w:val="VarsaylanParagrafYazTipi"/>
    <w:uiPriority w:val="99"/>
    <w:semiHidden/>
    <w:unhideWhenUsed/>
    <w:rsid w:val="0091688F"/>
    <w:rPr>
      <w:color w:val="605E5C"/>
      <w:shd w:val="clear" w:color="auto" w:fill="E1DFDD"/>
    </w:rPr>
  </w:style>
  <w:style w:type="numbering" w:customStyle="1" w:styleId="ListeYok1">
    <w:name w:val="Liste Yok1"/>
    <w:next w:val="ListeYok"/>
    <w:uiPriority w:val="99"/>
    <w:semiHidden/>
    <w:unhideWhenUsed/>
    <w:rsid w:val="00AF3BD3"/>
  </w:style>
  <w:style w:type="character" w:customStyle="1" w:styleId="Balk5Char">
    <w:name w:val="Başlık 5 Char"/>
    <w:basedOn w:val="VarsaylanParagrafYazTipi"/>
    <w:link w:val="Balk5"/>
    <w:uiPriority w:val="9"/>
    <w:rsid w:val="00FA052E"/>
    <w:rPr>
      <w:rFonts w:ascii="Cambria" w:hAnsi="Cambria" w:cs="Traditional Arabic"/>
      <w:b/>
      <w:bCs/>
      <w:i/>
      <w:iCs/>
      <w:color w:val="11457C"/>
      <w:sz w:val="24"/>
      <w:szCs w:val="26"/>
    </w:rPr>
  </w:style>
  <w:style w:type="character" w:customStyle="1" w:styleId="Balk6Char">
    <w:name w:val="Başlık 6 Char"/>
    <w:basedOn w:val="VarsaylanParagrafYazTipi"/>
    <w:link w:val="Balk6"/>
    <w:uiPriority w:val="9"/>
    <w:rsid w:val="00FA052E"/>
    <w:rPr>
      <w:rFonts w:ascii="Cambria" w:hAnsi="Cambria" w:cs="Traditional Arabic"/>
      <w:b/>
      <w:bCs/>
      <w:i/>
      <w:iCs/>
      <w:color w:val="11457C"/>
      <w:sz w:val="22"/>
      <w:szCs w:val="28"/>
    </w:rPr>
  </w:style>
  <w:style w:type="character" w:customStyle="1" w:styleId="zmlenmeyenBahsetme3">
    <w:name w:val="Çözümlenmeyen Bahsetme3"/>
    <w:basedOn w:val="VarsaylanParagrafYazTipi"/>
    <w:uiPriority w:val="99"/>
    <w:semiHidden/>
    <w:unhideWhenUsed/>
    <w:rsid w:val="00A661C2"/>
    <w:rPr>
      <w:color w:val="605E5C"/>
      <w:shd w:val="clear" w:color="auto" w:fill="E1DFDD"/>
    </w:rPr>
  </w:style>
  <w:style w:type="paragraph" w:customStyle="1" w:styleId="AkifKaynaka">
    <w:name w:val="Akif_Kaynakça"/>
    <w:basedOn w:val="Normal"/>
    <w:qFormat/>
    <w:rsid w:val="00E01F94"/>
    <w:pPr>
      <w:spacing w:after="60"/>
      <w:ind w:left="567" w:hanging="567"/>
    </w:pPr>
    <w:rPr>
      <w:rFonts w:asciiTheme="majorHAnsi" w:hAnsiTheme="majorHAnsi"/>
      <w:sz w:val="22"/>
      <w:szCs w:val="26"/>
    </w:rPr>
  </w:style>
  <w:style w:type="paragraph" w:customStyle="1" w:styleId="AkifYazar">
    <w:name w:val="Akif_Yazar"/>
    <w:basedOn w:val="Normal"/>
    <w:rsid w:val="00FE17BB"/>
    <w:pPr>
      <w:tabs>
        <w:tab w:val="center" w:pos="4320"/>
        <w:tab w:val="right" w:pos="8640"/>
      </w:tabs>
      <w:spacing w:after="0"/>
      <w:ind w:firstLine="0"/>
      <w:jc w:val="center"/>
    </w:pPr>
    <w:rPr>
      <w:rFonts w:asciiTheme="majorHAnsi" w:hAnsiTheme="majorHAnsi" w:cstheme="minorHAnsi"/>
      <w:b/>
    </w:rPr>
  </w:style>
  <w:style w:type="character" w:customStyle="1" w:styleId="AkifAnahtarkelimeler">
    <w:name w:val="Akif_Anahtar kelimeler"/>
    <w:basedOn w:val="VarsaylanParagrafYazTipi"/>
    <w:rsid w:val="00486EFF"/>
    <w:rPr>
      <w:rFonts w:ascii="Cambria" w:hAnsi="Cambria" w:cs="Traditional Arabic"/>
      <w:b w:val="0"/>
      <w:bCs w:val="0"/>
      <w:i w:val="0"/>
      <w:iCs w:val="0"/>
      <w:sz w:val="18"/>
      <w:szCs w:val="22"/>
    </w:rPr>
  </w:style>
  <w:style w:type="paragraph" w:customStyle="1" w:styleId="AkifKurumbilgisiTR">
    <w:name w:val="Akif_Kurum bilgisi_TR"/>
    <w:basedOn w:val="Normal"/>
    <w:rsid w:val="002E6A8B"/>
    <w:pPr>
      <w:widowControl w:val="0"/>
      <w:autoSpaceDE w:val="0"/>
      <w:autoSpaceDN w:val="0"/>
      <w:adjustRightInd w:val="0"/>
      <w:spacing w:after="0"/>
      <w:ind w:firstLine="0"/>
      <w:jc w:val="center"/>
    </w:pPr>
    <w:rPr>
      <w:rFonts w:asciiTheme="majorHAnsi" w:hAnsiTheme="majorHAnsi" w:cs="Angsana New"/>
      <w:color w:val="000000"/>
      <w:sz w:val="18"/>
      <w:szCs w:val="18"/>
    </w:rPr>
  </w:style>
  <w:style w:type="paragraph" w:customStyle="1" w:styleId="AkifAtfbilgisi">
    <w:name w:val="Akif_Atıf bilgisi"/>
    <w:basedOn w:val="Normal"/>
    <w:rsid w:val="009446A4"/>
    <w:pPr>
      <w:spacing w:after="40"/>
      <w:ind w:firstLine="0"/>
    </w:pPr>
    <w:rPr>
      <w:rFonts w:asciiTheme="majorHAnsi" w:hAnsiTheme="majorHAnsi"/>
      <w:b/>
      <w:sz w:val="20"/>
    </w:rPr>
  </w:style>
  <w:style w:type="character" w:customStyle="1" w:styleId="zmlenmeyenBahsetme4">
    <w:name w:val="Çözümlenmeyen Bahsetme4"/>
    <w:basedOn w:val="VarsaylanParagrafYazTipi"/>
    <w:uiPriority w:val="99"/>
    <w:semiHidden/>
    <w:unhideWhenUsed/>
    <w:rsid w:val="0000530E"/>
    <w:rPr>
      <w:color w:val="605E5C"/>
      <w:shd w:val="clear" w:color="auto" w:fill="E1DFDD"/>
    </w:rPr>
  </w:style>
  <w:style w:type="paragraph" w:customStyle="1" w:styleId="AkifMakalebalTR">
    <w:name w:val="Akif_Makale başlığı_TR"/>
    <w:basedOn w:val="Normal"/>
    <w:rsid w:val="00D043DB"/>
    <w:pPr>
      <w:spacing w:before="120"/>
      <w:ind w:firstLine="0"/>
      <w:jc w:val="center"/>
    </w:pPr>
    <w:rPr>
      <w:b/>
      <w:bCs/>
      <w:iCs/>
      <w:sz w:val="28"/>
      <w:szCs w:val="32"/>
    </w:rPr>
  </w:style>
  <w:style w:type="paragraph" w:customStyle="1" w:styleId="AkifMakalebalENG">
    <w:name w:val="Akif_Makale başlığı_ENG"/>
    <w:basedOn w:val="Normal"/>
    <w:rsid w:val="00D036BE"/>
    <w:pPr>
      <w:spacing w:before="40" w:after="40"/>
      <w:ind w:firstLine="0"/>
      <w:jc w:val="center"/>
    </w:pPr>
    <w:rPr>
      <w:b/>
      <w:bCs/>
    </w:rPr>
  </w:style>
  <w:style w:type="paragraph" w:customStyle="1" w:styleId="AkifKurumbilgisiENG">
    <w:name w:val="Akif_Kurum bilgisi_ENG"/>
    <w:basedOn w:val="AkifKurumbilgisiTR"/>
    <w:rsid w:val="0084505A"/>
    <w:rPr>
      <w:i/>
      <w:iCs/>
      <w:color w:val="11457C"/>
    </w:rPr>
  </w:style>
  <w:style w:type="character" w:styleId="zmlenmeyenBahsetme">
    <w:name w:val="Unresolved Mention"/>
    <w:basedOn w:val="VarsaylanParagrafYazTipi"/>
    <w:uiPriority w:val="99"/>
    <w:semiHidden/>
    <w:unhideWhenUsed/>
    <w:rsid w:val="00772489"/>
    <w:rPr>
      <w:color w:val="605E5C"/>
      <w:shd w:val="clear" w:color="auto" w:fill="E1DFDD"/>
    </w:rPr>
  </w:style>
  <w:style w:type="character" w:styleId="YerTutucuMetni">
    <w:name w:val="Placeholder Text"/>
    <w:basedOn w:val="VarsaylanParagrafYazTipi"/>
    <w:uiPriority w:val="99"/>
    <w:rsid w:val="0014687E"/>
    <w:rPr>
      <w:color w:val="808080"/>
    </w:rPr>
  </w:style>
  <w:style w:type="character" w:styleId="SayfaNumaras">
    <w:name w:val="page number"/>
    <w:basedOn w:val="VarsaylanParagrafYazTipi"/>
    <w:uiPriority w:val="99"/>
    <w:rsid w:val="0014687E"/>
  </w:style>
  <w:style w:type="character" w:customStyle="1" w:styleId="AkifBalk3Char">
    <w:name w:val="Akif_Başlık 3 Char"/>
    <w:basedOn w:val="Balk3Char"/>
    <w:link w:val="AkifBalk3"/>
    <w:rsid w:val="00791B29"/>
    <w:rPr>
      <w:rFonts w:ascii="Cambria" w:hAnsi="Cambria" w:cs="Traditional Arabic"/>
      <w:b/>
      <w:bCs/>
      <w:color w:val="11457C"/>
      <w:sz w:val="22"/>
      <w:szCs w:val="26"/>
    </w:rPr>
  </w:style>
  <w:style w:type="paragraph" w:customStyle="1" w:styleId="AkifBalk2">
    <w:name w:val="Akif_Başlık 2"/>
    <w:basedOn w:val="Balk2"/>
    <w:link w:val="AkifBalk2Char"/>
    <w:qFormat/>
    <w:rsid w:val="00CA26F1"/>
    <w:rPr>
      <w:lang w:val="tr-TR"/>
    </w:rPr>
  </w:style>
  <w:style w:type="paragraph" w:customStyle="1" w:styleId="AkifBeyan">
    <w:name w:val="Akif_Beyan"/>
    <w:basedOn w:val="Normal"/>
    <w:rsid w:val="00D820CA"/>
    <w:pPr>
      <w:ind w:firstLine="0"/>
    </w:pPr>
    <w:rPr>
      <w:b/>
      <w:bCs/>
      <w:color w:val="11457C"/>
    </w:rPr>
  </w:style>
  <w:style w:type="paragraph" w:customStyle="1" w:styleId="AkifLisansBilgisi">
    <w:name w:val="Akif_Lisans Bilgisi"/>
    <w:basedOn w:val="Normal"/>
    <w:rsid w:val="00AD5EE3"/>
    <w:pPr>
      <w:spacing w:before="120"/>
      <w:ind w:firstLine="0"/>
    </w:pPr>
    <w:rPr>
      <w:rFonts w:eastAsiaTheme="minorHAnsi"/>
      <w:sz w:val="18"/>
      <w:szCs w:val="18"/>
      <w:lang w:val="tr-TR"/>
    </w:rPr>
  </w:style>
  <w:style w:type="character" w:customStyle="1" w:styleId="AkifDipnotBavurusu">
    <w:name w:val="Akif_Dipnot Başvurusu"/>
    <w:basedOn w:val="VarsaylanParagrafYazTipi"/>
    <w:rsid w:val="00FB3648"/>
    <w:rPr>
      <w:rFonts w:ascii="Times New Roman" w:hAnsi="Times New Roman" w:cs="Times New Roman"/>
      <w:vertAlign w:val="superscript"/>
    </w:rPr>
  </w:style>
  <w:style w:type="paragraph" w:customStyle="1" w:styleId="AkifBalk1">
    <w:name w:val="Akif_Başlık 1"/>
    <w:basedOn w:val="Balk1"/>
    <w:link w:val="AkifBalk1Char"/>
    <w:qFormat/>
    <w:rsid w:val="00B87279"/>
    <w:rPr>
      <w:lang w:val="tr-TR"/>
    </w:rPr>
  </w:style>
  <w:style w:type="paragraph" w:customStyle="1" w:styleId="AkifDipnotMetni">
    <w:name w:val="Akif_Dipnot Metni"/>
    <w:basedOn w:val="Normal"/>
    <w:link w:val="AkifDipnotMetniChar"/>
    <w:qFormat/>
    <w:rsid w:val="00E93E1F"/>
    <w:pPr>
      <w:suppressAutoHyphens/>
      <w:spacing w:after="0"/>
      <w:ind w:left="227" w:hanging="227"/>
    </w:pPr>
    <w:rPr>
      <w:sz w:val="20"/>
      <w:szCs w:val="24"/>
    </w:rPr>
  </w:style>
  <w:style w:type="character" w:customStyle="1" w:styleId="AkifBalk1Char">
    <w:name w:val="Akif_Başlık 1 Char"/>
    <w:basedOn w:val="Balk1Char"/>
    <w:link w:val="AkifBalk1"/>
    <w:rsid w:val="00B87279"/>
    <w:rPr>
      <w:rFonts w:ascii="Cambria" w:hAnsi="Cambria" w:cs="Traditional Arabic"/>
      <w:b/>
      <w:bCs/>
      <w:color w:val="11457C"/>
      <w:sz w:val="24"/>
      <w:szCs w:val="28"/>
      <w:lang w:val="tr-TR"/>
    </w:rPr>
  </w:style>
  <w:style w:type="character" w:customStyle="1" w:styleId="AkifDipnotMetniChar">
    <w:name w:val="Akif_Dipnot Metni Char"/>
    <w:basedOn w:val="VarsaylanParagrafYazTipi"/>
    <w:link w:val="AkifDipnotMetni"/>
    <w:rsid w:val="00E93E1F"/>
    <w:rPr>
      <w:rFonts w:ascii="Cambria" w:hAnsi="Cambria" w:cs="Traditional Arabic"/>
      <w:szCs w:val="24"/>
    </w:rPr>
  </w:style>
  <w:style w:type="character" w:customStyle="1" w:styleId="AkifAlntChar">
    <w:name w:val="Akif_Alıntı Char"/>
    <w:basedOn w:val="VarsaylanParagrafYazTipi"/>
    <w:link w:val="AkifAlnt"/>
    <w:rsid w:val="00BE4995"/>
    <w:rPr>
      <w:rFonts w:ascii="Cambria" w:hAnsi="Cambria" w:cs="Traditional Arabic"/>
      <w:sz w:val="22"/>
      <w:szCs w:val="24"/>
      <w:lang w:val="tr-TR"/>
    </w:rPr>
  </w:style>
  <w:style w:type="character" w:customStyle="1" w:styleId="AkifBalk2Char">
    <w:name w:val="Akif_Başlık 2 Char"/>
    <w:basedOn w:val="Balk2Char"/>
    <w:link w:val="AkifBalk2"/>
    <w:rsid w:val="00CA26F1"/>
    <w:rPr>
      <w:rFonts w:ascii="Cambria" w:hAnsi="Cambria" w:cs="Traditional Arabic"/>
      <w:b/>
      <w:bCs/>
      <w:color w:val="11457C"/>
      <w:sz w:val="24"/>
      <w:szCs w:val="28"/>
      <w:lang w:val="tr-TR"/>
    </w:rPr>
  </w:style>
  <w:style w:type="paragraph" w:customStyle="1" w:styleId="AkifBalk4">
    <w:name w:val="Akif_Başlık 4"/>
    <w:basedOn w:val="Balk4"/>
    <w:link w:val="AkifBalk4Char"/>
    <w:qFormat/>
    <w:rsid w:val="00E81077"/>
    <w:rPr>
      <w:sz w:val="22"/>
      <w:lang w:val="tr-TR"/>
    </w:rPr>
  </w:style>
  <w:style w:type="paragraph" w:customStyle="1" w:styleId="AkifBalk5">
    <w:name w:val="Akif_Başlık 5"/>
    <w:basedOn w:val="Balk5"/>
    <w:link w:val="AkifBalk5Char"/>
    <w:qFormat/>
    <w:rsid w:val="00791B29"/>
    <w:rPr>
      <w:sz w:val="22"/>
      <w:lang w:val="tr-TR"/>
    </w:rPr>
  </w:style>
  <w:style w:type="character" w:customStyle="1" w:styleId="AkifBalk4Char">
    <w:name w:val="Akif_Başlık 4 Char"/>
    <w:basedOn w:val="Balk4Char"/>
    <w:link w:val="AkifBalk4"/>
    <w:rsid w:val="00E81077"/>
    <w:rPr>
      <w:rFonts w:ascii="Cambria" w:hAnsi="Cambria" w:cs="Traditional Arabic"/>
      <w:b/>
      <w:bCs/>
      <w:i/>
      <w:color w:val="11457C"/>
      <w:sz w:val="22"/>
      <w:szCs w:val="26"/>
      <w:lang w:val="tr-TR"/>
    </w:rPr>
  </w:style>
  <w:style w:type="paragraph" w:customStyle="1" w:styleId="AkifGvdemetni">
    <w:name w:val="Akif_Gövde metni"/>
    <w:basedOn w:val="Normal"/>
    <w:link w:val="AkifGvdemetniChar"/>
    <w:qFormat/>
    <w:rsid w:val="000F3538"/>
    <w:rPr>
      <w:lang w:val="tr-TR"/>
    </w:rPr>
  </w:style>
  <w:style w:type="character" w:customStyle="1" w:styleId="AkifBalk5Char">
    <w:name w:val="Akif_Başlık 5 Char"/>
    <w:basedOn w:val="Balk5Char"/>
    <w:link w:val="AkifBalk5"/>
    <w:rsid w:val="00791B29"/>
    <w:rPr>
      <w:rFonts w:ascii="Cambria" w:hAnsi="Cambria" w:cs="Traditional Arabic"/>
      <w:b/>
      <w:bCs/>
      <w:i/>
      <w:iCs/>
      <w:color w:val="11457C"/>
      <w:sz w:val="22"/>
      <w:szCs w:val="26"/>
      <w:lang w:val="tr-TR"/>
    </w:rPr>
  </w:style>
  <w:style w:type="paragraph" w:customStyle="1" w:styleId="AkifTablobal">
    <w:name w:val="Akif_Tablo başlığı"/>
    <w:basedOn w:val="Normal"/>
    <w:link w:val="AkifTablobalChar"/>
    <w:qFormat/>
    <w:rsid w:val="00697B95"/>
    <w:pPr>
      <w:spacing w:after="0"/>
      <w:ind w:firstLine="0"/>
    </w:pPr>
    <w:rPr>
      <w:lang w:val="tr-TR"/>
    </w:rPr>
  </w:style>
  <w:style w:type="character" w:customStyle="1" w:styleId="AkifGvdemetniChar">
    <w:name w:val="Akif_Gövde metni Char"/>
    <w:basedOn w:val="VarsaylanParagrafYazTipi"/>
    <w:link w:val="AkifGvdemetni"/>
    <w:rsid w:val="000F3538"/>
    <w:rPr>
      <w:rFonts w:ascii="Cambria" w:hAnsi="Cambria" w:cs="Traditional Arabic"/>
      <w:sz w:val="24"/>
      <w:szCs w:val="28"/>
      <w:lang w:val="tr-TR"/>
    </w:rPr>
  </w:style>
  <w:style w:type="paragraph" w:customStyle="1" w:styleId="AkifTablokayna">
    <w:name w:val="Akif_Tablo kaynağı"/>
    <w:basedOn w:val="Normal"/>
    <w:link w:val="AkifTablokaynaChar"/>
    <w:qFormat/>
    <w:rsid w:val="00BA6946"/>
    <w:pPr>
      <w:ind w:firstLine="0"/>
    </w:pPr>
    <w:rPr>
      <w:sz w:val="22"/>
      <w:lang w:val="tr-TR"/>
    </w:rPr>
  </w:style>
  <w:style w:type="character" w:customStyle="1" w:styleId="AkifTablobalChar">
    <w:name w:val="Akif_Tablo başlığı Char"/>
    <w:basedOn w:val="VarsaylanParagrafYazTipi"/>
    <w:link w:val="AkifTablobal"/>
    <w:rsid w:val="00697B95"/>
    <w:rPr>
      <w:rFonts w:ascii="Cambria" w:hAnsi="Cambria" w:cs="Traditional Arabic"/>
      <w:sz w:val="24"/>
      <w:szCs w:val="28"/>
      <w:lang w:val="tr-TR"/>
    </w:rPr>
  </w:style>
  <w:style w:type="character" w:customStyle="1" w:styleId="AkifTablokaynaChar">
    <w:name w:val="Akif_Tablo kaynağı Char"/>
    <w:basedOn w:val="VarsaylanParagrafYazTipi"/>
    <w:link w:val="AkifTablokayna"/>
    <w:rsid w:val="00BA6946"/>
    <w:rPr>
      <w:rFonts w:ascii="Cambria" w:hAnsi="Cambria" w:cs="Traditional Arabic"/>
      <w:sz w:val="22"/>
      <w:szCs w:val="28"/>
      <w:lang w:val="tr-TR"/>
    </w:rPr>
  </w:style>
  <w:style w:type="paragraph" w:customStyle="1" w:styleId="AkifTabloii">
    <w:name w:val="Akif_Tablo içi"/>
    <w:basedOn w:val="Normal"/>
    <w:link w:val="AkifTabloiiChar"/>
    <w:qFormat/>
    <w:rsid w:val="00AB2E58"/>
    <w:pPr>
      <w:ind w:firstLine="0"/>
    </w:pPr>
    <w:rPr>
      <w:sz w:val="22"/>
    </w:rPr>
  </w:style>
  <w:style w:type="paragraph" w:customStyle="1" w:styleId="Akifekilbal">
    <w:name w:val="Akif_Şekil başlığı"/>
    <w:basedOn w:val="AkifTablobal"/>
    <w:link w:val="AkifekilbalChar"/>
    <w:qFormat/>
    <w:rsid w:val="00733817"/>
    <w:pPr>
      <w:jc w:val="center"/>
    </w:pPr>
  </w:style>
  <w:style w:type="character" w:customStyle="1" w:styleId="AkifTabloiiChar">
    <w:name w:val="Akif_Tablo içi Char"/>
    <w:basedOn w:val="VarsaylanParagrafYazTipi"/>
    <w:link w:val="AkifTabloii"/>
    <w:rsid w:val="00AB2E58"/>
    <w:rPr>
      <w:rFonts w:ascii="Cambria" w:hAnsi="Cambria" w:cs="Traditional Arabic"/>
      <w:sz w:val="22"/>
      <w:szCs w:val="28"/>
    </w:rPr>
  </w:style>
  <w:style w:type="paragraph" w:customStyle="1" w:styleId="Akifekilkayna">
    <w:name w:val="Akif_Şekil kaynağı"/>
    <w:basedOn w:val="AkifTablokayna"/>
    <w:link w:val="AkifekilkaynaChar"/>
    <w:qFormat/>
    <w:rsid w:val="00733817"/>
    <w:pPr>
      <w:jc w:val="center"/>
    </w:pPr>
  </w:style>
  <w:style w:type="character" w:customStyle="1" w:styleId="AkifekilbalChar">
    <w:name w:val="Akif_Şekil başlığı Char"/>
    <w:basedOn w:val="AkifTablobalChar"/>
    <w:link w:val="Akifekilbal"/>
    <w:rsid w:val="00733817"/>
    <w:rPr>
      <w:rFonts w:ascii="Cambria" w:hAnsi="Cambria" w:cs="Traditional Arabic"/>
      <w:sz w:val="24"/>
      <w:szCs w:val="28"/>
      <w:lang w:val="tr-TR"/>
    </w:rPr>
  </w:style>
  <w:style w:type="character" w:customStyle="1" w:styleId="AkifekilkaynaChar">
    <w:name w:val="Akif_Şekil kaynağı Char"/>
    <w:basedOn w:val="AkifTablokaynaChar"/>
    <w:link w:val="Akifekilkayna"/>
    <w:rsid w:val="00733817"/>
    <w:rPr>
      <w:rFonts w:ascii="Cambria" w:hAnsi="Cambria" w:cs="Traditional Arabic"/>
      <w:sz w:val="22"/>
      <w:szCs w:val="28"/>
      <w:lang w:val="tr-TR"/>
    </w:rPr>
  </w:style>
  <w:style w:type="paragraph" w:styleId="DipnotMetni">
    <w:name w:val="footnote text"/>
    <w:basedOn w:val="Normal"/>
    <w:link w:val="DipnotMetniChar"/>
    <w:uiPriority w:val="99"/>
    <w:semiHidden/>
    <w:unhideWhenUsed/>
    <w:qFormat/>
    <w:rsid w:val="005359A5"/>
    <w:pPr>
      <w:spacing w:after="0"/>
    </w:pPr>
    <w:rPr>
      <w:sz w:val="20"/>
      <w:szCs w:val="20"/>
    </w:rPr>
  </w:style>
  <w:style w:type="character" w:customStyle="1" w:styleId="DipnotMetniChar">
    <w:name w:val="Dipnot Metni Char"/>
    <w:basedOn w:val="VarsaylanParagrafYazTipi"/>
    <w:link w:val="DipnotMetni"/>
    <w:uiPriority w:val="99"/>
    <w:semiHidden/>
    <w:rsid w:val="005359A5"/>
    <w:rPr>
      <w:rFonts w:ascii="Cambria" w:hAnsi="Cambria" w:cs="Traditional Arabic"/>
    </w:rPr>
  </w:style>
  <w:style w:type="character" w:styleId="DipnotBavurusu">
    <w:name w:val="footnote reference"/>
    <w:basedOn w:val="VarsaylanParagrafYazTipi"/>
    <w:uiPriority w:val="99"/>
    <w:semiHidden/>
    <w:unhideWhenUsed/>
    <w:qFormat/>
    <w:rsid w:val="005359A5"/>
    <w:rPr>
      <w:vertAlign w:val="superscript"/>
    </w:rPr>
  </w:style>
  <w:style w:type="character" w:styleId="Kpr">
    <w:name w:val="Hyperlink"/>
    <w:basedOn w:val="VarsaylanParagrafYazTipi"/>
    <w:uiPriority w:val="99"/>
    <w:unhideWhenUsed/>
    <w:rsid w:val="001B0009"/>
    <w:rPr>
      <w:color w:val="0000FF" w:themeColor="hyperlink"/>
      <w:u w:val="single"/>
    </w:rPr>
  </w:style>
  <w:style w:type="character" w:customStyle="1" w:styleId="emojifont">
    <w:name w:val="emoji_font"/>
    <w:basedOn w:val="VarsaylanParagrafYazTipi"/>
    <w:rsid w:val="001B0009"/>
  </w:style>
  <w:style w:type="paragraph" w:customStyle="1" w:styleId="Atfbilgisi">
    <w:name w:val="Atıf bilgisi"/>
    <w:basedOn w:val="Normal"/>
    <w:rsid w:val="005F669A"/>
    <w:pPr>
      <w:spacing w:after="40"/>
      <w:ind w:firstLine="0"/>
    </w:pPr>
    <w:rPr>
      <w:rFonts w:asciiTheme="majorHAnsi" w:hAnsiTheme="majorHAnsi"/>
      <w:b/>
      <w:sz w:val="20"/>
    </w:rPr>
  </w:style>
  <w:style w:type="paragraph" w:customStyle="1" w:styleId="AkifExtendedAbstract">
    <w:name w:val="Akif_Extended Abstract"/>
    <w:basedOn w:val="AkifGvdemetni"/>
    <w:rsid w:val="0056734D"/>
    <w:rPr>
      <w:bCs/>
      <w:sz w:val="22"/>
      <w:szCs w:val="24"/>
    </w:rPr>
  </w:style>
  <w:style w:type="paragraph" w:styleId="ListeParagraf">
    <w:name w:val="List Paragraph"/>
    <w:basedOn w:val="Normal"/>
    <w:uiPriority w:val="34"/>
    <w:rsid w:val="00B43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950">
      <w:bodyDiv w:val="1"/>
      <w:marLeft w:val="0"/>
      <w:marRight w:val="0"/>
      <w:marTop w:val="0"/>
      <w:marBottom w:val="0"/>
      <w:divBdr>
        <w:top w:val="none" w:sz="0" w:space="0" w:color="auto"/>
        <w:left w:val="none" w:sz="0" w:space="0" w:color="auto"/>
        <w:bottom w:val="none" w:sz="0" w:space="0" w:color="auto"/>
        <w:right w:val="none" w:sz="0" w:space="0" w:color="auto"/>
      </w:divBdr>
    </w:div>
    <w:div w:id="133985330">
      <w:bodyDiv w:val="1"/>
      <w:marLeft w:val="0"/>
      <w:marRight w:val="0"/>
      <w:marTop w:val="0"/>
      <w:marBottom w:val="0"/>
      <w:divBdr>
        <w:top w:val="none" w:sz="0" w:space="0" w:color="auto"/>
        <w:left w:val="none" w:sz="0" w:space="0" w:color="auto"/>
        <w:bottom w:val="none" w:sz="0" w:space="0" w:color="auto"/>
        <w:right w:val="none" w:sz="0" w:space="0" w:color="auto"/>
      </w:divBdr>
    </w:div>
    <w:div w:id="15102644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3427216">
      <w:bodyDiv w:val="1"/>
      <w:marLeft w:val="0"/>
      <w:marRight w:val="0"/>
      <w:marTop w:val="0"/>
      <w:marBottom w:val="0"/>
      <w:divBdr>
        <w:top w:val="none" w:sz="0" w:space="0" w:color="auto"/>
        <w:left w:val="none" w:sz="0" w:space="0" w:color="auto"/>
        <w:bottom w:val="none" w:sz="0" w:space="0" w:color="auto"/>
        <w:right w:val="none" w:sz="0" w:space="0" w:color="auto"/>
      </w:divBdr>
    </w:div>
    <w:div w:id="240024263">
      <w:bodyDiv w:val="1"/>
      <w:marLeft w:val="0"/>
      <w:marRight w:val="0"/>
      <w:marTop w:val="0"/>
      <w:marBottom w:val="0"/>
      <w:divBdr>
        <w:top w:val="none" w:sz="0" w:space="0" w:color="auto"/>
        <w:left w:val="none" w:sz="0" w:space="0" w:color="auto"/>
        <w:bottom w:val="none" w:sz="0" w:space="0" w:color="auto"/>
        <w:right w:val="none" w:sz="0" w:space="0" w:color="auto"/>
      </w:divBdr>
    </w:div>
    <w:div w:id="257715993">
      <w:bodyDiv w:val="1"/>
      <w:marLeft w:val="0"/>
      <w:marRight w:val="0"/>
      <w:marTop w:val="0"/>
      <w:marBottom w:val="0"/>
      <w:divBdr>
        <w:top w:val="none" w:sz="0" w:space="0" w:color="auto"/>
        <w:left w:val="none" w:sz="0" w:space="0" w:color="auto"/>
        <w:bottom w:val="none" w:sz="0" w:space="0" w:color="auto"/>
        <w:right w:val="none" w:sz="0" w:space="0" w:color="auto"/>
      </w:divBdr>
    </w:div>
    <w:div w:id="293683814">
      <w:bodyDiv w:val="1"/>
      <w:marLeft w:val="0"/>
      <w:marRight w:val="0"/>
      <w:marTop w:val="0"/>
      <w:marBottom w:val="0"/>
      <w:divBdr>
        <w:top w:val="none" w:sz="0" w:space="0" w:color="auto"/>
        <w:left w:val="none" w:sz="0" w:space="0" w:color="auto"/>
        <w:bottom w:val="none" w:sz="0" w:space="0" w:color="auto"/>
        <w:right w:val="none" w:sz="0" w:space="0" w:color="auto"/>
      </w:divBdr>
    </w:div>
    <w:div w:id="321157056">
      <w:bodyDiv w:val="1"/>
      <w:marLeft w:val="0"/>
      <w:marRight w:val="0"/>
      <w:marTop w:val="0"/>
      <w:marBottom w:val="0"/>
      <w:divBdr>
        <w:top w:val="none" w:sz="0" w:space="0" w:color="auto"/>
        <w:left w:val="none" w:sz="0" w:space="0" w:color="auto"/>
        <w:bottom w:val="none" w:sz="0" w:space="0" w:color="auto"/>
        <w:right w:val="none" w:sz="0" w:space="0" w:color="auto"/>
      </w:divBdr>
    </w:div>
    <w:div w:id="333996286">
      <w:bodyDiv w:val="1"/>
      <w:marLeft w:val="0"/>
      <w:marRight w:val="0"/>
      <w:marTop w:val="0"/>
      <w:marBottom w:val="0"/>
      <w:divBdr>
        <w:top w:val="none" w:sz="0" w:space="0" w:color="auto"/>
        <w:left w:val="none" w:sz="0" w:space="0" w:color="auto"/>
        <w:bottom w:val="none" w:sz="0" w:space="0" w:color="auto"/>
        <w:right w:val="none" w:sz="0" w:space="0" w:color="auto"/>
      </w:divBdr>
    </w:div>
    <w:div w:id="400518096">
      <w:bodyDiv w:val="1"/>
      <w:marLeft w:val="0"/>
      <w:marRight w:val="0"/>
      <w:marTop w:val="0"/>
      <w:marBottom w:val="0"/>
      <w:divBdr>
        <w:top w:val="none" w:sz="0" w:space="0" w:color="auto"/>
        <w:left w:val="none" w:sz="0" w:space="0" w:color="auto"/>
        <w:bottom w:val="none" w:sz="0" w:space="0" w:color="auto"/>
        <w:right w:val="none" w:sz="0" w:space="0" w:color="auto"/>
      </w:divBdr>
    </w:div>
    <w:div w:id="401604700">
      <w:bodyDiv w:val="1"/>
      <w:marLeft w:val="0"/>
      <w:marRight w:val="0"/>
      <w:marTop w:val="0"/>
      <w:marBottom w:val="0"/>
      <w:divBdr>
        <w:top w:val="none" w:sz="0" w:space="0" w:color="auto"/>
        <w:left w:val="none" w:sz="0" w:space="0" w:color="auto"/>
        <w:bottom w:val="none" w:sz="0" w:space="0" w:color="auto"/>
        <w:right w:val="none" w:sz="0" w:space="0" w:color="auto"/>
      </w:divBdr>
    </w:div>
    <w:div w:id="421874723">
      <w:bodyDiv w:val="1"/>
      <w:marLeft w:val="0"/>
      <w:marRight w:val="0"/>
      <w:marTop w:val="0"/>
      <w:marBottom w:val="0"/>
      <w:divBdr>
        <w:top w:val="none" w:sz="0" w:space="0" w:color="auto"/>
        <w:left w:val="none" w:sz="0" w:space="0" w:color="auto"/>
        <w:bottom w:val="none" w:sz="0" w:space="0" w:color="auto"/>
        <w:right w:val="none" w:sz="0" w:space="0" w:color="auto"/>
      </w:divBdr>
    </w:div>
    <w:div w:id="422266313">
      <w:bodyDiv w:val="1"/>
      <w:marLeft w:val="0"/>
      <w:marRight w:val="0"/>
      <w:marTop w:val="0"/>
      <w:marBottom w:val="0"/>
      <w:divBdr>
        <w:top w:val="none" w:sz="0" w:space="0" w:color="auto"/>
        <w:left w:val="none" w:sz="0" w:space="0" w:color="auto"/>
        <w:bottom w:val="none" w:sz="0" w:space="0" w:color="auto"/>
        <w:right w:val="none" w:sz="0" w:space="0" w:color="auto"/>
      </w:divBdr>
    </w:div>
    <w:div w:id="483787009">
      <w:bodyDiv w:val="1"/>
      <w:marLeft w:val="0"/>
      <w:marRight w:val="0"/>
      <w:marTop w:val="0"/>
      <w:marBottom w:val="0"/>
      <w:divBdr>
        <w:top w:val="none" w:sz="0" w:space="0" w:color="auto"/>
        <w:left w:val="none" w:sz="0" w:space="0" w:color="auto"/>
        <w:bottom w:val="none" w:sz="0" w:space="0" w:color="auto"/>
        <w:right w:val="none" w:sz="0" w:space="0" w:color="auto"/>
      </w:divBdr>
    </w:div>
    <w:div w:id="60680950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6375010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7967341">
      <w:bodyDiv w:val="1"/>
      <w:marLeft w:val="0"/>
      <w:marRight w:val="0"/>
      <w:marTop w:val="0"/>
      <w:marBottom w:val="0"/>
      <w:divBdr>
        <w:top w:val="none" w:sz="0" w:space="0" w:color="auto"/>
        <w:left w:val="none" w:sz="0" w:space="0" w:color="auto"/>
        <w:bottom w:val="none" w:sz="0" w:space="0" w:color="auto"/>
        <w:right w:val="none" w:sz="0" w:space="0" w:color="auto"/>
      </w:divBdr>
    </w:div>
    <w:div w:id="808979680">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6568682">
      <w:bodyDiv w:val="1"/>
      <w:marLeft w:val="0"/>
      <w:marRight w:val="0"/>
      <w:marTop w:val="0"/>
      <w:marBottom w:val="0"/>
      <w:divBdr>
        <w:top w:val="none" w:sz="0" w:space="0" w:color="auto"/>
        <w:left w:val="none" w:sz="0" w:space="0" w:color="auto"/>
        <w:bottom w:val="none" w:sz="0" w:space="0" w:color="auto"/>
        <w:right w:val="none" w:sz="0" w:space="0" w:color="auto"/>
      </w:divBdr>
    </w:div>
    <w:div w:id="963462486">
      <w:bodyDiv w:val="1"/>
      <w:marLeft w:val="0"/>
      <w:marRight w:val="0"/>
      <w:marTop w:val="0"/>
      <w:marBottom w:val="0"/>
      <w:divBdr>
        <w:top w:val="none" w:sz="0" w:space="0" w:color="auto"/>
        <w:left w:val="none" w:sz="0" w:space="0" w:color="auto"/>
        <w:bottom w:val="none" w:sz="0" w:space="0" w:color="auto"/>
        <w:right w:val="none" w:sz="0" w:space="0" w:color="auto"/>
      </w:divBdr>
    </w:div>
    <w:div w:id="1126775503">
      <w:bodyDiv w:val="1"/>
      <w:marLeft w:val="0"/>
      <w:marRight w:val="0"/>
      <w:marTop w:val="0"/>
      <w:marBottom w:val="0"/>
      <w:divBdr>
        <w:top w:val="none" w:sz="0" w:space="0" w:color="auto"/>
        <w:left w:val="none" w:sz="0" w:space="0" w:color="auto"/>
        <w:bottom w:val="none" w:sz="0" w:space="0" w:color="auto"/>
        <w:right w:val="none" w:sz="0" w:space="0" w:color="auto"/>
      </w:divBdr>
    </w:div>
    <w:div w:id="1141926482">
      <w:bodyDiv w:val="1"/>
      <w:marLeft w:val="0"/>
      <w:marRight w:val="0"/>
      <w:marTop w:val="0"/>
      <w:marBottom w:val="0"/>
      <w:divBdr>
        <w:top w:val="none" w:sz="0" w:space="0" w:color="auto"/>
        <w:left w:val="none" w:sz="0" w:space="0" w:color="auto"/>
        <w:bottom w:val="none" w:sz="0" w:space="0" w:color="auto"/>
        <w:right w:val="none" w:sz="0" w:space="0" w:color="auto"/>
      </w:divBdr>
    </w:div>
    <w:div w:id="1178538777">
      <w:bodyDiv w:val="1"/>
      <w:marLeft w:val="0"/>
      <w:marRight w:val="0"/>
      <w:marTop w:val="0"/>
      <w:marBottom w:val="0"/>
      <w:divBdr>
        <w:top w:val="none" w:sz="0" w:space="0" w:color="auto"/>
        <w:left w:val="none" w:sz="0" w:space="0" w:color="auto"/>
        <w:bottom w:val="none" w:sz="0" w:space="0" w:color="auto"/>
        <w:right w:val="none" w:sz="0" w:space="0" w:color="auto"/>
      </w:divBdr>
    </w:div>
    <w:div w:id="135125038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9687816">
      <w:bodyDiv w:val="1"/>
      <w:marLeft w:val="0"/>
      <w:marRight w:val="0"/>
      <w:marTop w:val="0"/>
      <w:marBottom w:val="0"/>
      <w:divBdr>
        <w:top w:val="none" w:sz="0" w:space="0" w:color="auto"/>
        <w:left w:val="none" w:sz="0" w:space="0" w:color="auto"/>
        <w:bottom w:val="none" w:sz="0" w:space="0" w:color="auto"/>
        <w:right w:val="none" w:sz="0" w:space="0" w:color="auto"/>
      </w:divBdr>
    </w:div>
    <w:div w:id="1412196498">
      <w:bodyDiv w:val="1"/>
      <w:marLeft w:val="0"/>
      <w:marRight w:val="0"/>
      <w:marTop w:val="0"/>
      <w:marBottom w:val="0"/>
      <w:divBdr>
        <w:top w:val="none" w:sz="0" w:space="0" w:color="auto"/>
        <w:left w:val="none" w:sz="0" w:space="0" w:color="auto"/>
        <w:bottom w:val="none" w:sz="0" w:space="0" w:color="auto"/>
        <w:right w:val="none" w:sz="0" w:space="0" w:color="auto"/>
      </w:divBdr>
    </w:div>
    <w:div w:id="1431199325">
      <w:bodyDiv w:val="1"/>
      <w:marLeft w:val="0"/>
      <w:marRight w:val="0"/>
      <w:marTop w:val="0"/>
      <w:marBottom w:val="0"/>
      <w:divBdr>
        <w:top w:val="none" w:sz="0" w:space="0" w:color="auto"/>
        <w:left w:val="none" w:sz="0" w:space="0" w:color="auto"/>
        <w:bottom w:val="none" w:sz="0" w:space="0" w:color="auto"/>
        <w:right w:val="none" w:sz="0" w:space="0" w:color="auto"/>
      </w:divBdr>
    </w:div>
    <w:div w:id="1503428273">
      <w:bodyDiv w:val="1"/>
      <w:marLeft w:val="0"/>
      <w:marRight w:val="0"/>
      <w:marTop w:val="0"/>
      <w:marBottom w:val="0"/>
      <w:divBdr>
        <w:top w:val="none" w:sz="0" w:space="0" w:color="auto"/>
        <w:left w:val="none" w:sz="0" w:space="0" w:color="auto"/>
        <w:bottom w:val="none" w:sz="0" w:space="0" w:color="auto"/>
        <w:right w:val="none" w:sz="0" w:space="0" w:color="auto"/>
      </w:divBdr>
    </w:div>
    <w:div w:id="1541631367">
      <w:bodyDiv w:val="1"/>
      <w:marLeft w:val="0"/>
      <w:marRight w:val="0"/>
      <w:marTop w:val="0"/>
      <w:marBottom w:val="0"/>
      <w:divBdr>
        <w:top w:val="none" w:sz="0" w:space="0" w:color="auto"/>
        <w:left w:val="none" w:sz="0" w:space="0" w:color="auto"/>
        <w:bottom w:val="none" w:sz="0" w:space="0" w:color="auto"/>
        <w:right w:val="none" w:sz="0" w:space="0" w:color="auto"/>
      </w:divBdr>
    </w:div>
    <w:div w:id="1564750972">
      <w:bodyDiv w:val="1"/>
      <w:marLeft w:val="0"/>
      <w:marRight w:val="0"/>
      <w:marTop w:val="0"/>
      <w:marBottom w:val="0"/>
      <w:divBdr>
        <w:top w:val="none" w:sz="0" w:space="0" w:color="auto"/>
        <w:left w:val="none" w:sz="0" w:space="0" w:color="auto"/>
        <w:bottom w:val="none" w:sz="0" w:space="0" w:color="auto"/>
        <w:right w:val="none" w:sz="0" w:space="0" w:color="auto"/>
      </w:divBdr>
    </w:div>
    <w:div w:id="1566179827">
      <w:bodyDiv w:val="1"/>
      <w:marLeft w:val="0"/>
      <w:marRight w:val="0"/>
      <w:marTop w:val="0"/>
      <w:marBottom w:val="0"/>
      <w:divBdr>
        <w:top w:val="none" w:sz="0" w:space="0" w:color="auto"/>
        <w:left w:val="none" w:sz="0" w:space="0" w:color="auto"/>
        <w:bottom w:val="none" w:sz="0" w:space="0" w:color="auto"/>
        <w:right w:val="none" w:sz="0" w:space="0" w:color="auto"/>
      </w:divBdr>
    </w:div>
    <w:div w:id="1647004542">
      <w:bodyDiv w:val="1"/>
      <w:marLeft w:val="0"/>
      <w:marRight w:val="0"/>
      <w:marTop w:val="0"/>
      <w:marBottom w:val="0"/>
      <w:divBdr>
        <w:top w:val="none" w:sz="0" w:space="0" w:color="auto"/>
        <w:left w:val="none" w:sz="0" w:space="0" w:color="auto"/>
        <w:bottom w:val="none" w:sz="0" w:space="0" w:color="auto"/>
        <w:right w:val="none" w:sz="0" w:space="0" w:color="auto"/>
      </w:divBdr>
    </w:div>
    <w:div w:id="166542948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07758159">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3717760">
      <w:bodyDiv w:val="1"/>
      <w:marLeft w:val="0"/>
      <w:marRight w:val="0"/>
      <w:marTop w:val="0"/>
      <w:marBottom w:val="0"/>
      <w:divBdr>
        <w:top w:val="none" w:sz="0" w:space="0" w:color="auto"/>
        <w:left w:val="none" w:sz="0" w:space="0" w:color="auto"/>
        <w:bottom w:val="none" w:sz="0" w:space="0" w:color="auto"/>
        <w:right w:val="none" w:sz="0" w:space="0" w:color="auto"/>
      </w:divBdr>
    </w:div>
    <w:div w:id="1870946834">
      <w:bodyDiv w:val="1"/>
      <w:marLeft w:val="0"/>
      <w:marRight w:val="0"/>
      <w:marTop w:val="0"/>
      <w:marBottom w:val="0"/>
      <w:divBdr>
        <w:top w:val="none" w:sz="0" w:space="0" w:color="auto"/>
        <w:left w:val="none" w:sz="0" w:space="0" w:color="auto"/>
        <w:bottom w:val="none" w:sz="0" w:space="0" w:color="auto"/>
        <w:right w:val="none" w:sz="0" w:space="0" w:color="auto"/>
      </w:divBdr>
    </w:div>
    <w:div w:id="1882786550">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21206654">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96761593">
      <w:bodyDiv w:val="1"/>
      <w:marLeft w:val="0"/>
      <w:marRight w:val="0"/>
      <w:marTop w:val="0"/>
      <w:marBottom w:val="0"/>
      <w:divBdr>
        <w:top w:val="none" w:sz="0" w:space="0" w:color="auto"/>
        <w:left w:val="none" w:sz="0" w:space="0" w:color="auto"/>
        <w:bottom w:val="none" w:sz="0" w:space="0" w:color="auto"/>
        <w:right w:val="none" w:sz="0" w:space="0" w:color="auto"/>
      </w:divBdr>
    </w:div>
    <w:div w:id="1998412971">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95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k2438RsTwvBIvmNIZkOm-BJl97LXKC_9/view?usp=sharing" TargetMode="External"/><Relationship Id="rId13" Type="http://schemas.openxmlformats.org/officeDocument/2006/relationships/hyperlink" Target="https://creativecommons.org/licenses/by-nc/4.0/" TargetMode="External"/><Relationship Id="rId18" Type="http://schemas.openxmlformats.org/officeDocument/2006/relationships/hyperlink" Target="https://www.isnadsistemi.org/indirmeler/"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isnadsistemi.org/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snadsistem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121/akif.202x.x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hyperlink" Target="https://drive.google.com/file/d/1k2438RsTwvBIvmNIZkOm-BJl97LXKC_9/view?usp=shar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k2438RsTwvBIvmNIZkOm-BJl97LXKC_9/view?usp=sharing" TargetMode="External"/><Relationship Id="rId14" Type="http://schemas.openxmlformats.org/officeDocument/2006/relationships/hyperlink" Target="https://creativecommons.org/licenses/by-nc/4.0/deed.tr"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D30116F904498A81D96310C2E40896"/>
        <w:category>
          <w:name w:val="Genel"/>
          <w:gallery w:val="placeholder"/>
        </w:category>
        <w:types>
          <w:type w:val="bbPlcHdr"/>
        </w:types>
        <w:behaviors>
          <w:behavior w:val="content"/>
        </w:behaviors>
        <w:guid w:val="{40271B95-269E-4FB0-936F-055BF6AD56F1}"/>
      </w:docPartPr>
      <w:docPartBody>
        <w:p w:rsidR="00000000" w:rsidRDefault="00000000">
          <w:pPr>
            <w:pStyle w:val="B5D30116F904498A81D96310C2E40896"/>
          </w:pPr>
          <w:r w:rsidRPr="006D0C8C">
            <w:rPr>
              <w:rStyle w:val="YerTutucuMetni"/>
            </w:rPr>
            <w:t>Metin girmek için buraya tıklayın veya dokunun.</w:t>
          </w:r>
        </w:p>
      </w:docPartBody>
    </w:docPart>
    <w:docPart>
      <w:docPartPr>
        <w:name w:val="ABAAFC15948C4F6FA0E59AD6A1465FDC"/>
        <w:category>
          <w:name w:val="Genel"/>
          <w:gallery w:val="placeholder"/>
        </w:category>
        <w:types>
          <w:type w:val="bbPlcHdr"/>
        </w:types>
        <w:behaviors>
          <w:behavior w:val="content"/>
        </w:behaviors>
        <w:guid w:val="{7677A716-939E-4168-89E9-C239A17A937D}"/>
      </w:docPartPr>
      <w:docPartBody>
        <w:p w:rsidR="00000000" w:rsidRDefault="00000000">
          <w:pPr>
            <w:pStyle w:val="ABAAFC15948C4F6FA0E59AD6A1465FDC"/>
          </w:pPr>
          <w:r w:rsidRPr="00637320">
            <w:rPr>
              <w:rStyle w:val="YerTutucuMetni"/>
            </w:rPr>
            <w:t>[Kategori]</w:t>
          </w:r>
        </w:p>
      </w:docPartBody>
    </w:docPart>
    <w:docPart>
      <w:docPartPr>
        <w:name w:val="9546A86B642A4C16AD98BFABDB784EC9"/>
        <w:category>
          <w:name w:val="Genel"/>
          <w:gallery w:val="placeholder"/>
        </w:category>
        <w:types>
          <w:type w:val="bbPlcHdr"/>
        </w:types>
        <w:behaviors>
          <w:behavior w:val="content"/>
        </w:behaviors>
        <w:guid w:val="{A73DBADA-2147-4768-BE21-95FBFDCE1B6D}"/>
      </w:docPartPr>
      <w:docPartBody>
        <w:p w:rsidR="00000000" w:rsidRDefault="00000000">
          <w:pPr>
            <w:pStyle w:val="9546A86B642A4C16AD98BFABDB784EC9"/>
          </w:pPr>
          <w:r w:rsidRPr="00637320">
            <w:rPr>
              <w:rStyle w:val="YerTutucuMetni"/>
            </w:rPr>
            <w:t>[Konu]</w:t>
          </w:r>
        </w:p>
      </w:docPartBody>
    </w:docPart>
    <w:docPart>
      <w:docPartPr>
        <w:name w:val="A0643DAF07E7409BAD04F81072911FA6"/>
        <w:category>
          <w:name w:val="Genel"/>
          <w:gallery w:val="placeholder"/>
        </w:category>
        <w:types>
          <w:type w:val="bbPlcHdr"/>
        </w:types>
        <w:behaviors>
          <w:behavior w:val="content"/>
        </w:behaviors>
        <w:guid w:val="{2FC323AC-1839-4260-9D69-0E917C5DDB53}"/>
      </w:docPartPr>
      <w:docPartBody>
        <w:p w:rsidR="00000000" w:rsidRDefault="00000000">
          <w:pPr>
            <w:pStyle w:val="A0643DAF07E7409BAD04F81072911FA6"/>
          </w:pPr>
          <w:r w:rsidRPr="006D0C8C">
            <w:rPr>
              <w:rStyle w:val="YerTutucuMetni"/>
            </w:rPr>
            <w:t>Metin girmek için buraya tıklayın veya dokunun.</w:t>
          </w:r>
        </w:p>
      </w:docPartBody>
    </w:docPart>
    <w:docPart>
      <w:docPartPr>
        <w:name w:val="A2F565993C0A4F67B625844B0B3DCA48"/>
        <w:category>
          <w:name w:val="Genel"/>
          <w:gallery w:val="placeholder"/>
        </w:category>
        <w:types>
          <w:type w:val="bbPlcHdr"/>
        </w:types>
        <w:behaviors>
          <w:behavior w:val="content"/>
        </w:behaviors>
        <w:guid w:val="{01279A8F-02BE-48B6-BF70-73DBA54EC99C}"/>
      </w:docPartPr>
      <w:docPartBody>
        <w:p w:rsidR="00000000" w:rsidRDefault="00000000">
          <w:pPr>
            <w:pStyle w:val="A2F565993C0A4F67B625844B0B3DCA48"/>
          </w:pPr>
          <w:r w:rsidRPr="0083122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F3"/>
    <w:rsid w:val="009D51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Pr>
      <w:color w:val="808080"/>
    </w:rPr>
  </w:style>
  <w:style w:type="paragraph" w:customStyle="1" w:styleId="B5D30116F904498A81D96310C2E40896">
    <w:name w:val="B5D30116F904498A81D96310C2E40896"/>
  </w:style>
  <w:style w:type="paragraph" w:customStyle="1" w:styleId="ABAAFC15948C4F6FA0E59AD6A1465FDC">
    <w:name w:val="ABAAFC15948C4F6FA0E59AD6A1465FDC"/>
  </w:style>
  <w:style w:type="paragraph" w:customStyle="1" w:styleId="9546A86B642A4C16AD98BFABDB784EC9">
    <w:name w:val="9546A86B642A4C16AD98BFABDB784EC9"/>
  </w:style>
  <w:style w:type="paragraph" w:customStyle="1" w:styleId="A0643DAF07E7409BAD04F81072911FA6">
    <w:name w:val="A0643DAF07E7409BAD04F81072911FA6"/>
  </w:style>
  <w:style w:type="paragraph" w:customStyle="1" w:styleId="A2F565993C0A4F67B625844B0B3DCA48">
    <w:name w:val="A2F565993C0A4F67B625844B0B3DC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b:Tag>
    <b:SourceType>BookSection</b:SourceType>
    <b:Guid>{622583AD-E95B-4B60-A654-4EF852779E15}</b:Guid>
    <b:BookTitle>Bilimsel Araştırma  Yöntemleri</b:BookTitle>
    <b:Publisher>Nobel Yayıncılık</b:Publisher>
    <b:Author>
      <b:Author>
        <b:NameList>
          <b:Person>
            <b:Last>Karasar</b:Last>
            <b:First>Niyazi</b:First>
          </b:Person>
        </b:NameList>
      </b:Author>
    </b:Author>
    <b:RefOrder>1</b:RefOrder>
  </b:Source>
  <b:Source>
    <b:Tag>Kar02</b:Tag>
    <b:SourceType>BookSection</b:SourceType>
    <b:Guid>{8C0F55A5-A271-4D56-90F3-E1020F1188C6}</b:Guid>
    <b:BookTitle>Bilimsel Araştırma Yöntemleri</b:BookTitle>
    <b:Year>2002</b:Year>
    <b:Publisher>Nobel Yayıncılık</b:Publisher>
    <b:Author>
      <b:Author>
        <b:NameList>
          <b:Person>
            <b:Last>Karasar</b:Last>
            <b:First>Niyazi</b:First>
          </b:Person>
        </b:NameList>
      </b:Author>
    </b:Author>
    <b:RefOrder>2</b:RefOrder>
  </b:Source>
  <b:Source>
    <b:Tag>Kar021</b:Tag>
    <b:SourceType>Book</b:SourceType>
    <b:Guid>{7A3CD6C0-CE3B-4CF2-B106-49AAED7A523F}</b:Guid>
    <b:Title>Bilimsel Araştırma Yöntemleri</b:Title>
    <b:Year>2002</b:Year>
    <b:City>Ankara</b:City>
    <b:Publisher>Nobel Yayıncılık</b:Publisher>
    <b:Author>
      <b:Author>
        <b:NameList>
          <b:Person>
            <b:Last>Karasar</b:Last>
            <b:First>Niyazi</b:First>
          </b:Person>
        </b:NameList>
      </b:Author>
    </b:Author>
    <b:RefOrder>3</b:RefOrder>
  </b:Source>
</b:Sources>
</file>

<file path=customXml/itemProps1.xml><?xml version="1.0" encoding="utf-8"?>
<ds:datastoreItem xmlns:ds="http://schemas.openxmlformats.org/officeDocument/2006/customXml" ds:itemID="{F26D1839-2B0C-4180-B23D-FBD5B31A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Akif Makale Şablonu v4 01.07.2025+</Template>
  <TotalTime>99</TotalTime>
  <Pages>7</Pages>
  <Words>2869</Words>
  <Characters>16357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b)</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x-xx</dc:subject>
  <dc:creator>İrfan ERDOĞAN</dc:creator>
  <cp:lastModifiedBy>İrfan Erdoğan</cp:lastModifiedBy>
  <cp:revision>1</cp:revision>
  <dcterms:created xsi:type="dcterms:W3CDTF">2025-07-31T13:50:00Z</dcterms:created>
  <dcterms:modified xsi:type="dcterms:W3CDTF">2025-07-31T15:31:00Z</dcterms:modified>
  <cp:category>5x/x (202x)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ef56a44f03787c4ac0e1cd3e3e0818d634e9da78fca73196cd1b0a3cfdb338f0</vt:lpwstr>
  </property>
</Properties>
</file>