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5027" w14:textId="0F829A1D" w:rsidR="00A4132A" w:rsidRPr="00542C6C" w:rsidRDefault="00A4132A" w:rsidP="00A4132A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4132A" w14:paraId="69C46E5D" w14:textId="77777777" w:rsidTr="009E68B8">
        <w:tc>
          <w:tcPr>
            <w:tcW w:w="9628" w:type="dxa"/>
          </w:tcPr>
          <w:p w14:paraId="67A4E546" w14:textId="359F129E" w:rsidR="00AD4DA2" w:rsidRPr="00AD4DA2" w:rsidRDefault="00AD4DA2" w:rsidP="00AD4DA2">
            <w:pPr>
              <w:spacing w:line="276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Başlık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(Türkçe ve İngilizce)</w:t>
            </w:r>
          </w:p>
          <w:p w14:paraId="3BFC8B0B" w14:textId="77777777" w:rsidR="00AD4DA2" w:rsidRPr="00AD4DA2" w:rsidRDefault="00AD4DA2" w:rsidP="00AD4DA2">
            <w:pPr>
              <w:spacing w:line="276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D4DA2">
              <w:rPr>
                <w:rFonts w:ascii="Times New Roman" w:eastAsia="Times New Roman" w:hAnsi="Times New Roman" w:cs="Times New Roman"/>
              </w:rPr>
              <w:t>Yazarın Adı SOYADI</w:t>
            </w:r>
            <w:r w:rsidRPr="00AD4DA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AD4DA2">
              <w:rPr>
                <w:rFonts w:ascii="Times New Roman" w:eastAsia="Times New Roman" w:hAnsi="Times New Roman" w:cs="Times New Roman"/>
              </w:rPr>
              <w:t>, Yazarın Adı SOYADI</w:t>
            </w:r>
            <w:r w:rsidRPr="00AD4DA2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</w:p>
          <w:p w14:paraId="626EEBF4" w14:textId="77777777" w:rsidR="00AD4DA2" w:rsidRPr="00AD4DA2" w:rsidRDefault="00AD4DA2" w:rsidP="00AD4DA2">
            <w:pPr>
              <w:spacing w:line="276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DA2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AD4DA2">
              <w:rPr>
                <w:rFonts w:ascii="Times New Roman" w:hAnsi="Times New Roman" w:cs="Times New Roman"/>
                <w:b/>
                <w:bCs/>
              </w:rPr>
              <w:t>Yalova Üniversitesi, Spor Bilimleri Fakültesi, Yalova/Türkiye</w:t>
            </w:r>
          </w:p>
          <w:p w14:paraId="545ECA01" w14:textId="77777777" w:rsidR="00AD4DA2" w:rsidRPr="00AD4DA2" w:rsidRDefault="00AD4DA2" w:rsidP="00AD4DA2">
            <w:pPr>
              <w:spacing w:line="276" w:lineRule="auto"/>
              <w:ind w:left="709" w:hanging="709"/>
              <w:jc w:val="center"/>
            </w:pPr>
            <w:hyperlink r:id="rId7" w:history="1">
              <w:r w:rsidRPr="00AD4DA2">
                <w:rPr>
                  <w:color w:val="0563C1" w:themeColor="hyperlink"/>
                  <w:u w:val="single"/>
                </w:rPr>
                <w:t>https://orcid.org/0000-0000-0000-0000</w:t>
              </w:r>
            </w:hyperlink>
          </w:p>
          <w:p w14:paraId="53786473" w14:textId="77777777" w:rsidR="00AD4DA2" w:rsidRPr="00AD4DA2" w:rsidRDefault="00AD4DA2" w:rsidP="00AD4DA2">
            <w:pPr>
              <w:spacing w:line="276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DA2">
              <w:rPr>
                <w:vertAlign w:val="superscript"/>
              </w:rPr>
              <w:t>2</w:t>
            </w:r>
            <w:r w:rsidRPr="00AD4DA2">
              <w:rPr>
                <w:rFonts w:ascii="Times New Roman" w:hAnsi="Times New Roman" w:cs="Times New Roman"/>
                <w:b/>
                <w:bCs/>
              </w:rPr>
              <w:t>Kurum bilgilerini eksiksiz giriniz, Şehir, Ülke</w:t>
            </w:r>
          </w:p>
          <w:p w14:paraId="2642BFCA" w14:textId="4CB272AF" w:rsidR="00434E29" w:rsidRPr="00434E29" w:rsidRDefault="00AD4DA2" w:rsidP="00AD4DA2">
            <w:pPr>
              <w:spacing w:line="276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AD4DA2">
                <w:rPr>
                  <w:color w:val="0563C1" w:themeColor="hyperlink"/>
                  <w:u w:val="single"/>
                  <w:lang w:val="en-US"/>
                </w:rPr>
                <w:t>https://orcid.org/0000-0000-0000-0000</w:t>
              </w:r>
            </w:hyperlink>
          </w:p>
        </w:tc>
      </w:tr>
    </w:tbl>
    <w:p w14:paraId="4DB605C6" w14:textId="77777777" w:rsidR="00501C27" w:rsidRPr="00A4132A" w:rsidRDefault="00501C27" w:rsidP="00A4132A"/>
    <w:sectPr w:rsidR="00501C27" w:rsidRPr="00A4132A" w:rsidSect="00DD0326">
      <w:pgSz w:w="11906" w:h="16838"/>
      <w:pgMar w:top="1418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E64D" w14:textId="77777777" w:rsidR="00EC0D0E" w:rsidRDefault="00EC0D0E" w:rsidP="00E628BC">
      <w:r>
        <w:separator/>
      </w:r>
    </w:p>
  </w:endnote>
  <w:endnote w:type="continuationSeparator" w:id="0">
    <w:p w14:paraId="7EAA2BE9" w14:textId="77777777" w:rsidR="00EC0D0E" w:rsidRDefault="00EC0D0E" w:rsidP="00E6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DBC1" w14:textId="77777777" w:rsidR="00EC0D0E" w:rsidRDefault="00EC0D0E" w:rsidP="00E628BC">
      <w:r>
        <w:separator/>
      </w:r>
    </w:p>
  </w:footnote>
  <w:footnote w:type="continuationSeparator" w:id="0">
    <w:p w14:paraId="6FD4381A" w14:textId="77777777" w:rsidR="00EC0D0E" w:rsidRDefault="00EC0D0E" w:rsidP="00E6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86ED6"/>
    <w:multiLevelType w:val="hybridMultilevel"/>
    <w:tmpl w:val="F23ED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77E5"/>
    <w:multiLevelType w:val="hybridMultilevel"/>
    <w:tmpl w:val="CC823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02A4"/>
    <w:multiLevelType w:val="hybridMultilevel"/>
    <w:tmpl w:val="E6D2A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463414">
    <w:abstractNumId w:val="0"/>
  </w:num>
  <w:num w:numId="2" w16cid:durableId="1647124410">
    <w:abstractNumId w:val="1"/>
  </w:num>
  <w:num w:numId="3" w16cid:durableId="45240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7"/>
    <w:rsid w:val="000259F7"/>
    <w:rsid w:val="00030D54"/>
    <w:rsid w:val="0003123A"/>
    <w:rsid w:val="00031C43"/>
    <w:rsid w:val="00054408"/>
    <w:rsid w:val="00062C1C"/>
    <w:rsid w:val="0008548A"/>
    <w:rsid w:val="0008757B"/>
    <w:rsid w:val="000A3AD8"/>
    <w:rsid w:val="000C358B"/>
    <w:rsid w:val="000C40E7"/>
    <w:rsid w:val="000E4405"/>
    <w:rsid w:val="00104196"/>
    <w:rsid w:val="00131EDC"/>
    <w:rsid w:val="00153B95"/>
    <w:rsid w:val="00160E63"/>
    <w:rsid w:val="00170D0B"/>
    <w:rsid w:val="00175444"/>
    <w:rsid w:val="00182055"/>
    <w:rsid w:val="001A0B89"/>
    <w:rsid w:val="001C3420"/>
    <w:rsid w:val="001E37C8"/>
    <w:rsid w:val="001F4AAB"/>
    <w:rsid w:val="00212599"/>
    <w:rsid w:val="00215C87"/>
    <w:rsid w:val="0022433F"/>
    <w:rsid w:val="00226EDB"/>
    <w:rsid w:val="002310B6"/>
    <w:rsid w:val="00247FC9"/>
    <w:rsid w:val="00265B89"/>
    <w:rsid w:val="002D59C4"/>
    <w:rsid w:val="002E6286"/>
    <w:rsid w:val="002F4324"/>
    <w:rsid w:val="00313852"/>
    <w:rsid w:val="00324358"/>
    <w:rsid w:val="00326F25"/>
    <w:rsid w:val="00335C34"/>
    <w:rsid w:val="00337E54"/>
    <w:rsid w:val="003576DE"/>
    <w:rsid w:val="003643F8"/>
    <w:rsid w:val="00393A6C"/>
    <w:rsid w:val="003D5ED5"/>
    <w:rsid w:val="003E5FDE"/>
    <w:rsid w:val="003E729D"/>
    <w:rsid w:val="003F3FC7"/>
    <w:rsid w:val="00415AED"/>
    <w:rsid w:val="00425EBE"/>
    <w:rsid w:val="00434E29"/>
    <w:rsid w:val="0044207D"/>
    <w:rsid w:val="0047463C"/>
    <w:rsid w:val="00482F30"/>
    <w:rsid w:val="0049428A"/>
    <w:rsid w:val="004A56A3"/>
    <w:rsid w:val="004C020F"/>
    <w:rsid w:val="004D4520"/>
    <w:rsid w:val="004E4EAB"/>
    <w:rsid w:val="004F51F3"/>
    <w:rsid w:val="00501C27"/>
    <w:rsid w:val="0051363D"/>
    <w:rsid w:val="00542C6C"/>
    <w:rsid w:val="0054569B"/>
    <w:rsid w:val="00557123"/>
    <w:rsid w:val="0056347F"/>
    <w:rsid w:val="005653E8"/>
    <w:rsid w:val="00570FFD"/>
    <w:rsid w:val="005732EB"/>
    <w:rsid w:val="005809D3"/>
    <w:rsid w:val="00581006"/>
    <w:rsid w:val="00587A21"/>
    <w:rsid w:val="00587E4C"/>
    <w:rsid w:val="00595E39"/>
    <w:rsid w:val="0059677C"/>
    <w:rsid w:val="005B389F"/>
    <w:rsid w:val="005B3C01"/>
    <w:rsid w:val="005C5C4E"/>
    <w:rsid w:val="005C6024"/>
    <w:rsid w:val="005C6E48"/>
    <w:rsid w:val="005C7257"/>
    <w:rsid w:val="005D0D2A"/>
    <w:rsid w:val="005D1399"/>
    <w:rsid w:val="005F689B"/>
    <w:rsid w:val="005F79F0"/>
    <w:rsid w:val="00604920"/>
    <w:rsid w:val="00607234"/>
    <w:rsid w:val="00611355"/>
    <w:rsid w:val="0061524A"/>
    <w:rsid w:val="00615B57"/>
    <w:rsid w:val="00625502"/>
    <w:rsid w:val="00631C1A"/>
    <w:rsid w:val="0063718E"/>
    <w:rsid w:val="006416DD"/>
    <w:rsid w:val="006421EC"/>
    <w:rsid w:val="0065470F"/>
    <w:rsid w:val="00655EC5"/>
    <w:rsid w:val="00667D9A"/>
    <w:rsid w:val="00673145"/>
    <w:rsid w:val="00677F8C"/>
    <w:rsid w:val="006C339F"/>
    <w:rsid w:val="006D073F"/>
    <w:rsid w:val="006D3911"/>
    <w:rsid w:val="006E60A0"/>
    <w:rsid w:val="007010E4"/>
    <w:rsid w:val="00713077"/>
    <w:rsid w:val="00725824"/>
    <w:rsid w:val="007311EA"/>
    <w:rsid w:val="00743274"/>
    <w:rsid w:val="00761593"/>
    <w:rsid w:val="0078513C"/>
    <w:rsid w:val="00785E9D"/>
    <w:rsid w:val="007B4A59"/>
    <w:rsid w:val="007C17E4"/>
    <w:rsid w:val="007C5B3D"/>
    <w:rsid w:val="007D3210"/>
    <w:rsid w:val="007F7F29"/>
    <w:rsid w:val="008050E6"/>
    <w:rsid w:val="008221B8"/>
    <w:rsid w:val="00825D89"/>
    <w:rsid w:val="008263CE"/>
    <w:rsid w:val="00836675"/>
    <w:rsid w:val="008564FC"/>
    <w:rsid w:val="008569E7"/>
    <w:rsid w:val="00866CB7"/>
    <w:rsid w:val="00890737"/>
    <w:rsid w:val="008B1EB1"/>
    <w:rsid w:val="008E1353"/>
    <w:rsid w:val="008F26B9"/>
    <w:rsid w:val="008F7137"/>
    <w:rsid w:val="0090471B"/>
    <w:rsid w:val="0092260A"/>
    <w:rsid w:val="00940A5D"/>
    <w:rsid w:val="0094274B"/>
    <w:rsid w:val="00951B32"/>
    <w:rsid w:val="00952045"/>
    <w:rsid w:val="00952486"/>
    <w:rsid w:val="009530A1"/>
    <w:rsid w:val="009545C0"/>
    <w:rsid w:val="009578E2"/>
    <w:rsid w:val="00962383"/>
    <w:rsid w:val="00965D51"/>
    <w:rsid w:val="00970868"/>
    <w:rsid w:val="0098000E"/>
    <w:rsid w:val="00996CE3"/>
    <w:rsid w:val="00997C30"/>
    <w:rsid w:val="009C527A"/>
    <w:rsid w:val="009C7733"/>
    <w:rsid w:val="009F14B3"/>
    <w:rsid w:val="00A007A2"/>
    <w:rsid w:val="00A01C89"/>
    <w:rsid w:val="00A120A5"/>
    <w:rsid w:val="00A4132A"/>
    <w:rsid w:val="00A45D74"/>
    <w:rsid w:val="00A62D5F"/>
    <w:rsid w:val="00A83C44"/>
    <w:rsid w:val="00A917F1"/>
    <w:rsid w:val="00A94E5B"/>
    <w:rsid w:val="00AA5A71"/>
    <w:rsid w:val="00AB1DAB"/>
    <w:rsid w:val="00AB7F9F"/>
    <w:rsid w:val="00AC60EF"/>
    <w:rsid w:val="00AD4DA2"/>
    <w:rsid w:val="00AD5182"/>
    <w:rsid w:val="00AD685B"/>
    <w:rsid w:val="00AE212C"/>
    <w:rsid w:val="00AE661F"/>
    <w:rsid w:val="00AF76E4"/>
    <w:rsid w:val="00B075DC"/>
    <w:rsid w:val="00B13C32"/>
    <w:rsid w:val="00B1514F"/>
    <w:rsid w:val="00B214FD"/>
    <w:rsid w:val="00B40545"/>
    <w:rsid w:val="00B4271E"/>
    <w:rsid w:val="00B4534E"/>
    <w:rsid w:val="00B707DF"/>
    <w:rsid w:val="00BA1384"/>
    <w:rsid w:val="00BA2636"/>
    <w:rsid w:val="00BA7D8D"/>
    <w:rsid w:val="00BD1096"/>
    <w:rsid w:val="00BD5875"/>
    <w:rsid w:val="00BE171E"/>
    <w:rsid w:val="00BF150D"/>
    <w:rsid w:val="00C16D18"/>
    <w:rsid w:val="00C17C0F"/>
    <w:rsid w:val="00C31266"/>
    <w:rsid w:val="00C5042B"/>
    <w:rsid w:val="00C56054"/>
    <w:rsid w:val="00C56367"/>
    <w:rsid w:val="00C571CB"/>
    <w:rsid w:val="00C6184D"/>
    <w:rsid w:val="00C856AD"/>
    <w:rsid w:val="00CA2713"/>
    <w:rsid w:val="00CA5CE3"/>
    <w:rsid w:val="00CB5F41"/>
    <w:rsid w:val="00CD743D"/>
    <w:rsid w:val="00CE552C"/>
    <w:rsid w:val="00CF09A9"/>
    <w:rsid w:val="00D0716B"/>
    <w:rsid w:val="00D10592"/>
    <w:rsid w:val="00D1126E"/>
    <w:rsid w:val="00D12CA3"/>
    <w:rsid w:val="00D15B4B"/>
    <w:rsid w:val="00D22FE6"/>
    <w:rsid w:val="00D43F35"/>
    <w:rsid w:val="00D50684"/>
    <w:rsid w:val="00D57BE0"/>
    <w:rsid w:val="00D74D5A"/>
    <w:rsid w:val="00D75986"/>
    <w:rsid w:val="00D845F9"/>
    <w:rsid w:val="00DA2C4D"/>
    <w:rsid w:val="00DB7FC9"/>
    <w:rsid w:val="00DC2819"/>
    <w:rsid w:val="00DD0326"/>
    <w:rsid w:val="00DE0A2B"/>
    <w:rsid w:val="00DE48F3"/>
    <w:rsid w:val="00DE507E"/>
    <w:rsid w:val="00DF090C"/>
    <w:rsid w:val="00DF5C61"/>
    <w:rsid w:val="00E1131C"/>
    <w:rsid w:val="00E4096D"/>
    <w:rsid w:val="00E4179D"/>
    <w:rsid w:val="00E46A2A"/>
    <w:rsid w:val="00E62433"/>
    <w:rsid w:val="00E628BC"/>
    <w:rsid w:val="00E64910"/>
    <w:rsid w:val="00E64E1F"/>
    <w:rsid w:val="00E74567"/>
    <w:rsid w:val="00E93079"/>
    <w:rsid w:val="00EC0D0E"/>
    <w:rsid w:val="00EC7544"/>
    <w:rsid w:val="00EE3215"/>
    <w:rsid w:val="00EE7E60"/>
    <w:rsid w:val="00EF38BD"/>
    <w:rsid w:val="00F00559"/>
    <w:rsid w:val="00F050F3"/>
    <w:rsid w:val="00F22B54"/>
    <w:rsid w:val="00F309BA"/>
    <w:rsid w:val="00F361DF"/>
    <w:rsid w:val="00F44CE6"/>
    <w:rsid w:val="00F52DE7"/>
    <w:rsid w:val="00F70C56"/>
    <w:rsid w:val="00F7366D"/>
    <w:rsid w:val="00F767F5"/>
    <w:rsid w:val="00FA1706"/>
    <w:rsid w:val="00FA3B12"/>
    <w:rsid w:val="00FA4494"/>
    <w:rsid w:val="00FA7211"/>
    <w:rsid w:val="00FB6892"/>
    <w:rsid w:val="00FD1AF8"/>
    <w:rsid w:val="00FD1F4F"/>
    <w:rsid w:val="00FD509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F8FF"/>
  <w15:chartTrackingRefBased/>
  <w15:docId w15:val="{FF412E77-7A0C-49EC-855E-A1E9299E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B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2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628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28BC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28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28BC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E6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6184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6347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rsid w:val="00C56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0-0000-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kan\Downloads\5df1fc165ad6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5df1fc165ad64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Alkan</dc:creator>
  <cp:keywords/>
  <dc:description/>
  <cp:lastModifiedBy>kullanıcı</cp:lastModifiedBy>
  <cp:revision>22</cp:revision>
  <dcterms:created xsi:type="dcterms:W3CDTF">2023-03-22T09:55:00Z</dcterms:created>
  <dcterms:modified xsi:type="dcterms:W3CDTF">2025-07-06T14:15:00Z</dcterms:modified>
</cp:coreProperties>
</file>