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9F626" w14:textId="77777777" w:rsidR="004E1FF5" w:rsidRPr="005F2DC7" w:rsidRDefault="004E1FF5" w:rsidP="00E721A9">
      <w:pPr>
        <w:pStyle w:val="DOP"/>
        <w:tabs>
          <w:tab w:val="left" w:pos="180"/>
        </w:tabs>
        <w:rPr>
          <w:b/>
          <w:bCs/>
          <w:sz w:val="20"/>
          <w:szCs w:val="20"/>
        </w:rPr>
      </w:pPr>
      <w:r w:rsidRPr="005F2DC7">
        <w:rPr>
          <w:b/>
          <w:bCs/>
          <w:sz w:val="20"/>
          <w:szCs w:val="20"/>
        </w:rPr>
        <w:t>Research Article</w:t>
      </w:r>
    </w:p>
    <w:p w14:paraId="5264DCAE" w14:textId="77777777" w:rsidR="00EA5D2D" w:rsidRPr="005F2DC7" w:rsidRDefault="00084BD2" w:rsidP="005F2DC7">
      <w:pPr>
        <w:rPr>
          <w:b/>
          <w:bCs/>
          <w:sz w:val="32"/>
          <w:szCs w:val="32"/>
        </w:rPr>
      </w:pPr>
      <w:r w:rsidRPr="005F2DC7">
        <w:rPr>
          <w:b/>
          <w:bCs/>
          <w:sz w:val="32"/>
          <w:szCs w:val="32"/>
        </w:rPr>
        <w:t xml:space="preserve">Preparation of Papers for </w:t>
      </w:r>
      <w:r w:rsidR="004E1FF5" w:rsidRPr="005F2DC7">
        <w:rPr>
          <w:b/>
          <w:bCs/>
          <w:sz w:val="32"/>
          <w:szCs w:val="32"/>
        </w:rPr>
        <w:t>ECJSE</w:t>
      </w:r>
      <w:r w:rsidR="004E1FF5" w:rsidRPr="005F2DC7">
        <w:rPr>
          <w:b/>
          <w:bCs/>
          <w:sz w:val="32"/>
          <w:szCs w:val="32"/>
        </w:rPr>
        <w:br/>
      </w:r>
      <w:r w:rsidRPr="005F2DC7">
        <w:rPr>
          <w:b/>
          <w:bCs/>
          <w:sz w:val="32"/>
          <w:szCs w:val="32"/>
        </w:rPr>
        <w:t>(February 20</w:t>
      </w:r>
      <w:r w:rsidR="00A611EE" w:rsidRPr="005F2DC7">
        <w:rPr>
          <w:b/>
          <w:bCs/>
          <w:sz w:val="32"/>
          <w:szCs w:val="32"/>
        </w:rPr>
        <w:t>2</w:t>
      </w:r>
      <w:r w:rsidR="004E1FF5" w:rsidRPr="005F2DC7">
        <w:rPr>
          <w:b/>
          <w:bCs/>
          <w:sz w:val="32"/>
          <w:szCs w:val="32"/>
        </w:rPr>
        <w:t>5</w:t>
      </w:r>
      <w:r w:rsidRPr="005F2DC7">
        <w:rPr>
          <w:b/>
          <w:bCs/>
          <w:sz w:val="32"/>
          <w:szCs w:val="32"/>
        </w:rPr>
        <w:t>)</w:t>
      </w:r>
    </w:p>
    <w:p w14:paraId="0272E6FE" w14:textId="77777777" w:rsidR="00EA5D2D" w:rsidRPr="00084BD2" w:rsidRDefault="00084BD2" w:rsidP="005C261D">
      <w:pPr>
        <w:pStyle w:val="AU"/>
        <w:spacing w:after="0"/>
      </w:pPr>
      <w:r w:rsidRPr="00084BD2">
        <w:t>First A. Author</w:t>
      </w:r>
      <w:r w:rsidR="005C261D" w:rsidRPr="005C261D">
        <w:rPr>
          <w:vertAlign w:val="superscript"/>
        </w:rPr>
        <w:t>1</w:t>
      </w:r>
      <w:r w:rsidR="004E1FF5">
        <w:rPr>
          <w:vertAlign w:val="superscript"/>
        </w:rPr>
        <w:t>a</w:t>
      </w:r>
      <w:r w:rsidRPr="00084BD2">
        <w:t>, Second B. Author</w:t>
      </w:r>
      <w:r w:rsidR="005C261D" w:rsidRPr="005C261D">
        <w:rPr>
          <w:vertAlign w:val="superscript"/>
        </w:rPr>
        <w:t>2</w:t>
      </w:r>
      <w:r w:rsidR="004E1FF5">
        <w:rPr>
          <w:vertAlign w:val="superscript"/>
        </w:rPr>
        <w:t>b</w:t>
      </w:r>
      <w:r w:rsidRPr="00084BD2">
        <w:t>, and Third C. Author</w:t>
      </w:r>
      <w:r w:rsidR="005C261D" w:rsidRPr="005C261D">
        <w:rPr>
          <w:vertAlign w:val="superscript"/>
        </w:rPr>
        <w:t>3</w:t>
      </w:r>
      <w:r w:rsidR="004E1FF5">
        <w:rPr>
          <w:vertAlign w:val="superscript"/>
        </w:rPr>
        <w:t>c</w:t>
      </w:r>
    </w:p>
    <w:p w14:paraId="0D144158" w14:textId="77777777" w:rsidR="00084BD2" w:rsidRPr="009750C5" w:rsidRDefault="005C261D" w:rsidP="005C261D">
      <w:pPr>
        <w:pStyle w:val="PINoSpace"/>
        <w:ind w:firstLine="0"/>
        <w:rPr>
          <w:sz w:val="16"/>
          <w:szCs w:val="16"/>
        </w:rPr>
      </w:pPr>
      <w:r w:rsidRPr="009750C5">
        <w:rPr>
          <w:sz w:val="16"/>
          <w:szCs w:val="16"/>
          <w:vertAlign w:val="superscript"/>
        </w:rPr>
        <w:t>1</w:t>
      </w:r>
      <w:r w:rsidR="004E1FF5" w:rsidRPr="009750C5">
        <w:rPr>
          <w:sz w:val="16"/>
          <w:szCs w:val="16"/>
        </w:rPr>
        <w:t>Electrical-Electronics Engineering Department, … University, Istanbul, 34000, Türkiye</w:t>
      </w:r>
    </w:p>
    <w:p w14:paraId="5D1B80BF" w14:textId="77777777" w:rsidR="00084BD2" w:rsidRPr="009750C5" w:rsidRDefault="005C261D" w:rsidP="005C261D">
      <w:pPr>
        <w:pStyle w:val="PINoSpace"/>
        <w:ind w:firstLine="0"/>
        <w:rPr>
          <w:sz w:val="16"/>
          <w:szCs w:val="16"/>
        </w:rPr>
      </w:pPr>
      <w:r w:rsidRPr="009750C5">
        <w:rPr>
          <w:sz w:val="16"/>
          <w:szCs w:val="16"/>
          <w:vertAlign w:val="superscript"/>
        </w:rPr>
        <w:t>2</w:t>
      </w:r>
      <w:r w:rsidR="00084BD2" w:rsidRPr="009750C5">
        <w:rPr>
          <w:sz w:val="16"/>
          <w:szCs w:val="16"/>
        </w:rPr>
        <w:t xml:space="preserve">Department of Physics, </w:t>
      </w:r>
      <w:r w:rsidR="004E1FF5" w:rsidRPr="009750C5">
        <w:rPr>
          <w:sz w:val="16"/>
          <w:szCs w:val="16"/>
        </w:rPr>
        <w:t>…</w:t>
      </w:r>
      <w:r w:rsidR="00084BD2" w:rsidRPr="009750C5">
        <w:rPr>
          <w:sz w:val="16"/>
          <w:szCs w:val="16"/>
        </w:rPr>
        <w:t xml:space="preserve"> University, </w:t>
      </w:r>
      <w:r w:rsidR="009750C5" w:rsidRPr="009750C5">
        <w:rPr>
          <w:sz w:val="16"/>
          <w:szCs w:val="16"/>
        </w:rPr>
        <w:t>City, Postcode,  Türkiye</w:t>
      </w:r>
    </w:p>
    <w:p w14:paraId="0326FD91" w14:textId="77777777" w:rsidR="00EA5D2D" w:rsidRPr="009750C5" w:rsidRDefault="005C261D" w:rsidP="005C261D">
      <w:pPr>
        <w:pStyle w:val="PI"/>
        <w:spacing w:after="0"/>
        <w:ind w:right="1598" w:firstLine="0"/>
        <w:rPr>
          <w:sz w:val="16"/>
          <w:szCs w:val="16"/>
        </w:rPr>
      </w:pPr>
      <w:r w:rsidRPr="009750C5">
        <w:rPr>
          <w:sz w:val="16"/>
          <w:szCs w:val="16"/>
          <w:vertAlign w:val="superscript"/>
        </w:rPr>
        <w:t>3</w:t>
      </w:r>
      <w:r w:rsidR="00084BD2" w:rsidRPr="009750C5">
        <w:rPr>
          <w:sz w:val="16"/>
          <w:szCs w:val="16"/>
        </w:rPr>
        <w:t xml:space="preserve">Electrical Engineering Department, University of </w:t>
      </w:r>
      <w:r w:rsidR="004E1FF5" w:rsidRPr="009750C5">
        <w:rPr>
          <w:sz w:val="16"/>
          <w:szCs w:val="16"/>
        </w:rPr>
        <w:t>…</w:t>
      </w:r>
      <w:r w:rsidR="00084BD2" w:rsidRPr="009750C5">
        <w:rPr>
          <w:sz w:val="16"/>
          <w:szCs w:val="16"/>
        </w:rPr>
        <w:t xml:space="preserve">, </w:t>
      </w:r>
      <w:r w:rsidR="004E1FF5" w:rsidRPr="009750C5">
        <w:rPr>
          <w:sz w:val="16"/>
          <w:szCs w:val="16"/>
        </w:rPr>
        <w:t>City</w:t>
      </w:r>
      <w:r w:rsidR="00084BD2" w:rsidRPr="009750C5">
        <w:rPr>
          <w:sz w:val="16"/>
          <w:szCs w:val="16"/>
        </w:rPr>
        <w:t xml:space="preserve">, </w:t>
      </w:r>
      <w:r w:rsidR="009750C5" w:rsidRPr="009750C5">
        <w:rPr>
          <w:sz w:val="16"/>
          <w:szCs w:val="16"/>
        </w:rPr>
        <w:t>Postcode,Türkiye</w:t>
      </w:r>
    </w:p>
    <w:p w14:paraId="09DA543C" w14:textId="77777777" w:rsidR="004E1FF5" w:rsidRPr="009750C5" w:rsidRDefault="004E1FF5" w:rsidP="004E1FF5">
      <w:pPr>
        <w:pStyle w:val="PI"/>
        <w:spacing w:before="100" w:after="100"/>
        <w:ind w:right="1598" w:firstLine="0"/>
        <w:rPr>
          <w:sz w:val="16"/>
          <w:szCs w:val="16"/>
        </w:rPr>
      </w:pPr>
      <w:r w:rsidRPr="009750C5">
        <w:rPr>
          <w:sz w:val="16"/>
          <w:szCs w:val="16"/>
        </w:rPr>
        <w:t xml:space="preserve">author@ </w:t>
      </w:r>
      <w:r w:rsidR="009750C5" w:rsidRPr="009750C5">
        <w:rPr>
          <w:sz w:val="16"/>
          <w:szCs w:val="16"/>
        </w:rPr>
        <w:t>…</w:t>
      </w:r>
      <w:r w:rsidRPr="009750C5">
        <w:rPr>
          <w:sz w:val="16"/>
          <w:szCs w:val="16"/>
        </w:rPr>
        <w:t>uni.edu.tr (First A. Author s e-mail).</w:t>
      </w:r>
    </w:p>
    <w:p w14:paraId="17DE29E3" w14:textId="77777777" w:rsidR="005F2DC7" w:rsidRDefault="009750C5" w:rsidP="005F2DC7">
      <w:pPr>
        <w:pStyle w:val="PI"/>
        <w:spacing w:before="100" w:after="100"/>
        <w:ind w:right="1598" w:firstLine="0"/>
        <w:rPr>
          <w:sz w:val="16"/>
          <w:szCs w:val="16"/>
        </w:rPr>
      </w:pPr>
      <w:r w:rsidRPr="009750C5">
        <w:rPr>
          <w:sz w:val="16"/>
          <w:szCs w:val="16"/>
        </w:rPr>
        <w:t>DOI : 10.31202/ecjse.xxxxx</w:t>
      </w:r>
      <w:r w:rsidRPr="009750C5">
        <w:rPr>
          <w:sz w:val="16"/>
          <w:szCs w:val="16"/>
        </w:rPr>
        <w:br/>
        <w:t>Received: 00.00.2024 Accepted: 00.00.202x</w:t>
      </w:r>
      <w:r w:rsidRPr="009750C5">
        <w:rPr>
          <w:sz w:val="16"/>
          <w:szCs w:val="16"/>
        </w:rPr>
        <w:br/>
      </w:r>
      <w:r w:rsidRPr="009750C5">
        <w:rPr>
          <w:b/>
          <w:bCs/>
          <w:sz w:val="16"/>
          <w:szCs w:val="16"/>
        </w:rPr>
        <w:t>How to cite this article:</w:t>
      </w:r>
      <w:r w:rsidRPr="009750C5">
        <w:rPr>
          <w:b/>
          <w:bCs/>
          <w:sz w:val="16"/>
          <w:szCs w:val="16"/>
        </w:rPr>
        <w:br/>
      </w:r>
      <w:r w:rsidRPr="009750C5">
        <w:rPr>
          <w:sz w:val="16"/>
          <w:szCs w:val="16"/>
        </w:rPr>
        <w:t>First A. Author, Second B. Author, and Third C. Author, “ Title of Manuscript", El-Cezeri Journal of Science and Engineering, Vol: 12, Iss: 1, (2025), pp.(xx-xx).</w:t>
      </w:r>
      <w:r w:rsidRPr="009750C5">
        <w:rPr>
          <w:sz w:val="16"/>
          <w:szCs w:val="16"/>
        </w:rPr>
        <w:br/>
        <w:t xml:space="preserve">ORCID:  </w:t>
      </w:r>
      <w:r w:rsidRPr="009750C5">
        <w:rPr>
          <w:sz w:val="16"/>
          <w:szCs w:val="16"/>
          <w:vertAlign w:val="superscript"/>
        </w:rPr>
        <w:t>a</w:t>
      </w:r>
      <w:r w:rsidRPr="009750C5">
        <w:rPr>
          <w:sz w:val="16"/>
          <w:szCs w:val="16"/>
        </w:rPr>
        <w:t xml:space="preserve">0000-0000-0000-0000, </w:t>
      </w:r>
      <w:r w:rsidRPr="009750C5">
        <w:rPr>
          <w:sz w:val="16"/>
          <w:szCs w:val="16"/>
          <w:vertAlign w:val="superscript"/>
        </w:rPr>
        <w:t>a</w:t>
      </w:r>
      <w:r w:rsidRPr="009750C5">
        <w:rPr>
          <w:sz w:val="16"/>
          <w:szCs w:val="16"/>
        </w:rPr>
        <w:t>0000-0000-0000-0000,</w:t>
      </w:r>
      <w:r w:rsidRPr="009750C5">
        <w:rPr>
          <w:sz w:val="16"/>
          <w:szCs w:val="16"/>
          <w:vertAlign w:val="superscript"/>
        </w:rPr>
        <w:t xml:space="preserve"> c</w:t>
      </w:r>
      <w:r w:rsidRPr="009750C5">
        <w:rPr>
          <w:sz w:val="16"/>
          <w:szCs w:val="16"/>
        </w:rPr>
        <w:t>0000-0000-0000-0000.</w:t>
      </w:r>
    </w:p>
    <w:p w14:paraId="40F9BAC1" w14:textId="77777777" w:rsidR="005F2DC7" w:rsidRPr="005F2DC7" w:rsidRDefault="005F2DC7" w:rsidP="005F2DC7">
      <w:pPr>
        <w:pStyle w:val="PI"/>
        <w:spacing w:before="100" w:after="100"/>
        <w:ind w:right="1598" w:firstLine="0"/>
        <w:rPr>
          <w:rStyle w:val="H5CharChar"/>
          <w:rFonts w:ascii="Times New Roman" w:hAnsi="Times New Roman"/>
          <w:b w:val="0"/>
          <w:color w:val="auto"/>
          <w:sz w:val="16"/>
          <w:szCs w:val="16"/>
        </w:rPr>
      </w:pPr>
    </w:p>
    <w:p w14:paraId="477E4BC7" w14:textId="77777777" w:rsidR="00EA5D2D" w:rsidRPr="00364197" w:rsidRDefault="009750C5" w:rsidP="008F23F1">
      <w:pPr>
        <w:pStyle w:val="Abstract"/>
        <w:ind w:right="117"/>
      </w:pPr>
      <w:r w:rsidRPr="005F2DC7">
        <w:rPr>
          <w:rStyle w:val="H5CharChar"/>
          <w:color w:val="000000" w:themeColor="text1"/>
        </w:rPr>
        <w:t>Abstrac</w:t>
      </w:r>
      <w:r w:rsidR="005F2DC7" w:rsidRPr="005F2DC7">
        <w:rPr>
          <w:rStyle w:val="H5CharChar"/>
          <w:color w:val="000000" w:themeColor="text1"/>
        </w:rPr>
        <w:t>t</w:t>
      </w:r>
      <w:r w:rsidR="005F2DC7">
        <w:rPr>
          <w:rStyle w:val="H5CharChar"/>
        </w:rPr>
        <w:t xml:space="preserve"> </w:t>
      </w:r>
      <w:r w:rsidR="00364197" w:rsidRPr="00364197">
        <w:t xml:space="preserve">These instructions give you guidelines for preparing papers for </w:t>
      </w:r>
      <w:r w:rsidR="008F23F1">
        <w:t>ECJSE</w:t>
      </w:r>
      <w:r w:rsidR="00364197" w:rsidRPr="00364197">
        <w:t xml:space="preserve">. Use this document as a template if you are using Microsoft </w:t>
      </w:r>
      <w:r w:rsidR="00364197" w:rsidRPr="00364197">
        <w:rPr>
          <w:rStyle w:val="ITAL"/>
        </w:rPr>
        <w:t>Word</w:t>
      </w:r>
      <w:r w:rsidR="00364197" w:rsidRPr="00364197">
        <w:t xml:space="preserve">. Otherwise, use this document as an instruction set. The electronic file of your paper will be formatted. Paper titles should be written in uppercase and lowercase letters, not all uppercase. Avoid writing long formulas with subscripts in the title; short formulas that identify the elements are fine (e.g., </w:t>
      </w:r>
      <w:r w:rsidR="00364197">
        <w:t>“</w:t>
      </w:r>
      <w:r w:rsidR="00364197" w:rsidRPr="00364197">
        <w:t>Nd–Fe–B</w:t>
      </w:r>
      <w:r w:rsidR="00364197">
        <w:t>”</w:t>
      </w:r>
      <w:r w:rsidR="00364197" w:rsidRPr="00364197">
        <w:t>). Full names of authors are preferred in the author field</w:t>
      </w:r>
      <w:r w:rsidR="00B80018">
        <w:t xml:space="preserve"> </w:t>
      </w:r>
      <w:r w:rsidR="00364197" w:rsidRPr="00364197">
        <w:t>but are not required. Put a space between authors’ initials. The abstract must be a concise yet comprehensive reflection of what is in your article. In particular, the abstract must be self-contained, without abbreviations, footnotes, or references. It should be a microcosm of the full article. The abstract must be between 150–250 words. Be sure that you adhere to these limits; otherwise, you will need to edit your abstract accordingly. The abstract must be written as one paragraph, and should not contain displayed mathematical equations or tabular material. The abstract should include three or four different keywords or phrases, as this will help readers to find it. It is important to avoid over-repetition of such phrases as this can result in a page being rejected by search engines. Ensure that your abstract reads well and is grammatically correct.</w:t>
      </w:r>
    </w:p>
    <w:p w14:paraId="532DE25D" w14:textId="77777777" w:rsidR="00D828C6" w:rsidRPr="00364197" w:rsidRDefault="005F2DC7" w:rsidP="003B3FFE">
      <w:pPr>
        <w:pStyle w:val="IT"/>
      </w:pPr>
      <w:r w:rsidRPr="005F2DC7">
        <w:rPr>
          <w:rStyle w:val="H5CharChar"/>
          <w:color w:val="000000" w:themeColor="text1"/>
        </w:rPr>
        <w:t>Keywords:</w:t>
      </w:r>
      <w:r w:rsidR="005C3955" w:rsidRPr="005F2DC7">
        <w:rPr>
          <w:color w:val="000000" w:themeColor="text1"/>
        </w:rPr>
        <w:t xml:space="preserve"> </w:t>
      </w:r>
      <w:r w:rsidR="00364197" w:rsidRPr="00364197">
        <w:t xml:space="preserve">Enter key words or phrases in alphabetical order, separated by commas. </w:t>
      </w:r>
    </w:p>
    <w:p w14:paraId="2251F828" w14:textId="77777777" w:rsidR="00D828C6" w:rsidRPr="00887BB0" w:rsidRDefault="00D828C6" w:rsidP="003B3FFE">
      <w:pPr>
        <w:pStyle w:val="IT"/>
        <w:sectPr w:rsidR="00D828C6" w:rsidRPr="00887BB0" w:rsidSect="005F2DC7">
          <w:headerReference w:type="even" r:id="rId7"/>
          <w:headerReference w:type="default" r:id="rId8"/>
          <w:footerReference w:type="even" r:id="rId9"/>
          <w:footerReference w:type="default" r:id="rId10"/>
          <w:pgSz w:w="11520" w:h="15660" w:code="1"/>
          <w:pgMar w:top="973" w:right="740" w:bottom="1040" w:left="740" w:header="360" w:footer="500" w:gutter="0"/>
          <w:cols w:space="720"/>
          <w:docGrid w:linePitch="360"/>
        </w:sectPr>
      </w:pPr>
    </w:p>
    <w:p w14:paraId="3DA9DF5D" w14:textId="77777777" w:rsidR="00D828C6" w:rsidRPr="005F2DC7" w:rsidRDefault="00D828C6" w:rsidP="00B54914">
      <w:pPr>
        <w:pStyle w:val="H1ListNoSpace"/>
        <w:rPr>
          <w:color w:val="000000" w:themeColor="text1"/>
          <w:sz w:val="20"/>
          <w:szCs w:val="20"/>
        </w:rPr>
      </w:pPr>
      <w:r w:rsidRPr="005F2DC7">
        <w:rPr>
          <w:color w:val="000000" w:themeColor="text1"/>
          <w:sz w:val="20"/>
          <w:szCs w:val="20"/>
        </w:rPr>
        <w:t>INTRODUCTION</w:t>
      </w:r>
    </w:p>
    <w:p w14:paraId="38EABB8B" w14:textId="77777777" w:rsidR="005F2DC7" w:rsidRPr="005F2DC7" w:rsidRDefault="005F2DC7" w:rsidP="00364197">
      <w:pPr>
        <w:pStyle w:val="PARA"/>
        <w:rPr>
          <w:color w:val="000000" w:themeColor="text1"/>
          <w:spacing w:val="0"/>
          <w:sz w:val="21"/>
          <w:szCs w:val="22"/>
        </w:rPr>
        <w:sectPr w:rsidR="005F2DC7" w:rsidRPr="005F2DC7" w:rsidSect="005F2DC7">
          <w:headerReference w:type="default" r:id="rId11"/>
          <w:footerReference w:type="default" r:id="rId12"/>
          <w:type w:val="continuous"/>
          <w:pgSz w:w="11520" w:h="15660" w:code="1"/>
          <w:pgMar w:top="973" w:right="740" w:bottom="1040" w:left="740" w:header="360" w:footer="640" w:gutter="0"/>
          <w:cols w:num="2" w:space="400"/>
          <w:docGrid w:linePitch="360"/>
        </w:sectPr>
      </w:pPr>
    </w:p>
    <w:p w14:paraId="20298549" w14:textId="77777777" w:rsidR="00364197" w:rsidRPr="00021C67" w:rsidRDefault="00205C43" w:rsidP="00364197">
      <w:pPr>
        <w:pStyle w:val="PARA"/>
        <w:rPr>
          <w:spacing w:val="0"/>
        </w:rPr>
      </w:pPr>
      <w:r w:rsidRPr="00021C67">
        <w:rPr>
          <w:spacing w:val="0"/>
        </w:rPr>
        <w:t>This</w:t>
      </w:r>
      <w:r w:rsidR="00364197" w:rsidRPr="00021C67">
        <w:rPr>
          <w:spacing w:val="0"/>
        </w:rPr>
        <w:t xml:space="preserve"> document is a template for Microsoft </w:t>
      </w:r>
      <w:r w:rsidR="00364197" w:rsidRPr="00021C67">
        <w:rPr>
          <w:rStyle w:val="ITAL"/>
          <w:spacing w:val="0"/>
        </w:rPr>
        <w:t>Word</w:t>
      </w:r>
      <w:r w:rsidR="00364197" w:rsidRPr="00021C67">
        <w:rPr>
          <w:spacing w:val="0"/>
        </w:rPr>
        <w:t xml:space="preserve">. If you would prefer to use LaTeX, download ’s LaTeX style and sample files from the same Web page. You can also explore using the Overleaf editor </w:t>
      </w:r>
      <w:r w:rsidR="00262B09">
        <w:rPr>
          <w:spacing w:val="0"/>
        </w:rPr>
        <w:t>or</w:t>
      </w:r>
      <w:r w:rsidR="00364197" w:rsidRPr="00021C67">
        <w:rPr>
          <w:spacing w:val="0"/>
        </w:rPr>
        <w:t xml:space="preserve"> </w:t>
      </w:r>
      <w:hyperlink r:id="rId13" w:history="1">
        <w:r w:rsidR="00262B09" w:rsidRPr="006F0F62">
          <w:rPr>
            <w:rStyle w:val="Hyperlink"/>
            <w:spacing w:val="0"/>
          </w:rPr>
          <w:t>https://drive.google.com/file/d/1lNm_kfZrNDCNX0JQcDVysWNPSVOu3exk/view</w:t>
        </w:r>
      </w:hyperlink>
      <w:r w:rsidR="00262B09">
        <w:rPr>
          <w:spacing w:val="0"/>
        </w:rPr>
        <w:t xml:space="preserve">  </w:t>
      </w:r>
    </w:p>
    <w:p w14:paraId="73EB076D" w14:textId="77777777" w:rsidR="005F2DC7" w:rsidRPr="005C3955" w:rsidRDefault="005F2DC7" w:rsidP="00364197">
      <w:pPr>
        <w:pStyle w:val="PARAIndent"/>
      </w:pPr>
    </w:p>
    <w:p w14:paraId="1A88CC7F" w14:textId="77777777" w:rsidR="00E91452" w:rsidRPr="005F2DC7" w:rsidRDefault="00E91452" w:rsidP="00F448F1">
      <w:pPr>
        <w:pStyle w:val="H1ListNoSpace"/>
        <w:rPr>
          <w:color w:val="000000" w:themeColor="text1"/>
          <w:sz w:val="20"/>
          <w:szCs w:val="20"/>
        </w:rPr>
      </w:pPr>
      <w:r w:rsidRPr="005F2DC7">
        <w:rPr>
          <w:color w:val="000000" w:themeColor="text1"/>
          <w:sz w:val="20"/>
          <w:szCs w:val="20"/>
        </w:rPr>
        <w:t>GUIDELINES FOR MANUSCRIPT PREPARATION</w:t>
      </w:r>
    </w:p>
    <w:p w14:paraId="0D19ED32" w14:textId="77777777" w:rsidR="005F2DC7" w:rsidRDefault="00E91452" w:rsidP="005F2DC7">
      <w:pPr>
        <w:pStyle w:val="PARA"/>
      </w:pPr>
      <w:r w:rsidRPr="00E91452">
        <w:t>When you open trans_jour.docx, select “Page Layout” from the “View” menu in the menu bar (View | Page Layout)</w:t>
      </w:r>
      <w:r w:rsidR="00262B09">
        <w:t>.</w:t>
      </w:r>
      <w:r w:rsidRPr="00E91452">
        <w:t xml:space="preserve"> Then, type over sections of trans_jour.docx or cut and paste from another document and use markup styles. The pull-down style menu is at the left of the Formatting Toolbar at the top of your </w:t>
      </w:r>
      <w:r w:rsidRPr="00E91452">
        <w:rPr>
          <w:rStyle w:val="ITAL"/>
        </w:rPr>
        <w:t>Word</w:t>
      </w:r>
      <w:r w:rsidRPr="00E91452">
        <w:t xml:space="preserve"> window (for example, the style at this point in the document is “Text”). Highlight a section that you want to designate with a certain style, and then select the appropriate name on the style menu. The style will adjust your fonts and line spacing. Do not change the font sizes or line spacing to squeeze more text into a limited number of pages. Use italics for emphasis; do not underline.</w:t>
      </w:r>
    </w:p>
    <w:p w14:paraId="36AD4E76" w14:textId="77777777" w:rsidR="005F2DC7" w:rsidRDefault="005F2DC7" w:rsidP="005F2DC7">
      <w:pPr>
        <w:pStyle w:val="PARAIndent"/>
      </w:pPr>
      <w:r>
        <w:t xml:space="preserve">To insert images in Word, position the cursor at the insertion point and either use Insert | Picture | From File or copy the image to the Windows clipboard and then Edit | Paste Special | Picture (with “float over text” unchecked). </w:t>
      </w:r>
    </w:p>
    <w:p w14:paraId="31A7E0A8" w14:textId="77777777" w:rsidR="005F2DC7" w:rsidRDefault="005F2DC7" w:rsidP="005F2DC7">
      <w:pPr>
        <w:pStyle w:val="PARAIndent"/>
      </w:pPr>
    </w:p>
    <w:p w14:paraId="10625411" w14:textId="77777777" w:rsidR="005F2DC7" w:rsidRPr="005F2DC7" w:rsidRDefault="005F2DC7" w:rsidP="005F2DC7">
      <w:pPr>
        <w:pStyle w:val="PARAIndent"/>
        <w:rPr>
          <w:b/>
          <w:bCs/>
          <w:color w:val="000000" w:themeColor="text1"/>
        </w:rPr>
      </w:pPr>
      <w:r w:rsidRPr="005F2DC7">
        <w:rPr>
          <w:b/>
          <w:bCs/>
          <w:color w:val="000000" w:themeColor="text1"/>
        </w:rPr>
        <w:t>A. ABBREVIATIONS AND ACRONYMS</w:t>
      </w:r>
    </w:p>
    <w:p w14:paraId="273FCB25" w14:textId="77777777" w:rsidR="005F2DC7" w:rsidRDefault="005F2DC7" w:rsidP="005F2DC7">
      <w:pPr>
        <w:pStyle w:val="PARAIndent"/>
      </w:pPr>
      <w:r>
        <w:t>Define abbreviations and acronyms the first time they are used in the text</w:t>
      </w:r>
      <w:r w:rsidR="00262B09">
        <w:t>.</w:t>
      </w:r>
      <w:r>
        <w:t xml:space="preserve"> Abbreviations such as SI, ac, and dc do not have to be defined. Abbreviations that incorporate periods should not have spaces: write “C.N.R.S.,” not “C. N. R. S.” Do not use abbreviations in the title unless they are unavoidable (for example, “” in the title of this article).</w:t>
      </w:r>
    </w:p>
    <w:p w14:paraId="55612268" w14:textId="77777777" w:rsidR="005F2DC7" w:rsidRPr="005F2DC7" w:rsidRDefault="005F2DC7" w:rsidP="005F2DC7">
      <w:pPr>
        <w:pStyle w:val="PARAIndent"/>
        <w:rPr>
          <w:b/>
          <w:bCs/>
        </w:rPr>
      </w:pPr>
      <w:r w:rsidRPr="005F2DC7">
        <w:rPr>
          <w:b/>
          <w:bCs/>
        </w:rPr>
        <w:t>B. OTHER RECOMMENDATIONS</w:t>
      </w:r>
    </w:p>
    <w:p w14:paraId="0A71D311" w14:textId="77777777" w:rsidR="005F2DC7" w:rsidRDefault="005F2DC7" w:rsidP="005F2DC7">
      <w:pPr>
        <w:pStyle w:val="PARAInden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4BBADA23" w14:textId="77777777" w:rsidR="005F2DC7" w:rsidRDefault="005F2DC7" w:rsidP="005F2DC7">
      <w:pPr>
        <w:pStyle w:val="PARAIndent"/>
      </w:pPr>
      <w:r>
        <w:lastRenderedPageBreak/>
        <w:t>Use a zero before decimal points: “0.25,” not “.25.” Use “cm3,” not “cc.” Indicate sample dimensions as “0.1 cm × 0.2 cm,” not “0.1 × 0.2 cm2.” The abbreviation for “seconds” is “s,” not “sec.” Use “Wb/m2” or “webers per square meter,” not “webers/m2.” When expressing a range of values, write “7 to 9” or “7-9,” not “7~9.”</w:t>
      </w:r>
    </w:p>
    <w:p w14:paraId="5A4F5BF0" w14:textId="77777777" w:rsidR="005F2DC7" w:rsidRDefault="005F2DC7" w:rsidP="005F2DC7">
      <w:pPr>
        <w:pStyle w:val="PARAIndent"/>
      </w:pPr>
      <w: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14:paraId="3186DD41" w14:textId="77777777" w:rsidR="005F2DC7" w:rsidRDefault="005F2DC7" w:rsidP="005F2DC7">
      <w:pPr>
        <w:pStyle w:val="PARAIndent"/>
      </w:pPr>
      <w: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14:paraId="1DE2E301" w14:textId="77777777" w:rsidR="005F2DC7" w:rsidRPr="005F2DC7" w:rsidRDefault="005F2DC7" w:rsidP="005F2DC7">
      <w:pPr>
        <w:pStyle w:val="PARAIndent"/>
        <w:rPr>
          <w:b/>
          <w:bCs/>
        </w:rPr>
      </w:pPr>
      <w:r w:rsidRPr="005F2DC7">
        <w:rPr>
          <w:b/>
          <w:bCs/>
        </w:rPr>
        <w:t>III. MATH</w:t>
      </w:r>
    </w:p>
    <w:p w14:paraId="242B4F6B" w14:textId="77777777" w:rsidR="005F2DC7" w:rsidRDefault="005F2DC7" w:rsidP="005F2DC7">
      <w:pPr>
        <w:pStyle w:val="PARAIndent"/>
      </w:pPr>
      <w:r>
        <w:t>If you are using Word, use either the Microsoft Equation Editor or the MathType add-on (http://www.mathtype.com) for equations in your paper (Insert | Object | Create New | Microsoft Equation or MathType Equation). “Float over text” should not be selected.</w:t>
      </w:r>
    </w:p>
    <w:p w14:paraId="2C927C3C" w14:textId="77777777" w:rsidR="005F2DC7" w:rsidRPr="005F2DC7" w:rsidRDefault="005F2DC7" w:rsidP="005F2DC7">
      <w:pPr>
        <w:pStyle w:val="PARAIndent"/>
        <w:rPr>
          <w:b/>
          <w:bCs/>
        </w:rPr>
      </w:pPr>
      <w:r w:rsidRPr="005F2DC7">
        <w:rPr>
          <w:b/>
          <w:bCs/>
        </w:rPr>
        <w:t>A. EQUATIONS</w:t>
      </w:r>
    </w:p>
    <w:p w14:paraId="0AB4E4C3" w14:textId="77777777" w:rsidR="005F2DC7" w:rsidRDefault="005F2DC7" w:rsidP="005F2DC7">
      <w:pPr>
        <w:pStyle w:val="PARAIndent"/>
      </w:pPr>
      <w:r>
        <w:t>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14:paraId="58B8D3F2" w14:textId="77777777" w:rsidR="005F2DC7" w:rsidRDefault="005F2DC7" w:rsidP="005F2DC7">
      <w:pPr>
        <w:pStyle w:val="PARAIndent"/>
      </w:pPr>
      <w:r>
        <w:tab/>
        <w:t>(1)</w:t>
      </w:r>
    </w:p>
    <w:p w14:paraId="45A7D337" w14:textId="77777777" w:rsidR="005F2DC7" w:rsidRDefault="005F2DC7" w:rsidP="005F2DC7">
      <w:pPr>
        <w:pStyle w:val="PARAIndent"/>
      </w:pPr>
      <w:r>
        <w:t>Be sure that the symbols in your equation have been defined before the equation appears or immediately following. Italicize symbols (T might refer to temperature, but T is the unit tesla). Refer to “(1),” not “Eq. (1)” or “equation (1),” except at the beginning of a sentence: “Equation (1) is ... .”</w:t>
      </w:r>
    </w:p>
    <w:p w14:paraId="525EB8D3" w14:textId="77777777" w:rsidR="005F2DC7" w:rsidRPr="005F2DC7" w:rsidRDefault="005F2DC7" w:rsidP="005F2DC7">
      <w:pPr>
        <w:pStyle w:val="PARAIndent"/>
        <w:rPr>
          <w:b/>
          <w:bCs/>
        </w:rPr>
      </w:pPr>
      <w:r w:rsidRPr="005F2DC7">
        <w:rPr>
          <w:b/>
          <w:bCs/>
        </w:rPr>
        <w:t>IV. UNITS</w:t>
      </w:r>
    </w:p>
    <w:p w14:paraId="16E55A4F" w14:textId="77777777" w:rsidR="005F2DC7" w:rsidRDefault="005F2DC7" w:rsidP="005F2DC7">
      <w:pPr>
        <w:pStyle w:val="PARAIndent"/>
      </w:pPr>
      <w:r>
        <w:t>Use either SI (MKS) or CGS as primary units. (SI units are strongly encouraged.) English units may be used as secondary units (in parentheses). This applies to papers in data storage. For example, write “15 Gb/cm2 (100 Gb/in2).” An exception is when English units are used as identifiers in trade, such as “3½-in disk drive.” Avoid combining SI and CGS units, such as current in amperes and magnetic field in oersteds. This often leads to confusion because equations do not balance dimensionally. If you must use mixed units, clearly state the units for each quantity in an equation.</w:t>
      </w:r>
    </w:p>
    <w:p w14:paraId="77C65280" w14:textId="77777777" w:rsidR="005F2DC7" w:rsidRDefault="005F2DC7" w:rsidP="005F2DC7">
      <w:pPr>
        <w:pStyle w:val="PARAIndent"/>
      </w:pPr>
      <w:r>
        <w:t>The SI unit for magnetic field strength H is A/m. However, if you wish to use units of T, either refer to magnetic flux density B or magnetic field strength symbolized as µ0H. Use the center dot to separate compound units, e.g., “A·m2.”</w:t>
      </w:r>
    </w:p>
    <w:p w14:paraId="0E57F57C" w14:textId="77777777" w:rsidR="005F2DC7" w:rsidRPr="005F2DC7" w:rsidRDefault="005F2DC7" w:rsidP="005F2DC7">
      <w:pPr>
        <w:pStyle w:val="PARAIndent"/>
        <w:rPr>
          <w:b/>
          <w:bCs/>
        </w:rPr>
      </w:pPr>
      <w:r w:rsidRPr="005F2DC7">
        <w:rPr>
          <w:b/>
          <w:bCs/>
        </w:rPr>
        <w:t>V. SOME COMMON MISTAKES</w:t>
      </w:r>
    </w:p>
    <w:p w14:paraId="5F71489F" w14:textId="77777777" w:rsidR="00B347D1" w:rsidRDefault="005F2DC7" w:rsidP="005F2DC7">
      <w:pPr>
        <w:pStyle w:val="PARAIndent"/>
        <w:sectPr w:rsidR="00B347D1" w:rsidSect="007E5E61">
          <w:type w:val="continuous"/>
          <w:pgSz w:w="11520" w:h="15660" w:code="1"/>
          <w:pgMar w:top="910" w:right="740" w:bottom="823" w:left="740" w:header="458" w:footer="640" w:gutter="0"/>
          <w:cols w:space="400"/>
          <w:docGrid w:linePitch="360"/>
        </w:sectPr>
      </w:pPr>
      <w:r>
        <w:t>The word “data” is plural, not singular. The subscript for the permeability of vacuum µ0 is zero, not a lowercase letter “o.” The term for residual magnetization is “remanence”; the adjective is “remanent”; do not write “remnance”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“NiMn” indicates the intermetallic compound Ni0.5Mn0.5 whereas “Ni–Mn” indicates an alloy of some composition NixMn1-x.</w:t>
      </w:r>
    </w:p>
    <w:p w14:paraId="17FBECE8" w14:textId="77777777" w:rsidR="005F2DC7" w:rsidRDefault="005F2DC7" w:rsidP="005F2DC7">
      <w:pPr>
        <w:pStyle w:val="PARAIndent"/>
      </w:pPr>
    </w:p>
    <w:p w14:paraId="36BC3E66" w14:textId="77777777" w:rsidR="005F2DC7" w:rsidRDefault="005F2DC7" w:rsidP="005F2DC7">
      <w:pPr>
        <w:pStyle w:val="PARAIndent"/>
      </w:pPr>
      <w:r>
        <w:t>Be aware of the different meanings of the homophones “affect” (usually a verb) and “effect” (usually a noun), “complement” and “compliment,” “discreet” and “discrete,” “principal” (e.g., “principal investigator”) and “principle”</w:t>
      </w:r>
    </w:p>
    <w:p w14:paraId="6EB298C8" w14:textId="77777777" w:rsidR="00B347D1" w:rsidRDefault="00B347D1" w:rsidP="0084716E">
      <w:pPr>
        <w:pStyle w:val="PARAIndent"/>
        <w:sectPr w:rsidR="00B347D1" w:rsidSect="007E5E61">
          <w:type w:val="continuous"/>
          <w:pgSz w:w="11520" w:h="15660" w:code="1"/>
          <w:pgMar w:top="910" w:right="740" w:bottom="1040" w:left="740" w:header="458" w:footer="640" w:gutter="0"/>
          <w:cols w:space="400"/>
          <w:docGrid w:linePitch="360"/>
        </w:sectPr>
      </w:pPr>
    </w:p>
    <w:p w14:paraId="549C26AB" w14:textId="77777777" w:rsidR="00B347D1" w:rsidRDefault="0084716E" w:rsidP="0084716E">
      <w:pPr>
        <w:pStyle w:val="PARAIndent"/>
        <w:sectPr w:rsidR="00B347D1" w:rsidSect="007E5E61">
          <w:type w:val="continuous"/>
          <w:pgSz w:w="11520" w:h="15660" w:code="1"/>
          <w:pgMar w:top="910" w:right="740" w:bottom="1040" w:left="740" w:header="458" w:footer="640" w:gutter="0"/>
          <w:cols w:space="400"/>
          <w:docGrid w:linePitch="360"/>
        </w:sectPr>
      </w:pPr>
      <w:r>
        <w:t>To</w:t>
      </w:r>
      <w:r w:rsidR="00B347D1">
        <w:t xml:space="preserve"> </w:t>
      </w:r>
      <w:r>
        <w:t xml:space="preserve">insert images in </w:t>
      </w:r>
      <w:r w:rsidRPr="0084716E">
        <w:rPr>
          <w:rStyle w:val="ITAL"/>
        </w:rPr>
        <w:t>Word,</w:t>
      </w:r>
      <w:r>
        <w:t xml:space="preserve"> position the cursor at the insertion point an</w:t>
      </w:r>
    </w:p>
    <w:p w14:paraId="05844B43" w14:textId="77777777" w:rsidR="0084716E" w:rsidRDefault="0084716E" w:rsidP="0084716E">
      <w:pPr>
        <w:pStyle w:val="PARAIndent"/>
      </w:pPr>
      <w:r>
        <w:t xml:space="preserve">either use Insert | Picture | From File or copy the image to the Windows clipboard and then Edit | Paste Special | Picture (with “float over text” unchecked). </w:t>
      </w:r>
    </w:p>
    <w:p w14:paraId="3F47F459" w14:textId="77777777" w:rsidR="0084716E" w:rsidRPr="005C3955" w:rsidRDefault="0084716E" w:rsidP="0084716E">
      <w:pPr>
        <w:pStyle w:val="PARAIndent"/>
      </w:pPr>
      <w:r>
        <w:t xml:space="preserve"> will do the final formatting of your paper. If your paper is intended for a conference, please observe the conference page limits.</w:t>
      </w:r>
    </w:p>
    <w:p w14:paraId="4675DE36" w14:textId="77777777" w:rsidR="00B347D1" w:rsidRDefault="00B347D1" w:rsidP="00FF1579">
      <w:pPr>
        <w:pStyle w:val="H2First"/>
        <w:numPr>
          <w:ilvl w:val="0"/>
          <w:numId w:val="12"/>
        </w:numPr>
        <w:sectPr w:rsidR="00B347D1" w:rsidSect="007E5E61">
          <w:type w:val="continuous"/>
          <w:pgSz w:w="11520" w:h="15660" w:code="1"/>
          <w:pgMar w:top="910" w:right="740" w:bottom="1040" w:left="740" w:header="458" w:footer="640" w:gutter="0"/>
          <w:cols w:space="400"/>
          <w:docGrid w:linePitch="360"/>
        </w:sectPr>
      </w:pPr>
    </w:p>
    <w:p w14:paraId="32DA9C54" w14:textId="77777777" w:rsidR="00D828C6" w:rsidRPr="00165F70" w:rsidRDefault="005C261D" w:rsidP="00B81683">
      <w:pPr>
        <w:pStyle w:val="H2Cont"/>
        <w:numPr>
          <w:ilvl w:val="0"/>
          <w:numId w:val="12"/>
        </w:numPr>
      </w:pPr>
      <w:r w:rsidRPr="00165F70">
        <w:t>OTHER RECOMMENDATIONS</w:t>
      </w:r>
    </w:p>
    <w:p w14:paraId="07AC0CC6" w14:textId="77777777" w:rsidR="00D828C6" w:rsidRPr="00973331" w:rsidRDefault="00973331" w:rsidP="00973331">
      <w:pPr>
        <w:pStyle w:val="PARA"/>
      </w:pPr>
      <w:r w:rsidRPr="00973331">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6E72BBA1" w14:textId="77777777" w:rsidR="00973331" w:rsidRDefault="00973331" w:rsidP="00973331">
      <w:pPr>
        <w:pStyle w:val="PARAIndent"/>
      </w:pPr>
      <w:r>
        <w:t xml:space="preserve">Use a zero before decimal points: “0.25,” not “.25.” Use “cm3,” not “cc.” Indicate sample dimensions as “0.1 cm </w:t>
      </w:r>
      <w:r w:rsidR="002B7F19">
        <w:rPr>
          <w:rFonts w:cs="Times New Roman"/>
        </w:rPr>
        <w:t>×</w:t>
      </w:r>
      <w:r>
        <w:rPr>
          <w:rFonts w:cs="Times New Roman"/>
        </w:rPr>
        <w:t xml:space="preserve"> 0.2 cm,” not “0.1 </w:t>
      </w:r>
      <w:r w:rsidR="002B7F19">
        <w:rPr>
          <w:rFonts w:cs="Times New Roman"/>
        </w:rPr>
        <w:t>×</w:t>
      </w:r>
      <w:r>
        <w:rPr>
          <w:rFonts w:cs="Times New Roman"/>
        </w:rPr>
        <w:t xml:space="preserve"> 0.2 cm</w:t>
      </w:r>
      <w:r w:rsidRPr="002B7F19">
        <w:rPr>
          <w:rFonts w:cs="Times New Roman"/>
          <w:vertAlign w:val="superscript"/>
        </w:rPr>
        <w:t>2</w:t>
      </w:r>
      <w:r>
        <w:rPr>
          <w:rFonts w:cs="Times New Roman"/>
        </w:rPr>
        <w:t>.” The abbreviation for “seconds” is “s,” not “sec.” Use “Wb/m</w:t>
      </w:r>
      <w:r w:rsidRPr="002B7F19">
        <w:rPr>
          <w:rFonts w:cs="Times New Roman"/>
          <w:vertAlign w:val="superscript"/>
        </w:rPr>
        <w:t>2</w:t>
      </w:r>
      <w:r>
        <w:rPr>
          <w:rFonts w:cs="Times New Roman"/>
        </w:rPr>
        <w:t>” or “webers per square meter,” not “webers/m2.” Whe</w:t>
      </w:r>
      <w:r>
        <w:t>n expressing a range of values, write “7 to 9” or “7-9,” not “7~9.”</w:t>
      </w:r>
    </w:p>
    <w:p w14:paraId="4294F611" w14:textId="77777777" w:rsidR="00973331" w:rsidRDefault="00973331" w:rsidP="00973331">
      <w:pPr>
        <w:pStyle w:val="PARAIndent"/>
      </w:pPr>
      <w:r>
        <w:t xml:space="preserve">A parenthetical statement at the end of a sentence is punctuated outside of the closing parenthesis (like this). (A parenthetical sentence is punctuated within the parentheses.) In American English, periods and commas are within quotation marks, like “this </w:t>
      </w:r>
      <w:r>
        <w:lastRenderedPageBreak/>
        <w:t>period.” Other punctuation is “outside”! Avoid contractions; for example, write “do not” instead of “don’t.” The serial comma is preferred: “A, B, and C” instead of “A, B and C.”</w:t>
      </w:r>
    </w:p>
    <w:p w14:paraId="67B0B746" w14:textId="77777777" w:rsidR="00D828C6" w:rsidRPr="00732067" w:rsidRDefault="00973331" w:rsidP="00973331">
      <w:pPr>
        <w:pStyle w:val="PARAIndent"/>
      </w:pPr>
      <w: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14:paraId="0173F51D" w14:textId="77777777" w:rsidR="00BC4302" w:rsidRDefault="00BE0B38" w:rsidP="008F09ED">
      <w:pPr>
        <w:pStyle w:val="PARAIndent"/>
        <w:ind w:firstLine="0"/>
      </w:pPr>
      <w:r>
        <w:br/>
      </w:r>
    </w:p>
    <w:p w14:paraId="588F169A" w14:textId="77777777" w:rsidR="00BC4302" w:rsidRDefault="00BC4302" w:rsidP="00BC4302">
      <w:pPr>
        <w:pStyle w:val="PARAIndent"/>
        <w:sectPr w:rsidR="00BC4302" w:rsidSect="008F09ED">
          <w:type w:val="continuous"/>
          <w:pgSz w:w="11520" w:h="15660" w:code="1"/>
          <w:pgMar w:top="1046" w:right="740" w:bottom="1040" w:left="740" w:header="458" w:footer="528" w:gutter="0"/>
          <w:cols w:space="400"/>
          <w:docGrid w:linePitch="360"/>
        </w:sectPr>
      </w:pPr>
    </w:p>
    <w:p w14:paraId="0462ED37" w14:textId="77777777" w:rsidR="00BE0B38" w:rsidRDefault="00186F4C" w:rsidP="00B347D1">
      <w:pPr>
        <w:pStyle w:val="FigureCaption"/>
        <w:jc w:val="center"/>
        <w:rPr>
          <w:noProof/>
        </w:rPr>
      </w:pPr>
      <w:r>
        <w:rPr>
          <w:noProof/>
          <w:lang w:val="en-IN" w:eastAsia="en-IN"/>
        </w:rPr>
        <w:drawing>
          <wp:inline distT="0" distB="0" distL="0" distR="0" wp14:anchorId="2CE683F0" wp14:editId="2260469C">
            <wp:extent cx="3147060" cy="2392045"/>
            <wp:effectExtent l="0" t="0" r="0" b="8255"/>
            <wp:docPr id="1" name="Picture 9" descr="Description: 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7060" cy="2392045"/>
                    </a:xfrm>
                    <a:prstGeom prst="rect">
                      <a:avLst/>
                    </a:prstGeom>
                    <a:noFill/>
                    <a:ln>
                      <a:noFill/>
                    </a:ln>
                  </pic:spPr>
                </pic:pic>
              </a:graphicData>
            </a:graphic>
          </wp:inline>
        </w:drawing>
      </w:r>
    </w:p>
    <w:p w14:paraId="6232F8B2" w14:textId="77777777" w:rsidR="008F09ED" w:rsidRDefault="008F09ED" w:rsidP="00B347D1">
      <w:pPr>
        <w:pStyle w:val="FigCaption"/>
        <w:numPr>
          <w:ilvl w:val="0"/>
          <w:numId w:val="0"/>
        </w:numPr>
        <w:jc w:val="center"/>
        <w:sectPr w:rsidR="008F09ED" w:rsidSect="008F09ED">
          <w:footerReference w:type="default" r:id="rId15"/>
          <w:type w:val="continuous"/>
          <w:pgSz w:w="11520" w:h="15660" w:code="1"/>
          <w:pgMar w:top="1188" w:right="740" w:bottom="1040" w:left="740" w:header="667" w:footer="528" w:gutter="0"/>
          <w:cols w:space="400"/>
          <w:titlePg/>
          <w:docGrid w:linePitch="360"/>
        </w:sectPr>
      </w:pPr>
    </w:p>
    <w:p w14:paraId="587BBAD3" w14:textId="77777777" w:rsidR="00BE0B38" w:rsidRPr="00B80018" w:rsidRDefault="00B347D1" w:rsidP="00B347D1">
      <w:pPr>
        <w:pStyle w:val="FigCaption"/>
        <w:numPr>
          <w:ilvl w:val="0"/>
          <w:numId w:val="0"/>
        </w:numPr>
        <w:jc w:val="center"/>
        <w:rPr>
          <w:sz w:val="20"/>
          <w:szCs w:val="22"/>
        </w:rPr>
      </w:pPr>
      <w:r w:rsidRPr="00B80018">
        <w:rPr>
          <w:sz w:val="20"/>
          <w:szCs w:val="22"/>
        </w:rPr>
        <w:t xml:space="preserve">Figure1. </w:t>
      </w:r>
      <w:r w:rsidR="00BE0B38" w:rsidRPr="00B80018">
        <w:rPr>
          <w:sz w:val="20"/>
          <w:szCs w:val="22"/>
        </w:rPr>
        <w:t>Magnetization as a function of applied field. Note that “Fig.” is abbreviated. There is a period after the figure number, followed by two spaces. It is good practice to explain the significance of the figure in the caption.</w:t>
      </w:r>
    </w:p>
    <w:p w14:paraId="1DBB1BA7" w14:textId="77777777" w:rsidR="00BE0B38" w:rsidRDefault="00BE0B38" w:rsidP="00BE0B38">
      <w:pPr>
        <w:pStyle w:val="PARA"/>
      </w:pPr>
    </w:p>
    <w:p w14:paraId="2E2097D5" w14:textId="77777777" w:rsidR="00BE0B38" w:rsidRPr="00B347D1" w:rsidRDefault="00BE0B38" w:rsidP="006777B9">
      <w:pPr>
        <w:pStyle w:val="H1ListSpace"/>
        <w:rPr>
          <w:color w:val="000000" w:themeColor="text1"/>
        </w:rPr>
      </w:pPr>
      <w:r w:rsidRPr="00B347D1">
        <w:rPr>
          <w:color w:val="000000" w:themeColor="text1"/>
        </w:rPr>
        <w:t xml:space="preserve">GUIDELINES FOR GRAPHICS PREPARATION </w:t>
      </w:r>
      <w:r w:rsidRPr="00B347D1">
        <w:rPr>
          <w:color w:val="000000" w:themeColor="text1"/>
        </w:rPr>
        <w:br/>
        <w:t>AND SUBMISSION</w:t>
      </w:r>
    </w:p>
    <w:p w14:paraId="336D88C4" w14:textId="77777777" w:rsidR="00BE0B38" w:rsidRPr="00B347D1" w:rsidRDefault="00034A7F" w:rsidP="00D60144">
      <w:pPr>
        <w:pStyle w:val="H2AfterH1"/>
        <w:numPr>
          <w:ilvl w:val="0"/>
          <w:numId w:val="36"/>
        </w:numPr>
        <w:rPr>
          <w:color w:val="000000" w:themeColor="text1"/>
        </w:rPr>
      </w:pPr>
      <w:r w:rsidRPr="00B347D1">
        <w:rPr>
          <w:color w:val="000000" w:themeColor="text1"/>
        </w:rPr>
        <w:t>TYPES OF GRAPHICS</w:t>
      </w:r>
    </w:p>
    <w:p w14:paraId="0C249E80" w14:textId="77777777" w:rsidR="00BE0B38" w:rsidRPr="00E857A2" w:rsidRDefault="00BE0B38" w:rsidP="00BE0B38">
      <w:pPr>
        <w:pStyle w:val="PARA"/>
      </w:pPr>
      <w:r w:rsidRPr="00E857A2">
        <w:t xml:space="preserve">The following list outlines the different types of graphics published in  </w:t>
      </w:r>
      <w:r>
        <w:t>journals</w:t>
      </w:r>
      <w:r w:rsidRPr="00E857A2">
        <w:t>. They are categorized based on their construction, and use of color / shades of gray:</w:t>
      </w:r>
    </w:p>
    <w:p w14:paraId="73E13910" w14:textId="77777777" w:rsidR="008F2FB3" w:rsidRPr="008F2FB3" w:rsidRDefault="008F2FB3" w:rsidP="008F2FB3">
      <w:pPr>
        <w:pStyle w:val="PARA"/>
      </w:pPr>
      <w:r w:rsidRPr="008F2FB3">
        <w:t>Figures that are composed of only black lines and shapes. These figures should have no shades or half-tones of gray, only black and white.</w:t>
      </w:r>
    </w:p>
    <w:p w14:paraId="22570D3B" w14:textId="77777777" w:rsidR="002B5F1C" w:rsidRDefault="00F70DB5" w:rsidP="002B5F1C">
      <w:pPr>
        <w:pStyle w:val="PARA"/>
      </w:pPr>
      <w:r w:rsidRPr="008F2FB3">
        <w:t>Data charts which are typically black and white, but sometimes include color.</w:t>
      </w:r>
    </w:p>
    <w:p w14:paraId="00A35200" w14:textId="77777777" w:rsidR="002B5F1C" w:rsidRDefault="002B5F1C" w:rsidP="002B5F1C">
      <w:pPr>
        <w:pStyle w:val="PARA"/>
        <w:jc w:val="center"/>
      </w:pPr>
    </w:p>
    <w:p w14:paraId="148D7B02" w14:textId="77777777" w:rsidR="00D45F11" w:rsidRPr="002B5F1C" w:rsidRDefault="00D45F11" w:rsidP="002B5F1C">
      <w:pPr>
        <w:pStyle w:val="PARA"/>
        <w:jc w:val="center"/>
        <w:rPr>
          <w:b/>
          <w:bCs/>
        </w:rPr>
      </w:pPr>
      <w:r w:rsidRPr="002B5F1C">
        <w:rPr>
          <w:b/>
          <w:bCs/>
        </w:rPr>
        <w:t>T</w:t>
      </w:r>
      <w:r w:rsidR="002B5F1C" w:rsidRPr="002B5F1C">
        <w:rPr>
          <w:b/>
          <w:bCs/>
        </w:rPr>
        <w:t xml:space="preserve">able 1. </w:t>
      </w:r>
      <w:r w:rsidRPr="002B5F1C">
        <w:rPr>
          <w:b/>
          <w:bCs/>
        </w:rPr>
        <w:t xml:space="preserve"> for Magnetic Properties</w:t>
      </w:r>
    </w:p>
    <w:tbl>
      <w:tblPr>
        <w:tblW w:w="0" w:type="auto"/>
        <w:jc w:val="center"/>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565"/>
      </w:tblGrid>
      <w:tr w:rsidR="00D45F11" w14:paraId="747F9E18" w14:textId="77777777" w:rsidTr="002B5F1C">
        <w:trPr>
          <w:trHeight w:val="158"/>
          <w:jc w:val="center"/>
        </w:trPr>
        <w:tc>
          <w:tcPr>
            <w:tcW w:w="720" w:type="dxa"/>
            <w:tcBorders>
              <w:top w:val="single" w:sz="4" w:space="0" w:color="auto"/>
              <w:left w:val="nil"/>
              <w:bottom w:val="single" w:sz="6" w:space="0" w:color="auto"/>
              <w:right w:val="nil"/>
            </w:tcBorders>
            <w:vAlign w:val="center"/>
          </w:tcPr>
          <w:p w14:paraId="12B4A744" w14:textId="77777777" w:rsidR="00D45F11" w:rsidRDefault="00D45F11" w:rsidP="002B5F1C">
            <w:pPr>
              <w:jc w:val="center"/>
              <w:rPr>
                <w:sz w:val="16"/>
                <w:szCs w:val="16"/>
              </w:rPr>
            </w:pPr>
            <w:r>
              <w:rPr>
                <w:sz w:val="16"/>
                <w:szCs w:val="16"/>
              </w:rPr>
              <w:t>Symbol</w:t>
            </w:r>
          </w:p>
        </w:tc>
        <w:tc>
          <w:tcPr>
            <w:tcW w:w="1710" w:type="dxa"/>
            <w:tcBorders>
              <w:top w:val="single" w:sz="4" w:space="0" w:color="auto"/>
              <w:left w:val="nil"/>
              <w:bottom w:val="single" w:sz="6" w:space="0" w:color="auto"/>
              <w:right w:val="nil"/>
            </w:tcBorders>
            <w:vAlign w:val="center"/>
          </w:tcPr>
          <w:p w14:paraId="378188C6" w14:textId="77777777" w:rsidR="00D45F11" w:rsidRDefault="00D45F11" w:rsidP="002B5F1C">
            <w:pPr>
              <w:pStyle w:val="TableTitle"/>
              <w:rPr>
                <w:smallCaps w:val="0"/>
              </w:rPr>
            </w:pPr>
            <w:r>
              <w:rPr>
                <w:smallCaps w:val="0"/>
              </w:rPr>
              <w:t>Quantity</w:t>
            </w:r>
          </w:p>
        </w:tc>
        <w:tc>
          <w:tcPr>
            <w:tcW w:w="2565" w:type="dxa"/>
            <w:tcBorders>
              <w:top w:val="single" w:sz="4" w:space="0" w:color="auto"/>
              <w:left w:val="nil"/>
              <w:bottom w:val="single" w:sz="6" w:space="0" w:color="auto"/>
              <w:right w:val="nil"/>
            </w:tcBorders>
            <w:vAlign w:val="center"/>
          </w:tcPr>
          <w:p w14:paraId="7F68E470" w14:textId="77777777" w:rsidR="00D45F11" w:rsidRDefault="00D45F11" w:rsidP="002B5F1C">
            <w:pPr>
              <w:jc w:val="center"/>
              <w:rPr>
                <w:sz w:val="16"/>
                <w:szCs w:val="16"/>
              </w:rPr>
            </w:pPr>
            <w:r>
              <w:rPr>
                <w:sz w:val="16"/>
                <w:szCs w:val="16"/>
              </w:rPr>
              <w:t>Conversion from Gaussian and</w:t>
            </w:r>
          </w:p>
          <w:p w14:paraId="76109060" w14:textId="77777777" w:rsidR="00D45F11" w:rsidRDefault="00D45F11" w:rsidP="002B5F1C">
            <w:pPr>
              <w:jc w:val="center"/>
              <w:rPr>
                <w:sz w:val="16"/>
                <w:szCs w:val="16"/>
              </w:rPr>
            </w:pPr>
            <w:r>
              <w:rPr>
                <w:sz w:val="16"/>
                <w:szCs w:val="16"/>
              </w:rPr>
              <w:t xml:space="preserve">CGS EMU to SI </w:t>
            </w:r>
            <w:r>
              <w:rPr>
                <w:sz w:val="16"/>
                <w:szCs w:val="16"/>
                <w:vertAlign w:val="superscript"/>
              </w:rPr>
              <w:t>a</w:t>
            </w:r>
          </w:p>
        </w:tc>
      </w:tr>
      <w:tr w:rsidR="00D45F11" w14:paraId="1BC9B8CE" w14:textId="77777777" w:rsidTr="002B5F1C">
        <w:trPr>
          <w:jc w:val="center"/>
        </w:trPr>
        <w:tc>
          <w:tcPr>
            <w:tcW w:w="720" w:type="dxa"/>
            <w:tcBorders>
              <w:top w:val="nil"/>
              <w:left w:val="nil"/>
              <w:bottom w:val="nil"/>
              <w:right w:val="nil"/>
            </w:tcBorders>
          </w:tcPr>
          <w:p w14:paraId="5EE0FC39" w14:textId="77777777" w:rsidR="00D45F11" w:rsidRDefault="00D45F11" w:rsidP="002B5F1C">
            <w:pPr>
              <w:jc w:val="center"/>
              <w:rPr>
                <w:sz w:val="16"/>
                <w:szCs w:val="16"/>
              </w:rPr>
            </w:pPr>
            <w:r>
              <w:rPr>
                <w:sz w:val="16"/>
                <w:szCs w:val="16"/>
              </w:rPr>
              <w:sym w:font="Symbol" w:char="F046"/>
            </w:r>
          </w:p>
        </w:tc>
        <w:tc>
          <w:tcPr>
            <w:tcW w:w="1710" w:type="dxa"/>
            <w:tcBorders>
              <w:top w:val="nil"/>
              <w:left w:val="nil"/>
              <w:bottom w:val="nil"/>
              <w:right w:val="nil"/>
            </w:tcBorders>
          </w:tcPr>
          <w:p w14:paraId="7838FA22" w14:textId="77777777" w:rsidR="00D45F11" w:rsidRDefault="00D45F11" w:rsidP="002B5F1C">
            <w:pPr>
              <w:jc w:val="center"/>
              <w:rPr>
                <w:sz w:val="16"/>
                <w:szCs w:val="16"/>
              </w:rPr>
            </w:pPr>
            <w:r>
              <w:rPr>
                <w:sz w:val="16"/>
                <w:szCs w:val="16"/>
              </w:rPr>
              <w:t>magnetic flux</w:t>
            </w:r>
          </w:p>
        </w:tc>
        <w:tc>
          <w:tcPr>
            <w:tcW w:w="2565" w:type="dxa"/>
            <w:tcBorders>
              <w:top w:val="nil"/>
              <w:left w:val="nil"/>
              <w:bottom w:val="nil"/>
              <w:right w:val="nil"/>
            </w:tcBorders>
          </w:tcPr>
          <w:p w14:paraId="3CE0EBFA" w14:textId="77777777" w:rsidR="00D45F11" w:rsidRDefault="00D45F11" w:rsidP="002B5F1C">
            <w:pPr>
              <w:jc w:val="cente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D45F11" w14:paraId="02AD930D" w14:textId="77777777" w:rsidTr="002B5F1C">
        <w:trPr>
          <w:jc w:val="center"/>
        </w:trPr>
        <w:tc>
          <w:tcPr>
            <w:tcW w:w="720" w:type="dxa"/>
            <w:tcBorders>
              <w:top w:val="nil"/>
              <w:left w:val="nil"/>
              <w:bottom w:val="nil"/>
              <w:right w:val="nil"/>
            </w:tcBorders>
          </w:tcPr>
          <w:p w14:paraId="24C3684A" w14:textId="77777777" w:rsidR="00D45F11" w:rsidRPr="00856CFF" w:rsidRDefault="00D45F11" w:rsidP="002B5F1C">
            <w:pPr>
              <w:jc w:val="center"/>
              <w:rPr>
                <w:i/>
                <w:iCs/>
                <w:sz w:val="16"/>
                <w:szCs w:val="16"/>
              </w:rPr>
            </w:pPr>
            <w:r w:rsidRPr="00856CFF">
              <w:rPr>
                <w:i/>
                <w:iCs/>
                <w:sz w:val="16"/>
                <w:szCs w:val="16"/>
              </w:rPr>
              <w:t>B</w:t>
            </w:r>
          </w:p>
        </w:tc>
        <w:tc>
          <w:tcPr>
            <w:tcW w:w="1710" w:type="dxa"/>
            <w:tcBorders>
              <w:top w:val="nil"/>
              <w:left w:val="nil"/>
              <w:bottom w:val="nil"/>
              <w:right w:val="nil"/>
            </w:tcBorders>
          </w:tcPr>
          <w:p w14:paraId="7784B439" w14:textId="77777777" w:rsidR="00D45F11" w:rsidRDefault="00D45F11" w:rsidP="002B5F1C">
            <w:pPr>
              <w:jc w:val="center"/>
              <w:rPr>
                <w:sz w:val="16"/>
                <w:szCs w:val="16"/>
              </w:rPr>
            </w:pPr>
            <w:r>
              <w:rPr>
                <w:sz w:val="16"/>
                <w:szCs w:val="16"/>
              </w:rPr>
              <w:t>magnetic flux density,</w:t>
            </w:r>
          </w:p>
          <w:p w14:paraId="3902EAA4" w14:textId="77777777" w:rsidR="00D45F11" w:rsidRDefault="00D45F11" w:rsidP="002B5F1C">
            <w:pPr>
              <w:jc w:val="center"/>
              <w:rPr>
                <w:sz w:val="16"/>
                <w:szCs w:val="16"/>
              </w:rPr>
            </w:pPr>
            <w:r>
              <w:rPr>
                <w:sz w:val="16"/>
                <w:szCs w:val="16"/>
              </w:rPr>
              <w:t>magnetic induction</w:t>
            </w:r>
          </w:p>
        </w:tc>
        <w:tc>
          <w:tcPr>
            <w:tcW w:w="2565" w:type="dxa"/>
            <w:tcBorders>
              <w:top w:val="nil"/>
              <w:left w:val="nil"/>
              <w:bottom w:val="nil"/>
              <w:right w:val="nil"/>
            </w:tcBorders>
          </w:tcPr>
          <w:p w14:paraId="3FF059B0" w14:textId="77777777" w:rsidR="00D45F11" w:rsidRDefault="00D45F11" w:rsidP="002B5F1C">
            <w:pPr>
              <w:jc w:val="cente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D45F11" w14:paraId="061A5C7F" w14:textId="77777777" w:rsidTr="002B5F1C">
        <w:trPr>
          <w:jc w:val="center"/>
        </w:trPr>
        <w:tc>
          <w:tcPr>
            <w:tcW w:w="720" w:type="dxa"/>
            <w:tcBorders>
              <w:top w:val="nil"/>
              <w:left w:val="nil"/>
              <w:bottom w:val="nil"/>
              <w:right w:val="nil"/>
            </w:tcBorders>
          </w:tcPr>
          <w:p w14:paraId="57EF1298" w14:textId="77777777" w:rsidR="00D45F11" w:rsidRPr="00856CFF" w:rsidRDefault="00D45F11" w:rsidP="002B5F1C">
            <w:pPr>
              <w:jc w:val="center"/>
              <w:rPr>
                <w:i/>
                <w:iCs/>
                <w:sz w:val="16"/>
                <w:szCs w:val="16"/>
              </w:rPr>
            </w:pPr>
            <w:r w:rsidRPr="00856CFF">
              <w:rPr>
                <w:i/>
                <w:iCs/>
                <w:sz w:val="16"/>
                <w:szCs w:val="16"/>
              </w:rPr>
              <w:t>H</w:t>
            </w:r>
          </w:p>
        </w:tc>
        <w:tc>
          <w:tcPr>
            <w:tcW w:w="1710" w:type="dxa"/>
            <w:tcBorders>
              <w:top w:val="nil"/>
              <w:left w:val="nil"/>
              <w:bottom w:val="nil"/>
              <w:right w:val="nil"/>
            </w:tcBorders>
          </w:tcPr>
          <w:p w14:paraId="09A925E5" w14:textId="77777777" w:rsidR="00D45F11" w:rsidRDefault="00D45F11" w:rsidP="002B5F1C">
            <w:pPr>
              <w:jc w:val="center"/>
              <w:rPr>
                <w:sz w:val="16"/>
                <w:szCs w:val="16"/>
              </w:rPr>
            </w:pPr>
            <w:r>
              <w:rPr>
                <w:sz w:val="16"/>
                <w:szCs w:val="16"/>
              </w:rPr>
              <w:t>magnetic field strength</w:t>
            </w:r>
          </w:p>
        </w:tc>
        <w:tc>
          <w:tcPr>
            <w:tcW w:w="2565" w:type="dxa"/>
            <w:tcBorders>
              <w:top w:val="nil"/>
              <w:left w:val="nil"/>
              <w:bottom w:val="nil"/>
              <w:right w:val="nil"/>
            </w:tcBorders>
          </w:tcPr>
          <w:p w14:paraId="391F700C" w14:textId="77777777" w:rsidR="00D45F11" w:rsidRDefault="00D45F11" w:rsidP="002B5F1C">
            <w:pPr>
              <w:jc w:val="cente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45F11" w14:paraId="26432A5D" w14:textId="77777777" w:rsidTr="002B5F1C">
        <w:trPr>
          <w:jc w:val="center"/>
        </w:trPr>
        <w:tc>
          <w:tcPr>
            <w:tcW w:w="720" w:type="dxa"/>
            <w:tcBorders>
              <w:top w:val="nil"/>
              <w:left w:val="nil"/>
              <w:bottom w:val="nil"/>
              <w:right w:val="nil"/>
            </w:tcBorders>
          </w:tcPr>
          <w:p w14:paraId="3C5B2956" w14:textId="77777777" w:rsidR="00D45F11" w:rsidRPr="00856CFF" w:rsidRDefault="00D45F11" w:rsidP="002B5F1C">
            <w:pPr>
              <w:jc w:val="center"/>
              <w:rPr>
                <w:i/>
                <w:iCs/>
                <w:sz w:val="16"/>
                <w:szCs w:val="16"/>
              </w:rPr>
            </w:pPr>
            <w:r w:rsidRPr="00856CFF">
              <w:rPr>
                <w:i/>
                <w:iCs/>
                <w:sz w:val="16"/>
                <w:szCs w:val="16"/>
              </w:rPr>
              <w:t>m</w:t>
            </w:r>
          </w:p>
        </w:tc>
        <w:tc>
          <w:tcPr>
            <w:tcW w:w="1710" w:type="dxa"/>
            <w:tcBorders>
              <w:top w:val="nil"/>
              <w:left w:val="nil"/>
              <w:bottom w:val="nil"/>
              <w:right w:val="nil"/>
            </w:tcBorders>
          </w:tcPr>
          <w:p w14:paraId="104DA0BC" w14:textId="77777777" w:rsidR="00D45F11" w:rsidRDefault="00D45F11" w:rsidP="002B5F1C">
            <w:pPr>
              <w:jc w:val="center"/>
              <w:rPr>
                <w:sz w:val="16"/>
                <w:szCs w:val="16"/>
                <w:vertAlign w:val="superscript"/>
              </w:rPr>
            </w:pPr>
            <w:r>
              <w:rPr>
                <w:sz w:val="16"/>
                <w:szCs w:val="16"/>
              </w:rPr>
              <w:t>magnetic moment</w:t>
            </w:r>
          </w:p>
        </w:tc>
        <w:tc>
          <w:tcPr>
            <w:tcW w:w="2565" w:type="dxa"/>
            <w:tcBorders>
              <w:top w:val="nil"/>
              <w:left w:val="nil"/>
              <w:bottom w:val="nil"/>
              <w:right w:val="nil"/>
            </w:tcBorders>
          </w:tcPr>
          <w:p w14:paraId="0D1C13A2" w14:textId="77777777" w:rsidR="00D45F11" w:rsidRDefault="00D45F11" w:rsidP="002B5F1C">
            <w:pPr>
              <w:jc w:val="center"/>
              <w:rPr>
                <w:sz w:val="16"/>
                <w:szCs w:val="16"/>
              </w:rPr>
            </w:pPr>
            <w:r>
              <w:rPr>
                <w:sz w:val="16"/>
                <w:szCs w:val="16"/>
              </w:rPr>
              <w:t>1 erg/G = 1 emu</w:t>
            </w:r>
          </w:p>
          <w:p w14:paraId="0929DE55" w14:textId="77777777" w:rsidR="00D45F11" w:rsidRDefault="00D45F11" w:rsidP="002B5F1C">
            <w:pPr>
              <w:jc w:val="center"/>
              <w:rPr>
                <w:sz w:val="16"/>
                <w:szCs w:val="16"/>
              </w:rPr>
            </w:pP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D45F11" w14:paraId="5D644345" w14:textId="77777777" w:rsidTr="002B5F1C">
        <w:trPr>
          <w:jc w:val="center"/>
        </w:trPr>
        <w:tc>
          <w:tcPr>
            <w:tcW w:w="720" w:type="dxa"/>
            <w:tcBorders>
              <w:top w:val="nil"/>
              <w:left w:val="nil"/>
              <w:bottom w:val="nil"/>
              <w:right w:val="nil"/>
            </w:tcBorders>
          </w:tcPr>
          <w:p w14:paraId="79BCF032" w14:textId="77777777" w:rsidR="00D45F11" w:rsidRPr="00856CFF" w:rsidRDefault="00D45F11" w:rsidP="002B5F1C">
            <w:pPr>
              <w:jc w:val="center"/>
              <w:rPr>
                <w:i/>
                <w:iCs/>
                <w:sz w:val="16"/>
                <w:szCs w:val="16"/>
              </w:rPr>
            </w:pPr>
            <w:r w:rsidRPr="00856CFF">
              <w:rPr>
                <w:i/>
                <w:iCs/>
                <w:sz w:val="16"/>
                <w:szCs w:val="16"/>
              </w:rPr>
              <w:t>M</w:t>
            </w:r>
          </w:p>
        </w:tc>
        <w:tc>
          <w:tcPr>
            <w:tcW w:w="1710" w:type="dxa"/>
            <w:tcBorders>
              <w:top w:val="nil"/>
              <w:left w:val="nil"/>
              <w:bottom w:val="nil"/>
              <w:right w:val="nil"/>
            </w:tcBorders>
          </w:tcPr>
          <w:p w14:paraId="6057BA21" w14:textId="77777777" w:rsidR="00D45F11" w:rsidRDefault="00D45F11" w:rsidP="002B5F1C">
            <w:pPr>
              <w:jc w:val="center"/>
              <w:rPr>
                <w:sz w:val="16"/>
                <w:szCs w:val="16"/>
              </w:rPr>
            </w:pPr>
            <w:r>
              <w:rPr>
                <w:sz w:val="16"/>
                <w:szCs w:val="16"/>
              </w:rPr>
              <w:t>magnetization</w:t>
            </w:r>
          </w:p>
        </w:tc>
        <w:tc>
          <w:tcPr>
            <w:tcW w:w="2565" w:type="dxa"/>
            <w:tcBorders>
              <w:top w:val="nil"/>
              <w:left w:val="nil"/>
              <w:bottom w:val="nil"/>
              <w:right w:val="nil"/>
            </w:tcBorders>
          </w:tcPr>
          <w:p w14:paraId="208C6985" w14:textId="77777777" w:rsidR="00D45F11" w:rsidRDefault="00D45F11" w:rsidP="002B5F1C">
            <w:pPr>
              <w:jc w:val="cente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45B8CB83" w14:textId="77777777" w:rsidR="00D45F11" w:rsidRDefault="00D45F11" w:rsidP="002B5F1C">
            <w:pPr>
              <w:jc w:val="center"/>
              <w:rPr>
                <w:sz w:val="16"/>
                <w:szCs w:val="16"/>
              </w:rPr>
            </w:pP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D45F11" w14:paraId="158D8A0C" w14:textId="77777777" w:rsidTr="002B5F1C">
        <w:trPr>
          <w:jc w:val="center"/>
        </w:trPr>
        <w:tc>
          <w:tcPr>
            <w:tcW w:w="720" w:type="dxa"/>
            <w:tcBorders>
              <w:top w:val="nil"/>
              <w:left w:val="nil"/>
              <w:bottom w:val="nil"/>
              <w:right w:val="nil"/>
            </w:tcBorders>
          </w:tcPr>
          <w:p w14:paraId="6A75905F" w14:textId="77777777" w:rsidR="00D45F11" w:rsidRPr="00856CFF" w:rsidRDefault="00D45F11" w:rsidP="002B5F1C">
            <w:pPr>
              <w:jc w:val="center"/>
              <w:rPr>
                <w:i/>
                <w:iCs/>
                <w:sz w:val="16"/>
                <w:szCs w:val="16"/>
              </w:rPr>
            </w:pPr>
            <w:r w:rsidRPr="00856CFF">
              <w:rPr>
                <w:sz w:val="16"/>
                <w:szCs w:val="16"/>
              </w:rPr>
              <w:t>4</w:t>
            </w:r>
            <w:r w:rsidRPr="00856CFF">
              <w:rPr>
                <w:sz w:val="16"/>
                <w:szCs w:val="16"/>
              </w:rPr>
              <w:sym w:font="Symbol" w:char="F070"/>
            </w:r>
            <w:r w:rsidRPr="00856CFF">
              <w:rPr>
                <w:i/>
                <w:iCs/>
                <w:sz w:val="16"/>
                <w:szCs w:val="16"/>
              </w:rPr>
              <w:t>M</w:t>
            </w:r>
          </w:p>
        </w:tc>
        <w:tc>
          <w:tcPr>
            <w:tcW w:w="1710" w:type="dxa"/>
            <w:tcBorders>
              <w:top w:val="nil"/>
              <w:left w:val="nil"/>
              <w:bottom w:val="nil"/>
              <w:right w:val="nil"/>
            </w:tcBorders>
          </w:tcPr>
          <w:p w14:paraId="3B307257" w14:textId="77777777" w:rsidR="00D45F11" w:rsidRDefault="00D45F11" w:rsidP="002B5F1C">
            <w:pPr>
              <w:jc w:val="center"/>
              <w:rPr>
                <w:sz w:val="16"/>
                <w:szCs w:val="16"/>
              </w:rPr>
            </w:pPr>
            <w:r>
              <w:rPr>
                <w:sz w:val="16"/>
                <w:szCs w:val="16"/>
              </w:rPr>
              <w:t>magnetization</w:t>
            </w:r>
          </w:p>
        </w:tc>
        <w:tc>
          <w:tcPr>
            <w:tcW w:w="2565" w:type="dxa"/>
            <w:tcBorders>
              <w:top w:val="nil"/>
              <w:left w:val="nil"/>
              <w:bottom w:val="nil"/>
              <w:right w:val="nil"/>
            </w:tcBorders>
          </w:tcPr>
          <w:p w14:paraId="4C9F47AD" w14:textId="77777777" w:rsidR="00D45F11" w:rsidRDefault="00D45F11" w:rsidP="002B5F1C">
            <w:pPr>
              <w:jc w:val="cente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45F11" w14:paraId="18731FB2" w14:textId="77777777" w:rsidTr="002B5F1C">
        <w:trPr>
          <w:jc w:val="center"/>
        </w:trPr>
        <w:tc>
          <w:tcPr>
            <w:tcW w:w="720" w:type="dxa"/>
            <w:tcBorders>
              <w:top w:val="nil"/>
              <w:left w:val="nil"/>
              <w:bottom w:val="nil"/>
              <w:right w:val="nil"/>
            </w:tcBorders>
          </w:tcPr>
          <w:p w14:paraId="71F5ABCC" w14:textId="77777777" w:rsidR="00D45F11" w:rsidRPr="00856CFF" w:rsidRDefault="00D45F11" w:rsidP="002B5F1C">
            <w:pPr>
              <w:jc w:val="center"/>
              <w:rPr>
                <w:sz w:val="16"/>
                <w:szCs w:val="16"/>
              </w:rPr>
            </w:pPr>
            <w:r w:rsidRPr="00856CFF">
              <w:rPr>
                <w:sz w:val="16"/>
                <w:szCs w:val="16"/>
              </w:rPr>
              <w:sym w:font="Symbol" w:char="F073"/>
            </w:r>
          </w:p>
        </w:tc>
        <w:tc>
          <w:tcPr>
            <w:tcW w:w="1710" w:type="dxa"/>
            <w:tcBorders>
              <w:top w:val="nil"/>
              <w:left w:val="nil"/>
              <w:bottom w:val="nil"/>
              <w:right w:val="nil"/>
            </w:tcBorders>
          </w:tcPr>
          <w:p w14:paraId="78CCAF36" w14:textId="77777777" w:rsidR="00D45F11" w:rsidRDefault="00D45F11" w:rsidP="002B5F1C">
            <w:pPr>
              <w:jc w:val="center"/>
              <w:rPr>
                <w:sz w:val="16"/>
                <w:szCs w:val="16"/>
              </w:rPr>
            </w:pPr>
            <w:r>
              <w:rPr>
                <w:sz w:val="16"/>
                <w:szCs w:val="16"/>
              </w:rPr>
              <w:t>specific magnetization</w:t>
            </w:r>
          </w:p>
        </w:tc>
        <w:tc>
          <w:tcPr>
            <w:tcW w:w="2565" w:type="dxa"/>
            <w:tcBorders>
              <w:top w:val="nil"/>
              <w:left w:val="nil"/>
              <w:bottom w:val="nil"/>
              <w:right w:val="nil"/>
            </w:tcBorders>
          </w:tcPr>
          <w:p w14:paraId="5F6A9F6E" w14:textId="77777777" w:rsidR="00D45F11" w:rsidRDefault="00D45F11" w:rsidP="002B5F1C">
            <w:pPr>
              <w:jc w:val="center"/>
              <w:rPr>
                <w:sz w:val="16"/>
                <w:szCs w:val="16"/>
              </w:rPr>
            </w:pPr>
            <w:r>
              <w:rPr>
                <w:sz w:val="16"/>
                <w:szCs w:val="16"/>
              </w:rPr>
              <w:t xml:space="preserve">1 erg/(G·g)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D45F11" w14:paraId="0D2FF26D" w14:textId="77777777" w:rsidTr="002B5F1C">
        <w:trPr>
          <w:jc w:val="center"/>
        </w:trPr>
        <w:tc>
          <w:tcPr>
            <w:tcW w:w="720" w:type="dxa"/>
            <w:tcBorders>
              <w:top w:val="nil"/>
              <w:left w:val="nil"/>
              <w:bottom w:val="single" w:sz="4" w:space="0" w:color="auto"/>
              <w:right w:val="nil"/>
            </w:tcBorders>
          </w:tcPr>
          <w:p w14:paraId="1393B640" w14:textId="77777777" w:rsidR="00D45F11" w:rsidRPr="00856CFF" w:rsidRDefault="00D45F11" w:rsidP="002B5F1C">
            <w:pPr>
              <w:jc w:val="center"/>
              <w:rPr>
                <w:i/>
                <w:iCs/>
                <w:sz w:val="16"/>
                <w:szCs w:val="16"/>
              </w:rPr>
            </w:pPr>
            <w:r w:rsidRPr="00856CFF">
              <w:rPr>
                <w:i/>
                <w:iCs/>
                <w:sz w:val="16"/>
                <w:szCs w:val="16"/>
              </w:rPr>
              <w:t>j</w:t>
            </w:r>
          </w:p>
        </w:tc>
        <w:tc>
          <w:tcPr>
            <w:tcW w:w="1710" w:type="dxa"/>
            <w:tcBorders>
              <w:top w:val="nil"/>
              <w:left w:val="nil"/>
              <w:bottom w:val="single" w:sz="4" w:space="0" w:color="auto"/>
              <w:right w:val="nil"/>
            </w:tcBorders>
          </w:tcPr>
          <w:p w14:paraId="24C36CC6" w14:textId="77777777" w:rsidR="00D45F11" w:rsidRDefault="00D45F11" w:rsidP="002B5F1C">
            <w:pPr>
              <w:jc w:val="center"/>
              <w:rPr>
                <w:sz w:val="16"/>
                <w:szCs w:val="16"/>
              </w:rPr>
            </w:pPr>
            <w:r>
              <w:rPr>
                <w:sz w:val="16"/>
                <w:szCs w:val="16"/>
              </w:rPr>
              <w:t>magnetic dipole</w:t>
            </w:r>
          </w:p>
          <w:p w14:paraId="7830B241" w14:textId="77777777" w:rsidR="00D45F11" w:rsidRDefault="00D45F11" w:rsidP="002B5F1C">
            <w:pPr>
              <w:jc w:val="center"/>
              <w:rPr>
                <w:sz w:val="16"/>
                <w:szCs w:val="16"/>
              </w:rPr>
            </w:pPr>
            <w:r>
              <w:rPr>
                <w:sz w:val="16"/>
                <w:szCs w:val="16"/>
              </w:rPr>
              <w:t>moment</w:t>
            </w:r>
          </w:p>
        </w:tc>
        <w:tc>
          <w:tcPr>
            <w:tcW w:w="2565" w:type="dxa"/>
            <w:tcBorders>
              <w:top w:val="nil"/>
              <w:left w:val="nil"/>
              <w:bottom w:val="single" w:sz="4" w:space="0" w:color="auto"/>
              <w:right w:val="nil"/>
            </w:tcBorders>
          </w:tcPr>
          <w:p w14:paraId="7F336F01" w14:textId="77777777" w:rsidR="00D45F11" w:rsidRDefault="00D45F11" w:rsidP="002B5F1C">
            <w:pPr>
              <w:jc w:val="center"/>
              <w:rPr>
                <w:sz w:val="16"/>
                <w:szCs w:val="16"/>
              </w:rPr>
            </w:pPr>
            <w:r>
              <w:rPr>
                <w:sz w:val="16"/>
                <w:szCs w:val="16"/>
              </w:rPr>
              <w:t>1 erg/G = 1 emu</w:t>
            </w:r>
          </w:p>
          <w:p w14:paraId="73368241" w14:textId="77777777" w:rsidR="00D45F11" w:rsidRDefault="00D45F11" w:rsidP="002B5F1C">
            <w:pPr>
              <w:jc w:val="center"/>
              <w:rPr>
                <w:sz w:val="16"/>
                <w:szCs w:val="16"/>
              </w:rPr>
            </w:pP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Wb·m</w:t>
            </w:r>
          </w:p>
        </w:tc>
      </w:tr>
    </w:tbl>
    <w:p w14:paraId="0373E7FD" w14:textId="77777777" w:rsidR="00BE0B38" w:rsidRPr="00590A10" w:rsidRDefault="005C261D" w:rsidP="004F6E39">
      <w:pPr>
        <w:pStyle w:val="H2Cont"/>
        <w:numPr>
          <w:ilvl w:val="0"/>
          <w:numId w:val="36"/>
        </w:numPr>
      </w:pPr>
      <w:r w:rsidRPr="00590A10">
        <w:t>MULTIPART FIGURES</w:t>
      </w:r>
    </w:p>
    <w:p w14:paraId="109784B8" w14:textId="77777777" w:rsidR="00F70DB5" w:rsidRPr="00F70DB5" w:rsidRDefault="00F70DB5" w:rsidP="00F70DB5">
      <w:pPr>
        <w:pStyle w:val="PARA"/>
      </w:pPr>
      <w:r w:rsidRPr="00F70DB5">
        <w:t>Figures compiled of more than one sub-figure presented side-by-side, or stacked. If a multipart figure is made up of multiple figure types (one part is lineart, and another is grayscale or color) the figure should meet the stricter guidelines.</w:t>
      </w:r>
    </w:p>
    <w:p w14:paraId="1FCB35FA" w14:textId="77777777" w:rsidR="00D45F11" w:rsidRPr="00D45F11" w:rsidRDefault="005C261D" w:rsidP="004F6E39">
      <w:pPr>
        <w:pStyle w:val="H2Cont"/>
        <w:numPr>
          <w:ilvl w:val="0"/>
          <w:numId w:val="36"/>
        </w:numPr>
      </w:pPr>
      <w:r w:rsidRPr="00D45F11">
        <w:t>FILE FORMATS FOR GRAPHICS</w:t>
      </w:r>
    </w:p>
    <w:p w14:paraId="51E274F6" w14:textId="77777777" w:rsidR="00F70DB5" w:rsidRPr="00113F26" w:rsidRDefault="00D45F11" w:rsidP="00D45F11">
      <w:pPr>
        <w:pStyle w:val="PARA"/>
      </w:pPr>
      <w:r w:rsidRPr="00D45F11">
        <w:lastRenderedPageBreak/>
        <w:t>Format and save your graphics using a suitable graphics processing program that will allow you to create the images as PostScript (PS), Encapsulated PostScript (.EPS), Tagged Image File Format (.TIFF), Portable Document Format (.PDF), or Portable Network Graphics (.PNG) sizes them, and adjusts the resolution settings. If you created your source files in one of the following programs you will be able to submit the graphics without converting to a PS, EPS, TIFF, PDF, or PNG file: Microsoft Word, Microsoft PowerPoint, or Microsoft Excel. Though it is not required, it is strongly recommended that these files be saved in PDF format rather than DOC, XLS, or PPT. Doing so will protect your figures from common font and arrow stroke issues that occur when working on the files across multiple platforms. When submitting your final paper, your graphics should all be submitted individually in one of these formats along with the manuscript.</w:t>
      </w:r>
    </w:p>
    <w:p w14:paraId="77ADE398" w14:textId="77777777" w:rsidR="00457310" w:rsidRPr="00DF36B4" w:rsidRDefault="005C261D" w:rsidP="004F6E39">
      <w:pPr>
        <w:pStyle w:val="H2ContNoSpace"/>
        <w:numPr>
          <w:ilvl w:val="0"/>
          <w:numId w:val="36"/>
        </w:numPr>
      </w:pPr>
      <w:r w:rsidRPr="00DF36B4">
        <w:t xml:space="preserve">SIZING OF </w:t>
      </w:r>
      <w:r w:rsidRPr="00332A2D">
        <w:t>GRAPHICS</w:t>
      </w:r>
    </w:p>
    <w:p w14:paraId="65014370" w14:textId="77777777" w:rsidR="00F70DB5" w:rsidRPr="00113F26" w:rsidRDefault="00457310" w:rsidP="00457310">
      <w:pPr>
        <w:pStyle w:val="PARA"/>
      </w:pPr>
      <w:r w:rsidRPr="00457310">
        <w:t>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w:t>
      </w:r>
    </w:p>
    <w:p w14:paraId="7C851E3D" w14:textId="77777777" w:rsidR="00457310" w:rsidRPr="00457310" w:rsidRDefault="00457310" w:rsidP="00457310">
      <w:pPr>
        <w:pStyle w:val="PARAIndent"/>
      </w:pPr>
      <w:r w:rsidRPr="00457310">
        <w:t>The final printed size of author photographs is exactly 1 inch wide by 1.25 inches tall (25.4 millimeters x 31.75 millimeters / 6 picas x 7.5 picas). Author photos printed in editorials measure 1.59 inches wide by 2 inches tall (40 millimeters x 50 millimeters / 9.5 picas x 12 picas).</w:t>
      </w:r>
    </w:p>
    <w:p w14:paraId="19E60259" w14:textId="77777777" w:rsidR="00457310" w:rsidRPr="00E93F89" w:rsidRDefault="005C261D" w:rsidP="004F6E39">
      <w:pPr>
        <w:pStyle w:val="H2Cont"/>
        <w:numPr>
          <w:ilvl w:val="0"/>
          <w:numId w:val="36"/>
        </w:numPr>
      </w:pPr>
      <w:r w:rsidRPr="00E93F89">
        <w:t>RESOLUTION</w:t>
      </w:r>
    </w:p>
    <w:p w14:paraId="27F4D14C" w14:textId="77777777" w:rsidR="00457310" w:rsidRPr="00457310" w:rsidRDefault="00457310" w:rsidP="00457310">
      <w:pPr>
        <w:pStyle w:val="PARA"/>
      </w:pPr>
      <w:r w:rsidRPr="00457310">
        <w:t>The proper resolution of your figures will depend on the type of figure it is as defined in the “Types of Figures” section. Author photographs, color, and grayscale figures should be at least 300dpi. Line art, including tables should be a minimum of 600dpi.</w:t>
      </w:r>
    </w:p>
    <w:p w14:paraId="760E1697" w14:textId="77777777" w:rsidR="00457310" w:rsidRPr="00CF1C08" w:rsidRDefault="00034A7F" w:rsidP="004F6E39">
      <w:pPr>
        <w:pStyle w:val="H2Cont"/>
        <w:numPr>
          <w:ilvl w:val="0"/>
          <w:numId w:val="36"/>
        </w:numPr>
      </w:pPr>
      <w:r w:rsidRPr="00697787">
        <w:t>VECTOR</w:t>
      </w:r>
      <w:r>
        <w:t xml:space="preserve"> ART</w:t>
      </w:r>
    </w:p>
    <w:p w14:paraId="158591B9" w14:textId="77777777" w:rsidR="00457310" w:rsidRPr="00457310" w:rsidRDefault="00457310" w:rsidP="00457310">
      <w:pPr>
        <w:pStyle w:val="PARA"/>
      </w:pPr>
      <w:r w:rsidRPr="00457310">
        <w:t>In order to preserve the figures’ integrity across multiple computer platforms, we accept files in the following formats: .EPS/.PDF/.PS. All fonts must be embedded or text converted to outlines in order to achieve the best-quality results.</w:t>
      </w:r>
    </w:p>
    <w:p w14:paraId="40342B37" w14:textId="77777777" w:rsidR="00457310" w:rsidRPr="00457471" w:rsidRDefault="00034A7F" w:rsidP="004F6E39">
      <w:pPr>
        <w:pStyle w:val="H2Cont"/>
        <w:numPr>
          <w:ilvl w:val="0"/>
          <w:numId w:val="36"/>
        </w:numPr>
      </w:pPr>
      <w:r w:rsidRPr="00457471">
        <w:t>COLOR SPACE</w:t>
      </w:r>
    </w:p>
    <w:p w14:paraId="2C6AC1FC" w14:textId="77777777" w:rsidR="00457310" w:rsidRPr="00457310" w:rsidRDefault="00457310" w:rsidP="00457310">
      <w:pPr>
        <w:pStyle w:val="PARA"/>
      </w:pPr>
      <w:r w:rsidRPr="00457310">
        <w:t>The term color space refers to the entire sum of colors that can be represented within the said medium. For our purposes, the three main color spaces are Grayscale, RGB (red/green/blue) and CMYK (cyan/magenta/yellow/black). RGB is generally used with on-screen graphics, whereas CMYK is used for printing purposes.</w:t>
      </w:r>
    </w:p>
    <w:p w14:paraId="16A0B4B2" w14:textId="77777777" w:rsidR="00457310" w:rsidRPr="00457310" w:rsidRDefault="00457310" w:rsidP="00457310">
      <w:pPr>
        <w:pStyle w:val="PARAIndent"/>
      </w:pPr>
      <w:r w:rsidRPr="00457310">
        <w:t>All color figures should be generated in RGB or CMYK color space. Grayscale images should be submitted in Grayscale color space. Line art may be provided in grayscale OR bitmap colorspace. Note that “bitmap colorspace” and “bitmap file format” are not the same thing. When bitmap color space is selected, .TIF/.TIFF/.PNG are the recommended file formats.</w:t>
      </w:r>
    </w:p>
    <w:p w14:paraId="2E40C378" w14:textId="77777777" w:rsidR="00457310" w:rsidRPr="00457310" w:rsidRDefault="005C261D" w:rsidP="004F6E39">
      <w:pPr>
        <w:pStyle w:val="H2Cont"/>
        <w:numPr>
          <w:ilvl w:val="0"/>
          <w:numId w:val="36"/>
        </w:numPr>
      </w:pPr>
      <w:r w:rsidRPr="00457310">
        <w:t>ACCEPTED FONTS WITHIN FIGURES</w:t>
      </w:r>
    </w:p>
    <w:p w14:paraId="05978BEB" w14:textId="77777777" w:rsidR="00457310" w:rsidRPr="00457310" w:rsidRDefault="00457310" w:rsidP="00457310">
      <w:pPr>
        <w:pStyle w:val="PARA"/>
      </w:pPr>
      <w:r w:rsidRPr="00457310">
        <w:t>When preparing your graphics suggests that you use of one of the following Open Type fonts: Times New Roman, Helvetica, Arial, Cambria, and Symbol. If you are supplying EPS, PS, or PDF files all fonts must be embedded. Some fonts may only be native to your operating system; without the fonts embedded, parts of the graphic may be distorted or missing.</w:t>
      </w:r>
    </w:p>
    <w:p w14:paraId="21DF6820" w14:textId="77777777" w:rsidR="00457310" w:rsidRPr="00457310" w:rsidRDefault="00457310" w:rsidP="00457310">
      <w:pPr>
        <w:pStyle w:val="PARAIndent"/>
      </w:pPr>
      <w:r w:rsidRPr="00457310">
        <w:t>A safe option when finalizing your figures is to strip out the fonts before you save the files, creating “outline” type. This converts fonts to artwork what will appear uniformly on any screen.</w:t>
      </w:r>
    </w:p>
    <w:p w14:paraId="12AA5E7B" w14:textId="77777777" w:rsidR="002F1D45" w:rsidRPr="002F1D45" w:rsidRDefault="005C261D" w:rsidP="004F6E39">
      <w:pPr>
        <w:pStyle w:val="H2Cont"/>
        <w:numPr>
          <w:ilvl w:val="0"/>
          <w:numId w:val="36"/>
        </w:numPr>
      </w:pPr>
      <w:r w:rsidRPr="002F1D45">
        <w:t>USING LABELS WITHIN FIGURES</w:t>
      </w:r>
    </w:p>
    <w:p w14:paraId="2CF759C5" w14:textId="77777777" w:rsidR="007E44F5" w:rsidRPr="007E44F5" w:rsidRDefault="002F1D45" w:rsidP="00FF1579">
      <w:pPr>
        <w:pStyle w:val="H3"/>
        <w:numPr>
          <w:ilvl w:val="0"/>
          <w:numId w:val="17"/>
        </w:numPr>
      </w:pPr>
      <w:r w:rsidRPr="002F1D45">
        <w:t>Figure Axis labels</w:t>
      </w:r>
    </w:p>
    <w:p w14:paraId="283BA02D" w14:textId="77777777" w:rsidR="002F1D45" w:rsidRPr="00E857A2" w:rsidRDefault="002F1D45" w:rsidP="002F1D45">
      <w:pPr>
        <w:pStyle w:val="PARA"/>
        <w:rPr>
          <w:b/>
        </w:rPr>
      </w:pPr>
      <w:r w:rsidRPr="00E857A2">
        <w:t xml:space="preserve">Figure axis labels are often a source of confusion. Use words rather than symbols. As an example, write the quantity “Magnetization,” or “Magnetization </w:t>
      </w:r>
      <w:r w:rsidRPr="002F1D45">
        <w:rPr>
          <w:rStyle w:val="ITAL"/>
        </w:rPr>
        <w:t>M</w:t>
      </w:r>
      <w:r w:rsidRPr="00E857A2">
        <w:t>,” not just “</w:t>
      </w:r>
      <w:r w:rsidRPr="002F1D45">
        <w:rPr>
          <w:rStyle w:val="ITAL"/>
        </w:rPr>
        <w:t>M</w:t>
      </w:r>
      <w:r w:rsidRPr="00E857A2">
        <w:t>.” Put units in parentheses. Do not label axes only with units. As in Fig. 1, for example, write “Magnetization (A/m)” or “Magnetization (A</w:t>
      </w:r>
      <w:r w:rsidR="002575AE" w:rsidRPr="00E857A2">
        <w:rPr>
          <w:noProof/>
          <w:position w:val="-2"/>
        </w:rPr>
        <w:object w:dxaOrig="100" w:dyaOrig="120" w14:anchorId="62819F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5pt;height:6pt;mso-width-percent:0;mso-height-percent:0;mso-width-percent:0;mso-height-percent:0" o:ole="" fillcolor="window">
            <v:imagedata r:id="rId16" o:title=""/>
          </v:shape>
          <o:OLEObject Type="Embed" ProgID="Equation.3" ShapeID="_x0000_i1025" DrawAspect="Content" ObjectID="_1805986871" r:id="rId17"/>
        </w:object>
      </w:r>
      <w:r w:rsidRPr="00E857A2">
        <w:t>m</w:t>
      </w:r>
      <w:r w:rsidRPr="00E857A2">
        <w:rPr>
          <w:vertAlign w:val="superscript"/>
        </w:rPr>
        <w:sym w:font="Symbol" w:char="F02D"/>
      </w:r>
      <w:r w:rsidRPr="00E857A2">
        <w:rPr>
          <w:vertAlign w:val="superscript"/>
        </w:rPr>
        <w:t>1</w:t>
      </w:r>
      <w:r w:rsidRPr="00E857A2">
        <w:t xml:space="preserve">),” not just “A/m.” Do not label axes with a ratio of quantities and units. For example, write “Temperature (K),” not “Temperature/K.” </w:t>
      </w:r>
    </w:p>
    <w:p w14:paraId="127CAE60" w14:textId="77777777" w:rsidR="002F1D45" w:rsidRPr="00E857A2" w:rsidRDefault="002F1D45" w:rsidP="002F1D45">
      <w:pPr>
        <w:pStyle w:val="PARAIndent"/>
      </w:pPr>
      <w:r w:rsidRPr="00E857A2">
        <w:t>Multipliers can be especially confusing. Write “Magnetization (kA/m)” or “Magnetization (10</w:t>
      </w:r>
      <w:r w:rsidRPr="00E857A2">
        <w:rPr>
          <w:vertAlign w:val="superscript"/>
        </w:rPr>
        <w:t>3</w:t>
      </w:r>
      <w:r w:rsidRPr="00E857A2">
        <w:t xml:space="preserve"> A/m).” Do not write “Magnetization (A/m) </w:t>
      </w:r>
      <w:r w:rsidRPr="00E857A2">
        <w:sym w:font="Symbol" w:char="F0B4"/>
      </w:r>
      <w:r w:rsidRPr="00E857A2">
        <w:t xml:space="preserve"> 1000” because the reader would not know whether the top axis label in Fig. 1 meant 16000 A/m or 0.016 A/m. Figure labels should be legible, approximately 8 to 10 point type.</w:t>
      </w:r>
    </w:p>
    <w:p w14:paraId="543A4C0D" w14:textId="77777777" w:rsidR="00AD0FD6" w:rsidRPr="00594D78" w:rsidRDefault="005C261D" w:rsidP="004F6E39">
      <w:pPr>
        <w:pStyle w:val="H2Cont"/>
        <w:numPr>
          <w:ilvl w:val="0"/>
          <w:numId w:val="36"/>
        </w:numPr>
      </w:pPr>
      <w:r w:rsidRPr="00AD0FD6">
        <w:t>CHECKING YOUR FIGURES: THE GRAPHICS ANALYZER</w:t>
      </w:r>
    </w:p>
    <w:p w14:paraId="5B846AE2" w14:textId="77777777" w:rsidR="00B80018" w:rsidRDefault="00AD0FD6" w:rsidP="00B80018">
      <w:pPr>
        <w:pStyle w:val="PARA"/>
      </w:pPr>
      <w:r w:rsidRPr="00E857A2">
        <w:t xml:space="preserve">The </w:t>
      </w:r>
      <w:r>
        <w:t xml:space="preserve">Graphics Analyzer </w:t>
      </w:r>
      <w:r w:rsidRPr="00E857A2">
        <w:t>enables authors to pre-screen their graphics for compliance with</w:t>
      </w:r>
      <w:r>
        <w:t xml:space="preserve"> </w:t>
      </w:r>
      <w:r w:rsidR="00B80018">
        <w:t xml:space="preserve">ECJSE </w:t>
      </w:r>
      <w:r w:rsidRPr="00E857A2">
        <w:t>standards before submission</w:t>
      </w:r>
      <w:r w:rsidR="00B80018">
        <w:t xml:space="preserve">. </w:t>
      </w:r>
    </w:p>
    <w:p w14:paraId="020549FB" w14:textId="77777777" w:rsidR="00B80018" w:rsidRDefault="00B80018" w:rsidP="00B80018">
      <w:pPr>
        <w:pStyle w:val="PARA"/>
      </w:pPr>
    </w:p>
    <w:p w14:paraId="1FF3C88D" w14:textId="77777777" w:rsidR="00486E60" w:rsidRPr="00B80018" w:rsidRDefault="00262B09" w:rsidP="00B80018">
      <w:pPr>
        <w:pStyle w:val="H1ListNoSpace"/>
        <w:rPr>
          <w:color w:val="000000" w:themeColor="text1"/>
          <w:sz w:val="20"/>
          <w:szCs w:val="20"/>
        </w:rPr>
      </w:pPr>
      <w:r w:rsidRPr="00B80018">
        <w:rPr>
          <w:color w:val="000000" w:themeColor="text1"/>
          <w:sz w:val="20"/>
          <w:szCs w:val="20"/>
        </w:rPr>
        <w:t>Conclusion</w:t>
      </w:r>
    </w:p>
    <w:p w14:paraId="66617CB3" w14:textId="77777777" w:rsidR="00BA7B2F" w:rsidRPr="00E857A2" w:rsidRDefault="001C597C" w:rsidP="001C597C">
      <w:pPr>
        <w:pStyle w:val="PARA"/>
      </w:pPr>
      <w:r w:rsidRPr="001C597C">
        <w:lastRenderedPageBreak/>
        <w:t>A conclusion section is not required. Although a conclusion may review the main points of the paper, do not replicate the abstract as the conclusion. A conclusion might elaborate on the importance of the work or suggest applications and extensions.</w:t>
      </w:r>
    </w:p>
    <w:p w14:paraId="44F9C7B4" w14:textId="77777777" w:rsidR="00262B09" w:rsidRDefault="00262B09" w:rsidP="00262B09">
      <w:pPr>
        <w:pStyle w:val="PARA"/>
        <w:rPr>
          <w:b/>
          <w:bCs/>
        </w:rPr>
      </w:pPr>
    </w:p>
    <w:p w14:paraId="3D6F14B7" w14:textId="77777777" w:rsidR="00262B09" w:rsidRPr="00262B09" w:rsidRDefault="00262B09" w:rsidP="00262B09">
      <w:pPr>
        <w:pStyle w:val="PARA"/>
        <w:rPr>
          <w:b/>
          <w:bCs/>
        </w:rPr>
      </w:pPr>
      <w:r w:rsidRPr="00262B09">
        <w:rPr>
          <w:b/>
          <w:bCs/>
        </w:rPr>
        <w:t>Acknowledgments</w:t>
      </w:r>
    </w:p>
    <w:p w14:paraId="697A7F87" w14:textId="77777777" w:rsidR="001C597C" w:rsidRDefault="001C597C" w:rsidP="001C597C">
      <w:pPr>
        <w:pStyle w:val="PARA"/>
      </w:pPr>
      <w:r w:rsidRPr="001C597C">
        <w:t>The preferred spelling of the word “acknowledgment” in American English is without an “e” after the “g.” Use the singular heading even if you have many acknowledgments. Avoid expressions such as “One of us (S.B.A.) would like to thank ... .” Instead, write “F. A. Author thanks ... .” In most cases, sponsor and financial support acknowledgments are placed in the unnumbered footnote on the first page, not here.</w:t>
      </w:r>
    </w:p>
    <w:p w14:paraId="1B7B5016" w14:textId="77777777" w:rsidR="00262B09" w:rsidRDefault="00262B09" w:rsidP="001C597C">
      <w:pPr>
        <w:pStyle w:val="PARA"/>
      </w:pPr>
      <w:r>
        <w:t>ie.</w:t>
      </w:r>
    </w:p>
    <w:p w14:paraId="64BC2100" w14:textId="77777777" w:rsidR="00262B09" w:rsidRPr="00262B09" w:rsidRDefault="00262B09" w:rsidP="00262B09">
      <w:pPr>
        <w:pStyle w:val="PARA"/>
        <w:rPr>
          <w:b/>
          <w:bCs/>
        </w:rPr>
      </w:pPr>
      <w:r w:rsidRPr="00262B09">
        <w:rPr>
          <w:b/>
          <w:bCs/>
        </w:rPr>
        <w:t>Acknowledgments</w:t>
      </w:r>
    </w:p>
    <w:p w14:paraId="204AE201" w14:textId="77777777" w:rsidR="00262B09" w:rsidRDefault="00262B09" w:rsidP="00262B09">
      <w:pPr>
        <w:pStyle w:val="PARA"/>
      </w:pPr>
      <w:r>
        <w:t>The authors greatly thank Directorate General .. for their support in the characterization.</w:t>
      </w:r>
    </w:p>
    <w:p w14:paraId="73CD1481" w14:textId="77777777" w:rsidR="00262B09" w:rsidRDefault="00262B09" w:rsidP="00262B09">
      <w:pPr>
        <w:pStyle w:val="PARA"/>
      </w:pPr>
    </w:p>
    <w:p w14:paraId="1D989865" w14:textId="77777777" w:rsidR="00262B09" w:rsidRPr="00262B09" w:rsidRDefault="00262B09" w:rsidP="00262B09">
      <w:pPr>
        <w:pStyle w:val="PARA"/>
        <w:rPr>
          <w:b/>
          <w:bCs/>
        </w:rPr>
      </w:pPr>
      <w:r w:rsidRPr="00262B09">
        <w:rPr>
          <w:b/>
          <w:bCs/>
        </w:rPr>
        <w:t>Authors’ Contributions</w:t>
      </w:r>
    </w:p>
    <w:p w14:paraId="021B1404" w14:textId="77777777" w:rsidR="00262B09" w:rsidRDefault="00262B09" w:rsidP="00262B09">
      <w:pPr>
        <w:pStyle w:val="PARA"/>
      </w:pPr>
      <w:r>
        <w:t>In this study, authors contributed equally to the study.</w:t>
      </w:r>
    </w:p>
    <w:p w14:paraId="63DB8F34" w14:textId="77777777" w:rsidR="00262B09" w:rsidRDefault="00262B09" w:rsidP="00262B09">
      <w:pPr>
        <w:pStyle w:val="PARA"/>
      </w:pPr>
    </w:p>
    <w:p w14:paraId="7911AF1B" w14:textId="77777777" w:rsidR="00262B09" w:rsidRPr="00262B09" w:rsidRDefault="00262B09" w:rsidP="00262B09">
      <w:pPr>
        <w:pStyle w:val="PARA"/>
        <w:rPr>
          <w:b/>
          <w:bCs/>
        </w:rPr>
      </w:pPr>
      <w:r w:rsidRPr="00262B09">
        <w:rPr>
          <w:b/>
          <w:bCs/>
        </w:rPr>
        <w:t>Competing Interests</w:t>
      </w:r>
    </w:p>
    <w:p w14:paraId="3677A142" w14:textId="77777777" w:rsidR="00262B09" w:rsidRDefault="00262B09" w:rsidP="00262B09">
      <w:pPr>
        <w:pStyle w:val="PARA"/>
      </w:pPr>
      <w:r>
        <w:t>The authors declare that they have no conflict of interest.</w:t>
      </w:r>
    </w:p>
    <w:p w14:paraId="267243F5" w14:textId="77777777" w:rsidR="00262B09" w:rsidRPr="001C597C" w:rsidRDefault="00262B09" w:rsidP="00262B09">
      <w:pPr>
        <w:pStyle w:val="PARA"/>
      </w:pPr>
    </w:p>
    <w:p w14:paraId="08A5E5D3" w14:textId="77777777" w:rsidR="001C597C" w:rsidRPr="00262B09" w:rsidRDefault="00262B09" w:rsidP="00697787">
      <w:pPr>
        <w:pStyle w:val="H2AfterH1"/>
        <w:numPr>
          <w:ilvl w:val="0"/>
          <w:numId w:val="35"/>
        </w:numPr>
        <w:rPr>
          <w:color w:val="000000" w:themeColor="text1"/>
        </w:rPr>
      </w:pPr>
      <w:r w:rsidRPr="00262B09">
        <w:rPr>
          <w:caps w:val="0"/>
          <w:color w:val="000000" w:themeColor="text1"/>
        </w:rPr>
        <w:t>References</w:t>
      </w:r>
    </w:p>
    <w:p w14:paraId="5F6E7EA1" w14:textId="77777777" w:rsidR="001C597C" w:rsidRDefault="001C597C" w:rsidP="001C597C">
      <w:pPr>
        <w:pStyle w:val="PARA"/>
      </w:pPr>
      <w:r>
        <w:t>References need not be cited in text. When they are, they appear on the line, in square brackets, inside the punctuation.</w:t>
      </w:r>
      <w:r w:rsidR="0035702D">
        <w:t xml:space="preserve"> </w:t>
      </w:r>
      <w:r>
        <w:t xml:space="preserve">Multiple references are each numbered with separate brackets. When citing a section in a book, please give the relevant page numbers. In text, refer simply to the reference number. Do not use “Ref.” or “reference” except at the beginning of a sentence: “Reference [3] shows ... .” Please do not use automatic endnotes in </w:t>
      </w:r>
      <w:r w:rsidRPr="001C597C">
        <w:rPr>
          <w:rStyle w:val="ITAL"/>
        </w:rPr>
        <w:t>Word</w:t>
      </w:r>
      <w:r>
        <w:t>, rather, type the reference list at the end of the paper using the “References” style.</w:t>
      </w:r>
    </w:p>
    <w:p w14:paraId="2CFCE26C" w14:textId="77777777" w:rsidR="001C597C" w:rsidRDefault="001C597C" w:rsidP="001C597C">
      <w:pPr>
        <w:pStyle w:val="PARAIndent"/>
      </w:pPr>
      <w:r w:rsidRPr="00C075EF">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w:t>
      </w:r>
      <w:r>
        <w:t>U</w:t>
      </w:r>
      <w:r w:rsidRPr="00C075EF">
        <w:t xml:space="preserve">se them all; use </w:t>
      </w:r>
      <w:r w:rsidRPr="001C597C">
        <w:rPr>
          <w:rStyle w:val="ITAL"/>
        </w:rPr>
        <w:t>et al</w:t>
      </w:r>
      <w:r w:rsidRPr="00C075EF">
        <w:t>. only if n</w:t>
      </w:r>
      <w:r>
        <w:t xml:space="preserve">ames are not given. </w:t>
      </w:r>
      <w:r w:rsidRPr="00C075EF">
        <w:t xml:space="preserve">Use commas around Jr., Sr., and III in names. </w:t>
      </w:r>
      <w:r>
        <w:t>Abbreviate c</w:t>
      </w:r>
      <w:r w:rsidRPr="00C075EF">
        <w:t>onference titles.</w:t>
      </w:r>
      <w:r w:rsidR="0035702D">
        <w:t xml:space="preserve"> </w:t>
      </w:r>
      <w:r w:rsidRPr="00C075EF">
        <w:t xml:space="preserve">When citing  </w:t>
      </w:r>
      <w:r>
        <w:t>t</w:t>
      </w:r>
      <w:r w:rsidRPr="00C075EF">
        <w:t>ransactions, provide the issue number</w:t>
      </w:r>
      <w:r>
        <w:t>, page range, volume number, year,</w:t>
      </w:r>
      <w:r w:rsidRPr="00C075EF">
        <w:t xml:space="preserve"> </w:t>
      </w:r>
      <w:r>
        <w:t>and/</w:t>
      </w:r>
      <w:r w:rsidRPr="00C075EF">
        <w:t>or month if available. When referencing a patent, provide the day and the month of issue, or application. References may not include all information; please obtain an</w:t>
      </w:r>
      <w:r>
        <w:t xml:space="preserve">d include relevant information. </w:t>
      </w:r>
      <w:r w:rsidRPr="00C075EF">
        <w:t>Do not combine references. There must be only one reference with each number. If there is a URL included with the print reference, it can be included at the end of the</w:t>
      </w:r>
      <w:r>
        <w:t xml:space="preserve"> reference.</w:t>
      </w:r>
      <w:r w:rsidRPr="00C075EF">
        <w:t xml:space="preserve"> </w:t>
      </w:r>
    </w:p>
    <w:p w14:paraId="7C870D57" w14:textId="77777777" w:rsidR="001C597C" w:rsidRDefault="001C597C" w:rsidP="001C597C">
      <w:pPr>
        <w:pStyle w:val="PARAIndent"/>
      </w:pPr>
      <w:r>
        <w:t xml:space="preserve">Other than books, capitalize only the first word in a paper title, except for proper nouns and element symbols. For papers published in translation journals, please give the English citation first, followed by the original foreign-language citation See the end of this document for formats and examples of common references. For a complete discussion of references and their formats, see the  style manual at </w:t>
      </w:r>
      <w:r w:rsidRPr="001C597C">
        <w:rPr>
          <w:sz w:val="19"/>
          <w:szCs w:val="19"/>
          <w:shd w:val="clear" w:color="auto" w:fill="FFFFFF"/>
        </w:rPr>
        <w:t>www..org/authortools</w:t>
      </w:r>
      <w:r>
        <w:t>.</w:t>
      </w:r>
    </w:p>
    <w:p w14:paraId="6417C714" w14:textId="77777777" w:rsidR="0001799E" w:rsidRPr="00D35276" w:rsidRDefault="0001799E" w:rsidP="00924109">
      <w:pPr>
        <w:pStyle w:val="H1ListSpace"/>
        <w:rPr>
          <w:color w:val="000000" w:themeColor="text1"/>
        </w:rPr>
      </w:pPr>
      <w:r w:rsidRPr="00D35276">
        <w:rPr>
          <w:color w:val="000000" w:themeColor="text1"/>
        </w:rPr>
        <w:t>PUBLICATION PRINCIPLES</w:t>
      </w:r>
    </w:p>
    <w:p w14:paraId="7F3D297F" w14:textId="77777777" w:rsidR="0001799E" w:rsidRDefault="0001799E" w:rsidP="0001799E">
      <w:pPr>
        <w:pStyle w:val="PARA"/>
      </w:pPr>
      <w:r>
        <w:t xml:space="preserve">The two types of contents of that are published are; 1) peer-reviewed and 2) archival. The Transactions and Journals Department publishes scholarly articles of archival value as well as tutorial expositions and critical reviews of classical subjects and topics of current interest. </w:t>
      </w:r>
    </w:p>
    <w:p w14:paraId="686DE82B" w14:textId="77777777" w:rsidR="0001799E" w:rsidRDefault="0001799E" w:rsidP="0001799E">
      <w:pPr>
        <w:pStyle w:val="PARAIndent"/>
      </w:pPr>
      <w:r>
        <w:t>Authors should consider the following points:</w:t>
      </w:r>
    </w:p>
    <w:p w14:paraId="5B709D33" w14:textId="77777777" w:rsidR="0001799E" w:rsidRDefault="0001799E" w:rsidP="00FF1579">
      <w:pPr>
        <w:pStyle w:val="Text"/>
        <w:numPr>
          <w:ilvl w:val="0"/>
          <w:numId w:val="2"/>
        </w:numPr>
      </w:pPr>
      <w:r>
        <w:t xml:space="preserve">Technical papers submitted for publication must advance the state of knowledge and must cite relevant prior work. </w:t>
      </w:r>
    </w:p>
    <w:p w14:paraId="0A4B96BB" w14:textId="77777777" w:rsidR="0001799E" w:rsidRDefault="0001799E" w:rsidP="00FF1579">
      <w:pPr>
        <w:pStyle w:val="Text"/>
        <w:numPr>
          <w:ilvl w:val="0"/>
          <w:numId w:val="2"/>
        </w:numPr>
      </w:pPr>
      <w: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14:paraId="10E23850" w14:textId="77777777" w:rsidR="0001799E" w:rsidRDefault="0001799E" w:rsidP="00FF1579">
      <w:pPr>
        <w:pStyle w:val="Text"/>
        <w:numPr>
          <w:ilvl w:val="0"/>
          <w:numId w:val="2"/>
        </w:numPr>
      </w:pPr>
      <w:r>
        <w:t xml:space="preserve">Authors must convince both peer reviewers and the editors of the scientific and technical merit of a paper; the standards of proof are higher when extraordinary or unexpected results are reported. </w:t>
      </w:r>
    </w:p>
    <w:p w14:paraId="51970744" w14:textId="77777777" w:rsidR="0001799E" w:rsidRDefault="0001799E" w:rsidP="00FF1579">
      <w:pPr>
        <w:pStyle w:val="Text"/>
        <w:numPr>
          <w:ilvl w:val="0"/>
          <w:numId w:val="2"/>
        </w:numPr>
      </w:pPr>
      <w:r>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14:paraId="29FE8A01" w14:textId="77777777" w:rsidR="0001799E" w:rsidRDefault="0001799E" w:rsidP="00FF1579">
      <w:pPr>
        <w:pStyle w:val="Text"/>
        <w:numPr>
          <w:ilvl w:val="0"/>
          <w:numId w:val="2"/>
        </w:numPr>
      </w:pPr>
      <w:r>
        <w:t xml:space="preserve">Papers that describe ongoing work or announce the latest technical achievement, which are suitable for presentation at a </w:t>
      </w:r>
      <w:r>
        <w:lastRenderedPageBreak/>
        <w:t>professional conference, may not be appropriate for publication.</w:t>
      </w:r>
    </w:p>
    <w:p w14:paraId="25011B16" w14:textId="77777777" w:rsidR="0001799E" w:rsidRPr="00D35276" w:rsidRDefault="0001799E" w:rsidP="0001799E">
      <w:pPr>
        <w:pStyle w:val="H1"/>
        <w:rPr>
          <w:color w:val="000000" w:themeColor="text1"/>
        </w:rPr>
      </w:pPr>
      <w:r w:rsidRPr="00D35276">
        <w:rPr>
          <w:color w:val="000000" w:themeColor="text1"/>
        </w:rPr>
        <w:t>R</w:t>
      </w:r>
      <w:r w:rsidR="00D35276">
        <w:rPr>
          <w:color w:val="000000" w:themeColor="text1"/>
        </w:rPr>
        <w:t>eferences</w:t>
      </w:r>
    </w:p>
    <w:p w14:paraId="3678E2D9"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Basic format for books:</w:t>
      </w:r>
    </w:p>
    <w:p w14:paraId="56A38017" w14:textId="77777777" w:rsidR="0001799E" w:rsidRPr="0001799E" w:rsidRDefault="0001799E" w:rsidP="0001799E">
      <w:pPr>
        <w:rPr>
          <w:rFonts w:cs="TimesNewRomanPS-ItalicMT"/>
          <w:i/>
          <w:iCs/>
          <w:sz w:val="16"/>
          <w:szCs w:val="16"/>
        </w:rPr>
      </w:pPr>
      <w:r w:rsidRPr="0001799E">
        <w:rPr>
          <w:sz w:val="16"/>
          <w:szCs w:val="16"/>
        </w:rPr>
        <w:t xml:space="preserve">J. K. Author, “Title of chapter in the book,” in </w:t>
      </w:r>
      <w:r w:rsidRPr="0001799E">
        <w:rPr>
          <w:rFonts w:cs="TimesNewRomanPS-ItalicMT"/>
          <w:i/>
          <w:iCs/>
          <w:sz w:val="16"/>
          <w:szCs w:val="16"/>
        </w:rPr>
        <w:t>Title of His Published Book, x</w:t>
      </w:r>
      <w:r w:rsidRPr="0001799E">
        <w:rPr>
          <w:sz w:val="16"/>
          <w:szCs w:val="16"/>
        </w:rPr>
        <w:t xml:space="preserve">th ed. City of Publisher, (only U.S. State), Country: Abbrev. of Publisher, year, ch. </w:t>
      </w:r>
      <w:r w:rsidRPr="0001799E">
        <w:rPr>
          <w:rFonts w:cs="TimesNewRomanPS-ItalicMT"/>
          <w:i/>
          <w:iCs/>
          <w:sz w:val="16"/>
          <w:szCs w:val="16"/>
        </w:rPr>
        <w:t>x</w:t>
      </w:r>
      <w:r w:rsidRPr="0001799E">
        <w:rPr>
          <w:sz w:val="16"/>
          <w:szCs w:val="16"/>
        </w:rPr>
        <w:t xml:space="preserve">, sec. </w:t>
      </w:r>
      <w:r w:rsidRPr="0001799E">
        <w:rPr>
          <w:rFonts w:cs="TimesNewRomanPS-ItalicMT"/>
          <w:i/>
          <w:iCs/>
          <w:sz w:val="16"/>
          <w:szCs w:val="16"/>
        </w:rPr>
        <w:t>x</w:t>
      </w:r>
      <w:r w:rsidRPr="0001799E">
        <w:rPr>
          <w:sz w:val="16"/>
          <w:szCs w:val="16"/>
        </w:rPr>
        <w:t xml:space="preserve">, pp. </w:t>
      </w:r>
      <w:r w:rsidRPr="0001799E">
        <w:rPr>
          <w:rFonts w:cs="TimesNewRomanPS-ItalicMT"/>
          <w:i/>
          <w:iCs/>
          <w:sz w:val="16"/>
          <w:szCs w:val="16"/>
        </w:rPr>
        <w:t>xxx–xxx.</w:t>
      </w:r>
    </w:p>
    <w:p w14:paraId="5975C35A" w14:textId="77777777" w:rsidR="0001799E" w:rsidRPr="0001799E" w:rsidRDefault="0001799E" w:rsidP="0001799E">
      <w:pPr>
        <w:widowControl w:val="0"/>
        <w:autoSpaceDE w:val="0"/>
        <w:autoSpaceDN w:val="0"/>
        <w:adjustRightInd w:val="0"/>
        <w:ind w:right="-20"/>
      </w:pPr>
      <w:r w:rsidRPr="0001799E">
        <w:rPr>
          <w:i/>
          <w:iCs/>
        </w:rPr>
        <w:t>Examples:</w:t>
      </w:r>
    </w:p>
    <w:p w14:paraId="15D43B19" w14:textId="77777777" w:rsidR="0001799E" w:rsidRPr="0001799E" w:rsidRDefault="0001799E" w:rsidP="0001799E">
      <w:pPr>
        <w:pStyle w:val="References"/>
      </w:pPr>
      <w:r w:rsidRPr="0001799E">
        <w:t>G.</w:t>
      </w:r>
      <w:r w:rsidRPr="0001799E">
        <w:rPr>
          <w:spacing w:val="1"/>
        </w:rPr>
        <w:t xml:space="preserve"> </w:t>
      </w:r>
      <w:r w:rsidRPr="0001799E">
        <w:t>O.</w:t>
      </w:r>
      <w:r w:rsidRPr="0001799E">
        <w:rPr>
          <w:spacing w:val="1"/>
        </w:rPr>
        <w:t xml:space="preserve"> </w:t>
      </w:r>
      <w:r w:rsidRPr="0001799E">
        <w:t>Y</w:t>
      </w:r>
      <w:r w:rsidRPr="0001799E">
        <w:rPr>
          <w:spacing w:val="1"/>
        </w:rPr>
        <w:t>o</w:t>
      </w:r>
      <w:r w:rsidRPr="0001799E">
        <w:t>un</w:t>
      </w:r>
      <w:r w:rsidRPr="0001799E">
        <w:rPr>
          <w:spacing w:val="1"/>
        </w:rPr>
        <w:t>g</w:t>
      </w:r>
      <w:r w:rsidRPr="0001799E">
        <w:t>,</w:t>
      </w:r>
      <w:r w:rsidRPr="0001799E">
        <w:rPr>
          <w:spacing w:val="1"/>
        </w:rPr>
        <w:t xml:space="preserve"> </w:t>
      </w:r>
      <w:r w:rsidRPr="0001799E">
        <w:t>“Sy</w:t>
      </w:r>
      <w:r w:rsidRPr="0001799E">
        <w:rPr>
          <w:spacing w:val="1"/>
        </w:rPr>
        <w:t>n</w:t>
      </w:r>
      <w:r w:rsidRPr="0001799E">
        <w:t>t</w:t>
      </w:r>
      <w:r w:rsidRPr="0001799E">
        <w:rPr>
          <w:spacing w:val="1"/>
        </w:rPr>
        <w:t>h</w:t>
      </w:r>
      <w:r w:rsidRPr="0001799E">
        <w:t>etic</w:t>
      </w:r>
      <w:r w:rsidRPr="0001799E">
        <w:rPr>
          <w:spacing w:val="1"/>
        </w:rPr>
        <w:t xml:space="preserve"> </w:t>
      </w:r>
      <w:r w:rsidRPr="0001799E">
        <w:t>str</w:t>
      </w:r>
      <w:r w:rsidRPr="0001799E">
        <w:rPr>
          <w:spacing w:val="1"/>
        </w:rPr>
        <w:t>u</w:t>
      </w:r>
      <w:r w:rsidRPr="0001799E">
        <w:t>ct</w:t>
      </w:r>
      <w:r w:rsidRPr="0001799E">
        <w:rPr>
          <w:spacing w:val="1"/>
        </w:rPr>
        <w:t>ur</w:t>
      </w:r>
      <w:r w:rsidRPr="0001799E">
        <w:t>e</w:t>
      </w:r>
      <w:r w:rsidRPr="0001799E">
        <w:rPr>
          <w:spacing w:val="1"/>
        </w:rPr>
        <w:t xml:space="preserve"> </w:t>
      </w:r>
      <w:r w:rsidRPr="0001799E">
        <w:t>of</w:t>
      </w:r>
      <w:r w:rsidRPr="0001799E">
        <w:rPr>
          <w:spacing w:val="1"/>
        </w:rPr>
        <w:t xml:space="preserve"> </w:t>
      </w:r>
      <w:r w:rsidRPr="0001799E">
        <w:t>i</w:t>
      </w:r>
      <w:r w:rsidRPr="0001799E">
        <w:rPr>
          <w:spacing w:val="1"/>
        </w:rPr>
        <w:t>n</w:t>
      </w:r>
      <w:r w:rsidRPr="0001799E">
        <w:t>d</w:t>
      </w:r>
      <w:r w:rsidRPr="0001799E">
        <w:rPr>
          <w:spacing w:val="1"/>
        </w:rPr>
        <w:t>u</w:t>
      </w:r>
      <w:r w:rsidRPr="0001799E">
        <w:t>str</w:t>
      </w:r>
      <w:r w:rsidRPr="0001799E">
        <w:rPr>
          <w:spacing w:val="-2"/>
        </w:rPr>
        <w:t>i</w:t>
      </w:r>
      <w:r w:rsidRPr="0001799E">
        <w:t>al</w:t>
      </w:r>
      <w:r w:rsidRPr="0001799E">
        <w:rPr>
          <w:spacing w:val="1"/>
        </w:rPr>
        <w:t xml:space="preserve"> p</w:t>
      </w:r>
      <w:r w:rsidRPr="0001799E">
        <w:t>lastics,”</w:t>
      </w:r>
      <w:r w:rsidRPr="0001799E">
        <w:rPr>
          <w:spacing w:val="1"/>
        </w:rPr>
        <w:t xml:space="preserve"> </w:t>
      </w:r>
      <w:r w:rsidRPr="0001799E">
        <w:t xml:space="preserve">in </w:t>
      </w:r>
      <w:r w:rsidRPr="0001799E">
        <w:rPr>
          <w:i/>
          <w:iCs/>
        </w:rPr>
        <w:t>Pl</w:t>
      </w:r>
      <w:r w:rsidRPr="0001799E">
        <w:rPr>
          <w:i/>
          <w:iCs/>
          <w:spacing w:val="1"/>
        </w:rPr>
        <w:t>a</w:t>
      </w:r>
      <w:r w:rsidRPr="0001799E">
        <w:rPr>
          <w:i/>
          <w:iCs/>
        </w:rPr>
        <w:t>stics,</w:t>
      </w:r>
      <w:r w:rsidR="0035702D">
        <w:rPr>
          <w:i/>
          <w:iCs/>
        </w:rPr>
        <w:t xml:space="preserve"> </w:t>
      </w:r>
      <w:r w:rsidRPr="0001799E">
        <w:t>2</w:t>
      </w:r>
      <w:r w:rsidRPr="0035702D">
        <w:rPr>
          <w:spacing w:val="-1"/>
          <w:vertAlign w:val="superscript"/>
        </w:rPr>
        <w:t>n</w:t>
      </w:r>
      <w:r w:rsidRPr="0035702D">
        <w:rPr>
          <w:vertAlign w:val="superscript"/>
        </w:rPr>
        <w:t>d</w:t>
      </w:r>
      <w:r w:rsidR="0035702D">
        <w:t xml:space="preserve"> </w:t>
      </w:r>
      <w:r w:rsidRPr="0001799E">
        <w:t>ed</w:t>
      </w:r>
      <w:r w:rsidRPr="0001799E">
        <w:rPr>
          <w:spacing w:val="-1"/>
        </w:rPr>
        <w:t>.</w:t>
      </w:r>
      <w:r w:rsidRPr="0001799E">
        <w:t>,</w:t>
      </w:r>
      <w:r w:rsidR="0035702D">
        <w:t xml:space="preserve"> </w:t>
      </w:r>
      <w:r w:rsidRPr="0001799E">
        <w:t>vol.</w:t>
      </w:r>
      <w:r w:rsidR="0035702D">
        <w:t xml:space="preserve"> </w:t>
      </w:r>
      <w:r w:rsidRPr="0001799E">
        <w:rPr>
          <w:spacing w:val="-1"/>
        </w:rPr>
        <w:t>3</w:t>
      </w:r>
      <w:r w:rsidRPr="0001799E">
        <w:t xml:space="preserve">, </w:t>
      </w:r>
      <w:r w:rsidRPr="0001799E">
        <w:rPr>
          <w:spacing w:val="38"/>
        </w:rPr>
        <w:t>J</w:t>
      </w:r>
      <w:r w:rsidRPr="0001799E">
        <w:t>.</w:t>
      </w:r>
      <w:r w:rsidR="0035702D">
        <w:t xml:space="preserve"> </w:t>
      </w:r>
      <w:r w:rsidRPr="0001799E">
        <w:t>Pet</w:t>
      </w:r>
      <w:r w:rsidRPr="0001799E">
        <w:rPr>
          <w:spacing w:val="-1"/>
        </w:rPr>
        <w:t>e</w:t>
      </w:r>
      <w:r w:rsidRPr="0001799E">
        <w:t xml:space="preserve">rs, </w:t>
      </w:r>
      <w:r w:rsidRPr="0001799E">
        <w:rPr>
          <w:spacing w:val="38"/>
        </w:rPr>
        <w:t>Ed</w:t>
      </w:r>
      <w:r w:rsidRPr="0001799E">
        <w:t>.</w:t>
      </w:r>
      <w:r w:rsidR="0035702D">
        <w:t xml:space="preserve"> </w:t>
      </w:r>
      <w:r w:rsidRPr="0001799E">
        <w:t>N</w:t>
      </w:r>
      <w:r w:rsidRPr="0001799E">
        <w:rPr>
          <w:spacing w:val="-1"/>
        </w:rPr>
        <w:t>e</w:t>
      </w:r>
      <w:r w:rsidRPr="0001799E">
        <w:t xml:space="preserve">w </w:t>
      </w:r>
      <w:r w:rsidRPr="0001799E">
        <w:rPr>
          <w:spacing w:val="38"/>
        </w:rPr>
        <w:t>York</w:t>
      </w:r>
      <w:r w:rsidRPr="0001799E">
        <w:rPr>
          <w:spacing w:val="-1"/>
        </w:rPr>
        <w:t>, NY, USA</w:t>
      </w:r>
      <w:r w:rsidRPr="0001799E">
        <w:t>: McGraw-Hill,</w:t>
      </w:r>
      <w:r w:rsidRPr="0001799E">
        <w:rPr>
          <w:spacing w:val="-1"/>
        </w:rPr>
        <w:t xml:space="preserve"> </w:t>
      </w:r>
      <w:r w:rsidRPr="0001799E">
        <w:rPr>
          <w:spacing w:val="1"/>
        </w:rPr>
        <w:t>1</w:t>
      </w:r>
      <w:r w:rsidRPr="0001799E">
        <w:t>96</w:t>
      </w:r>
      <w:r w:rsidRPr="0001799E">
        <w:rPr>
          <w:spacing w:val="1"/>
        </w:rPr>
        <w:t>4</w:t>
      </w:r>
      <w:r w:rsidRPr="0001799E">
        <w:t>,</w:t>
      </w:r>
      <w:r w:rsidRPr="0001799E">
        <w:rPr>
          <w:spacing w:val="-1"/>
        </w:rPr>
        <w:t xml:space="preserve"> </w:t>
      </w:r>
      <w:r w:rsidRPr="0001799E">
        <w:t>p</w:t>
      </w:r>
      <w:r w:rsidRPr="0001799E">
        <w:rPr>
          <w:spacing w:val="1"/>
        </w:rPr>
        <w:t>p</w:t>
      </w:r>
      <w:r w:rsidRPr="0001799E">
        <w:t>.</w:t>
      </w:r>
      <w:r w:rsidRPr="0001799E">
        <w:rPr>
          <w:spacing w:val="-1"/>
        </w:rPr>
        <w:t xml:space="preserve"> </w:t>
      </w:r>
      <w:r w:rsidRPr="0001799E">
        <w:t>1</w:t>
      </w:r>
      <w:r w:rsidRPr="0001799E">
        <w:rPr>
          <w:spacing w:val="1"/>
        </w:rPr>
        <w:t>5</w:t>
      </w:r>
      <w:r w:rsidRPr="0001799E">
        <w:t>–6</w:t>
      </w:r>
      <w:r w:rsidRPr="0001799E">
        <w:rPr>
          <w:spacing w:val="1"/>
        </w:rPr>
        <w:t>4</w:t>
      </w:r>
      <w:r w:rsidRPr="0001799E">
        <w:t>.</w:t>
      </w:r>
    </w:p>
    <w:p w14:paraId="09EBFB09" w14:textId="77777777" w:rsidR="0001799E" w:rsidRPr="0001799E" w:rsidRDefault="0001799E" w:rsidP="0001799E">
      <w:pPr>
        <w:pStyle w:val="References"/>
        <w:rPr>
          <w:spacing w:val="-1"/>
        </w:rPr>
      </w:pPr>
      <w:r w:rsidRPr="0001799E">
        <w:rPr>
          <w:spacing w:val="6"/>
        </w:rPr>
        <w:t>W</w:t>
      </w:r>
      <w:r w:rsidRPr="0001799E">
        <w:rPr>
          <w:spacing w:val="5"/>
        </w:rPr>
        <w:t>.</w:t>
      </w:r>
      <w:r w:rsidRPr="0001799E">
        <w:rPr>
          <w:spacing w:val="6"/>
        </w:rPr>
        <w:t>-</w:t>
      </w:r>
      <w:r w:rsidRPr="0001799E">
        <w:rPr>
          <w:spacing w:val="5"/>
        </w:rPr>
        <w:t>K</w:t>
      </w:r>
      <w:r w:rsidRPr="0001799E">
        <w:t>.</w:t>
      </w:r>
      <w:r w:rsidRPr="0001799E">
        <w:rPr>
          <w:spacing w:val="13"/>
        </w:rPr>
        <w:t xml:space="preserve"> </w:t>
      </w:r>
      <w:r w:rsidRPr="0001799E">
        <w:rPr>
          <w:spacing w:val="6"/>
        </w:rPr>
        <w:t>Ch</w:t>
      </w:r>
      <w:r w:rsidRPr="0001799E">
        <w:rPr>
          <w:spacing w:val="5"/>
        </w:rPr>
        <w:t>e</w:t>
      </w:r>
      <w:r w:rsidRPr="0001799E">
        <w:rPr>
          <w:spacing w:val="7"/>
        </w:rPr>
        <w:t>n</w:t>
      </w:r>
      <w:r w:rsidRPr="0001799E">
        <w:t>,</w:t>
      </w:r>
      <w:r w:rsidRPr="0001799E">
        <w:rPr>
          <w:spacing w:val="10"/>
        </w:rPr>
        <w:t xml:space="preserve"> </w:t>
      </w:r>
      <w:r w:rsidRPr="0001799E">
        <w:rPr>
          <w:i/>
          <w:iCs/>
          <w:spacing w:val="6"/>
        </w:rPr>
        <w:t>Linea</w:t>
      </w:r>
      <w:r w:rsidRPr="0001799E">
        <w:rPr>
          <w:i/>
          <w:iCs/>
        </w:rPr>
        <w:t>r</w:t>
      </w:r>
      <w:r w:rsidRPr="0001799E">
        <w:rPr>
          <w:i/>
          <w:iCs/>
          <w:spacing w:val="12"/>
        </w:rPr>
        <w:t xml:space="preserve"> </w:t>
      </w:r>
      <w:r w:rsidRPr="0001799E">
        <w:rPr>
          <w:i/>
          <w:iCs/>
          <w:spacing w:val="6"/>
        </w:rPr>
        <w:t>Network</w:t>
      </w:r>
      <w:r w:rsidRPr="0001799E">
        <w:rPr>
          <w:i/>
          <w:iCs/>
        </w:rPr>
        <w:t>s</w:t>
      </w:r>
      <w:r w:rsidRPr="0001799E">
        <w:rPr>
          <w:i/>
          <w:iCs/>
          <w:spacing w:val="12"/>
        </w:rPr>
        <w:t xml:space="preserve"> </w:t>
      </w:r>
      <w:r w:rsidRPr="0001799E">
        <w:rPr>
          <w:i/>
          <w:iCs/>
          <w:spacing w:val="6"/>
        </w:rPr>
        <w:t>an</w:t>
      </w:r>
      <w:r w:rsidRPr="0001799E">
        <w:rPr>
          <w:i/>
          <w:iCs/>
        </w:rPr>
        <w:t>d</w:t>
      </w:r>
      <w:r w:rsidRPr="0001799E">
        <w:rPr>
          <w:i/>
          <w:iCs/>
          <w:spacing w:val="11"/>
        </w:rPr>
        <w:t xml:space="preserve"> </w:t>
      </w:r>
      <w:r w:rsidRPr="0001799E">
        <w:rPr>
          <w:i/>
          <w:iCs/>
          <w:spacing w:val="6"/>
        </w:rPr>
        <w:t>Syst</w:t>
      </w:r>
      <w:r w:rsidRPr="0001799E">
        <w:rPr>
          <w:i/>
          <w:iCs/>
          <w:spacing w:val="5"/>
        </w:rPr>
        <w:t>e</w:t>
      </w:r>
      <w:r w:rsidRPr="0001799E">
        <w:rPr>
          <w:i/>
          <w:iCs/>
          <w:spacing w:val="6"/>
        </w:rPr>
        <w:t>ms</w:t>
      </w:r>
      <w:r w:rsidRPr="0001799E">
        <w:rPr>
          <w:i/>
          <w:iCs/>
        </w:rPr>
        <w:t>.</w:t>
      </w:r>
      <w:r w:rsidRPr="0001799E">
        <w:rPr>
          <w:i/>
          <w:iCs/>
          <w:spacing w:val="13"/>
        </w:rPr>
        <w:t xml:space="preserve"> </w:t>
      </w:r>
      <w:r w:rsidRPr="0001799E">
        <w:rPr>
          <w:spacing w:val="5"/>
        </w:rPr>
        <w:t>B</w:t>
      </w:r>
      <w:r w:rsidRPr="0001799E">
        <w:rPr>
          <w:spacing w:val="6"/>
        </w:rPr>
        <w:t>el</w:t>
      </w:r>
      <w:r w:rsidRPr="0001799E">
        <w:rPr>
          <w:spacing w:val="4"/>
        </w:rPr>
        <w:t>m</w:t>
      </w:r>
      <w:r w:rsidRPr="0001799E">
        <w:rPr>
          <w:spacing w:val="6"/>
        </w:rPr>
        <w:t>ont</w:t>
      </w:r>
      <w:r w:rsidRPr="0001799E">
        <w:t xml:space="preserve">, </w:t>
      </w:r>
      <w:r w:rsidRPr="0001799E">
        <w:rPr>
          <w:spacing w:val="-1"/>
        </w:rPr>
        <w:t>C</w:t>
      </w:r>
      <w:r w:rsidRPr="0001799E">
        <w:t>A, USA:</w:t>
      </w:r>
      <w:r w:rsidRPr="0001799E">
        <w:rPr>
          <w:spacing w:val="-1"/>
        </w:rPr>
        <w:t xml:space="preserve"> </w:t>
      </w:r>
      <w:r w:rsidRPr="0001799E">
        <w:rPr>
          <w:spacing w:val="2"/>
        </w:rPr>
        <w:t>W</w:t>
      </w:r>
      <w:r w:rsidRPr="0001799E">
        <w:rPr>
          <w:spacing w:val="-1"/>
        </w:rPr>
        <w:t>a</w:t>
      </w:r>
      <w:r w:rsidRPr="0001799E">
        <w:rPr>
          <w:spacing w:val="1"/>
        </w:rPr>
        <w:t>d</w:t>
      </w:r>
      <w:r w:rsidRPr="0001799E">
        <w:rPr>
          <w:spacing w:val="-1"/>
        </w:rPr>
        <w:t>s</w:t>
      </w:r>
      <w:r w:rsidRPr="0001799E">
        <w:t>w</w:t>
      </w:r>
      <w:r w:rsidRPr="0001799E">
        <w:rPr>
          <w:spacing w:val="-1"/>
        </w:rPr>
        <w:t>o</w:t>
      </w:r>
      <w:r w:rsidRPr="0001799E">
        <w:t>r</w:t>
      </w:r>
      <w:r w:rsidRPr="0001799E">
        <w:rPr>
          <w:spacing w:val="-2"/>
        </w:rPr>
        <w:t>t</w:t>
      </w:r>
      <w:r w:rsidRPr="0001799E">
        <w:rPr>
          <w:spacing w:val="1"/>
        </w:rPr>
        <w:t>h</w:t>
      </w:r>
      <w:r w:rsidRPr="0001799E">
        <w:t>,</w:t>
      </w:r>
      <w:r w:rsidRPr="0001799E">
        <w:rPr>
          <w:spacing w:val="-1"/>
        </w:rPr>
        <w:t xml:space="preserve"> 1</w:t>
      </w:r>
      <w:r w:rsidRPr="0001799E">
        <w:rPr>
          <w:spacing w:val="1"/>
        </w:rPr>
        <w:t>9</w:t>
      </w:r>
      <w:r w:rsidRPr="0001799E">
        <w:rPr>
          <w:spacing w:val="-1"/>
        </w:rPr>
        <w:t>9</w:t>
      </w:r>
      <w:r w:rsidRPr="0001799E">
        <w:rPr>
          <w:spacing w:val="1"/>
        </w:rPr>
        <w:t>3</w:t>
      </w:r>
      <w:r w:rsidRPr="0001799E">
        <w:t xml:space="preserve">, </w:t>
      </w:r>
      <w:r w:rsidRPr="0001799E">
        <w:rPr>
          <w:spacing w:val="-1"/>
        </w:rPr>
        <w:t>p</w:t>
      </w:r>
      <w:r w:rsidRPr="0001799E">
        <w:rPr>
          <w:spacing w:val="1"/>
        </w:rPr>
        <w:t>p</w:t>
      </w:r>
      <w:r w:rsidRPr="0001799E">
        <w:t xml:space="preserve">. </w:t>
      </w:r>
      <w:r w:rsidRPr="0001799E">
        <w:rPr>
          <w:spacing w:val="-1"/>
        </w:rPr>
        <w:t>12</w:t>
      </w:r>
      <w:r w:rsidRPr="0001799E">
        <w:rPr>
          <w:spacing w:val="1"/>
        </w:rPr>
        <w:t>3</w:t>
      </w:r>
      <w:r w:rsidRPr="0001799E">
        <w:rPr>
          <w:spacing w:val="-1"/>
        </w:rPr>
        <w:t>–1</w:t>
      </w:r>
      <w:r w:rsidRPr="0001799E">
        <w:rPr>
          <w:spacing w:val="1"/>
        </w:rPr>
        <w:t>3</w:t>
      </w:r>
      <w:r w:rsidRPr="0001799E">
        <w:rPr>
          <w:spacing w:val="-1"/>
        </w:rPr>
        <w:t>5.</w:t>
      </w:r>
    </w:p>
    <w:p w14:paraId="3D0A50A7" w14:textId="77777777" w:rsidR="0001799E" w:rsidRPr="0001799E" w:rsidRDefault="0001799E" w:rsidP="0001799E">
      <w:pPr>
        <w:pStyle w:val="References"/>
        <w:numPr>
          <w:ilvl w:val="0"/>
          <w:numId w:val="0"/>
        </w:numPr>
      </w:pPr>
    </w:p>
    <w:p w14:paraId="4FC4DBFA"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Basic format for periodicals:</w:t>
      </w:r>
    </w:p>
    <w:p w14:paraId="4E37E055" w14:textId="77777777" w:rsidR="0001799E" w:rsidRPr="0001799E" w:rsidRDefault="0001799E" w:rsidP="0001799E">
      <w:pPr>
        <w:rPr>
          <w:sz w:val="16"/>
          <w:szCs w:val="16"/>
        </w:rPr>
      </w:pPr>
      <w:r w:rsidRPr="0001799E">
        <w:rPr>
          <w:sz w:val="16"/>
          <w:szCs w:val="16"/>
        </w:rPr>
        <w:t xml:space="preserve">J. K. Author, “Name of paper,” </w:t>
      </w:r>
      <w:r w:rsidRPr="0001799E">
        <w:rPr>
          <w:i/>
          <w:iCs/>
          <w:sz w:val="16"/>
          <w:szCs w:val="16"/>
        </w:rPr>
        <w:t>Abbrev. Title of Periodical</w:t>
      </w:r>
      <w:r w:rsidRPr="0001799E">
        <w:rPr>
          <w:sz w:val="16"/>
          <w:szCs w:val="16"/>
        </w:rPr>
        <w:t>,</w:t>
      </w:r>
      <w:r w:rsidR="0035702D">
        <w:rPr>
          <w:sz w:val="16"/>
          <w:szCs w:val="16"/>
        </w:rPr>
        <w:t xml:space="preserve"> </w:t>
      </w:r>
      <w:r w:rsidRPr="0001799E">
        <w:rPr>
          <w:sz w:val="16"/>
          <w:szCs w:val="16"/>
        </w:rPr>
        <w:t xml:space="preserve">vol. </w:t>
      </w:r>
      <w:r w:rsidRPr="0001799E">
        <w:rPr>
          <w:i/>
          <w:iCs/>
          <w:sz w:val="16"/>
          <w:szCs w:val="16"/>
        </w:rPr>
        <w:t>x,</w:t>
      </w:r>
      <w:r w:rsidR="0035702D">
        <w:rPr>
          <w:i/>
          <w:iCs/>
          <w:sz w:val="16"/>
          <w:szCs w:val="16"/>
        </w:rPr>
        <w:t xml:space="preserve"> </w:t>
      </w:r>
      <w:r w:rsidRPr="0001799E">
        <w:rPr>
          <w:i/>
          <w:iCs/>
          <w:sz w:val="16"/>
          <w:szCs w:val="16"/>
        </w:rPr>
        <w:t>no</w:t>
      </w:r>
      <w:r w:rsidRPr="0001799E">
        <w:rPr>
          <w:sz w:val="16"/>
          <w:szCs w:val="16"/>
        </w:rPr>
        <w:t xml:space="preserve">. </w:t>
      </w:r>
      <w:r w:rsidRPr="0001799E">
        <w:rPr>
          <w:i/>
          <w:iCs/>
          <w:sz w:val="16"/>
          <w:szCs w:val="16"/>
        </w:rPr>
        <w:t xml:space="preserve">x, </w:t>
      </w:r>
      <w:r w:rsidRPr="0001799E">
        <w:rPr>
          <w:sz w:val="16"/>
          <w:szCs w:val="16"/>
        </w:rPr>
        <w:t>pp</w:t>
      </w:r>
      <w:r w:rsidRPr="0001799E">
        <w:rPr>
          <w:i/>
          <w:iCs/>
          <w:sz w:val="16"/>
          <w:szCs w:val="16"/>
        </w:rPr>
        <w:t xml:space="preserve">. xxx-xxx, </w:t>
      </w:r>
      <w:r w:rsidRPr="0001799E">
        <w:rPr>
          <w:sz w:val="16"/>
          <w:szCs w:val="16"/>
        </w:rPr>
        <w:t>Abbrev. Month, year, DOI. 10.1109.</w:t>
      </w:r>
      <w:r w:rsidRPr="0001799E">
        <w:rPr>
          <w:i/>
          <w:sz w:val="16"/>
          <w:szCs w:val="16"/>
        </w:rPr>
        <w:t>XXX</w:t>
      </w:r>
      <w:r w:rsidRPr="0001799E">
        <w:rPr>
          <w:sz w:val="16"/>
          <w:szCs w:val="16"/>
        </w:rPr>
        <w:t>.123456.</w:t>
      </w:r>
    </w:p>
    <w:p w14:paraId="50A606E7" w14:textId="77777777" w:rsidR="0001799E" w:rsidRPr="0001799E" w:rsidRDefault="0001799E" w:rsidP="0001799E">
      <w:pPr>
        <w:autoSpaceDE w:val="0"/>
        <w:autoSpaceDN w:val="0"/>
        <w:adjustRightInd w:val="0"/>
        <w:rPr>
          <w:rFonts w:cs="TimesNewRomanPSMT"/>
          <w:i/>
        </w:rPr>
      </w:pPr>
      <w:r w:rsidRPr="0001799E">
        <w:rPr>
          <w:rFonts w:cs="TimesNewRomanPSMT"/>
          <w:i/>
        </w:rPr>
        <w:t>Examples:</w:t>
      </w:r>
    </w:p>
    <w:p w14:paraId="0C63A696" w14:textId="77777777" w:rsidR="0001799E" w:rsidRPr="0001799E" w:rsidRDefault="0001799E" w:rsidP="0001799E">
      <w:pPr>
        <w:pStyle w:val="References"/>
      </w:pPr>
      <w:r w:rsidRPr="0001799E">
        <w:t xml:space="preserve">J. U. Duncombe, “Infrared navigation—Part I: An assessment of feasibility,” </w:t>
      </w:r>
      <w:r w:rsidRPr="0001799E">
        <w:rPr>
          <w:i/>
        </w:rPr>
        <w:t xml:space="preserve"> Trans. Electron Devices</w:t>
      </w:r>
      <w:r w:rsidRPr="0001799E">
        <w:t>, vol. ED-11, no. 1, pp. 34–39, Jan. 1959,</w:t>
      </w:r>
      <w:r w:rsidRPr="0001799E">
        <w:rPr>
          <w:rFonts w:cs="Times-Roman"/>
        </w:rPr>
        <w:t xml:space="preserve"> 10.1109/TED.2016.2628402</w:t>
      </w:r>
      <w:r w:rsidRPr="0001799E">
        <w:t>.</w:t>
      </w:r>
    </w:p>
    <w:p w14:paraId="65FA73B9" w14:textId="77777777" w:rsidR="0001799E" w:rsidRPr="0001799E" w:rsidRDefault="0001799E" w:rsidP="0001799E">
      <w:pPr>
        <w:pStyle w:val="References"/>
        <w:jc w:val="left"/>
      </w:pPr>
      <w:r w:rsidRPr="0001799E">
        <w:t xml:space="preserve">E. P. Wigner, “Theory of traveling-wave optical laser,” </w:t>
      </w:r>
      <w:r w:rsidRPr="0001799E">
        <w:br/>
      </w:r>
      <w:r w:rsidRPr="0001799E">
        <w:rPr>
          <w:i/>
        </w:rPr>
        <w:t>Phys. Rev</w:t>
      </w:r>
      <w:r w:rsidRPr="0001799E">
        <w:t xml:space="preserve">., </w:t>
      </w:r>
      <w:r w:rsidRPr="0001799E">
        <w:br/>
        <w:t>vol. 134, pp. A635–A646, Dec. 1965.</w:t>
      </w:r>
    </w:p>
    <w:p w14:paraId="543678FE" w14:textId="77777777" w:rsidR="0001799E" w:rsidRPr="0001799E" w:rsidRDefault="0001799E" w:rsidP="0001799E">
      <w:pPr>
        <w:pStyle w:val="References"/>
      </w:pPr>
      <w:r w:rsidRPr="0001799E">
        <w:t xml:space="preserve">E. H. Miller, “A note on reflector arrays,” </w:t>
      </w:r>
      <w:r w:rsidRPr="0001799E">
        <w:rPr>
          <w:i/>
        </w:rPr>
        <w:t xml:space="preserve"> Trans. Antennas Propagat</w:t>
      </w:r>
      <w:r w:rsidRPr="0001799E">
        <w:t>., to be published.</w:t>
      </w:r>
    </w:p>
    <w:p w14:paraId="48CC7A9F" w14:textId="77777777" w:rsidR="0001799E" w:rsidRPr="0001799E" w:rsidRDefault="0001799E" w:rsidP="0001799E">
      <w:pPr>
        <w:pStyle w:val="References"/>
        <w:numPr>
          <w:ilvl w:val="0"/>
          <w:numId w:val="0"/>
        </w:numPr>
      </w:pPr>
    </w:p>
    <w:p w14:paraId="6788F123"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Basic format for reports:</w:t>
      </w:r>
    </w:p>
    <w:p w14:paraId="0B97C195" w14:textId="77777777" w:rsidR="0001799E" w:rsidRPr="0001799E" w:rsidRDefault="0001799E" w:rsidP="0001799E">
      <w:pPr>
        <w:rPr>
          <w:sz w:val="16"/>
          <w:szCs w:val="16"/>
        </w:rPr>
      </w:pPr>
      <w:r w:rsidRPr="0001799E">
        <w:rPr>
          <w:sz w:val="16"/>
          <w:szCs w:val="16"/>
        </w:rPr>
        <w:t xml:space="preserve">J. K. Author, “Title of report,” Abbrev. Name of Co., City of Co., Abbrev. State, Country, Rep. </w:t>
      </w:r>
      <w:r w:rsidRPr="0001799E">
        <w:rPr>
          <w:i/>
          <w:iCs/>
          <w:sz w:val="16"/>
          <w:szCs w:val="16"/>
        </w:rPr>
        <w:t>xxx</w:t>
      </w:r>
      <w:r w:rsidRPr="0001799E">
        <w:rPr>
          <w:sz w:val="16"/>
          <w:szCs w:val="16"/>
        </w:rPr>
        <w:t>, year.</w:t>
      </w:r>
    </w:p>
    <w:p w14:paraId="57EA19E4"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Examples:</w:t>
      </w:r>
    </w:p>
    <w:p w14:paraId="4AF01279" w14:textId="77777777" w:rsidR="0001799E" w:rsidRPr="0001799E" w:rsidRDefault="0001799E" w:rsidP="0001799E">
      <w:pPr>
        <w:pStyle w:val="References"/>
      </w:pPr>
      <w:r w:rsidRPr="0001799E">
        <w:t>E. E. Reber, R. L. Michell, and C. J. Carter, “Oxygen absorption in the earth’s atmosphere,” Aerospace Corp., Los Angeles, CA, USA, Tech. Rep. TR-0200 (4230-46)-3, Nov. 1988.</w:t>
      </w:r>
    </w:p>
    <w:p w14:paraId="77019335" w14:textId="77777777" w:rsidR="0001799E" w:rsidRPr="0001799E" w:rsidRDefault="0001799E" w:rsidP="0001799E">
      <w:pPr>
        <w:pStyle w:val="References"/>
      </w:pPr>
      <w:r w:rsidRPr="0001799E">
        <w:t>J. H. Davis and J. R. Cogdell, “Calibration program for the 16-foot antenna,” Elect. Eng. Res. Lab., Univ. Texas, Austin, TX, USA, Tech. Memo. NGL-006-69-3, Nov. 15, 1987.</w:t>
      </w:r>
    </w:p>
    <w:p w14:paraId="12793DA3" w14:textId="77777777" w:rsidR="0001799E" w:rsidRPr="0001799E" w:rsidRDefault="0001799E" w:rsidP="0001799E">
      <w:pPr>
        <w:pStyle w:val="References"/>
        <w:numPr>
          <w:ilvl w:val="0"/>
          <w:numId w:val="0"/>
        </w:numPr>
      </w:pPr>
    </w:p>
    <w:p w14:paraId="503E408C"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Basic format for handbooks:</w:t>
      </w:r>
    </w:p>
    <w:p w14:paraId="7F3F2CBF" w14:textId="77777777" w:rsidR="0001799E" w:rsidRPr="0001799E" w:rsidRDefault="0001799E" w:rsidP="0001799E">
      <w:pPr>
        <w:rPr>
          <w:i/>
          <w:iCs/>
          <w:sz w:val="16"/>
          <w:szCs w:val="16"/>
        </w:rPr>
      </w:pPr>
      <w:r w:rsidRPr="0001799E">
        <w:rPr>
          <w:i/>
          <w:sz w:val="16"/>
          <w:szCs w:val="16"/>
        </w:rPr>
        <w:t>Name of Manual/Handbook, x</w:t>
      </w:r>
      <w:r w:rsidRPr="0001799E">
        <w:rPr>
          <w:sz w:val="16"/>
          <w:szCs w:val="16"/>
        </w:rPr>
        <w:t xml:space="preserve"> ed., Abbrev. Name of Co., City of Co., Abbrev. State, Country, year, pp. </w:t>
      </w:r>
      <w:r w:rsidRPr="0001799E">
        <w:rPr>
          <w:i/>
          <w:sz w:val="16"/>
          <w:szCs w:val="16"/>
        </w:rPr>
        <w:t>xxx-xxx</w:t>
      </w:r>
      <w:r w:rsidRPr="0001799E">
        <w:rPr>
          <w:i/>
          <w:iCs/>
          <w:sz w:val="16"/>
          <w:szCs w:val="16"/>
        </w:rPr>
        <w:t>.</w:t>
      </w:r>
    </w:p>
    <w:p w14:paraId="35A49F30"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Examples:</w:t>
      </w:r>
    </w:p>
    <w:p w14:paraId="077BBB66" w14:textId="77777777" w:rsidR="0001799E" w:rsidRPr="0001799E" w:rsidRDefault="0001799E" w:rsidP="0001799E">
      <w:pPr>
        <w:pStyle w:val="References"/>
      </w:pPr>
      <w:r w:rsidRPr="0001799E">
        <w:rPr>
          <w:rFonts w:cs="TimesNewRomanPS-ItalicMT"/>
          <w:i/>
          <w:iCs/>
        </w:rPr>
        <w:t>Transmission Systems for Communications</w:t>
      </w:r>
      <w:r w:rsidRPr="0001799E">
        <w:t>, 3rd ed., Western Electric Co., Winston-Salem, NC, USA, 1985, pp. 44–60.</w:t>
      </w:r>
    </w:p>
    <w:p w14:paraId="30D0EC0E" w14:textId="77777777" w:rsidR="0001799E" w:rsidRPr="0001799E" w:rsidRDefault="0001799E" w:rsidP="0001799E">
      <w:pPr>
        <w:pStyle w:val="References"/>
      </w:pPr>
      <w:r w:rsidRPr="0001799E">
        <w:rPr>
          <w:rFonts w:cs="TimesNewRomanPS-ItalicMT"/>
          <w:i/>
          <w:iCs/>
        </w:rPr>
        <w:t>Motorola Semiconductor Data Manual</w:t>
      </w:r>
      <w:r w:rsidRPr="0001799E">
        <w:t>, Motorola Semiconductor Products Inc., Phoenix, AZ, USA, 1989.</w:t>
      </w:r>
    </w:p>
    <w:p w14:paraId="59FCB12C" w14:textId="77777777" w:rsidR="0001799E" w:rsidRPr="0001799E" w:rsidRDefault="0001799E" w:rsidP="0001799E">
      <w:pPr>
        <w:pStyle w:val="References"/>
        <w:numPr>
          <w:ilvl w:val="0"/>
          <w:numId w:val="0"/>
        </w:numPr>
      </w:pPr>
    </w:p>
    <w:p w14:paraId="4E25C7E4" w14:textId="77777777" w:rsidR="0001799E" w:rsidRPr="0001799E" w:rsidRDefault="0001799E" w:rsidP="0001799E">
      <w:pPr>
        <w:widowControl w:val="0"/>
        <w:autoSpaceDE w:val="0"/>
        <w:autoSpaceDN w:val="0"/>
        <w:adjustRightInd w:val="0"/>
        <w:spacing w:line="227" w:lineRule="exact"/>
        <w:ind w:right="-68"/>
        <w:rPr>
          <w:i/>
          <w:iCs/>
          <w:spacing w:val="35"/>
        </w:rPr>
      </w:pPr>
      <w:r w:rsidRPr="0001799E">
        <w:rPr>
          <w:i/>
          <w:iCs/>
        </w:rPr>
        <w:t>Basic format for books (when available online):</w:t>
      </w:r>
      <w:r w:rsidRPr="0001799E">
        <w:rPr>
          <w:i/>
          <w:iCs/>
          <w:spacing w:val="35"/>
        </w:rPr>
        <w:t xml:space="preserve"> </w:t>
      </w:r>
    </w:p>
    <w:p w14:paraId="1A7246AE" w14:textId="77777777" w:rsidR="0001799E" w:rsidRPr="0001799E" w:rsidRDefault="0001799E" w:rsidP="0001799E">
      <w:pPr>
        <w:autoSpaceDE w:val="0"/>
        <w:autoSpaceDN w:val="0"/>
        <w:adjustRightInd w:val="0"/>
        <w:jc w:val="both"/>
        <w:rPr>
          <w:sz w:val="16"/>
          <w:szCs w:val="16"/>
        </w:rPr>
      </w:pPr>
      <w:r w:rsidRPr="0001799E">
        <w:rPr>
          <w:sz w:val="16"/>
          <w:szCs w:val="16"/>
        </w:rPr>
        <w:t xml:space="preserve">J. K. Author, “Title of chapter in the book,” in </w:t>
      </w:r>
      <w:r w:rsidRPr="0001799E">
        <w:rPr>
          <w:i/>
          <w:iCs/>
          <w:sz w:val="16"/>
          <w:szCs w:val="16"/>
        </w:rPr>
        <w:t>Title of Published Book</w:t>
      </w:r>
      <w:r w:rsidRPr="0001799E">
        <w:rPr>
          <w:sz w:val="16"/>
          <w:szCs w:val="16"/>
        </w:rPr>
        <w:t xml:space="preserve">, </w:t>
      </w:r>
      <w:r w:rsidRPr="0001799E">
        <w:rPr>
          <w:i/>
          <w:sz w:val="16"/>
          <w:szCs w:val="16"/>
        </w:rPr>
        <w:t>x</w:t>
      </w:r>
      <w:r w:rsidRPr="0001799E">
        <w:rPr>
          <w:sz w:val="16"/>
          <w:szCs w:val="16"/>
        </w:rPr>
        <w:t>th ed. City of Publisher, State, Country: Abbrev. of Publisher, year, ch.</w:t>
      </w:r>
      <w:r w:rsidRPr="0001799E">
        <w:rPr>
          <w:i/>
          <w:sz w:val="16"/>
          <w:szCs w:val="16"/>
        </w:rPr>
        <w:t>x</w:t>
      </w:r>
      <w:r w:rsidRPr="0001799E">
        <w:rPr>
          <w:sz w:val="16"/>
          <w:szCs w:val="16"/>
        </w:rPr>
        <w:t xml:space="preserve">, sec. </w:t>
      </w:r>
      <w:r w:rsidRPr="0001799E">
        <w:rPr>
          <w:i/>
          <w:sz w:val="16"/>
          <w:szCs w:val="16"/>
        </w:rPr>
        <w:t>x</w:t>
      </w:r>
      <w:r w:rsidRPr="0001799E">
        <w:rPr>
          <w:sz w:val="16"/>
          <w:szCs w:val="16"/>
        </w:rPr>
        <w:t xml:space="preserve">, pp. </w:t>
      </w:r>
      <w:r w:rsidRPr="0001799E">
        <w:rPr>
          <w:i/>
          <w:sz w:val="16"/>
          <w:szCs w:val="16"/>
        </w:rPr>
        <w:t>xxx–xxx</w:t>
      </w:r>
      <w:r w:rsidRPr="0001799E">
        <w:rPr>
          <w:sz w:val="16"/>
          <w:szCs w:val="16"/>
        </w:rPr>
        <w:t xml:space="preserve">. [Online]. Available: http://www.web.com </w:t>
      </w:r>
    </w:p>
    <w:p w14:paraId="2D0E3450" w14:textId="77777777" w:rsidR="0001799E" w:rsidRPr="0001799E" w:rsidRDefault="0001799E" w:rsidP="0001799E">
      <w:pPr>
        <w:widowControl w:val="0"/>
        <w:autoSpaceDE w:val="0"/>
        <w:autoSpaceDN w:val="0"/>
        <w:adjustRightInd w:val="0"/>
        <w:spacing w:before="37"/>
        <w:ind w:right="-20"/>
      </w:pPr>
      <w:r w:rsidRPr="0001799E">
        <w:rPr>
          <w:i/>
          <w:iCs/>
        </w:rPr>
        <w:t>Examples:</w:t>
      </w:r>
    </w:p>
    <w:p w14:paraId="14F9B642" w14:textId="77777777" w:rsidR="0001799E" w:rsidRPr="0001799E" w:rsidRDefault="0001799E" w:rsidP="0001799E">
      <w:pPr>
        <w:pStyle w:val="References"/>
      </w:pPr>
      <w:r w:rsidRPr="0001799E">
        <w:t xml:space="preserve">G. O. Young, “Synthetic structure of industrial plastics,” in Plastics, vol. 3, Polymers of Hexadromicon, J. Peters, Ed., 2nd ed. New York, NY, USA: McGraw-Hill, 1964, pp. 15-64. [Online]. Available: http://www.bookref.com. </w:t>
      </w:r>
    </w:p>
    <w:p w14:paraId="4AD1C99C" w14:textId="77777777" w:rsidR="0001799E" w:rsidRPr="0001799E" w:rsidRDefault="0001799E" w:rsidP="0001799E">
      <w:pPr>
        <w:pStyle w:val="References"/>
      </w:pPr>
      <w:r w:rsidRPr="0001799E">
        <w:rPr>
          <w:i/>
          <w:iCs/>
        </w:rPr>
        <w:t>The Founders’ Constitution</w:t>
      </w:r>
      <w:r w:rsidRPr="0001799E">
        <w:t>, Philip B. Kurland and Ralph Lerner, eds., Chicago, IL, USA: Univ. Chicago Press, 1987. [Online]. Available: http://press-pubs.uchicago.edu/founders/</w:t>
      </w:r>
    </w:p>
    <w:p w14:paraId="6D303205" w14:textId="77777777" w:rsidR="0001799E" w:rsidRPr="0001799E" w:rsidRDefault="0001799E" w:rsidP="0001799E">
      <w:pPr>
        <w:pStyle w:val="References"/>
      </w:pPr>
      <w:r w:rsidRPr="0001799E">
        <w:t xml:space="preserve">The Terahertz Wave eBook. ZOmega Terahertz Corp., 2014. [Online]. Available: http://dl.z-thz.com/eBook/zomega_ebook_pdf_1206_sr.pdf. Accessed on: May 19, 2014. </w:t>
      </w:r>
    </w:p>
    <w:p w14:paraId="6CFBED8A" w14:textId="77777777" w:rsidR="0001799E" w:rsidRPr="0001799E" w:rsidRDefault="0001799E" w:rsidP="00EC5C8C">
      <w:pPr>
        <w:pStyle w:val="References"/>
      </w:pPr>
      <w:r w:rsidRPr="0001799E">
        <w:t xml:space="preserve">Philip B. Kurland and Ralph Lerner, eds., </w:t>
      </w:r>
      <w:r w:rsidRPr="0001799E">
        <w:rPr>
          <w:i/>
          <w:iCs/>
        </w:rPr>
        <w:t xml:space="preserve">The Founders’ Constitution. </w:t>
      </w:r>
      <w:r w:rsidRPr="0001799E">
        <w:t xml:space="preserve">Chicago, IL, USA: Univ. of Chicago Press, 1987, Accessed on: Feb. 28, 2010, </w:t>
      </w:r>
      <w:r w:rsidR="00EC5C8C">
        <w:t xml:space="preserve">[Online] </w:t>
      </w:r>
      <w:r w:rsidRPr="0001799E">
        <w:t>Available:</w:t>
      </w:r>
      <w:r w:rsidR="00EC5C8C">
        <w:t xml:space="preserve"> http://press-p</w:t>
      </w:r>
      <w:r w:rsidRPr="0001799E">
        <w:t xml:space="preserve">ubs.uchicago.edu/founders/ </w:t>
      </w:r>
    </w:p>
    <w:p w14:paraId="17D4AD6A" w14:textId="77777777" w:rsidR="0001799E" w:rsidRPr="0001799E" w:rsidRDefault="0001799E" w:rsidP="0001799E">
      <w:pPr>
        <w:widowControl w:val="0"/>
        <w:autoSpaceDE w:val="0"/>
        <w:autoSpaceDN w:val="0"/>
        <w:adjustRightInd w:val="0"/>
        <w:spacing w:before="5" w:line="140" w:lineRule="exact"/>
        <w:rPr>
          <w:sz w:val="14"/>
          <w:szCs w:val="14"/>
        </w:rPr>
      </w:pPr>
    </w:p>
    <w:p w14:paraId="550D6CBC" w14:textId="77777777" w:rsidR="00EC5C8C" w:rsidRDefault="0001799E" w:rsidP="00EC5C8C">
      <w:pPr>
        <w:widowControl w:val="0"/>
        <w:autoSpaceDE w:val="0"/>
        <w:autoSpaceDN w:val="0"/>
        <w:adjustRightInd w:val="0"/>
        <w:spacing w:line="239" w:lineRule="auto"/>
        <w:ind w:right="358"/>
        <w:rPr>
          <w:i/>
          <w:iCs/>
        </w:rPr>
      </w:pPr>
      <w:r w:rsidRPr="0001799E">
        <w:rPr>
          <w:i/>
          <w:iCs/>
        </w:rPr>
        <w:t>Basic format for j</w:t>
      </w:r>
      <w:r w:rsidRPr="0001799E">
        <w:rPr>
          <w:i/>
          <w:iCs/>
          <w:spacing w:val="1"/>
        </w:rPr>
        <w:t>o</w:t>
      </w:r>
      <w:r w:rsidRPr="0001799E">
        <w:rPr>
          <w:i/>
          <w:iCs/>
        </w:rPr>
        <w:t>urn</w:t>
      </w:r>
      <w:r w:rsidRPr="0001799E">
        <w:rPr>
          <w:i/>
          <w:iCs/>
          <w:spacing w:val="1"/>
        </w:rPr>
        <w:t>a</w:t>
      </w:r>
      <w:r w:rsidRPr="0001799E">
        <w:rPr>
          <w:i/>
          <w:iCs/>
        </w:rPr>
        <w:t>ls (when available online):</w:t>
      </w:r>
      <w:r w:rsidR="00EC5C8C">
        <w:rPr>
          <w:i/>
          <w:iCs/>
        </w:rPr>
        <w:t xml:space="preserve"> </w:t>
      </w:r>
    </w:p>
    <w:p w14:paraId="7F114F18" w14:textId="77777777" w:rsidR="0001799E" w:rsidRPr="0001799E" w:rsidRDefault="0001799E" w:rsidP="00EC5C8C">
      <w:pPr>
        <w:widowControl w:val="0"/>
        <w:autoSpaceDE w:val="0"/>
        <w:autoSpaceDN w:val="0"/>
        <w:adjustRightInd w:val="0"/>
        <w:spacing w:line="239" w:lineRule="auto"/>
        <w:ind w:right="358"/>
        <w:rPr>
          <w:sz w:val="16"/>
          <w:szCs w:val="16"/>
        </w:rPr>
      </w:pPr>
      <w:r w:rsidRPr="0001799E">
        <w:rPr>
          <w:sz w:val="16"/>
          <w:szCs w:val="16"/>
        </w:rPr>
        <w:t xml:space="preserve">J. K. Author, “Name of paper,” </w:t>
      </w:r>
      <w:r w:rsidRPr="0001799E">
        <w:rPr>
          <w:i/>
          <w:iCs/>
          <w:sz w:val="16"/>
          <w:szCs w:val="16"/>
        </w:rPr>
        <w:t>Abbrev. Title of Periodical</w:t>
      </w:r>
      <w:r w:rsidRPr="0001799E">
        <w:rPr>
          <w:sz w:val="16"/>
          <w:szCs w:val="16"/>
        </w:rPr>
        <w:t xml:space="preserve">, vol. </w:t>
      </w:r>
      <w:r w:rsidRPr="0001799E">
        <w:rPr>
          <w:i/>
          <w:sz w:val="16"/>
          <w:szCs w:val="16"/>
        </w:rPr>
        <w:t>x</w:t>
      </w:r>
      <w:r w:rsidRPr="0001799E">
        <w:rPr>
          <w:sz w:val="16"/>
          <w:szCs w:val="16"/>
        </w:rPr>
        <w:t xml:space="preserve">, no. </w:t>
      </w:r>
      <w:r w:rsidRPr="0001799E">
        <w:rPr>
          <w:i/>
          <w:sz w:val="16"/>
          <w:szCs w:val="16"/>
        </w:rPr>
        <w:t>x</w:t>
      </w:r>
      <w:r w:rsidRPr="0001799E">
        <w:rPr>
          <w:sz w:val="16"/>
          <w:szCs w:val="16"/>
        </w:rPr>
        <w:t xml:space="preserve">, pp. </w:t>
      </w:r>
      <w:r w:rsidRPr="0001799E">
        <w:rPr>
          <w:i/>
          <w:sz w:val="16"/>
          <w:szCs w:val="16"/>
        </w:rPr>
        <w:t>xxx-xxx</w:t>
      </w:r>
      <w:r w:rsidRPr="0001799E">
        <w:rPr>
          <w:sz w:val="16"/>
          <w:szCs w:val="16"/>
        </w:rPr>
        <w:t>, Abbrev. Month, year. Accessed on: Month, Day, year, DOI: 10.1109.</w:t>
      </w:r>
      <w:r w:rsidRPr="0001799E">
        <w:rPr>
          <w:i/>
          <w:sz w:val="16"/>
          <w:szCs w:val="16"/>
        </w:rPr>
        <w:t>XXX</w:t>
      </w:r>
      <w:r w:rsidRPr="0001799E">
        <w:rPr>
          <w:sz w:val="16"/>
          <w:szCs w:val="16"/>
        </w:rPr>
        <w:t xml:space="preserve">.123456, [Online]. </w:t>
      </w:r>
    </w:p>
    <w:p w14:paraId="56145403" w14:textId="77777777" w:rsidR="0001799E" w:rsidRDefault="0001799E" w:rsidP="0001799E">
      <w:pPr>
        <w:widowControl w:val="0"/>
        <w:autoSpaceDE w:val="0"/>
        <w:autoSpaceDN w:val="0"/>
        <w:adjustRightInd w:val="0"/>
        <w:spacing w:line="239" w:lineRule="auto"/>
        <w:ind w:right="358"/>
        <w:rPr>
          <w:i/>
          <w:iCs/>
        </w:rPr>
      </w:pPr>
      <w:r w:rsidRPr="0001799E">
        <w:rPr>
          <w:i/>
          <w:iCs/>
        </w:rPr>
        <w:t>Examples:</w:t>
      </w:r>
    </w:p>
    <w:p w14:paraId="64E7E083" w14:textId="77777777" w:rsidR="0001799E" w:rsidRPr="0001799E" w:rsidRDefault="0001799E" w:rsidP="0001799E">
      <w:pPr>
        <w:pStyle w:val="References"/>
      </w:pPr>
      <w:r w:rsidRPr="0001799E">
        <w:t xml:space="preserve">J. S. Turner, “New directions in communications,” </w:t>
      </w:r>
      <w:r w:rsidRPr="0001799E">
        <w:rPr>
          <w:i/>
          <w:iCs/>
        </w:rPr>
        <w:t xml:space="preserve"> J. Sel. Areas Commun</w:t>
      </w:r>
      <w:r w:rsidRPr="0001799E">
        <w:t xml:space="preserve">., vol. 13, no. 1, pp. 11-23, Jan. 1995. </w:t>
      </w:r>
    </w:p>
    <w:p w14:paraId="2E9CF13C" w14:textId="77777777" w:rsidR="0001799E" w:rsidRPr="0001799E" w:rsidRDefault="0001799E" w:rsidP="0001799E">
      <w:pPr>
        <w:pStyle w:val="References"/>
      </w:pPr>
      <w:r w:rsidRPr="0001799E">
        <w:t xml:space="preserve">W. P. Risk, G. S. Kino, and H. J. Shaw, “Fiber-optic frequency shifter using a surface acoustic wave incident at an oblique angle,” </w:t>
      </w:r>
      <w:r w:rsidRPr="0001799E">
        <w:rPr>
          <w:i/>
          <w:iCs/>
        </w:rPr>
        <w:t>Opt. Lett.</w:t>
      </w:r>
      <w:r w:rsidRPr="0001799E">
        <w:t>, vol. 11, no. 2, pp. 115–117, Feb. 1986.</w:t>
      </w:r>
    </w:p>
    <w:p w14:paraId="55DF56FF" w14:textId="77777777" w:rsidR="0001799E" w:rsidRPr="0001799E" w:rsidRDefault="0001799E" w:rsidP="0001799E">
      <w:pPr>
        <w:pStyle w:val="References"/>
      </w:pPr>
      <w:r w:rsidRPr="0001799E">
        <w:t xml:space="preserve">P. Kopyt </w:t>
      </w:r>
      <w:r w:rsidRPr="0001799E">
        <w:rPr>
          <w:i/>
          <w:iCs/>
        </w:rPr>
        <w:t>et al., “</w:t>
      </w:r>
      <w:r w:rsidRPr="0001799E">
        <w:t xml:space="preserve">Electric properties of graphene-based conductive layers from DC up to terahertz range,” </w:t>
      </w:r>
      <w:r w:rsidRPr="0001799E">
        <w:rPr>
          <w:i/>
        </w:rPr>
        <w:t xml:space="preserve"> THz Sci. Technol., </w:t>
      </w:r>
      <w:r w:rsidRPr="0001799E">
        <w:t>to be published. DOI: 10.1109/TTHZ.2016.2544142.</w:t>
      </w:r>
    </w:p>
    <w:p w14:paraId="74196A6C" w14:textId="77777777" w:rsidR="0001799E" w:rsidRPr="0001799E" w:rsidRDefault="0001799E" w:rsidP="0001799E">
      <w:pPr>
        <w:pStyle w:val="References"/>
        <w:numPr>
          <w:ilvl w:val="0"/>
          <w:numId w:val="0"/>
        </w:numPr>
      </w:pPr>
    </w:p>
    <w:p w14:paraId="0E149FC2" w14:textId="77777777" w:rsidR="0001799E" w:rsidRPr="0001799E" w:rsidRDefault="0001799E" w:rsidP="0001799E">
      <w:pPr>
        <w:widowControl w:val="0"/>
        <w:autoSpaceDE w:val="0"/>
        <w:autoSpaceDN w:val="0"/>
        <w:adjustRightInd w:val="0"/>
        <w:spacing w:line="239" w:lineRule="auto"/>
        <w:ind w:right="-54"/>
        <w:rPr>
          <w:i/>
          <w:iCs/>
          <w:spacing w:val="1"/>
        </w:rPr>
      </w:pPr>
      <w:r w:rsidRPr="0001799E">
        <w:rPr>
          <w:i/>
          <w:iCs/>
        </w:rPr>
        <w:t>Basic format for p</w:t>
      </w:r>
      <w:r w:rsidRPr="0001799E">
        <w:rPr>
          <w:i/>
          <w:iCs/>
          <w:spacing w:val="-1"/>
        </w:rPr>
        <w:t>a</w:t>
      </w:r>
      <w:r w:rsidRPr="0001799E">
        <w:rPr>
          <w:i/>
          <w:iCs/>
        </w:rPr>
        <w:t>pers</w:t>
      </w:r>
      <w:r w:rsidRPr="0001799E">
        <w:rPr>
          <w:i/>
          <w:iCs/>
          <w:spacing w:val="1"/>
        </w:rPr>
        <w:t xml:space="preserve"> </w:t>
      </w:r>
      <w:r w:rsidRPr="0001799E">
        <w:rPr>
          <w:i/>
          <w:iCs/>
        </w:rPr>
        <w:t>pr</w:t>
      </w:r>
      <w:r w:rsidRPr="0001799E">
        <w:rPr>
          <w:i/>
          <w:iCs/>
          <w:spacing w:val="-1"/>
        </w:rPr>
        <w:t>e</w:t>
      </w:r>
      <w:r w:rsidRPr="0001799E">
        <w:rPr>
          <w:i/>
          <w:iCs/>
        </w:rPr>
        <w:t>s</w:t>
      </w:r>
      <w:r w:rsidRPr="0001799E">
        <w:rPr>
          <w:i/>
          <w:iCs/>
          <w:spacing w:val="-1"/>
        </w:rPr>
        <w:t>e</w:t>
      </w:r>
      <w:r w:rsidRPr="0001799E">
        <w:rPr>
          <w:i/>
          <w:iCs/>
          <w:spacing w:val="1"/>
        </w:rPr>
        <w:t>n</w:t>
      </w:r>
      <w:r w:rsidRPr="0001799E">
        <w:rPr>
          <w:i/>
          <w:iCs/>
          <w:spacing w:val="-1"/>
        </w:rPr>
        <w:t>t</w:t>
      </w:r>
      <w:r w:rsidRPr="0001799E">
        <w:rPr>
          <w:i/>
          <w:iCs/>
        </w:rPr>
        <w:t>ed at c</w:t>
      </w:r>
      <w:r w:rsidRPr="0001799E">
        <w:rPr>
          <w:i/>
          <w:iCs/>
          <w:spacing w:val="-1"/>
        </w:rPr>
        <w:t>o</w:t>
      </w:r>
      <w:r w:rsidRPr="0001799E">
        <w:rPr>
          <w:i/>
          <w:iCs/>
        </w:rPr>
        <w:t>n</w:t>
      </w:r>
      <w:r w:rsidRPr="0001799E">
        <w:rPr>
          <w:i/>
          <w:iCs/>
          <w:spacing w:val="-1"/>
        </w:rPr>
        <w:t>fe</w:t>
      </w:r>
      <w:r w:rsidRPr="0001799E">
        <w:rPr>
          <w:i/>
          <w:iCs/>
        </w:rPr>
        <w:t>rence</w:t>
      </w:r>
      <w:r w:rsidRPr="0001799E">
        <w:rPr>
          <w:i/>
          <w:iCs/>
          <w:spacing w:val="-1"/>
        </w:rPr>
        <w:t>s (when available online)</w:t>
      </w:r>
      <w:r w:rsidRPr="0001799E">
        <w:rPr>
          <w:i/>
          <w:iCs/>
        </w:rPr>
        <w:t>:</w:t>
      </w:r>
      <w:r w:rsidRPr="0001799E">
        <w:rPr>
          <w:i/>
          <w:iCs/>
          <w:spacing w:val="1"/>
        </w:rPr>
        <w:t xml:space="preserve"> </w:t>
      </w:r>
    </w:p>
    <w:p w14:paraId="484185F4" w14:textId="77777777" w:rsidR="0001799E" w:rsidRPr="0001799E" w:rsidRDefault="0001799E" w:rsidP="0001799E">
      <w:pPr>
        <w:rPr>
          <w:sz w:val="16"/>
          <w:szCs w:val="16"/>
        </w:rPr>
      </w:pPr>
      <w:r w:rsidRPr="0001799E">
        <w:rPr>
          <w:spacing w:val="-1"/>
          <w:sz w:val="16"/>
          <w:szCs w:val="16"/>
        </w:rPr>
        <w:t>J.K. A</w:t>
      </w:r>
      <w:r w:rsidRPr="0001799E">
        <w:rPr>
          <w:spacing w:val="1"/>
          <w:sz w:val="16"/>
          <w:szCs w:val="16"/>
        </w:rPr>
        <w:t>u</w:t>
      </w:r>
      <w:r w:rsidRPr="0001799E">
        <w:rPr>
          <w:sz w:val="16"/>
          <w:szCs w:val="16"/>
        </w:rPr>
        <w:t>t</w:t>
      </w:r>
      <w:r w:rsidRPr="0001799E">
        <w:rPr>
          <w:spacing w:val="-1"/>
          <w:sz w:val="16"/>
          <w:szCs w:val="16"/>
        </w:rPr>
        <w:t>ho</w:t>
      </w:r>
      <w:r w:rsidRPr="0001799E">
        <w:rPr>
          <w:spacing w:val="1"/>
          <w:sz w:val="16"/>
          <w:szCs w:val="16"/>
        </w:rPr>
        <w:t>r</w:t>
      </w:r>
      <w:r w:rsidRPr="0001799E">
        <w:rPr>
          <w:sz w:val="16"/>
          <w:szCs w:val="16"/>
        </w:rPr>
        <w:t xml:space="preserve">. </w:t>
      </w:r>
      <w:r w:rsidRPr="0001799E">
        <w:rPr>
          <w:spacing w:val="1"/>
          <w:sz w:val="16"/>
          <w:szCs w:val="16"/>
        </w:rPr>
        <w:t>(</w:t>
      </w:r>
      <w:r w:rsidRPr="0001799E">
        <w:rPr>
          <w:spacing w:val="-1"/>
          <w:sz w:val="16"/>
          <w:szCs w:val="16"/>
        </w:rPr>
        <w:t>y</w:t>
      </w:r>
      <w:r w:rsidRPr="0001799E">
        <w:rPr>
          <w:spacing w:val="1"/>
          <w:sz w:val="16"/>
          <w:szCs w:val="16"/>
        </w:rPr>
        <w:t>ear</w:t>
      </w:r>
      <w:r w:rsidRPr="0001799E">
        <w:rPr>
          <w:sz w:val="16"/>
          <w:szCs w:val="16"/>
        </w:rPr>
        <w:t>,</w:t>
      </w:r>
      <w:r w:rsidRPr="0001799E">
        <w:rPr>
          <w:spacing w:val="2"/>
          <w:sz w:val="16"/>
          <w:szCs w:val="16"/>
        </w:rPr>
        <w:t xml:space="preserve"> </w:t>
      </w:r>
      <w:r w:rsidRPr="0001799E">
        <w:rPr>
          <w:spacing w:val="-2"/>
          <w:sz w:val="16"/>
          <w:szCs w:val="16"/>
        </w:rPr>
        <w:t>m</w:t>
      </w:r>
      <w:r w:rsidRPr="0001799E">
        <w:rPr>
          <w:spacing w:val="1"/>
          <w:sz w:val="16"/>
          <w:szCs w:val="16"/>
        </w:rPr>
        <w:t>on</w:t>
      </w:r>
      <w:r w:rsidRPr="0001799E">
        <w:rPr>
          <w:spacing w:val="-2"/>
          <w:sz w:val="16"/>
          <w:szCs w:val="16"/>
        </w:rPr>
        <w:t>t</w:t>
      </w:r>
      <w:r w:rsidRPr="0001799E">
        <w:rPr>
          <w:spacing w:val="1"/>
          <w:sz w:val="16"/>
          <w:szCs w:val="16"/>
        </w:rPr>
        <w:t>h</w:t>
      </w:r>
      <w:r w:rsidRPr="0001799E">
        <w:rPr>
          <w:spacing w:val="-1"/>
          <w:sz w:val="16"/>
          <w:szCs w:val="16"/>
        </w:rPr>
        <w:t>)</w:t>
      </w:r>
      <w:r w:rsidRPr="0001799E">
        <w:rPr>
          <w:sz w:val="16"/>
          <w:szCs w:val="16"/>
        </w:rPr>
        <w:t xml:space="preserve">. </w:t>
      </w:r>
      <w:r w:rsidRPr="0001799E">
        <w:rPr>
          <w:spacing w:val="10"/>
          <w:sz w:val="16"/>
          <w:szCs w:val="16"/>
        </w:rPr>
        <w:t>Title</w:t>
      </w:r>
      <w:r w:rsidRPr="0001799E">
        <w:rPr>
          <w:sz w:val="16"/>
          <w:szCs w:val="16"/>
        </w:rPr>
        <w:t xml:space="preserve">. </w:t>
      </w:r>
      <w:r w:rsidRPr="0001799E">
        <w:rPr>
          <w:spacing w:val="10"/>
          <w:sz w:val="16"/>
          <w:szCs w:val="16"/>
        </w:rPr>
        <w:t>pre</w:t>
      </w:r>
      <w:r w:rsidRPr="0001799E">
        <w:rPr>
          <w:spacing w:val="11"/>
          <w:sz w:val="16"/>
          <w:szCs w:val="16"/>
        </w:rPr>
        <w:t>s</w:t>
      </w:r>
      <w:r w:rsidRPr="0001799E">
        <w:rPr>
          <w:spacing w:val="10"/>
          <w:sz w:val="16"/>
          <w:szCs w:val="16"/>
        </w:rPr>
        <w:t>ente</w:t>
      </w:r>
      <w:r w:rsidRPr="0001799E">
        <w:rPr>
          <w:sz w:val="16"/>
          <w:szCs w:val="16"/>
        </w:rPr>
        <w:t xml:space="preserve">d </w:t>
      </w:r>
      <w:r w:rsidRPr="0001799E">
        <w:rPr>
          <w:spacing w:val="10"/>
          <w:sz w:val="16"/>
          <w:szCs w:val="16"/>
        </w:rPr>
        <w:t>a</w:t>
      </w:r>
      <w:r w:rsidRPr="0001799E">
        <w:rPr>
          <w:sz w:val="16"/>
          <w:szCs w:val="16"/>
        </w:rPr>
        <w:t xml:space="preserve">t abbrev. </w:t>
      </w:r>
      <w:r w:rsidRPr="0001799E">
        <w:rPr>
          <w:spacing w:val="10"/>
          <w:sz w:val="16"/>
          <w:szCs w:val="16"/>
        </w:rPr>
        <w:t>conferenc</w:t>
      </w:r>
      <w:r w:rsidRPr="0001799E">
        <w:rPr>
          <w:sz w:val="16"/>
          <w:szCs w:val="16"/>
        </w:rPr>
        <w:t xml:space="preserve">e </w:t>
      </w:r>
      <w:r w:rsidRPr="0001799E">
        <w:rPr>
          <w:spacing w:val="10"/>
          <w:sz w:val="16"/>
          <w:szCs w:val="16"/>
        </w:rPr>
        <w:t>title</w:t>
      </w:r>
      <w:r w:rsidRPr="0001799E">
        <w:rPr>
          <w:sz w:val="16"/>
          <w:szCs w:val="16"/>
        </w:rPr>
        <w:t xml:space="preserve">. </w:t>
      </w:r>
      <w:r w:rsidRPr="0001799E">
        <w:rPr>
          <w:spacing w:val="10"/>
          <w:sz w:val="16"/>
          <w:szCs w:val="16"/>
        </w:rPr>
        <w:t>[</w:t>
      </w:r>
      <w:r w:rsidRPr="0001799E">
        <w:rPr>
          <w:spacing w:val="11"/>
          <w:sz w:val="16"/>
          <w:szCs w:val="16"/>
        </w:rPr>
        <w:t>T</w:t>
      </w:r>
      <w:r w:rsidRPr="0001799E">
        <w:rPr>
          <w:spacing w:val="10"/>
          <w:sz w:val="16"/>
          <w:szCs w:val="16"/>
        </w:rPr>
        <w:t>yp</w:t>
      </w:r>
      <w:r w:rsidRPr="0001799E">
        <w:rPr>
          <w:sz w:val="16"/>
          <w:szCs w:val="16"/>
        </w:rPr>
        <w:t xml:space="preserve">e </w:t>
      </w:r>
      <w:r w:rsidRPr="0001799E">
        <w:rPr>
          <w:spacing w:val="10"/>
          <w:sz w:val="16"/>
          <w:szCs w:val="16"/>
        </w:rPr>
        <w:t>o</w:t>
      </w:r>
      <w:r w:rsidRPr="0001799E">
        <w:rPr>
          <w:sz w:val="16"/>
          <w:szCs w:val="16"/>
        </w:rPr>
        <w:t xml:space="preserve">f </w:t>
      </w:r>
      <w:r w:rsidRPr="0001799E">
        <w:rPr>
          <w:spacing w:val="10"/>
          <w:sz w:val="16"/>
          <w:szCs w:val="16"/>
        </w:rPr>
        <w:t>Medi</w:t>
      </w:r>
      <w:r w:rsidRPr="0001799E">
        <w:rPr>
          <w:spacing w:val="11"/>
          <w:sz w:val="16"/>
          <w:szCs w:val="16"/>
        </w:rPr>
        <w:t>u</w:t>
      </w:r>
      <w:r w:rsidRPr="0001799E">
        <w:rPr>
          <w:spacing w:val="7"/>
          <w:sz w:val="16"/>
          <w:szCs w:val="16"/>
        </w:rPr>
        <w:t>m</w:t>
      </w:r>
      <w:r w:rsidRPr="0001799E">
        <w:rPr>
          <w:spacing w:val="10"/>
          <w:sz w:val="16"/>
          <w:szCs w:val="16"/>
        </w:rPr>
        <w:t xml:space="preserve">]. </w:t>
      </w:r>
      <w:r w:rsidRPr="0001799E">
        <w:rPr>
          <w:sz w:val="16"/>
          <w:szCs w:val="16"/>
        </w:rPr>
        <w:t>A</w:t>
      </w:r>
      <w:r w:rsidRPr="0001799E">
        <w:rPr>
          <w:spacing w:val="1"/>
          <w:sz w:val="16"/>
          <w:szCs w:val="16"/>
        </w:rPr>
        <w:t>v</w:t>
      </w:r>
      <w:r w:rsidRPr="0001799E">
        <w:rPr>
          <w:sz w:val="16"/>
          <w:szCs w:val="16"/>
        </w:rPr>
        <w:t>aila</w:t>
      </w:r>
      <w:r w:rsidRPr="0001799E">
        <w:rPr>
          <w:spacing w:val="1"/>
          <w:sz w:val="16"/>
          <w:szCs w:val="16"/>
        </w:rPr>
        <w:t>b</w:t>
      </w:r>
      <w:r w:rsidRPr="0001799E">
        <w:rPr>
          <w:spacing w:val="-1"/>
          <w:sz w:val="16"/>
          <w:szCs w:val="16"/>
        </w:rPr>
        <w:t>l</w:t>
      </w:r>
      <w:r w:rsidRPr="0001799E">
        <w:rPr>
          <w:sz w:val="16"/>
          <w:szCs w:val="16"/>
        </w:rPr>
        <w:t>e: site/</w:t>
      </w:r>
      <w:r w:rsidRPr="0001799E">
        <w:rPr>
          <w:spacing w:val="1"/>
          <w:sz w:val="16"/>
          <w:szCs w:val="16"/>
        </w:rPr>
        <w:t>p</w:t>
      </w:r>
      <w:r w:rsidRPr="0001799E">
        <w:rPr>
          <w:sz w:val="16"/>
          <w:szCs w:val="16"/>
        </w:rPr>
        <w:t>at</w:t>
      </w:r>
      <w:r w:rsidRPr="0001799E">
        <w:rPr>
          <w:spacing w:val="1"/>
          <w:sz w:val="16"/>
          <w:szCs w:val="16"/>
        </w:rPr>
        <w:t>h</w:t>
      </w:r>
      <w:r w:rsidRPr="0001799E">
        <w:rPr>
          <w:spacing w:val="-1"/>
          <w:sz w:val="16"/>
          <w:szCs w:val="16"/>
        </w:rPr>
        <w:t>/</w:t>
      </w:r>
      <w:r w:rsidRPr="0001799E">
        <w:rPr>
          <w:sz w:val="16"/>
          <w:szCs w:val="16"/>
        </w:rPr>
        <w:t>file</w:t>
      </w:r>
    </w:p>
    <w:p w14:paraId="14BCCF7D" w14:textId="77777777" w:rsidR="0001799E" w:rsidRPr="0001799E" w:rsidRDefault="0001799E" w:rsidP="0001799E">
      <w:pPr>
        <w:widowControl w:val="0"/>
        <w:autoSpaceDE w:val="0"/>
        <w:autoSpaceDN w:val="0"/>
        <w:adjustRightInd w:val="0"/>
        <w:ind w:right="-20"/>
      </w:pPr>
      <w:r w:rsidRPr="0001799E">
        <w:rPr>
          <w:i/>
          <w:iCs/>
        </w:rPr>
        <w:t>Example:</w:t>
      </w:r>
    </w:p>
    <w:p w14:paraId="2A70ACD4" w14:textId="77777777" w:rsidR="0001799E" w:rsidRPr="0001799E" w:rsidRDefault="0001799E" w:rsidP="0001799E">
      <w:pPr>
        <w:pStyle w:val="References"/>
        <w:jc w:val="left"/>
      </w:pPr>
      <w:r w:rsidRPr="0001799E">
        <w:t>P</w:t>
      </w:r>
      <w:r w:rsidRPr="0001799E">
        <w:rPr>
          <w:spacing w:val="-1"/>
        </w:rPr>
        <w:t>R</w:t>
      </w:r>
      <w:r w:rsidRPr="0001799E">
        <w:t>O</w:t>
      </w:r>
      <w:r w:rsidRPr="0001799E">
        <w:rPr>
          <w:spacing w:val="-1"/>
        </w:rPr>
        <w:t>C</w:t>
      </w:r>
      <w:r w:rsidRPr="0001799E">
        <w:t xml:space="preserve">ESS </w:t>
      </w:r>
      <w:r w:rsidRPr="0001799E">
        <w:rPr>
          <w:spacing w:val="-2"/>
        </w:rPr>
        <w:t>C</w:t>
      </w:r>
      <w:r w:rsidRPr="0001799E">
        <w:rPr>
          <w:spacing w:val="1"/>
        </w:rPr>
        <w:t>o</w:t>
      </w:r>
      <w:r w:rsidRPr="0001799E">
        <w:rPr>
          <w:spacing w:val="-1"/>
        </w:rPr>
        <w:t>r</w:t>
      </w:r>
      <w:r w:rsidRPr="0001799E">
        <w:rPr>
          <w:spacing w:val="1"/>
        </w:rPr>
        <w:t>p</w:t>
      </w:r>
      <w:r w:rsidRPr="0001799E">
        <w:rPr>
          <w:spacing w:val="-1"/>
        </w:rPr>
        <w:t>oration, Boston</w:t>
      </w:r>
      <w:r w:rsidRPr="0001799E">
        <w:t xml:space="preserve">, </w:t>
      </w:r>
      <w:r w:rsidRPr="0001799E">
        <w:rPr>
          <w:spacing w:val="-1"/>
        </w:rPr>
        <w:t>M</w:t>
      </w:r>
      <w:r w:rsidRPr="0001799E">
        <w:t xml:space="preserve">A, USA. </w:t>
      </w:r>
      <w:r w:rsidRPr="0001799E">
        <w:rPr>
          <w:spacing w:val="-1"/>
        </w:rPr>
        <w:t>In</w:t>
      </w:r>
      <w:r w:rsidRPr="0001799E">
        <w:t>tranets:</w:t>
      </w:r>
      <w:r w:rsidR="0035702D">
        <w:t xml:space="preserve"> </w:t>
      </w:r>
      <w:r w:rsidRPr="0001799E">
        <w:t>Inte</w:t>
      </w:r>
      <w:r w:rsidRPr="0001799E">
        <w:rPr>
          <w:spacing w:val="-1"/>
        </w:rPr>
        <w:t>rn</w:t>
      </w:r>
      <w:r w:rsidRPr="0001799E">
        <w:t>et technol</w:t>
      </w:r>
      <w:r w:rsidRPr="0001799E">
        <w:rPr>
          <w:spacing w:val="-1"/>
        </w:rPr>
        <w:t>o</w:t>
      </w:r>
      <w:r w:rsidRPr="0001799E">
        <w:rPr>
          <w:spacing w:val="1"/>
        </w:rPr>
        <w:t>g</w:t>
      </w:r>
      <w:r w:rsidRPr="0001799E">
        <w:t>i</w:t>
      </w:r>
      <w:r w:rsidRPr="0001799E">
        <w:rPr>
          <w:spacing w:val="-1"/>
        </w:rPr>
        <w:t>e</w:t>
      </w:r>
      <w:r w:rsidRPr="0001799E">
        <w:t>s dep</w:t>
      </w:r>
      <w:r w:rsidRPr="0001799E">
        <w:rPr>
          <w:spacing w:val="-2"/>
        </w:rPr>
        <w:t>l</w:t>
      </w:r>
      <w:r w:rsidRPr="0001799E">
        <w:t>o</w:t>
      </w:r>
      <w:r w:rsidRPr="0001799E">
        <w:rPr>
          <w:spacing w:val="-1"/>
        </w:rPr>
        <w:t>y</w:t>
      </w:r>
      <w:r w:rsidRPr="0001799E">
        <w:t>ed</w:t>
      </w:r>
      <w:r w:rsidRPr="0001799E">
        <w:rPr>
          <w:spacing w:val="1"/>
        </w:rPr>
        <w:t xml:space="preserve"> </w:t>
      </w:r>
      <w:r w:rsidRPr="0001799E">
        <w:t>b</w:t>
      </w:r>
      <w:r w:rsidRPr="0001799E">
        <w:rPr>
          <w:spacing w:val="-1"/>
        </w:rPr>
        <w:t>e</w:t>
      </w:r>
      <w:r w:rsidRPr="0001799E">
        <w:t>h</w:t>
      </w:r>
      <w:r w:rsidRPr="0001799E">
        <w:rPr>
          <w:spacing w:val="-2"/>
        </w:rPr>
        <w:t>i</w:t>
      </w:r>
      <w:r w:rsidRPr="0001799E">
        <w:t>nd</w:t>
      </w:r>
      <w:r w:rsidRPr="0001799E">
        <w:rPr>
          <w:spacing w:val="1"/>
        </w:rPr>
        <w:t xml:space="preserve"> </w:t>
      </w:r>
      <w:r w:rsidRPr="0001799E">
        <w:t>t</w:t>
      </w:r>
      <w:r w:rsidRPr="0001799E">
        <w:rPr>
          <w:spacing w:val="1"/>
        </w:rPr>
        <w:t>h</w:t>
      </w:r>
      <w:r w:rsidRPr="0001799E">
        <w:t>e</w:t>
      </w:r>
      <w:r w:rsidRPr="0001799E">
        <w:rPr>
          <w:spacing w:val="1"/>
        </w:rPr>
        <w:t xml:space="preserve"> </w:t>
      </w:r>
      <w:r w:rsidRPr="0001799E">
        <w:t>f</w:t>
      </w:r>
      <w:r w:rsidRPr="0001799E">
        <w:rPr>
          <w:spacing w:val="-2"/>
        </w:rPr>
        <w:t>i</w:t>
      </w:r>
      <w:r w:rsidRPr="0001799E">
        <w:t>rew</w:t>
      </w:r>
      <w:r w:rsidRPr="0001799E">
        <w:rPr>
          <w:spacing w:val="-1"/>
        </w:rPr>
        <w:t>a</w:t>
      </w:r>
      <w:r w:rsidRPr="0001799E">
        <w:t>ll for</w:t>
      </w:r>
      <w:r w:rsidRPr="0001799E">
        <w:rPr>
          <w:spacing w:val="1"/>
        </w:rPr>
        <w:t xml:space="preserve"> </w:t>
      </w:r>
      <w:r w:rsidRPr="0001799E">
        <w:t>co</w:t>
      </w:r>
      <w:r w:rsidRPr="0001799E">
        <w:rPr>
          <w:spacing w:val="-1"/>
        </w:rPr>
        <w:t>rp</w:t>
      </w:r>
      <w:r w:rsidRPr="0001799E">
        <w:t>or</w:t>
      </w:r>
      <w:r w:rsidRPr="0001799E">
        <w:rPr>
          <w:spacing w:val="-1"/>
        </w:rPr>
        <w:t>a</w:t>
      </w:r>
      <w:r w:rsidRPr="0001799E">
        <w:t>te</w:t>
      </w:r>
      <w:r w:rsidRPr="0001799E">
        <w:rPr>
          <w:spacing w:val="1"/>
        </w:rPr>
        <w:t xml:space="preserve"> </w:t>
      </w:r>
      <w:r w:rsidRPr="0001799E">
        <w:t>pr</w:t>
      </w:r>
      <w:r w:rsidRPr="0001799E">
        <w:rPr>
          <w:spacing w:val="-1"/>
        </w:rPr>
        <w:t>od</w:t>
      </w:r>
      <w:r w:rsidRPr="0001799E">
        <w:rPr>
          <w:spacing w:val="1"/>
        </w:rPr>
        <w:t>u</w:t>
      </w:r>
      <w:r w:rsidRPr="0001799E">
        <w:t>cti</w:t>
      </w:r>
      <w:r w:rsidRPr="0001799E">
        <w:rPr>
          <w:spacing w:val="1"/>
        </w:rPr>
        <w:t>v</w:t>
      </w:r>
      <w:r w:rsidRPr="0001799E">
        <w:t>it</w:t>
      </w:r>
      <w:r w:rsidRPr="0001799E">
        <w:rPr>
          <w:spacing w:val="-1"/>
        </w:rPr>
        <w:t>y</w:t>
      </w:r>
      <w:r w:rsidRPr="0001799E">
        <w:t xml:space="preserve">. </w:t>
      </w:r>
      <w:r w:rsidRPr="0001799E">
        <w:rPr>
          <w:spacing w:val="-1"/>
        </w:rPr>
        <w:t>Presente</w:t>
      </w:r>
      <w:r w:rsidRPr="0001799E">
        <w:t xml:space="preserve">d </w:t>
      </w:r>
      <w:r w:rsidRPr="0001799E">
        <w:rPr>
          <w:spacing w:val="-1"/>
        </w:rPr>
        <w:t>a</w:t>
      </w:r>
      <w:r w:rsidRPr="0001799E">
        <w:t xml:space="preserve">t </w:t>
      </w:r>
      <w:r w:rsidRPr="0001799E">
        <w:rPr>
          <w:spacing w:val="-1"/>
        </w:rPr>
        <w:t>INET9</w:t>
      </w:r>
      <w:r w:rsidRPr="0001799E">
        <w:t>6</w:t>
      </w:r>
      <w:r w:rsidRPr="0001799E">
        <w:rPr>
          <w:spacing w:val="1"/>
        </w:rPr>
        <w:t xml:space="preserve"> </w:t>
      </w:r>
      <w:r w:rsidRPr="0001799E">
        <w:rPr>
          <w:spacing w:val="-1"/>
        </w:rPr>
        <w:t>Annu</w:t>
      </w:r>
      <w:r w:rsidRPr="0001799E">
        <w:t>al</w:t>
      </w:r>
      <w:r w:rsidRPr="0001799E">
        <w:rPr>
          <w:spacing w:val="1"/>
        </w:rPr>
        <w:t xml:space="preserve"> </w:t>
      </w:r>
      <w:r w:rsidRPr="0001799E">
        <w:rPr>
          <w:spacing w:val="-1"/>
        </w:rPr>
        <w:t>Meeti</w:t>
      </w:r>
      <w:r w:rsidRPr="0001799E">
        <w:t>n</w:t>
      </w:r>
      <w:r w:rsidRPr="0001799E">
        <w:rPr>
          <w:spacing w:val="-1"/>
        </w:rPr>
        <w:t>g</w:t>
      </w:r>
      <w:r w:rsidRPr="0001799E">
        <w:t>.</w:t>
      </w:r>
      <w:r w:rsidRPr="0001799E">
        <w:rPr>
          <w:spacing w:val="1"/>
        </w:rPr>
        <w:t xml:space="preserve"> </w:t>
      </w:r>
      <w:r w:rsidRPr="0001799E">
        <w:rPr>
          <w:spacing w:val="-1"/>
        </w:rPr>
        <w:t>[Online]</w:t>
      </w:r>
      <w:r w:rsidRPr="0001799E">
        <w:t xml:space="preserve">. </w:t>
      </w:r>
      <w:r w:rsidRPr="0001799E">
        <w:rPr>
          <w:spacing w:val="-1"/>
        </w:rPr>
        <w:t>Availa</w:t>
      </w:r>
      <w:r w:rsidRPr="0001799E">
        <w:t>b</w:t>
      </w:r>
      <w:r w:rsidRPr="0001799E">
        <w:rPr>
          <w:spacing w:val="-1"/>
        </w:rPr>
        <w:t>le:</w:t>
      </w:r>
      <w:r w:rsidR="0035702D">
        <w:rPr>
          <w:spacing w:val="-1"/>
        </w:rPr>
        <w:t xml:space="preserve"> </w:t>
      </w:r>
      <w:r w:rsidRPr="0001799E">
        <w:t>htt</w:t>
      </w:r>
      <w:r w:rsidRPr="0001799E">
        <w:rPr>
          <w:spacing w:val="1"/>
        </w:rPr>
        <w:t>p</w:t>
      </w:r>
      <w:r w:rsidRPr="0001799E">
        <w:t>://ho</w:t>
      </w:r>
      <w:r w:rsidRPr="0001799E">
        <w:rPr>
          <w:spacing w:val="-2"/>
        </w:rPr>
        <w:t>m</w:t>
      </w:r>
      <w:r w:rsidRPr="0001799E">
        <w:t>e.p</w:t>
      </w:r>
      <w:r w:rsidRPr="0001799E">
        <w:rPr>
          <w:spacing w:val="-1"/>
        </w:rPr>
        <w:t>r</w:t>
      </w:r>
      <w:r w:rsidRPr="0001799E">
        <w:t>ocess.</w:t>
      </w:r>
      <w:r w:rsidRPr="0001799E">
        <w:rPr>
          <w:spacing w:val="-1"/>
        </w:rPr>
        <w:t>c</w:t>
      </w:r>
      <w:r w:rsidRPr="0001799E">
        <w:rPr>
          <w:spacing w:val="1"/>
        </w:rPr>
        <w:t>o</w:t>
      </w:r>
      <w:r w:rsidRPr="0001799E">
        <w:rPr>
          <w:spacing w:val="-2"/>
        </w:rPr>
        <w:t>m</w:t>
      </w:r>
      <w:r w:rsidRPr="0001799E">
        <w:t>/Int</w:t>
      </w:r>
      <w:r w:rsidRPr="0001799E">
        <w:rPr>
          <w:spacing w:val="1"/>
        </w:rPr>
        <w:t>r</w:t>
      </w:r>
      <w:r w:rsidRPr="0001799E">
        <w:t>anets/</w:t>
      </w:r>
      <w:r w:rsidRPr="0001799E">
        <w:rPr>
          <w:spacing w:val="-1"/>
        </w:rPr>
        <w:t>w</w:t>
      </w:r>
      <w:r w:rsidRPr="0001799E">
        <w:rPr>
          <w:spacing w:val="1"/>
        </w:rPr>
        <w:t>p</w:t>
      </w:r>
      <w:r w:rsidRPr="0001799E">
        <w:rPr>
          <w:spacing w:val="-1"/>
        </w:rPr>
        <w:t>2</w:t>
      </w:r>
      <w:r w:rsidRPr="0001799E">
        <w:t>.h</w:t>
      </w:r>
      <w:r w:rsidRPr="0001799E">
        <w:rPr>
          <w:spacing w:val="-2"/>
        </w:rPr>
        <w:t>t</w:t>
      </w:r>
      <w:r w:rsidRPr="0001799E">
        <w:t>p</w:t>
      </w:r>
    </w:p>
    <w:p w14:paraId="3FA30041" w14:textId="77777777" w:rsidR="0001799E" w:rsidRPr="0001799E" w:rsidRDefault="0001799E" w:rsidP="0001799E">
      <w:pPr>
        <w:widowControl w:val="0"/>
        <w:autoSpaceDE w:val="0"/>
        <w:autoSpaceDN w:val="0"/>
        <w:adjustRightInd w:val="0"/>
        <w:spacing w:before="1" w:line="180" w:lineRule="exact"/>
        <w:rPr>
          <w:sz w:val="18"/>
          <w:szCs w:val="18"/>
        </w:rPr>
      </w:pPr>
    </w:p>
    <w:p w14:paraId="6B4DA324" w14:textId="77777777" w:rsidR="0001799E" w:rsidRPr="0001799E" w:rsidRDefault="0001799E" w:rsidP="0001799E">
      <w:pPr>
        <w:widowControl w:val="0"/>
        <w:autoSpaceDE w:val="0"/>
        <w:autoSpaceDN w:val="0"/>
        <w:adjustRightInd w:val="0"/>
        <w:spacing w:line="239" w:lineRule="auto"/>
        <w:ind w:right="-54"/>
        <w:rPr>
          <w:i/>
          <w:iCs/>
          <w:spacing w:val="1"/>
        </w:rPr>
      </w:pPr>
      <w:r w:rsidRPr="0001799E">
        <w:rPr>
          <w:i/>
          <w:iCs/>
        </w:rPr>
        <w:t>Basic format for rep</w:t>
      </w:r>
      <w:r w:rsidRPr="0001799E">
        <w:rPr>
          <w:i/>
          <w:iCs/>
          <w:spacing w:val="1"/>
        </w:rPr>
        <w:t>o</w:t>
      </w:r>
      <w:r w:rsidRPr="0001799E">
        <w:rPr>
          <w:i/>
          <w:iCs/>
        </w:rPr>
        <w:t>rts</w:t>
      </w:r>
      <w:r w:rsidR="0035702D">
        <w:rPr>
          <w:i/>
          <w:iCs/>
        </w:rPr>
        <w:t xml:space="preserve"> </w:t>
      </w:r>
      <w:r w:rsidRPr="0001799E">
        <w:rPr>
          <w:i/>
          <w:iCs/>
          <w:spacing w:val="1"/>
        </w:rPr>
        <w:t xml:space="preserve"> </w:t>
      </w:r>
      <w:r w:rsidRPr="0001799E">
        <w:rPr>
          <w:i/>
          <w:iCs/>
        </w:rPr>
        <w:t>and</w:t>
      </w:r>
      <w:r w:rsidR="0035702D">
        <w:rPr>
          <w:i/>
          <w:iCs/>
        </w:rPr>
        <w:t xml:space="preserve"> </w:t>
      </w:r>
      <w:r w:rsidRPr="0001799E">
        <w:rPr>
          <w:i/>
          <w:iCs/>
        </w:rPr>
        <w:t>han</w:t>
      </w:r>
      <w:r w:rsidRPr="0001799E">
        <w:rPr>
          <w:i/>
          <w:iCs/>
          <w:spacing w:val="1"/>
        </w:rPr>
        <w:t>d</w:t>
      </w:r>
      <w:r w:rsidRPr="0001799E">
        <w:rPr>
          <w:i/>
          <w:iCs/>
        </w:rPr>
        <w:t>bo</w:t>
      </w:r>
      <w:r w:rsidRPr="0001799E">
        <w:rPr>
          <w:i/>
          <w:iCs/>
          <w:spacing w:val="1"/>
        </w:rPr>
        <w:t>o</w:t>
      </w:r>
      <w:r w:rsidRPr="0001799E">
        <w:rPr>
          <w:i/>
          <w:iCs/>
        </w:rPr>
        <w:t>ks (when available online):</w:t>
      </w:r>
    </w:p>
    <w:p w14:paraId="1C787AA4" w14:textId="77777777" w:rsidR="0001799E" w:rsidRPr="0001799E" w:rsidRDefault="0001799E" w:rsidP="0001799E">
      <w:pPr>
        <w:rPr>
          <w:sz w:val="16"/>
          <w:szCs w:val="16"/>
        </w:rPr>
      </w:pPr>
      <w:r w:rsidRPr="0001799E">
        <w:rPr>
          <w:sz w:val="16"/>
          <w:szCs w:val="16"/>
        </w:rPr>
        <w:lastRenderedPageBreak/>
        <w:t xml:space="preserve">J. K. Author. “Title of report,” Company. City, State, Country. Rep. no., (optional: vol./issue), Date. [Online] Available: site/path/file </w:t>
      </w:r>
    </w:p>
    <w:p w14:paraId="5505A1E5" w14:textId="77777777" w:rsidR="0001799E" w:rsidRPr="0001799E" w:rsidRDefault="0001799E" w:rsidP="0001799E">
      <w:pPr>
        <w:pStyle w:val="References"/>
        <w:widowControl w:val="0"/>
        <w:numPr>
          <w:ilvl w:val="0"/>
          <w:numId w:val="0"/>
        </w:numPr>
        <w:autoSpaceDE w:val="0"/>
        <w:autoSpaceDN w:val="0"/>
        <w:adjustRightInd w:val="0"/>
        <w:spacing w:before="1"/>
        <w:ind w:right="-20"/>
        <w:jc w:val="left"/>
        <w:rPr>
          <w:rFonts w:cs="Tahoma"/>
        </w:rPr>
      </w:pPr>
      <w:r w:rsidRPr="0001799E">
        <w:rPr>
          <w:i/>
          <w:iCs/>
          <w:sz w:val="20"/>
          <w:szCs w:val="20"/>
        </w:rPr>
        <w:t>Examples:</w:t>
      </w:r>
    </w:p>
    <w:p w14:paraId="5420B07F" w14:textId="77777777" w:rsidR="0001799E" w:rsidRPr="0001799E" w:rsidRDefault="0001799E" w:rsidP="0001799E">
      <w:pPr>
        <w:pStyle w:val="References"/>
      </w:pPr>
      <w:r w:rsidRPr="0001799E">
        <w:t xml:space="preserve">R. J. Hijmans and J. van Etten, “Raster: Geographic analysis and modeling with raster data,” R Package Version 2.0-12, Jan. 12, 2012. [Online]. Available: </w:t>
      </w:r>
      <w:r w:rsidRPr="0001799E">
        <w:rPr>
          <w:u w:val="single"/>
        </w:rPr>
        <w:t xml:space="preserve">http://CRAN.R-project.org/package=raster </w:t>
      </w:r>
    </w:p>
    <w:p w14:paraId="051FDDF8" w14:textId="77777777" w:rsidR="0001799E" w:rsidRPr="0001799E" w:rsidRDefault="0001799E" w:rsidP="0001799E">
      <w:pPr>
        <w:pStyle w:val="References"/>
        <w:jc w:val="left"/>
      </w:pPr>
      <w:r w:rsidRPr="0001799E">
        <w:t>Teralyzer. Lytera UG, Kirchhain, Germany [Online]. Available: http://www.lytera.de/Terahertz_THz_Spectroscopy.php?id=home, Accessed on: Jun. 5, 2014</w:t>
      </w:r>
    </w:p>
    <w:p w14:paraId="329320CD" w14:textId="77777777" w:rsidR="0001799E" w:rsidRPr="0001799E" w:rsidRDefault="0001799E" w:rsidP="0001799E">
      <w:pPr>
        <w:widowControl w:val="0"/>
        <w:autoSpaceDE w:val="0"/>
        <w:autoSpaceDN w:val="0"/>
        <w:adjustRightInd w:val="0"/>
        <w:spacing w:before="5" w:line="140" w:lineRule="exact"/>
        <w:rPr>
          <w:sz w:val="14"/>
          <w:szCs w:val="14"/>
        </w:rPr>
      </w:pPr>
    </w:p>
    <w:p w14:paraId="515E2AAB" w14:textId="77777777" w:rsidR="0001799E" w:rsidRPr="0001799E" w:rsidRDefault="0001799E" w:rsidP="00EC5C8C">
      <w:pPr>
        <w:widowControl w:val="0"/>
        <w:autoSpaceDE w:val="0"/>
        <w:autoSpaceDN w:val="0"/>
        <w:adjustRightInd w:val="0"/>
        <w:spacing w:line="239" w:lineRule="auto"/>
        <w:ind w:left="90" w:right="-54" w:hanging="90"/>
        <w:rPr>
          <w:i/>
          <w:iCs/>
          <w:spacing w:val="1"/>
        </w:rPr>
      </w:pPr>
      <w:r w:rsidRPr="0001799E">
        <w:rPr>
          <w:i/>
          <w:iCs/>
          <w:spacing w:val="-1"/>
        </w:rPr>
        <w:t>Basic format for c</w:t>
      </w:r>
      <w:r w:rsidRPr="0001799E">
        <w:rPr>
          <w:i/>
          <w:iCs/>
          <w:spacing w:val="1"/>
        </w:rPr>
        <w:t>o</w:t>
      </w:r>
      <w:r w:rsidRPr="0001799E">
        <w:rPr>
          <w:i/>
          <w:iCs/>
          <w:spacing w:val="-1"/>
        </w:rPr>
        <w:t>m</w:t>
      </w:r>
      <w:r w:rsidRPr="0001799E">
        <w:rPr>
          <w:i/>
          <w:iCs/>
        </w:rPr>
        <w:t>pu</w:t>
      </w:r>
      <w:r w:rsidRPr="0001799E">
        <w:rPr>
          <w:i/>
          <w:iCs/>
          <w:spacing w:val="-1"/>
        </w:rPr>
        <w:t>t</w:t>
      </w:r>
      <w:r w:rsidRPr="0001799E">
        <w:rPr>
          <w:i/>
          <w:iCs/>
        </w:rPr>
        <w:t>er</w:t>
      </w:r>
      <w:r w:rsidRPr="0001799E">
        <w:rPr>
          <w:i/>
          <w:iCs/>
          <w:spacing w:val="1"/>
        </w:rPr>
        <w:t xml:space="preserve"> p</w:t>
      </w:r>
      <w:r w:rsidRPr="0001799E">
        <w:rPr>
          <w:i/>
          <w:iCs/>
          <w:spacing w:val="-1"/>
        </w:rPr>
        <w:t>ro</w:t>
      </w:r>
      <w:r w:rsidRPr="0001799E">
        <w:rPr>
          <w:i/>
          <w:iCs/>
          <w:spacing w:val="1"/>
        </w:rPr>
        <w:t>g</w:t>
      </w:r>
      <w:r w:rsidRPr="0001799E">
        <w:rPr>
          <w:i/>
          <w:iCs/>
        </w:rPr>
        <w:t>r</w:t>
      </w:r>
      <w:r w:rsidRPr="0001799E">
        <w:rPr>
          <w:i/>
          <w:iCs/>
          <w:spacing w:val="-1"/>
        </w:rPr>
        <w:t>a</w:t>
      </w:r>
      <w:r w:rsidRPr="0001799E">
        <w:rPr>
          <w:i/>
          <w:iCs/>
        </w:rPr>
        <w:t>ms a</w:t>
      </w:r>
      <w:r w:rsidRPr="0001799E">
        <w:rPr>
          <w:i/>
          <w:iCs/>
          <w:spacing w:val="-1"/>
        </w:rPr>
        <w:t>n</w:t>
      </w:r>
      <w:r w:rsidRPr="0001799E">
        <w:rPr>
          <w:i/>
          <w:iCs/>
        </w:rPr>
        <w:t>d</w:t>
      </w:r>
      <w:r w:rsidR="00EC5C8C">
        <w:rPr>
          <w:i/>
          <w:iCs/>
          <w:spacing w:val="1"/>
        </w:rPr>
        <w:t xml:space="preserve"> </w:t>
      </w:r>
      <w:r w:rsidRPr="0001799E">
        <w:rPr>
          <w:i/>
          <w:iCs/>
        </w:rPr>
        <w:t>electron</w:t>
      </w:r>
      <w:r w:rsidRPr="0001799E">
        <w:rPr>
          <w:i/>
          <w:iCs/>
          <w:spacing w:val="-1"/>
        </w:rPr>
        <w:t>i</w:t>
      </w:r>
      <w:r w:rsidRPr="0001799E">
        <w:rPr>
          <w:i/>
          <w:iCs/>
        </w:rPr>
        <w:t>c</w:t>
      </w:r>
      <w:r w:rsidRPr="0001799E">
        <w:rPr>
          <w:i/>
          <w:iCs/>
          <w:spacing w:val="1"/>
        </w:rPr>
        <w:t xml:space="preserve"> </w:t>
      </w:r>
      <w:r w:rsidRPr="0001799E">
        <w:rPr>
          <w:i/>
          <w:iCs/>
          <w:spacing w:val="-1"/>
        </w:rPr>
        <w:t>d</w:t>
      </w:r>
      <w:r w:rsidRPr="0001799E">
        <w:rPr>
          <w:i/>
          <w:iCs/>
          <w:spacing w:val="1"/>
        </w:rPr>
        <w:t>o</w:t>
      </w:r>
      <w:r w:rsidRPr="0001799E">
        <w:rPr>
          <w:i/>
          <w:iCs/>
          <w:spacing w:val="-1"/>
        </w:rPr>
        <w:t>cu</w:t>
      </w:r>
      <w:r w:rsidRPr="0001799E">
        <w:rPr>
          <w:i/>
          <w:iCs/>
        </w:rPr>
        <w:t>men</w:t>
      </w:r>
      <w:r w:rsidRPr="0001799E">
        <w:rPr>
          <w:i/>
          <w:iCs/>
          <w:spacing w:val="-1"/>
        </w:rPr>
        <w:t>ts (when available online)</w:t>
      </w:r>
      <w:r w:rsidRPr="0001799E">
        <w:rPr>
          <w:i/>
          <w:iCs/>
        </w:rPr>
        <w:t>:</w:t>
      </w:r>
      <w:r w:rsidRPr="0001799E">
        <w:rPr>
          <w:i/>
          <w:iCs/>
          <w:spacing w:val="1"/>
        </w:rPr>
        <w:t xml:space="preserve"> </w:t>
      </w:r>
    </w:p>
    <w:p w14:paraId="2497C5ED" w14:textId="77777777" w:rsidR="0001799E" w:rsidRPr="0001799E" w:rsidRDefault="0001799E" w:rsidP="00EC5C8C">
      <w:pPr>
        <w:rPr>
          <w:iCs/>
          <w:spacing w:val="1"/>
          <w:sz w:val="16"/>
          <w:szCs w:val="16"/>
        </w:rPr>
      </w:pPr>
      <w:r w:rsidRPr="0001799E">
        <w:rPr>
          <w:sz w:val="16"/>
          <w:szCs w:val="16"/>
        </w:rPr>
        <w:t xml:space="preserve">Legislative body. Number of Congress, Session. (year, month day). </w:t>
      </w:r>
      <w:r w:rsidRPr="0001799E">
        <w:rPr>
          <w:i/>
          <w:iCs/>
          <w:sz w:val="16"/>
          <w:szCs w:val="16"/>
        </w:rPr>
        <w:t>Number of bill or resolution</w:t>
      </w:r>
      <w:r w:rsidRPr="0001799E">
        <w:rPr>
          <w:sz w:val="16"/>
          <w:szCs w:val="16"/>
        </w:rPr>
        <w:t xml:space="preserve">, </w:t>
      </w:r>
      <w:r w:rsidRPr="0001799E">
        <w:rPr>
          <w:i/>
          <w:iCs/>
          <w:sz w:val="16"/>
          <w:szCs w:val="16"/>
        </w:rPr>
        <w:t>Title</w:t>
      </w:r>
      <w:r w:rsidRPr="0001799E">
        <w:rPr>
          <w:sz w:val="16"/>
          <w:szCs w:val="16"/>
        </w:rPr>
        <w:t>. [Type of medium]. Available: site/path/file</w:t>
      </w:r>
    </w:p>
    <w:p w14:paraId="6D90ECD6" w14:textId="77777777" w:rsidR="0001799E" w:rsidRPr="0001799E" w:rsidRDefault="0001799E" w:rsidP="0001799E">
      <w:pPr>
        <w:rPr>
          <w:sz w:val="16"/>
          <w:szCs w:val="16"/>
        </w:rPr>
      </w:pPr>
      <w:r w:rsidRPr="0001799E">
        <w:rPr>
          <w:b/>
          <w:i/>
          <w:iCs/>
          <w:spacing w:val="1"/>
          <w:sz w:val="16"/>
          <w:szCs w:val="16"/>
        </w:rPr>
        <w:t xml:space="preserve">NOTE: </w:t>
      </w:r>
      <w:r w:rsidRPr="0001799E">
        <w:rPr>
          <w:sz w:val="16"/>
          <w:szCs w:val="16"/>
        </w:rPr>
        <w:t>I</w:t>
      </w:r>
      <w:r w:rsidRPr="0001799E">
        <w:rPr>
          <w:spacing w:val="-1"/>
          <w:sz w:val="16"/>
          <w:szCs w:val="16"/>
        </w:rPr>
        <w:t>S</w:t>
      </w:r>
      <w:r w:rsidRPr="0001799E">
        <w:rPr>
          <w:sz w:val="16"/>
          <w:szCs w:val="16"/>
        </w:rPr>
        <w:t>O</w:t>
      </w:r>
      <w:r w:rsidRPr="0001799E">
        <w:rPr>
          <w:spacing w:val="1"/>
          <w:sz w:val="16"/>
          <w:szCs w:val="16"/>
        </w:rPr>
        <w:t xml:space="preserve"> </w:t>
      </w:r>
      <w:r w:rsidRPr="0001799E">
        <w:rPr>
          <w:sz w:val="16"/>
          <w:szCs w:val="16"/>
        </w:rPr>
        <w:t>r</w:t>
      </w:r>
      <w:r w:rsidRPr="0001799E">
        <w:rPr>
          <w:spacing w:val="-1"/>
          <w:sz w:val="16"/>
          <w:szCs w:val="16"/>
        </w:rPr>
        <w:t>e</w:t>
      </w:r>
      <w:r w:rsidRPr="0001799E">
        <w:rPr>
          <w:sz w:val="16"/>
          <w:szCs w:val="16"/>
        </w:rPr>
        <w:t>commends</w:t>
      </w:r>
      <w:r w:rsidRPr="0001799E">
        <w:rPr>
          <w:spacing w:val="40"/>
          <w:sz w:val="16"/>
          <w:szCs w:val="16"/>
        </w:rPr>
        <w:t xml:space="preserve"> </w:t>
      </w:r>
      <w:r w:rsidRPr="0001799E">
        <w:rPr>
          <w:sz w:val="16"/>
          <w:szCs w:val="16"/>
        </w:rPr>
        <w:t>that</w:t>
      </w:r>
      <w:r w:rsidRPr="0001799E">
        <w:rPr>
          <w:spacing w:val="38"/>
          <w:sz w:val="16"/>
          <w:szCs w:val="16"/>
        </w:rPr>
        <w:t xml:space="preserve"> </w:t>
      </w:r>
      <w:r w:rsidRPr="0001799E">
        <w:rPr>
          <w:sz w:val="16"/>
          <w:szCs w:val="16"/>
        </w:rPr>
        <w:t>capitalization</w:t>
      </w:r>
      <w:r w:rsidRPr="0001799E">
        <w:rPr>
          <w:spacing w:val="40"/>
          <w:sz w:val="16"/>
          <w:szCs w:val="16"/>
        </w:rPr>
        <w:t xml:space="preserve"> </w:t>
      </w:r>
      <w:r w:rsidRPr="0001799E">
        <w:rPr>
          <w:sz w:val="16"/>
          <w:szCs w:val="16"/>
        </w:rPr>
        <w:t>f</w:t>
      </w:r>
      <w:r w:rsidRPr="0001799E">
        <w:rPr>
          <w:spacing w:val="-1"/>
          <w:sz w:val="16"/>
          <w:szCs w:val="16"/>
        </w:rPr>
        <w:t>o</w:t>
      </w:r>
      <w:r w:rsidRPr="0001799E">
        <w:rPr>
          <w:sz w:val="16"/>
          <w:szCs w:val="16"/>
        </w:rPr>
        <w:t>llow</w:t>
      </w:r>
      <w:r w:rsidRPr="0001799E">
        <w:rPr>
          <w:spacing w:val="40"/>
          <w:sz w:val="16"/>
          <w:szCs w:val="16"/>
        </w:rPr>
        <w:t xml:space="preserve"> </w:t>
      </w:r>
      <w:r w:rsidRPr="0001799E">
        <w:rPr>
          <w:sz w:val="16"/>
          <w:szCs w:val="16"/>
        </w:rPr>
        <w:t>the</w:t>
      </w:r>
      <w:r w:rsidRPr="0001799E">
        <w:rPr>
          <w:spacing w:val="40"/>
          <w:sz w:val="16"/>
          <w:szCs w:val="16"/>
        </w:rPr>
        <w:t xml:space="preserve"> </w:t>
      </w:r>
      <w:r w:rsidRPr="0001799E">
        <w:rPr>
          <w:sz w:val="16"/>
          <w:szCs w:val="16"/>
        </w:rPr>
        <w:t>accepted</w:t>
      </w:r>
      <w:r w:rsidRPr="0001799E">
        <w:rPr>
          <w:spacing w:val="40"/>
          <w:sz w:val="16"/>
          <w:szCs w:val="16"/>
        </w:rPr>
        <w:t xml:space="preserve"> </w:t>
      </w:r>
      <w:r w:rsidRPr="0001799E">
        <w:rPr>
          <w:sz w:val="16"/>
          <w:szCs w:val="16"/>
        </w:rPr>
        <w:t>practice</w:t>
      </w:r>
      <w:r w:rsidRPr="0001799E">
        <w:rPr>
          <w:spacing w:val="40"/>
          <w:sz w:val="16"/>
          <w:szCs w:val="16"/>
        </w:rPr>
        <w:t xml:space="preserve"> </w:t>
      </w:r>
      <w:r w:rsidRPr="0001799E">
        <w:rPr>
          <w:sz w:val="16"/>
          <w:szCs w:val="16"/>
        </w:rPr>
        <w:t>for t</w:t>
      </w:r>
      <w:r w:rsidRPr="0001799E">
        <w:rPr>
          <w:spacing w:val="1"/>
          <w:sz w:val="16"/>
          <w:szCs w:val="16"/>
        </w:rPr>
        <w:t>h</w:t>
      </w:r>
      <w:r w:rsidRPr="0001799E">
        <w:rPr>
          <w:sz w:val="16"/>
          <w:szCs w:val="16"/>
        </w:rPr>
        <w:t>e</w:t>
      </w:r>
      <w:r w:rsidRPr="0001799E">
        <w:rPr>
          <w:spacing w:val="1"/>
          <w:sz w:val="16"/>
          <w:szCs w:val="16"/>
        </w:rPr>
        <w:t xml:space="preserve"> </w:t>
      </w:r>
      <w:r w:rsidRPr="0001799E">
        <w:rPr>
          <w:sz w:val="16"/>
          <w:szCs w:val="16"/>
        </w:rPr>
        <w:t>la</w:t>
      </w:r>
      <w:r w:rsidRPr="0001799E">
        <w:rPr>
          <w:spacing w:val="-1"/>
          <w:sz w:val="16"/>
          <w:szCs w:val="16"/>
        </w:rPr>
        <w:t>n</w:t>
      </w:r>
      <w:r w:rsidRPr="0001799E">
        <w:rPr>
          <w:sz w:val="16"/>
          <w:szCs w:val="16"/>
        </w:rPr>
        <w:t>gu</w:t>
      </w:r>
      <w:r w:rsidRPr="0001799E">
        <w:rPr>
          <w:spacing w:val="-1"/>
          <w:sz w:val="16"/>
          <w:szCs w:val="16"/>
        </w:rPr>
        <w:t>a</w:t>
      </w:r>
      <w:r w:rsidRPr="0001799E">
        <w:rPr>
          <w:sz w:val="16"/>
          <w:szCs w:val="16"/>
        </w:rPr>
        <w:t>ge</w:t>
      </w:r>
      <w:r w:rsidRPr="0001799E">
        <w:rPr>
          <w:spacing w:val="-1"/>
          <w:sz w:val="16"/>
          <w:szCs w:val="16"/>
        </w:rPr>
        <w:t xml:space="preserve"> o</w:t>
      </w:r>
      <w:r w:rsidRPr="0001799E">
        <w:rPr>
          <w:sz w:val="16"/>
          <w:szCs w:val="16"/>
        </w:rPr>
        <w:t>r</w:t>
      </w:r>
      <w:r w:rsidRPr="0001799E">
        <w:rPr>
          <w:spacing w:val="1"/>
          <w:sz w:val="16"/>
          <w:szCs w:val="16"/>
        </w:rPr>
        <w:t xml:space="preserve"> </w:t>
      </w:r>
      <w:r w:rsidRPr="0001799E">
        <w:rPr>
          <w:sz w:val="16"/>
          <w:szCs w:val="16"/>
        </w:rPr>
        <w:t>s</w:t>
      </w:r>
      <w:r w:rsidRPr="0001799E">
        <w:rPr>
          <w:spacing w:val="-1"/>
          <w:sz w:val="16"/>
          <w:szCs w:val="16"/>
        </w:rPr>
        <w:t>c</w:t>
      </w:r>
      <w:r w:rsidRPr="0001799E">
        <w:rPr>
          <w:sz w:val="16"/>
          <w:szCs w:val="16"/>
        </w:rPr>
        <w:t xml:space="preserve">ript in </w:t>
      </w:r>
      <w:r w:rsidRPr="0001799E">
        <w:rPr>
          <w:spacing w:val="-1"/>
          <w:sz w:val="16"/>
          <w:szCs w:val="16"/>
        </w:rPr>
        <w:t>w</w:t>
      </w:r>
      <w:r w:rsidRPr="0001799E">
        <w:rPr>
          <w:spacing w:val="1"/>
          <w:sz w:val="16"/>
          <w:szCs w:val="16"/>
        </w:rPr>
        <w:t>h</w:t>
      </w:r>
      <w:r w:rsidRPr="0001799E">
        <w:rPr>
          <w:sz w:val="16"/>
          <w:szCs w:val="16"/>
        </w:rPr>
        <w:t>i</w:t>
      </w:r>
      <w:r w:rsidRPr="0001799E">
        <w:rPr>
          <w:spacing w:val="-1"/>
          <w:sz w:val="16"/>
          <w:szCs w:val="16"/>
        </w:rPr>
        <w:t>c</w:t>
      </w:r>
      <w:r w:rsidRPr="0001799E">
        <w:rPr>
          <w:sz w:val="16"/>
          <w:szCs w:val="16"/>
        </w:rPr>
        <w:t>h</w:t>
      </w:r>
      <w:r w:rsidRPr="0001799E">
        <w:rPr>
          <w:spacing w:val="1"/>
          <w:sz w:val="16"/>
          <w:szCs w:val="16"/>
        </w:rPr>
        <w:t xml:space="preserve"> </w:t>
      </w:r>
      <w:r w:rsidRPr="0001799E">
        <w:rPr>
          <w:sz w:val="16"/>
          <w:szCs w:val="16"/>
        </w:rPr>
        <w:t>t</w:t>
      </w:r>
      <w:r w:rsidRPr="0001799E">
        <w:rPr>
          <w:spacing w:val="1"/>
          <w:sz w:val="16"/>
          <w:szCs w:val="16"/>
        </w:rPr>
        <w:t>h</w:t>
      </w:r>
      <w:r w:rsidRPr="0001799E">
        <w:rPr>
          <w:sz w:val="16"/>
          <w:szCs w:val="16"/>
        </w:rPr>
        <w:t>e</w:t>
      </w:r>
      <w:r w:rsidRPr="0001799E">
        <w:rPr>
          <w:spacing w:val="-1"/>
          <w:sz w:val="16"/>
          <w:szCs w:val="16"/>
        </w:rPr>
        <w:t xml:space="preserve"> </w:t>
      </w:r>
      <w:r w:rsidRPr="0001799E">
        <w:rPr>
          <w:sz w:val="16"/>
          <w:szCs w:val="16"/>
        </w:rPr>
        <w:t>i</w:t>
      </w:r>
      <w:r w:rsidRPr="0001799E">
        <w:rPr>
          <w:spacing w:val="-1"/>
          <w:sz w:val="16"/>
          <w:szCs w:val="16"/>
        </w:rPr>
        <w:t>n</w:t>
      </w:r>
      <w:r w:rsidRPr="0001799E">
        <w:rPr>
          <w:sz w:val="16"/>
          <w:szCs w:val="16"/>
        </w:rPr>
        <w:t>f</w:t>
      </w:r>
      <w:r w:rsidRPr="0001799E">
        <w:rPr>
          <w:spacing w:val="-1"/>
          <w:sz w:val="16"/>
          <w:szCs w:val="16"/>
        </w:rPr>
        <w:t>o</w:t>
      </w:r>
      <w:r w:rsidRPr="0001799E">
        <w:rPr>
          <w:sz w:val="16"/>
          <w:szCs w:val="16"/>
        </w:rPr>
        <w:t>r</w:t>
      </w:r>
      <w:r w:rsidRPr="0001799E">
        <w:rPr>
          <w:spacing w:val="-2"/>
          <w:sz w:val="16"/>
          <w:szCs w:val="16"/>
        </w:rPr>
        <w:t>m</w:t>
      </w:r>
      <w:r w:rsidRPr="0001799E">
        <w:rPr>
          <w:sz w:val="16"/>
          <w:szCs w:val="16"/>
        </w:rPr>
        <w:t>ation is</w:t>
      </w:r>
      <w:r w:rsidRPr="0001799E">
        <w:rPr>
          <w:spacing w:val="-1"/>
          <w:sz w:val="16"/>
          <w:szCs w:val="16"/>
        </w:rPr>
        <w:t xml:space="preserve"> </w:t>
      </w:r>
      <w:r w:rsidRPr="0001799E">
        <w:rPr>
          <w:sz w:val="16"/>
          <w:szCs w:val="16"/>
        </w:rPr>
        <w:t>giv</w:t>
      </w:r>
      <w:r w:rsidRPr="0001799E">
        <w:rPr>
          <w:spacing w:val="-1"/>
          <w:sz w:val="16"/>
          <w:szCs w:val="16"/>
        </w:rPr>
        <w:t>e</w:t>
      </w:r>
      <w:r w:rsidRPr="0001799E">
        <w:rPr>
          <w:sz w:val="16"/>
          <w:szCs w:val="16"/>
        </w:rPr>
        <w:t>n.</w:t>
      </w:r>
    </w:p>
    <w:p w14:paraId="6BDAC27A" w14:textId="77777777" w:rsidR="0001799E" w:rsidRPr="0001799E" w:rsidRDefault="0001799E" w:rsidP="0001799E">
      <w:pPr>
        <w:widowControl w:val="0"/>
        <w:autoSpaceDE w:val="0"/>
        <w:autoSpaceDN w:val="0"/>
        <w:adjustRightInd w:val="0"/>
        <w:spacing w:before="37"/>
        <w:ind w:right="-20"/>
      </w:pPr>
      <w:r w:rsidRPr="0001799E">
        <w:rPr>
          <w:i/>
          <w:iCs/>
        </w:rPr>
        <w:t>Example:</w:t>
      </w:r>
    </w:p>
    <w:p w14:paraId="4263C25F" w14:textId="77777777" w:rsidR="0001799E" w:rsidRPr="0001799E" w:rsidRDefault="0001799E" w:rsidP="0001799E">
      <w:pPr>
        <w:pStyle w:val="References"/>
      </w:pPr>
      <w:r w:rsidRPr="0001799E">
        <w:t xml:space="preserve">U.S. House. 102nd Congress, 1st Session. (1991, Jan. 11). </w:t>
      </w:r>
      <w:r w:rsidRPr="0001799E">
        <w:rPr>
          <w:i/>
          <w:iCs/>
        </w:rPr>
        <w:t>H. Con. Res. 1, Sense of the Congress on Approval of Military Action</w:t>
      </w:r>
      <w:r w:rsidRPr="0001799E">
        <w:t xml:space="preserve">. [Online]. Available: LEXIS Library: GENFED File: BILLS </w:t>
      </w:r>
    </w:p>
    <w:p w14:paraId="0824A0B0" w14:textId="77777777" w:rsidR="0001799E" w:rsidRPr="0001799E" w:rsidRDefault="0001799E" w:rsidP="0001799E">
      <w:pPr>
        <w:pStyle w:val="References"/>
        <w:numPr>
          <w:ilvl w:val="0"/>
          <w:numId w:val="0"/>
        </w:numPr>
      </w:pPr>
    </w:p>
    <w:p w14:paraId="0035422E"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Basic format for patents (when available online):</w:t>
      </w:r>
    </w:p>
    <w:p w14:paraId="163881B5" w14:textId="77777777" w:rsidR="0001799E" w:rsidRPr="0001799E" w:rsidRDefault="0001799E" w:rsidP="0001799E">
      <w:pPr>
        <w:rPr>
          <w:sz w:val="16"/>
          <w:szCs w:val="16"/>
        </w:rPr>
      </w:pPr>
      <w:r w:rsidRPr="0001799E">
        <w:rPr>
          <w:sz w:val="16"/>
          <w:szCs w:val="16"/>
        </w:rPr>
        <w:t xml:space="preserve">Name of the invention, by inventor’s name. (year, month day). </w:t>
      </w:r>
      <w:r w:rsidRPr="0001799E">
        <w:rPr>
          <w:iCs/>
          <w:sz w:val="16"/>
          <w:szCs w:val="16"/>
        </w:rPr>
        <w:t>Patent Number</w:t>
      </w:r>
      <w:r w:rsidRPr="0001799E">
        <w:rPr>
          <w:i/>
          <w:iCs/>
          <w:sz w:val="16"/>
          <w:szCs w:val="16"/>
        </w:rPr>
        <w:t xml:space="preserve"> </w:t>
      </w:r>
      <w:r w:rsidRPr="0001799E">
        <w:rPr>
          <w:sz w:val="16"/>
          <w:szCs w:val="16"/>
        </w:rPr>
        <w:t>[Type of medium]. Available: site/path/file</w:t>
      </w:r>
    </w:p>
    <w:p w14:paraId="10D4A991"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Example:</w:t>
      </w:r>
    </w:p>
    <w:p w14:paraId="4979D2FC" w14:textId="77777777" w:rsidR="0001799E" w:rsidRPr="0001799E" w:rsidRDefault="0001799E" w:rsidP="0001799E">
      <w:pPr>
        <w:pStyle w:val="References"/>
        <w:jc w:val="left"/>
        <w:rPr>
          <w:rFonts w:cs="TimesNewRomanPS-ItalicMT"/>
          <w:i/>
          <w:iCs/>
        </w:rPr>
      </w:pPr>
      <w:r w:rsidRPr="0001799E">
        <w:t xml:space="preserve">Musical toothbrush with mirror, by L.M.R. Brooks. (1992, May 19). </w:t>
      </w:r>
      <w:r w:rsidRPr="0001799E">
        <w:rPr>
          <w:rFonts w:cs="TimesNewRomanPS-ItalicMT"/>
          <w:iCs/>
        </w:rPr>
        <w:t xml:space="preserve">Patent D 326 189 </w:t>
      </w:r>
    </w:p>
    <w:p w14:paraId="619FD921" w14:textId="77777777" w:rsidR="0001799E" w:rsidRPr="0001799E" w:rsidRDefault="0001799E" w:rsidP="0001799E">
      <w:pPr>
        <w:pStyle w:val="References"/>
        <w:numPr>
          <w:ilvl w:val="0"/>
          <w:numId w:val="0"/>
        </w:numPr>
        <w:ind w:left="360"/>
        <w:jc w:val="left"/>
        <w:rPr>
          <w:rFonts w:cs="TimesNewRomanPS-ItalicMT"/>
          <w:i/>
          <w:iCs/>
        </w:rPr>
      </w:pPr>
      <w:r w:rsidRPr="0001799E">
        <w:t xml:space="preserve">                    [Online]. Available: NEXIS Library: LEXPAT File:   DES</w:t>
      </w:r>
    </w:p>
    <w:p w14:paraId="4C59B342" w14:textId="77777777" w:rsidR="0001799E" w:rsidRPr="0001799E" w:rsidRDefault="0001799E" w:rsidP="0001799E">
      <w:pPr>
        <w:pStyle w:val="References"/>
        <w:numPr>
          <w:ilvl w:val="0"/>
          <w:numId w:val="0"/>
        </w:numPr>
      </w:pPr>
    </w:p>
    <w:p w14:paraId="283ED6E0" w14:textId="77777777" w:rsidR="0001799E" w:rsidRPr="0001799E" w:rsidRDefault="0001799E" w:rsidP="0001799E">
      <w:pPr>
        <w:widowControl w:val="0"/>
        <w:autoSpaceDE w:val="0"/>
        <w:autoSpaceDN w:val="0"/>
        <w:adjustRightInd w:val="0"/>
        <w:ind w:right="-20"/>
      </w:pPr>
      <w:r w:rsidRPr="0001799E">
        <w:rPr>
          <w:rFonts w:cs="TimesNewRomanPS-ItalicMT"/>
          <w:i/>
          <w:iCs/>
        </w:rPr>
        <w:t>Basic format</w:t>
      </w:r>
      <w:r w:rsidRPr="0001799E">
        <w:rPr>
          <w:i/>
          <w:iCs/>
        </w:rPr>
        <w:t xml:space="preserve"> for confer</w:t>
      </w:r>
      <w:r w:rsidRPr="0001799E">
        <w:rPr>
          <w:i/>
          <w:iCs/>
          <w:spacing w:val="-1"/>
        </w:rPr>
        <w:t>e</w:t>
      </w:r>
      <w:r w:rsidRPr="0001799E">
        <w:rPr>
          <w:i/>
          <w:iCs/>
          <w:spacing w:val="1"/>
        </w:rPr>
        <w:t>n</w:t>
      </w:r>
      <w:r w:rsidRPr="0001799E">
        <w:rPr>
          <w:i/>
          <w:iCs/>
        </w:rPr>
        <w:t>ce p</w:t>
      </w:r>
      <w:r w:rsidRPr="0001799E">
        <w:rPr>
          <w:i/>
          <w:iCs/>
          <w:spacing w:val="-1"/>
        </w:rPr>
        <w:t>r</w:t>
      </w:r>
      <w:r w:rsidRPr="0001799E">
        <w:rPr>
          <w:i/>
          <w:iCs/>
        </w:rPr>
        <w:t>oceed</w:t>
      </w:r>
      <w:r w:rsidRPr="0001799E">
        <w:rPr>
          <w:i/>
          <w:iCs/>
          <w:spacing w:val="-2"/>
        </w:rPr>
        <w:t>i</w:t>
      </w:r>
      <w:r w:rsidRPr="0001799E">
        <w:rPr>
          <w:i/>
          <w:iCs/>
          <w:spacing w:val="1"/>
        </w:rPr>
        <w:t>n</w:t>
      </w:r>
      <w:r w:rsidRPr="0001799E">
        <w:rPr>
          <w:i/>
          <w:iCs/>
        </w:rPr>
        <w:t>gs (published</w:t>
      </w:r>
      <w:r w:rsidRPr="0001799E">
        <w:rPr>
          <w:i/>
          <w:iCs/>
          <w:spacing w:val="-2"/>
        </w:rPr>
        <w:t>)</w:t>
      </w:r>
      <w:r w:rsidRPr="0001799E">
        <w:rPr>
          <w:i/>
          <w:iCs/>
        </w:rPr>
        <w:t>:</w:t>
      </w:r>
    </w:p>
    <w:p w14:paraId="0DC6186F" w14:textId="77777777" w:rsidR="0001799E" w:rsidRPr="0001799E" w:rsidRDefault="0001799E" w:rsidP="0001799E">
      <w:pPr>
        <w:rPr>
          <w:i/>
          <w:iCs/>
          <w:sz w:val="16"/>
          <w:szCs w:val="16"/>
        </w:rPr>
      </w:pPr>
      <w:r w:rsidRPr="0001799E">
        <w:rPr>
          <w:sz w:val="16"/>
          <w:szCs w:val="16"/>
        </w:rPr>
        <w:t xml:space="preserve">J. K. Author, “Title of paper,” in </w:t>
      </w:r>
      <w:r w:rsidRPr="0001799E">
        <w:rPr>
          <w:i/>
          <w:iCs/>
          <w:sz w:val="16"/>
          <w:szCs w:val="16"/>
        </w:rPr>
        <w:t>Abbreviated Name of Conf.</w:t>
      </w:r>
      <w:r w:rsidRPr="0001799E">
        <w:rPr>
          <w:sz w:val="16"/>
          <w:szCs w:val="16"/>
        </w:rPr>
        <w:t xml:space="preserve">, City of Conf., Abbrev. State (if given), Country, year, pp. </w:t>
      </w:r>
      <w:r w:rsidRPr="0001799E">
        <w:rPr>
          <w:i/>
          <w:iCs/>
          <w:sz w:val="16"/>
          <w:szCs w:val="16"/>
        </w:rPr>
        <w:t>xxxxxx.</w:t>
      </w:r>
    </w:p>
    <w:p w14:paraId="03A411A0"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Example:</w:t>
      </w:r>
    </w:p>
    <w:p w14:paraId="4844DC8C" w14:textId="77777777" w:rsidR="0001799E" w:rsidRPr="0001799E" w:rsidRDefault="0001799E" w:rsidP="0001799E">
      <w:pPr>
        <w:pStyle w:val="References"/>
      </w:pPr>
      <w:r w:rsidRPr="0001799E">
        <w:t xml:space="preserve">D. </w:t>
      </w:r>
      <w:r w:rsidRPr="0001799E">
        <w:rPr>
          <w:spacing w:val="-1"/>
        </w:rPr>
        <w:t>B</w:t>
      </w:r>
      <w:r w:rsidRPr="0001799E">
        <w:t>. Pa</w:t>
      </w:r>
      <w:r w:rsidRPr="0001799E">
        <w:rPr>
          <w:spacing w:val="-1"/>
        </w:rPr>
        <w:t>y</w:t>
      </w:r>
      <w:r w:rsidRPr="0001799E">
        <w:rPr>
          <w:spacing w:val="1"/>
        </w:rPr>
        <w:t>n</w:t>
      </w:r>
      <w:r w:rsidRPr="0001799E">
        <w:t xml:space="preserve">e </w:t>
      </w:r>
      <w:r w:rsidRPr="0001799E">
        <w:rPr>
          <w:spacing w:val="-1"/>
        </w:rPr>
        <w:t>a</w:t>
      </w:r>
      <w:r w:rsidRPr="0001799E">
        <w:t xml:space="preserve">nd </w:t>
      </w:r>
      <w:r w:rsidRPr="0001799E">
        <w:rPr>
          <w:spacing w:val="-1"/>
        </w:rPr>
        <w:t>J</w:t>
      </w:r>
      <w:r w:rsidRPr="0001799E">
        <w:t xml:space="preserve">. </w:t>
      </w:r>
      <w:r w:rsidRPr="0001799E">
        <w:rPr>
          <w:spacing w:val="-1"/>
        </w:rPr>
        <w:t>R</w:t>
      </w:r>
      <w:r w:rsidRPr="0001799E">
        <w:t>. S</w:t>
      </w:r>
      <w:r w:rsidRPr="0001799E">
        <w:rPr>
          <w:spacing w:val="-1"/>
        </w:rPr>
        <w:t>t</w:t>
      </w:r>
      <w:r w:rsidRPr="0001799E">
        <w:t>er</w:t>
      </w:r>
      <w:r w:rsidRPr="0001799E">
        <w:rPr>
          <w:spacing w:val="-1"/>
        </w:rPr>
        <w:t>n</w:t>
      </w:r>
      <w:r w:rsidRPr="0001799E">
        <w:t xml:space="preserve">, </w:t>
      </w:r>
      <w:r w:rsidRPr="0001799E">
        <w:rPr>
          <w:spacing w:val="-1"/>
        </w:rPr>
        <w:t>“</w:t>
      </w:r>
      <w:r w:rsidRPr="0001799E">
        <w:rPr>
          <w:spacing w:val="2"/>
        </w:rPr>
        <w:t>W</w:t>
      </w:r>
      <w:r w:rsidRPr="0001799E">
        <w:t>a</w:t>
      </w:r>
      <w:r w:rsidRPr="0001799E">
        <w:rPr>
          <w:spacing w:val="-1"/>
        </w:rPr>
        <w:t>v</w:t>
      </w:r>
      <w:r w:rsidRPr="0001799E">
        <w:t>ele</w:t>
      </w:r>
      <w:r w:rsidRPr="0001799E">
        <w:rPr>
          <w:spacing w:val="-1"/>
        </w:rPr>
        <w:t>n</w:t>
      </w:r>
      <w:r w:rsidRPr="0001799E">
        <w:t>g</w:t>
      </w:r>
      <w:r w:rsidRPr="0001799E">
        <w:rPr>
          <w:spacing w:val="-1"/>
        </w:rPr>
        <w:t>th</w:t>
      </w:r>
      <w:r w:rsidRPr="0001799E">
        <w:t>-sw</w:t>
      </w:r>
      <w:r w:rsidRPr="0001799E">
        <w:rPr>
          <w:spacing w:val="-1"/>
        </w:rPr>
        <w:t>it</w:t>
      </w:r>
      <w:r w:rsidRPr="0001799E">
        <w:t>ch</w:t>
      </w:r>
      <w:r w:rsidRPr="0001799E">
        <w:rPr>
          <w:spacing w:val="-1"/>
        </w:rPr>
        <w:t>e</w:t>
      </w:r>
      <w:r w:rsidRPr="0001799E">
        <w:t>d p</w:t>
      </w:r>
      <w:r w:rsidRPr="0001799E">
        <w:rPr>
          <w:spacing w:val="-1"/>
        </w:rPr>
        <w:t>a</w:t>
      </w:r>
      <w:r w:rsidRPr="0001799E">
        <w:t>s- s</w:t>
      </w:r>
      <w:r w:rsidRPr="0001799E">
        <w:rPr>
          <w:spacing w:val="-1"/>
        </w:rPr>
        <w:t>i</w:t>
      </w:r>
      <w:r w:rsidRPr="0001799E">
        <w:t>vely</w:t>
      </w:r>
      <w:r w:rsidRPr="0001799E">
        <w:rPr>
          <w:spacing w:val="1"/>
        </w:rPr>
        <w:t xml:space="preserve"> </w:t>
      </w:r>
      <w:r w:rsidRPr="0001799E">
        <w:t>cou</w:t>
      </w:r>
      <w:r w:rsidRPr="0001799E">
        <w:rPr>
          <w:spacing w:val="1"/>
        </w:rPr>
        <w:t>p</w:t>
      </w:r>
      <w:r w:rsidRPr="0001799E">
        <w:t>l</w:t>
      </w:r>
      <w:r w:rsidRPr="0001799E">
        <w:rPr>
          <w:spacing w:val="-1"/>
        </w:rPr>
        <w:t>e</w:t>
      </w:r>
      <w:r w:rsidRPr="0001799E">
        <w:t>d</w:t>
      </w:r>
      <w:r w:rsidRPr="0001799E">
        <w:rPr>
          <w:spacing w:val="1"/>
        </w:rPr>
        <w:t xml:space="preserve"> </w:t>
      </w:r>
      <w:r w:rsidRPr="0001799E">
        <w:t>s</w:t>
      </w:r>
      <w:r w:rsidRPr="0001799E">
        <w:rPr>
          <w:spacing w:val="-1"/>
        </w:rPr>
        <w:t>in</w:t>
      </w:r>
      <w:r w:rsidRPr="0001799E">
        <w:rPr>
          <w:spacing w:val="1"/>
        </w:rPr>
        <w:t>g</w:t>
      </w:r>
      <w:r w:rsidRPr="0001799E">
        <w:t>le-</w:t>
      </w:r>
      <w:r w:rsidRPr="0001799E">
        <w:rPr>
          <w:spacing w:val="-2"/>
        </w:rPr>
        <w:t>m</w:t>
      </w:r>
      <w:r w:rsidRPr="0001799E">
        <w:t>ode optical</w:t>
      </w:r>
      <w:r w:rsidRPr="0001799E">
        <w:rPr>
          <w:spacing w:val="1"/>
        </w:rPr>
        <w:t xml:space="preserve"> </w:t>
      </w:r>
      <w:r w:rsidRPr="0001799E">
        <w:t>net</w:t>
      </w:r>
      <w:r w:rsidRPr="0001799E">
        <w:rPr>
          <w:spacing w:val="-1"/>
        </w:rPr>
        <w:t>w</w:t>
      </w:r>
      <w:r w:rsidRPr="0001799E">
        <w:t>o</w:t>
      </w:r>
      <w:r w:rsidRPr="0001799E">
        <w:rPr>
          <w:spacing w:val="-1"/>
        </w:rPr>
        <w:t>r</w:t>
      </w:r>
      <w:r w:rsidRPr="0001799E">
        <w:t>k,”</w:t>
      </w:r>
      <w:r w:rsidRPr="0001799E">
        <w:rPr>
          <w:spacing w:val="2"/>
        </w:rPr>
        <w:t xml:space="preserve"> </w:t>
      </w:r>
      <w:r w:rsidRPr="0001799E">
        <w:t xml:space="preserve">in </w:t>
      </w:r>
      <w:r w:rsidRPr="0001799E">
        <w:rPr>
          <w:i/>
          <w:iCs/>
        </w:rPr>
        <w:t>Pro</w:t>
      </w:r>
      <w:r w:rsidRPr="0001799E">
        <w:rPr>
          <w:i/>
          <w:iCs/>
          <w:spacing w:val="-1"/>
        </w:rPr>
        <w:t>c</w:t>
      </w:r>
      <w:r w:rsidRPr="0001799E">
        <w:rPr>
          <w:i/>
          <w:iCs/>
        </w:rPr>
        <w:t>. I</w:t>
      </w:r>
      <w:r w:rsidRPr="0001799E">
        <w:rPr>
          <w:i/>
          <w:iCs/>
          <w:spacing w:val="-1"/>
        </w:rPr>
        <w:t>O</w:t>
      </w:r>
      <w:r w:rsidRPr="0001799E">
        <w:rPr>
          <w:i/>
          <w:iCs/>
        </w:rPr>
        <w:t>OC-E</w:t>
      </w:r>
      <w:r w:rsidRPr="0001799E">
        <w:rPr>
          <w:i/>
          <w:iCs/>
          <w:spacing w:val="-2"/>
        </w:rPr>
        <w:t>C</w:t>
      </w:r>
      <w:r w:rsidRPr="0001799E">
        <w:rPr>
          <w:i/>
          <w:iCs/>
          <w:spacing w:val="1"/>
        </w:rPr>
        <w:t>O</w:t>
      </w:r>
      <w:r w:rsidRPr="0001799E">
        <w:rPr>
          <w:i/>
          <w:iCs/>
        </w:rPr>
        <w:t xml:space="preserve">C, </w:t>
      </w:r>
      <w:r w:rsidRPr="0001799E">
        <w:rPr>
          <w:iCs/>
        </w:rPr>
        <w:t>Boston, MA, USA,</w:t>
      </w:r>
      <w:r w:rsidRPr="0001799E">
        <w:rPr>
          <w:i/>
          <w:iCs/>
          <w:spacing w:val="-1"/>
        </w:rPr>
        <w:t xml:space="preserve"> </w:t>
      </w:r>
      <w:r w:rsidRPr="0001799E">
        <w:rPr>
          <w:spacing w:val="1"/>
        </w:rPr>
        <w:t>1</w:t>
      </w:r>
      <w:r w:rsidRPr="0001799E">
        <w:t>98</w:t>
      </w:r>
      <w:r w:rsidRPr="0001799E">
        <w:rPr>
          <w:spacing w:val="1"/>
        </w:rPr>
        <w:t>5</w:t>
      </w:r>
      <w:r w:rsidRPr="0001799E">
        <w:t>,</w:t>
      </w:r>
      <w:r w:rsidRPr="0001799E">
        <w:rPr>
          <w:spacing w:val="-1"/>
        </w:rPr>
        <w:t xml:space="preserve"> </w:t>
      </w:r>
      <w:r w:rsidRPr="0001799E">
        <w:rPr>
          <w:spacing w:val="-1"/>
        </w:rPr>
        <w:br/>
      </w:r>
      <w:r w:rsidRPr="0001799E">
        <w:t>p</w:t>
      </w:r>
      <w:r w:rsidRPr="0001799E">
        <w:rPr>
          <w:spacing w:val="1"/>
        </w:rPr>
        <w:t>p</w:t>
      </w:r>
      <w:r w:rsidRPr="0001799E">
        <w:t>.</w:t>
      </w:r>
      <w:r w:rsidRPr="0001799E">
        <w:rPr>
          <w:spacing w:val="-1"/>
        </w:rPr>
        <w:t xml:space="preserve"> </w:t>
      </w:r>
      <w:r w:rsidRPr="0001799E">
        <w:t>5</w:t>
      </w:r>
      <w:r w:rsidRPr="0001799E">
        <w:rPr>
          <w:spacing w:val="1"/>
        </w:rPr>
        <w:t>8</w:t>
      </w:r>
      <w:r w:rsidRPr="0001799E">
        <w:t>5–</w:t>
      </w:r>
      <w:r w:rsidRPr="0001799E">
        <w:rPr>
          <w:spacing w:val="1"/>
        </w:rPr>
        <w:t>5</w:t>
      </w:r>
      <w:r w:rsidRPr="0001799E">
        <w:t>9</w:t>
      </w:r>
      <w:r w:rsidRPr="0001799E">
        <w:rPr>
          <w:spacing w:val="1"/>
        </w:rPr>
        <w:t>0</w:t>
      </w:r>
      <w:r w:rsidRPr="0001799E">
        <w:t>.</w:t>
      </w:r>
    </w:p>
    <w:p w14:paraId="14CDD442" w14:textId="77777777" w:rsidR="0001799E" w:rsidRPr="0001799E" w:rsidRDefault="0001799E" w:rsidP="0001799E">
      <w:pPr>
        <w:widowControl w:val="0"/>
        <w:autoSpaceDE w:val="0"/>
        <w:autoSpaceDN w:val="0"/>
        <w:adjustRightInd w:val="0"/>
        <w:ind w:right="-20"/>
      </w:pPr>
      <w:r w:rsidRPr="0001799E">
        <w:rPr>
          <w:i/>
          <w:iCs/>
        </w:rPr>
        <w:t>Example for p</w:t>
      </w:r>
      <w:r w:rsidRPr="0001799E">
        <w:rPr>
          <w:i/>
          <w:iCs/>
          <w:spacing w:val="-1"/>
        </w:rPr>
        <w:t>a</w:t>
      </w:r>
      <w:r w:rsidRPr="0001799E">
        <w:rPr>
          <w:i/>
          <w:iCs/>
        </w:rPr>
        <w:t>pers</w:t>
      </w:r>
      <w:r w:rsidRPr="0001799E">
        <w:rPr>
          <w:i/>
          <w:iCs/>
          <w:spacing w:val="1"/>
        </w:rPr>
        <w:t xml:space="preserve"> </w:t>
      </w:r>
      <w:r w:rsidRPr="0001799E">
        <w:rPr>
          <w:i/>
          <w:iCs/>
          <w:spacing w:val="-1"/>
        </w:rPr>
        <w:t>p</w:t>
      </w:r>
      <w:r w:rsidRPr="0001799E">
        <w:rPr>
          <w:i/>
          <w:iCs/>
        </w:rPr>
        <w:t>resen</w:t>
      </w:r>
      <w:r w:rsidRPr="0001799E">
        <w:rPr>
          <w:i/>
          <w:iCs/>
          <w:spacing w:val="-2"/>
        </w:rPr>
        <w:t>t</w:t>
      </w:r>
      <w:r w:rsidRPr="0001799E">
        <w:rPr>
          <w:i/>
          <w:iCs/>
        </w:rPr>
        <w:t>ed</w:t>
      </w:r>
      <w:r w:rsidRPr="0001799E">
        <w:rPr>
          <w:i/>
          <w:iCs/>
          <w:spacing w:val="-1"/>
        </w:rPr>
        <w:t xml:space="preserve"> </w:t>
      </w:r>
      <w:r w:rsidRPr="0001799E">
        <w:rPr>
          <w:i/>
          <w:iCs/>
        </w:rPr>
        <w:t xml:space="preserve">at </w:t>
      </w:r>
      <w:r w:rsidRPr="0001799E">
        <w:rPr>
          <w:i/>
          <w:iCs/>
          <w:spacing w:val="-1"/>
        </w:rPr>
        <w:t>co</w:t>
      </w:r>
      <w:r w:rsidRPr="0001799E">
        <w:rPr>
          <w:i/>
          <w:iCs/>
        </w:rPr>
        <w:t>n</w:t>
      </w:r>
      <w:r w:rsidRPr="0001799E">
        <w:rPr>
          <w:i/>
          <w:iCs/>
          <w:spacing w:val="-1"/>
        </w:rPr>
        <w:t>f</w:t>
      </w:r>
      <w:r w:rsidRPr="0001799E">
        <w:rPr>
          <w:i/>
          <w:iCs/>
        </w:rPr>
        <w:t>ere</w:t>
      </w:r>
      <w:r w:rsidRPr="0001799E">
        <w:rPr>
          <w:i/>
          <w:iCs/>
          <w:spacing w:val="-1"/>
        </w:rPr>
        <w:t>n</w:t>
      </w:r>
      <w:r w:rsidRPr="0001799E">
        <w:rPr>
          <w:i/>
          <w:iCs/>
        </w:rPr>
        <w:t>ces</w:t>
      </w:r>
      <w:r w:rsidRPr="0001799E">
        <w:rPr>
          <w:i/>
          <w:iCs/>
          <w:spacing w:val="1"/>
        </w:rPr>
        <w:t xml:space="preserve"> </w:t>
      </w:r>
      <w:r w:rsidRPr="0001799E">
        <w:rPr>
          <w:i/>
          <w:iCs/>
          <w:spacing w:val="-1"/>
        </w:rPr>
        <w:t>(</w:t>
      </w:r>
      <w:r w:rsidRPr="0001799E">
        <w:rPr>
          <w:i/>
          <w:iCs/>
          <w:spacing w:val="1"/>
        </w:rPr>
        <w:t>u</w:t>
      </w:r>
      <w:r w:rsidRPr="0001799E">
        <w:rPr>
          <w:i/>
          <w:iCs/>
          <w:spacing w:val="-1"/>
        </w:rPr>
        <w:t>np</w:t>
      </w:r>
      <w:r w:rsidRPr="0001799E">
        <w:rPr>
          <w:i/>
          <w:iCs/>
        </w:rPr>
        <w:t>ub</w:t>
      </w:r>
      <w:r w:rsidRPr="0001799E">
        <w:rPr>
          <w:i/>
          <w:iCs/>
          <w:spacing w:val="-1"/>
        </w:rPr>
        <w:t>lish</w:t>
      </w:r>
      <w:r w:rsidRPr="0001799E">
        <w:rPr>
          <w:i/>
          <w:iCs/>
        </w:rPr>
        <w:t>ed</w:t>
      </w:r>
      <w:r w:rsidRPr="0001799E">
        <w:rPr>
          <w:i/>
          <w:iCs/>
          <w:spacing w:val="-2"/>
        </w:rPr>
        <w:t>)</w:t>
      </w:r>
      <w:r w:rsidRPr="0001799E">
        <w:rPr>
          <w:i/>
          <w:iCs/>
        </w:rPr>
        <w:t>:</w:t>
      </w:r>
    </w:p>
    <w:p w14:paraId="3754A2F2" w14:textId="77777777" w:rsidR="0001799E" w:rsidRPr="0001799E" w:rsidRDefault="0001799E" w:rsidP="0001799E">
      <w:pPr>
        <w:pStyle w:val="References"/>
      </w:pPr>
      <w:r w:rsidRPr="0001799E">
        <w:t>D.</w:t>
      </w:r>
      <w:r w:rsidRPr="0001799E">
        <w:rPr>
          <w:spacing w:val="20"/>
        </w:rPr>
        <w:t xml:space="preserve"> </w:t>
      </w:r>
      <w:r w:rsidRPr="0001799E">
        <w:rPr>
          <w:spacing w:val="-1"/>
        </w:rPr>
        <w:t>E</w:t>
      </w:r>
      <w:r w:rsidRPr="0001799E">
        <w:rPr>
          <w:spacing w:val="1"/>
        </w:rPr>
        <w:t>b</w:t>
      </w:r>
      <w:r w:rsidRPr="0001799E">
        <w:rPr>
          <w:spacing w:val="-1"/>
        </w:rPr>
        <w:t>e</w:t>
      </w:r>
      <w:r w:rsidRPr="0001799E">
        <w:rPr>
          <w:spacing w:val="1"/>
        </w:rPr>
        <w:t>h</w:t>
      </w:r>
      <w:r w:rsidRPr="0001799E">
        <w:t>a</w:t>
      </w:r>
      <w:r w:rsidRPr="0001799E">
        <w:rPr>
          <w:spacing w:val="-1"/>
        </w:rPr>
        <w:t>r</w:t>
      </w:r>
      <w:r w:rsidRPr="0001799E">
        <w:t>d</w:t>
      </w:r>
      <w:r w:rsidRPr="0001799E">
        <w:rPr>
          <w:spacing w:val="20"/>
        </w:rPr>
        <w:t xml:space="preserve"> </w:t>
      </w:r>
      <w:r w:rsidRPr="0001799E">
        <w:rPr>
          <w:spacing w:val="-1"/>
        </w:rPr>
        <w:t>an</w:t>
      </w:r>
      <w:r w:rsidRPr="0001799E">
        <w:t>d</w:t>
      </w:r>
      <w:r w:rsidRPr="0001799E">
        <w:rPr>
          <w:spacing w:val="20"/>
        </w:rPr>
        <w:t xml:space="preserve"> </w:t>
      </w:r>
      <w:r w:rsidRPr="0001799E">
        <w:t>E.</w:t>
      </w:r>
      <w:r w:rsidRPr="0001799E">
        <w:rPr>
          <w:spacing w:val="19"/>
        </w:rPr>
        <w:t xml:space="preserve"> </w:t>
      </w:r>
      <w:r w:rsidRPr="0001799E">
        <w:rPr>
          <w:spacing w:val="-1"/>
        </w:rPr>
        <w:t>V</w:t>
      </w:r>
      <w:r w:rsidRPr="0001799E">
        <w:t>og</w:t>
      </w:r>
      <w:r w:rsidRPr="0001799E">
        <w:rPr>
          <w:spacing w:val="-1"/>
        </w:rPr>
        <w:t>e</w:t>
      </w:r>
      <w:r w:rsidRPr="0001799E">
        <w:t>s,</w:t>
      </w:r>
      <w:r w:rsidRPr="0001799E">
        <w:rPr>
          <w:spacing w:val="20"/>
        </w:rPr>
        <w:t xml:space="preserve"> </w:t>
      </w:r>
      <w:r w:rsidRPr="0001799E">
        <w:rPr>
          <w:spacing w:val="-1"/>
        </w:rPr>
        <w:t>“</w:t>
      </w:r>
      <w:r w:rsidRPr="0001799E">
        <w:t>Di</w:t>
      </w:r>
      <w:r w:rsidRPr="0001799E">
        <w:rPr>
          <w:spacing w:val="1"/>
        </w:rPr>
        <w:t>g</w:t>
      </w:r>
      <w:r w:rsidRPr="0001799E">
        <w:t>ital</w:t>
      </w:r>
      <w:r w:rsidRPr="0001799E">
        <w:rPr>
          <w:spacing w:val="19"/>
        </w:rPr>
        <w:t xml:space="preserve"> </w:t>
      </w:r>
      <w:r w:rsidRPr="0001799E">
        <w:t>single</w:t>
      </w:r>
      <w:r w:rsidRPr="0001799E">
        <w:rPr>
          <w:spacing w:val="19"/>
        </w:rPr>
        <w:t xml:space="preserve"> </w:t>
      </w:r>
      <w:r w:rsidRPr="0001799E">
        <w:t>sideb</w:t>
      </w:r>
      <w:r w:rsidRPr="0001799E">
        <w:rPr>
          <w:spacing w:val="-1"/>
        </w:rPr>
        <w:t>an</w:t>
      </w:r>
      <w:r w:rsidRPr="0001799E">
        <w:t>d</w:t>
      </w:r>
      <w:r w:rsidRPr="0001799E">
        <w:rPr>
          <w:spacing w:val="20"/>
        </w:rPr>
        <w:t xml:space="preserve"> </w:t>
      </w:r>
      <w:r w:rsidRPr="0001799E">
        <w:t>dete</w:t>
      </w:r>
      <w:r w:rsidRPr="0001799E">
        <w:rPr>
          <w:spacing w:val="-1"/>
        </w:rPr>
        <w:t>cti</w:t>
      </w:r>
      <w:r w:rsidRPr="0001799E">
        <w:t>on</w:t>
      </w:r>
      <w:r w:rsidRPr="0001799E">
        <w:rPr>
          <w:spacing w:val="1"/>
        </w:rPr>
        <w:t xml:space="preserve"> </w:t>
      </w:r>
      <w:r w:rsidRPr="0001799E">
        <w:t>f</w:t>
      </w:r>
      <w:r w:rsidRPr="0001799E">
        <w:rPr>
          <w:spacing w:val="-1"/>
        </w:rPr>
        <w:t>o</w:t>
      </w:r>
      <w:r w:rsidRPr="0001799E">
        <w:t>r</w:t>
      </w:r>
      <w:r w:rsidRPr="0001799E">
        <w:rPr>
          <w:spacing w:val="1"/>
        </w:rPr>
        <w:t xml:space="preserve"> </w:t>
      </w:r>
      <w:r w:rsidRPr="0001799E">
        <w:rPr>
          <w:spacing w:val="-1"/>
        </w:rPr>
        <w:t>i</w:t>
      </w:r>
      <w:r w:rsidRPr="0001799E">
        <w:rPr>
          <w:spacing w:val="1"/>
        </w:rPr>
        <w:t>n</w:t>
      </w:r>
      <w:r w:rsidRPr="0001799E">
        <w:rPr>
          <w:spacing w:val="-1"/>
        </w:rPr>
        <w:t>t</w:t>
      </w:r>
      <w:r w:rsidRPr="0001799E">
        <w:t>e</w:t>
      </w:r>
      <w:r w:rsidRPr="0001799E">
        <w:rPr>
          <w:spacing w:val="-1"/>
        </w:rPr>
        <w:t>r</w:t>
      </w:r>
      <w:r w:rsidRPr="0001799E">
        <w:t>f</w:t>
      </w:r>
      <w:r w:rsidRPr="0001799E">
        <w:rPr>
          <w:spacing w:val="-1"/>
        </w:rPr>
        <w:t>e</w:t>
      </w:r>
      <w:r w:rsidRPr="0001799E">
        <w:t>ro</w:t>
      </w:r>
      <w:r w:rsidRPr="0001799E">
        <w:rPr>
          <w:spacing w:val="-2"/>
        </w:rPr>
        <w:t>m</w:t>
      </w:r>
      <w:r w:rsidRPr="0001799E">
        <w:t>etr</w:t>
      </w:r>
      <w:r w:rsidRPr="0001799E">
        <w:rPr>
          <w:spacing w:val="-1"/>
        </w:rPr>
        <w:t>i</w:t>
      </w:r>
      <w:r w:rsidRPr="0001799E">
        <w:t>c</w:t>
      </w:r>
      <w:r w:rsidRPr="0001799E">
        <w:rPr>
          <w:spacing w:val="1"/>
        </w:rPr>
        <w:t xml:space="preserve"> </w:t>
      </w:r>
      <w:r w:rsidRPr="0001799E">
        <w:t>sens</w:t>
      </w:r>
      <w:r w:rsidRPr="0001799E">
        <w:rPr>
          <w:spacing w:val="-1"/>
        </w:rPr>
        <w:t>o</w:t>
      </w:r>
      <w:r w:rsidRPr="0001799E">
        <w:t>rs,”</w:t>
      </w:r>
      <w:r w:rsidRPr="0001799E">
        <w:rPr>
          <w:spacing w:val="1"/>
        </w:rPr>
        <w:t xml:space="preserve"> </w:t>
      </w:r>
      <w:r w:rsidRPr="0001799E">
        <w:rPr>
          <w:spacing w:val="-1"/>
        </w:rPr>
        <w:t>p</w:t>
      </w:r>
      <w:r w:rsidRPr="0001799E">
        <w:t>res</w:t>
      </w:r>
      <w:r w:rsidRPr="0001799E">
        <w:rPr>
          <w:spacing w:val="-1"/>
        </w:rPr>
        <w:t>e</w:t>
      </w:r>
      <w:r w:rsidRPr="0001799E">
        <w:rPr>
          <w:spacing w:val="1"/>
        </w:rPr>
        <w:t>n</w:t>
      </w:r>
      <w:r w:rsidRPr="0001799E">
        <w:rPr>
          <w:spacing w:val="-1"/>
        </w:rPr>
        <w:t>t</w:t>
      </w:r>
      <w:r w:rsidRPr="0001799E">
        <w:t>ed</w:t>
      </w:r>
      <w:r w:rsidRPr="0001799E">
        <w:rPr>
          <w:spacing w:val="1"/>
        </w:rPr>
        <w:t xml:space="preserve"> </w:t>
      </w:r>
      <w:r w:rsidRPr="0001799E">
        <w:t xml:space="preserve">at </w:t>
      </w:r>
      <w:r w:rsidRPr="0001799E">
        <w:rPr>
          <w:spacing w:val="-1"/>
        </w:rPr>
        <w:t>t</w:t>
      </w:r>
      <w:r w:rsidRPr="0001799E">
        <w:rPr>
          <w:spacing w:val="1"/>
        </w:rPr>
        <w:t>h</w:t>
      </w:r>
      <w:r w:rsidRPr="0001799E">
        <w:t>e</w:t>
      </w:r>
      <w:r w:rsidRPr="0001799E">
        <w:rPr>
          <w:spacing w:val="1"/>
        </w:rPr>
        <w:t xml:space="preserve"> </w:t>
      </w:r>
      <w:r w:rsidRPr="0001799E">
        <w:rPr>
          <w:i/>
        </w:rPr>
        <w:t>2nd</w:t>
      </w:r>
      <w:r w:rsidRPr="0001799E">
        <w:rPr>
          <w:i/>
          <w:spacing w:val="1"/>
        </w:rPr>
        <w:t xml:space="preserve"> </w:t>
      </w:r>
      <w:r w:rsidRPr="0001799E">
        <w:rPr>
          <w:i/>
          <w:spacing w:val="-1"/>
        </w:rPr>
        <w:t>I</w:t>
      </w:r>
      <w:r w:rsidRPr="0001799E">
        <w:rPr>
          <w:i/>
          <w:spacing w:val="1"/>
        </w:rPr>
        <w:t>n</w:t>
      </w:r>
      <w:r w:rsidRPr="0001799E">
        <w:rPr>
          <w:i/>
          <w:spacing w:val="-1"/>
        </w:rPr>
        <w:t>t</w:t>
      </w:r>
      <w:r w:rsidRPr="0001799E">
        <w:rPr>
          <w:i/>
        </w:rPr>
        <w:t>. C</w:t>
      </w:r>
      <w:r w:rsidRPr="0001799E">
        <w:rPr>
          <w:i/>
          <w:spacing w:val="1"/>
        </w:rPr>
        <w:t>o</w:t>
      </w:r>
      <w:r w:rsidRPr="0001799E">
        <w:rPr>
          <w:i/>
        </w:rPr>
        <w:t>n</w:t>
      </w:r>
      <w:r w:rsidRPr="0001799E">
        <w:rPr>
          <w:i/>
          <w:spacing w:val="1"/>
        </w:rPr>
        <w:t>f</w:t>
      </w:r>
      <w:r w:rsidRPr="0001799E">
        <w:rPr>
          <w:i/>
        </w:rPr>
        <w:t>.</w:t>
      </w:r>
      <w:r w:rsidRPr="0001799E">
        <w:rPr>
          <w:i/>
          <w:spacing w:val="15"/>
        </w:rPr>
        <w:t xml:space="preserve"> </w:t>
      </w:r>
      <w:r w:rsidRPr="0001799E">
        <w:rPr>
          <w:i/>
          <w:spacing w:val="1"/>
        </w:rPr>
        <w:t>Op</w:t>
      </w:r>
      <w:r w:rsidRPr="0001799E">
        <w:rPr>
          <w:i/>
        </w:rPr>
        <w:t>tical</w:t>
      </w:r>
      <w:r w:rsidRPr="0001799E">
        <w:rPr>
          <w:i/>
          <w:spacing w:val="15"/>
        </w:rPr>
        <w:t xml:space="preserve"> </w:t>
      </w:r>
      <w:r w:rsidRPr="0001799E">
        <w:rPr>
          <w:i/>
        </w:rPr>
        <w:t>Fi</w:t>
      </w:r>
      <w:r w:rsidRPr="0001799E">
        <w:rPr>
          <w:i/>
          <w:spacing w:val="1"/>
        </w:rPr>
        <w:t>b</w:t>
      </w:r>
      <w:r w:rsidRPr="0001799E">
        <w:rPr>
          <w:i/>
        </w:rPr>
        <w:t>er</w:t>
      </w:r>
      <w:r w:rsidRPr="0001799E">
        <w:rPr>
          <w:i/>
          <w:spacing w:val="15"/>
        </w:rPr>
        <w:t xml:space="preserve"> </w:t>
      </w:r>
      <w:r w:rsidRPr="0001799E">
        <w:rPr>
          <w:i/>
        </w:rPr>
        <w:t>Senso</w:t>
      </w:r>
      <w:r w:rsidRPr="0001799E">
        <w:rPr>
          <w:i/>
          <w:spacing w:val="1"/>
        </w:rPr>
        <w:t>r</w:t>
      </w:r>
      <w:r w:rsidRPr="0001799E">
        <w:rPr>
          <w:i/>
        </w:rPr>
        <w:t>s,</w:t>
      </w:r>
      <w:r w:rsidRPr="0001799E">
        <w:rPr>
          <w:spacing w:val="15"/>
        </w:rPr>
        <w:t xml:space="preserve"> </w:t>
      </w:r>
      <w:r w:rsidRPr="0001799E">
        <w:t>St</w:t>
      </w:r>
      <w:r w:rsidRPr="0001799E">
        <w:rPr>
          <w:spacing w:val="1"/>
        </w:rPr>
        <w:t>u</w:t>
      </w:r>
      <w:r w:rsidRPr="0001799E">
        <w:t>tt</w:t>
      </w:r>
      <w:r w:rsidRPr="0001799E">
        <w:rPr>
          <w:spacing w:val="1"/>
        </w:rPr>
        <w:t>g</w:t>
      </w:r>
      <w:r w:rsidRPr="0001799E">
        <w:t>a</w:t>
      </w:r>
      <w:r w:rsidRPr="0001799E">
        <w:rPr>
          <w:spacing w:val="1"/>
        </w:rPr>
        <w:t>r</w:t>
      </w:r>
      <w:r w:rsidRPr="0001799E">
        <w:t>t,</w:t>
      </w:r>
      <w:r w:rsidRPr="0001799E">
        <w:rPr>
          <w:spacing w:val="15"/>
        </w:rPr>
        <w:t xml:space="preserve"> </w:t>
      </w:r>
      <w:r w:rsidRPr="0001799E">
        <w:rPr>
          <w:spacing w:val="1"/>
        </w:rPr>
        <w:t>G</w:t>
      </w:r>
      <w:r w:rsidRPr="0001799E">
        <w:rPr>
          <w:spacing w:val="-1"/>
        </w:rPr>
        <w:t>e</w:t>
      </w:r>
      <w:r w:rsidRPr="0001799E">
        <w:t>rma</w:t>
      </w:r>
      <w:r w:rsidRPr="0001799E">
        <w:rPr>
          <w:spacing w:val="1"/>
        </w:rPr>
        <w:t>n</w:t>
      </w:r>
      <w:r w:rsidRPr="0001799E">
        <w:t>y,</w:t>
      </w:r>
      <w:r w:rsidRPr="0001799E">
        <w:rPr>
          <w:spacing w:val="16"/>
        </w:rPr>
        <w:t xml:space="preserve"> </w:t>
      </w:r>
      <w:r w:rsidRPr="0001799E">
        <w:t>Ja</w:t>
      </w:r>
      <w:r w:rsidRPr="0001799E">
        <w:rPr>
          <w:spacing w:val="1"/>
        </w:rPr>
        <w:t>n</w:t>
      </w:r>
      <w:r w:rsidRPr="0001799E">
        <w:t>.</w:t>
      </w:r>
      <w:r w:rsidRPr="0001799E">
        <w:rPr>
          <w:spacing w:val="15"/>
        </w:rPr>
        <w:t xml:space="preserve"> </w:t>
      </w:r>
      <w:r w:rsidRPr="0001799E">
        <w:t>2</w:t>
      </w:r>
      <w:r w:rsidRPr="0001799E">
        <w:rPr>
          <w:spacing w:val="1"/>
        </w:rPr>
        <w:t>-</w:t>
      </w:r>
      <w:r w:rsidRPr="0001799E">
        <w:t xml:space="preserve">5, </w:t>
      </w:r>
      <w:r w:rsidRPr="0001799E">
        <w:rPr>
          <w:spacing w:val="1"/>
        </w:rPr>
        <w:t>1</w:t>
      </w:r>
      <w:r w:rsidRPr="0001799E">
        <w:t>98</w:t>
      </w:r>
      <w:r w:rsidRPr="0001799E">
        <w:rPr>
          <w:spacing w:val="1"/>
        </w:rPr>
        <w:t>4</w:t>
      </w:r>
      <w:r w:rsidRPr="0001799E">
        <w:t>.</w:t>
      </w:r>
    </w:p>
    <w:p w14:paraId="44FBF5E1" w14:textId="77777777" w:rsidR="0001799E" w:rsidRPr="0001799E" w:rsidRDefault="0001799E" w:rsidP="0001799E">
      <w:pPr>
        <w:widowControl w:val="0"/>
        <w:autoSpaceDE w:val="0"/>
        <w:autoSpaceDN w:val="0"/>
        <w:adjustRightInd w:val="0"/>
        <w:spacing w:before="6" w:line="140" w:lineRule="exact"/>
        <w:rPr>
          <w:sz w:val="14"/>
          <w:szCs w:val="14"/>
        </w:rPr>
      </w:pPr>
    </w:p>
    <w:p w14:paraId="11149C05"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Basic format</w:t>
      </w:r>
      <w:r w:rsidRPr="0001799E">
        <w:rPr>
          <w:i/>
          <w:iCs/>
          <w:spacing w:val="1"/>
        </w:rPr>
        <w:t xml:space="preserve"> for </w:t>
      </w:r>
      <w:r w:rsidRPr="0001799E">
        <w:rPr>
          <w:i/>
          <w:iCs/>
          <w:spacing w:val="-1"/>
        </w:rPr>
        <w:t>p</w:t>
      </w:r>
      <w:r w:rsidRPr="0001799E">
        <w:rPr>
          <w:i/>
          <w:iCs/>
          <w:spacing w:val="1"/>
        </w:rPr>
        <w:t>a</w:t>
      </w:r>
      <w:r w:rsidRPr="0001799E">
        <w:rPr>
          <w:i/>
          <w:iCs/>
          <w:spacing w:val="-1"/>
        </w:rPr>
        <w:t>te</w:t>
      </w:r>
      <w:r w:rsidRPr="0001799E">
        <w:rPr>
          <w:i/>
          <w:iCs/>
          <w:spacing w:val="1"/>
        </w:rPr>
        <w:t>n</w:t>
      </w:r>
      <w:r w:rsidRPr="0001799E">
        <w:rPr>
          <w:i/>
          <w:iCs/>
          <w:spacing w:val="-1"/>
        </w:rPr>
        <w:t>ts</w:t>
      </w:r>
      <w:r w:rsidRPr="0001799E">
        <w:rPr>
          <w:rFonts w:cs="TimesNewRomanPS-ItalicMT"/>
          <w:i/>
          <w:iCs/>
        </w:rPr>
        <w:t>:</w:t>
      </w:r>
    </w:p>
    <w:p w14:paraId="5EB23924" w14:textId="77777777" w:rsidR="0001799E" w:rsidRPr="0001799E" w:rsidRDefault="0001799E" w:rsidP="0001799E">
      <w:pPr>
        <w:rPr>
          <w:sz w:val="16"/>
          <w:szCs w:val="16"/>
        </w:rPr>
      </w:pPr>
      <w:r w:rsidRPr="0001799E">
        <w:rPr>
          <w:sz w:val="16"/>
          <w:szCs w:val="16"/>
        </w:rPr>
        <w:t xml:space="preserve">J. K. Author, “Title of patent,” U.S. Patent </w:t>
      </w:r>
      <w:r w:rsidRPr="0001799E">
        <w:rPr>
          <w:i/>
          <w:iCs/>
          <w:sz w:val="16"/>
          <w:szCs w:val="16"/>
        </w:rPr>
        <w:t>x xxx xxx</w:t>
      </w:r>
      <w:r w:rsidRPr="0001799E">
        <w:rPr>
          <w:sz w:val="16"/>
          <w:szCs w:val="16"/>
        </w:rPr>
        <w:t>, Abbrev. Month, day, year.</w:t>
      </w:r>
    </w:p>
    <w:p w14:paraId="7647054C" w14:textId="77777777" w:rsidR="0001799E" w:rsidRPr="0001799E" w:rsidRDefault="0001799E" w:rsidP="0001799E">
      <w:pPr>
        <w:widowControl w:val="0"/>
        <w:autoSpaceDE w:val="0"/>
        <w:autoSpaceDN w:val="0"/>
        <w:adjustRightInd w:val="0"/>
        <w:ind w:right="-20"/>
        <w:rPr>
          <w:i/>
        </w:rPr>
      </w:pPr>
      <w:r w:rsidRPr="0001799E">
        <w:rPr>
          <w:rFonts w:cs="TimesNewRomanPSMT"/>
          <w:i/>
        </w:rPr>
        <w:t>Example:</w:t>
      </w:r>
    </w:p>
    <w:p w14:paraId="1DA3320B" w14:textId="77777777" w:rsidR="0001799E" w:rsidRPr="0001799E" w:rsidRDefault="0001799E" w:rsidP="0001799E">
      <w:pPr>
        <w:pStyle w:val="References"/>
      </w:pPr>
      <w:r w:rsidRPr="0001799E">
        <w:t xml:space="preserve">G. </w:t>
      </w:r>
      <w:r w:rsidRPr="0001799E">
        <w:rPr>
          <w:spacing w:val="-2"/>
        </w:rPr>
        <w:t>B</w:t>
      </w:r>
      <w:r w:rsidRPr="0001799E">
        <w:t>randli and M. Di</w:t>
      </w:r>
      <w:r w:rsidRPr="0001799E">
        <w:rPr>
          <w:spacing w:val="-1"/>
        </w:rPr>
        <w:t>c</w:t>
      </w:r>
      <w:r w:rsidRPr="0001799E">
        <w:rPr>
          <w:spacing w:val="1"/>
        </w:rPr>
        <w:t>k</w:t>
      </w:r>
      <w:r w:rsidRPr="0001799E">
        <w:t>, “</w:t>
      </w:r>
      <w:r w:rsidRPr="0001799E">
        <w:rPr>
          <w:spacing w:val="1"/>
        </w:rPr>
        <w:t>A</w:t>
      </w:r>
      <w:r w:rsidRPr="0001799E">
        <w:t>l</w:t>
      </w:r>
      <w:r w:rsidRPr="0001799E">
        <w:rPr>
          <w:spacing w:val="-2"/>
        </w:rPr>
        <w:t>t</w:t>
      </w:r>
      <w:r w:rsidRPr="0001799E">
        <w:t>er</w:t>
      </w:r>
      <w:r w:rsidRPr="0001799E">
        <w:rPr>
          <w:spacing w:val="1"/>
        </w:rPr>
        <w:t>n</w:t>
      </w:r>
      <w:r w:rsidRPr="0001799E">
        <w:t>ating</w:t>
      </w:r>
      <w:r w:rsidRPr="0001799E">
        <w:rPr>
          <w:spacing w:val="1"/>
        </w:rPr>
        <w:t xml:space="preserve"> </w:t>
      </w:r>
      <w:r w:rsidRPr="0001799E">
        <w:t>c</w:t>
      </w:r>
      <w:r w:rsidRPr="0001799E">
        <w:rPr>
          <w:spacing w:val="1"/>
        </w:rPr>
        <w:t>u</w:t>
      </w:r>
      <w:r w:rsidRPr="0001799E">
        <w:t>rrent fed power sup</w:t>
      </w:r>
      <w:r w:rsidRPr="0001799E">
        <w:rPr>
          <w:spacing w:val="1"/>
        </w:rPr>
        <w:t>p</w:t>
      </w:r>
      <w:r w:rsidRPr="0001799E">
        <w:t>ly,”</w:t>
      </w:r>
      <w:r w:rsidR="0035702D">
        <w:rPr>
          <w:spacing w:val="-1"/>
        </w:rPr>
        <w:t xml:space="preserve"> </w:t>
      </w:r>
      <w:r w:rsidRPr="0001799E">
        <w:t>U</w:t>
      </w:r>
      <w:r w:rsidRPr="0001799E">
        <w:rPr>
          <w:spacing w:val="-1"/>
        </w:rPr>
        <w:t>.</w:t>
      </w:r>
      <w:r w:rsidRPr="0001799E">
        <w:t>S.</w:t>
      </w:r>
      <w:r w:rsidRPr="0001799E">
        <w:rPr>
          <w:spacing w:val="-1"/>
        </w:rPr>
        <w:t xml:space="preserve"> </w:t>
      </w:r>
      <w:r w:rsidRPr="0001799E">
        <w:t>Pate</w:t>
      </w:r>
      <w:r w:rsidRPr="0001799E">
        <w:rPr>
          <w:spacing w:val="1"/>
        </w:rPr>
        <w:t>n</w:t>
      </w:r>
      <w:r w:rsidRPr="0001799E">
        <w:t>t 4 084 2</w:t>
      </w:r>
      <w:r w:rsidRPr="0001799E">
        <w:rPr>
          <w:spacing w:val="1"/>
        </w:rPr>
        <w:t>1</w:t>
      </w:r>
      <w:r w:rsidRPr="0001799E">
        <w:t>7,</w:t>
      </w:r>
      <w:r w:rsidRPr="0001799E">
        <w:rPr>
          <w:spacing w:val="-1"/>
        </w:rPr>
        <w:t xml:space="preserve"> </w:t>
      </w:r>
      <w:r w:rsidRPr="0001799E">
        <w:t>N</w:t>
      </w:r>
      <w:r w:rsidRPr="0001799E">
        <w:rPr>
          <w:spacing w:val="-1"/>
        </w:rPr>
        <w:t>o</w:t>
      </w:r>
      <w:r w:rsidRPr="0001799E">
        <w:rPr>
          <w:spacing w:val="1"/>
        </w:rPr>
        <w:t>v</w:t>
      </w:r>
      <w:r w:rsidRPr="0001799E">
        <w:t>.</w:t>
      </w:r>
      <w:r w:rsidRPr="0001799E">
        <w:rPr>
          <w:spacing w:val="-1"/>
        </w:rPr>
        <w:t xml:space="preserve"> </w:t>
      </w:r>
      <w:r w:rsidRPr="0001799E">
        <w:t>4,</w:t>
      </w:r>
      <w:r w:rsidRPr="0001799E">
        <w:rPr>
          <w:spacing w:val="-1"/>
        </w:rPr>
        <w:t xml:space="preserve"> </w:t>
      </w:r>
      <w:r w:rsidRPr="0001799E">
        <w:rPr>
          <w:spacing w:val="1"/>
        </w:rPr>
        <w:t>1</w:t>
      </w:r>
      <w:r w:rsidRPr="0001799E">
        <w:rPr>
          <w:spacing w:val="-1"/>
        </w:rPr>
        <w:t>9</w:t>
      </w:r>
      <w:r w:rsidRPr="0001799E">
        <w:rPr>
          <w:spacing w:val="1"/>
        </w:rPr>
        <w:t>7</w:t>
      </w:r>
      <w:r w:rsidRPr="0001799E">
        <w:rPr>
          <w:spacing w:val="-1"/>
        </w:rPr>
        <w:t>8</w:t>
      </w:r>
      <w:r w:rsidRPr="0001799E">
        <w:t>.</w:t>
      </w:r>
    </w:p>
    <w:p w14:paraId="18C38606" w14:textId="77777777" w:rsidR="0001799E" w:rsidRPr="0001799E" w:rsidRDefault="0001799E" w:rsidP="0001799E">
      <w:pPr>
        <w:pStyle w:val="References"/>
        <w:numPr>
          <w:ilvl w:val="0"/>
          <w:numId w:val="0"/>
        </w:numPr>
      </w:pPr>
    </w:p>
    <w:p w14:paraId="1FF9463C"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Basic format</w:t>
      </w:r>
      <w:r w:rsidRPr="0001799E">
        <w:rPr>
          <w:b/>
          <w:bCs/>
          <w:i/>
          <w:iCs/>
        </w:rPr>
        <w:t xml:space="preserve"> </w:t>
      </w:r>
      <w:r w:rsidRPr="0001799E">
        <w:rPr>
          <w:bCs/>
          <w:i/>
          <w:iCs/>
        </w:rPr>
        <w:t>for theses (M.S.) and dissertations (Ph.D.):</w:t>
      </w:r>
    </w:p>
    <w:p w14:paraId="39082C29" w14:textId="77777777" w:rsidR="0001799E" w:rsidRPr="0001799E" w:rsidRDefault="0001799E" w:rsidP="0001799E">
      <w:pPr>
        <w:rPr>
          <w:sz w:val="16"/>
          <w:szCs w:val="16"/>
        </w:rPr>
      </w:pPr>
      <w:r w:rsidRPr="0001799E">
        <w:rPr>
          <w:sz w:val="16"/>
          <w:szCs w:val="16"/>
        </w:rPr>
        <w:t>a) J. K. Author, “Title of thesis,” M.S. thesis, Abbrev. Dept., Abbrev. Univ., City of Univ., Abbrev. State, year.</w:t>
      </w:r>
    </w:p>
    <w:p w14:paraId="0992FBDC" w14:textId="77777777" w:rsidR="0001799E" w:rsidRPr="0001799E" w:rsidRDefault="0001799E" w:rsidP="0001799E">
      <w:pPr>
        <w:rPr>
          <w:sz w:val="16"/>
          <w:szCs w:val="16"/>
        </w:rPr>
      </w:pPr>
      <w:r w:rsidRPr="0001799E">
        <w:rPr>
          <w:sz w:val="16"/>
          <w:szCs w:val="16"/>
        </w:rPr>
        <w:t>b) J. K. Author, “Title of dissertation,” Ph.D. dissertation, Abbrev. Dept., Abbrev. Univ., City of Univ., Abbrev. State, year.</w:t>
      </w:r>
    </w:p>
    <w:p w14:paraId="66D4EE07"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Examples:</w:t>
      </w:r>
    </w:p>
    <w:p w14:paraId="11BC6AD9" w14:textId="77777777" w:rsidR="0001799E" w:rsidRPr="0001799E" w:rsidRDefault="0001799E" w:rsidP="0001799E">
      <w:pPr>
        <w:pStyle w:val="References"/>
      </w:pPr>
      <w:r w:rsidRPr="0001799E">
        <w:t>J. O. Williams, “Narrow-band analyzer,” Ph.D. dissertation, Dept. Elect. Eng., Harvard Univ., Cambridge, MA, USA, 1993.</w:t>
      </w:r>
    </w:p>
    <w:p w14:paraId="045BB451" w14:textId="77777777" w:rsidR="0001799E" w:rsidRPr="0001799E" w:rsidRDefault="0001799E" w:rsidP="0001799E">
      <w:pPr>
        <w:pStyle w:val="References"/>
      </w:pPr>
      <w:r w:rsidRPr="0001799E">
        <w:t>N. Kawasaki, “Parametric study of thermal and chemical nonequilibrium nozzle flow,” M.S. thesis, Dept. Electron. Eng., Osaka Univ., Osaka, Japan, 1993.</w:t>
      </w:r>
    </w:p>
    <w:p w14:paraId="4D2144B7" w14:textId="77777777" w:rsidR="0001799E" w:rsidRPr="0001799E" w:rsidRDefault="0001799E" w:rsidP="0001799E">
      <w:pPr>
        <w:pStyle w:val="References"/>
        <w:numPr>
          <w:ilvl w:val="0"/>
          <w:numId w:val="0"/>
        </w:numPr>
      </w:pPr>
    </w:p>
    <w:p w14:paraId="105610A7"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Basic format for the most common types of unpublished references:</w:t>
      </w:r>
    </w:p>
    <w:p w14:paraId="50C986EC" w14:textId="77777777" w:rsidR="0001799E" w:rsidRPr="0001799E" w:rsidRDefault="0001799E" w:rsidP="0001799E">
      <w:pPr>
        <w:rPr>
          <w:sz w:val="16"/>
          <w:szCs w:val="16"/>
        </w:rPr>
      </w:pPr>
      <w:r w:rsidRPr="0001799E">
        <w:rPr>
          <w:sz w:val="16"/>
          <w:szCs w:val="16"/>
        </w:rPr>
        <w:t>a) J. K. Author, private communication, Abbrev. Month, year.</w:t>
      </w:r>
    </w:p>
    <w:p w14:paraId="5E49E4AC" w14:textId="77777777" w:rsidR="0001799E" w:rsidRPr="0001799E" w:rsidRDefault="0001799E" w:rsidP="0001799E">
      <w:pPr>
        <w:rPr>
          <w:sz w:val="16"/>
          <w:szCs w:val="16"/>
        </w:rPr>
      </w:pPr>
      <w:r w:rsidRPr="0001799E">
        <w:rPr>
          <w:sz w:val="16"/>
          <w:szCs w:val="16"/>
        </w:rPr>
        <w:t>b) J. K. Author, “Title of paper,” unpublished.</w:t>
      </w:r>
    </w:p>
    <w:p w14:paraId="53D68BA0" w14:textId="77777777" w:rsidR="0001799E" w:rsidRPr="0001799E" w:rsidRDefault="0001799E" w:rsidP="0001799E">
      <w:pPr>
        <w:rPr>
          <w:sz w:val="16"/>
          <w:szCs w:val="16"/>
        </w:rPr>
      </w:pPr>
      <w:r w:rsidRPr="0001799E">
        <w:rPr>
          <w:sz w:val="16"/>
          <w:szCs w:val="16"/>
        </w:rPr>
        <w:t>c) J. K. Author, “Title of paper,” to be published.</w:t>
      </w:r>
    </w:p>
    <w:p w14:paraId="68B75D9A"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Examples:</w:t>
      </w:r>
    </w:p>
    <w:p w14:paraId="5D8ECD09" w14:textId="77777777" w:rsidR="0001799E" w:rsidRPr="0001799E" w:rsidRDefault="0001799E" w:rsidP="0001799E">
      <w:pPr>
        <w:pStyle w:val="References"/>
      </w:pPr>
      <w:r w:rsidRPr="0001799E">
        <w:t>A. Harrison, private communication, May 1995.</w:t>
      </w:r>
    </w:p>
    <w:p w14:paraId="4A5CC848" w14:textId="77777777" w:rsidR="0001799E" w:rsidRPr="0001799E" w:rsidRDefault="0001799E" w:rsidP="0001799E">
      <w:pPr>
        <w:pStyle w:val="References"/>
      </w:pPr>
      <w:r w:rsidRPr="0001799E">
        <w:t>B. Smith, “An approach to graphs of linear forms,” unpublished.</w:t>
      </w:r>
    </w:p>
    <w:p w14:paraId="647C4F37" w14:textId="77777777" w:rsidR="0001799E" w:rsidRPr="0001799E" w:rsidRDefault="0001799E" w:rsidP="0001799E">
      <w:pPr>
        <w:pStyle w:val="References"/>
      </w:pPr>
      <w:r w:rsidRPr="0001799E">
        <w:t>A. Brahms, “Representation error for real numbers in binary computer arithmetic,”  Computer Group Repository, Paper R-67-85.</w:t>
      </w:r>
    </w:p>
    <w:p w14:paraId="0FF7E1C0" w14:textId="77777777" w:rsidR="0001799E" w:rsidRPr="0001799E" w:rsidRDefault="0001799E" w:rsidP="0001799E">
      <w:pPr>
        <w:pStyle w:val="References"/>
        <w:numPr>
          <w:ilvl w:val="0"/>
          <w:numId w:val="0"/>
        </w:numPr>
      </w:pPr>
    </w:p>
    <w:p w14:paraId="339C4463"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Basic formats for standards:</w:t>
      </w:r>
    </w:p>
    <w:p w14:paraId="0CF8684E" w14:textId="77777777" w:rsidR="0001799E" w:rsidRPr="0001799E" w:rsidRDefault="0001799E" w:rsidP="0001799E">
      <w:pPr>
        <w:rPr>
          <w:sz w:val="16"/>
          <w:szCs w:val="16"/>
        </w:rPr>
      </w:pPr>
      <w:r w:rsidRPr="0001799E">
        <w:rPr>
          <w:sz w:val="16"/>
          <w:szCs w:val="16"/>
        </w:rPr>
        <w:t>a)</w:t>
      </w:r>
      <w:r w:rsidRPr="0001799E">
        <w:rPr>
          <w:i/>
          <w:iCs/>
          <w:sz w:val="16"/>
          <w:szCs w:val="16"/>
        </w:rPr>
        <w:t xml:space="preserve"> Title of Standard</w:t>
      </w:r>
      <w:r w:rsidRPr="0001799E">
        <w:rPr>
          <w:sz w:val="16"/>
          <w:szCs w:val="16"/>
        </w:rPr>
        <w:t>, Standard number, date.</w:t>
      </w:r>
    </w:p>
    <w:p w14:paraId="30C61FC0" w14:textId="77777777" w:rsidR="0001799E" w:rsidRPr="0001799E" w:rsidRDefault="0001799E" w:rsidP="0001799E">
      <w:pPr>
        <w:rPr>
          <w:sz w:val="16"/>
          <w:szCs w:val="16"/>
        </w:rPr>
      </w:pPr>
      <w:r w:rsidRPr="0001799E">
        <w:rPr>
          <w:sz w:val="16"/>
          <w:szCs w:val="16"/>
        </w:rPr>
        <w:t xml:space="preserve">b) </w:t>
      </w:r>
      <w:r w:rsidRPr="0001799E">
        <w:rPr>
          <w:i/>
          <w:iCs/>
          <w:sz w:val="16"/>
          <w:szCs w:val="16"/>
        </w:rPr>
        <w:t>Title of Standard</w:t>
      </w:r>
      <w:r w:rsidRPr="0001799E">
        <w:rPr>
          <w:sz w:val="16"/>
          <w:szCs w:val="16"/>
        </w:rPr>
        <w:t>, Standard number, Corporate author, location, date.</w:t>
      </w:r>
    </w:p>
    <w:p w14:paraId="3BBCD10E"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Examples:</w:t>
      </w:r>
    </w:p>
    <w:p w14:paraId="55ACEACA" w14:textId="77777777" w:rsidR="0001799E" w:rsidRPr="0001799E" w:rsidRDefault="0001799E" w:rsidP="0001799E">
      <w:pPr>
        <w:pStyle w:val="References"/>
        <w:rPr>
          <w:rFonts w:cs="TimesNewRomanPSMT"/>
        </w:rPr>
      </w:pPr>
      <w:r w:rsidRPr="0001799E">
        <w:t xml:space="preserve"> Criteria for Class IE Electric Systems</w:t>
      </w:r>
      <w:r w:rsidRPr="0001799E">
        <w:rPr>
          <w:rFonts w:cs="TimesNewRomanPSMT"/>
        </w:rPr>
        <w:t>,  Standard 308, 1969.</w:t>
      </w:r>
    </w:p>
    <w:p w14:paraId="65B82604" w14:textId="77777777" w:rsidR="0001799E" w:rsidRPr="0001799E" w:rsidRDefault="0001799E" w:rsidP="0001799E">
      <w:pPr>
        <w:pStyle w:val="References"/>
        <w:rPr>
          <w:rFonts w:cs="TimesNewRomanPSMT"/>
        </w:rPr>
      </w:pPr>
      <w:r w:rsidRPr="0001799E">
        <w:t>Letter Symbols for Quantities</w:t>
      </w:r>
      <w:r w:rsidRPr="0001799E">
        <w:rPr>
          <w:rFonts w:cs="TimesNewRomanPSMT"/>
        </w:rPr>
        <w:t>, ANSI Standard Y10.5-1968.</w:t>
      </w:r>
    </w:p>
    <w:p w14:paraId="6497511A" w14:textId="77777777" w:rsidR="0001799E" w:rsidRPr="0001799E" w:rsidRDefault="0001799E" w:rsidP="0001799E">
      <w:pPr>
        <w:pStyle w:val="References"/>
        <w:numPr>
          <w:ilvl w:val="0"/>
          <w:numId w:val="0"/>
        </w:numPr>
        <w:ind w:left="540" w:hanging="360"/>
        <w:rPr>
          <w:rFonts w:cs="TimesNewRomanPSMT"/>
        </w:rPr>
      </w:pPr>
    </w:p>
    <w:p w14:paraId="1C0F30A2" w14:textId="77777777" w:rsidR="00EC5C8C" w:rsidRDefault="00EC5C8C" w:rsidP="0001799E">
      <w:pPr>
        <w:rPr>
          <w:i/>
        </w:rPr>
      </w:pPr>
    </w:p>
    <w:p w14:paraId="0DC976B2" w14:textId="77777777" w:rsidR="00EC5C8C" w:rsidRDefault="00EC5C8C" w:rsidP="0001799E">
      <w:pPr>
        <w:rPr>
          <w:i/>
        </w:rPr>
      </w:pPr>
    </w:p>
    <w:p w14:paraId="04DB34DA" w14:textId="77777777" w:rsidR="0001799E" w:rsidRPr="0001799E" w:rsidRDefault="0001799E" w:rsidP="0001799E">
      <w:pPr>
        <w:rPr>
          <w:rFonts w:cs="Arial"/>
          <w:i/>
          <w:sz w:val="19"/>
          <w:szCs w:val="19"/>
        </w:rPr>
      </w:pPr>
      <w:r w:rsidRPr="0001799E">
        <w:rPr>
          <w:i/>
        </w:rPr>
        <w:t>Article number in reference examples:</w:t>
      </w:r>
    </w:p>
    <w:p w14:paraId="68874CC9" w14:textId="77777777" w:rsidR="0001799E" w:rsidRPr="0001799E" w:rsidRDefault="0001799E" w:rsidP="0001799E">
      <w:pPr>
        <w:pStyle w:val="References"/>
      </w:pPr>
      <w:r w:rsidRPr="0001799E">
        <w:lastRenderedPageBreak/>
        <w:t xml:space="preserve">R. Fardel, M. Nagel, F. Nuesch, T. Lippert, and A. Wokaun, “Fabrication of organic light emitting diode pixels by laser-assisted forward transfer,” </w:t>
      </w:r>
      <w:r w:rsidRPr="0001799E">
        <w:rPr>
          <w:i/>
        </w:rPr>
        <w:t>Appl. Phys. Lett.</w:t>
      </w:r>
      <w:r w:rsidRPr="0001799E">
        <w:t>, vol. 91, no. 6, Aug. 2007, Art. no. 061103. </w:t>
      </w:r>
    </w:p>
    <w:p w14:paraId="2999A0B3" w14:textId="77777777" w:rsidR="0001799E" w:rsidRDefault="0001799E" w:rsidP="0001799E">
      <w:pPr>
        <w:pStyle w:val="References"/>
      </w:pPr>
      <w:r w:rsidRPr="0001799E">
        <w:t xml:space="preserve">J. Zhang and N. Tansu, “Optical gain and laser characteristics of InGaN quantum wells on ternary InGaN substrates,” </w:t>
      </w:r>
      <w:r w:rsidRPr="0001799E">
        <w:rPr>
          <w:i/>
        </w:rPr>
        <w:t xml:space="preserve"> Photon. J.</w:t>
      </w:r>
      <w:r w:rsidRPr="0001799E">
        <w:t>, vol. 5, no. 2, Apr. 2013, Art. no. 2600111</w:t>
      </w:r>
      <w:r w:rsidR="00EC5C8C">
        <w:t>.</w:t>
      </w:r>
    </w:p>
    <w:p w14:paraId="05B6B92A" w14:textId="77777777" w:rsidR="0001799E" w:rsidRPr="0001799E" w:rsidRDefault="0001799E" w:rsidP="0001799E">
      <w:pPr>
        <w:pStyle w:val="References"/>
        <w:numPr>
          <w:ilvl w:val="0"/>
          <w:numId w:val="0"/>
        </w:numPr>
        <w:ind w:left="180"/>
        <w:rPr>
          <w:rFonts w:cs="Arial"/>
          <w:i/>
          <w:sz w:val="20"/>
          <w:szCs w:val="20"/>
        </w:rPr>
      </w:pPr>
      <w:r w:rsidRPr="0001799E">
        <w:rPr>
          <w:i/>
          <w:sz w:val="20"/>
          <w:szCs w:val="20"/>
        </w:rPr>
        <w:t>Example when using et al.:</w:t>
      </w:r>
    </w:p>
    <w:p w14:paraId="4DEA3455" w14:textId="77777777" w:rsidR="0001799E" w:rsidRPr="0001799E" w:rsidRDefault="0001799E" w:rsidP="0001799E">
      <w:pPr>
        <w:pStyle w:val="References"/>
      </w:pPr>
      <w:r w:rsidRPr="0001799E">
        <w:t xml:space="preserve"> S. Azodolmolky </w:t>
      </w:r>
      <w:r w:rsidRPr="0001799E">
        <w:rPr>
          <w:i/>
          <w:iCs/>
        </w:rPr>
        <w:t>et al.</w:t>
      </w:r>
      <w:r w:rsidRPr="0001799E">
        <w:t>, Experimental demonstration of an impairment aware network planning and operation tool for transparent/translucent optical networks,” </w:t>
      </w:r>
      <w:r w:rsidRPr="0001799E">
        <w:rPr>
          <w:i/>
          <w:iCs/>
        </w:rPr>
        <w:t>J. Lightw. Technol.</w:t>
      </w:r>
      <w:r w:rsidRPr="0001799E">
        <w:t>, vol. 29, no. 4, pp. 439–448, Sep. 2011. </w:t>
      </w:r>
    </w:p>
    <w:sectPr w:rsidR="0001799E" w:rsidRPr="0001799E" w:rsidSect="00D01D19">
      <w:type w:val="continuous"/>
      <w:pgSz w:w="11520" w:h="15660" w:code="1"/>
      <w:pgMar w:top="1188" w:right="740" w:bottom="1040" w:left="740" w:header="667" w:footer="528" w:gutter="0"/>
      <w:cols w:space="40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3C10D" w14:textId="77777777" w:rsidR="002575AE" w:rsidRDefault="002575AE">
      <w:r>
        <w:separator/>
      </w:r>
    </w:p>
  </w:endnote>
  <w:endnote w:type="continuationSeparator" w:id="0">
    <w:p w14:paraId="3BDE1FAD" w14:textId="77777777" w:rsidR="002575AE" w:rsidRDefault="0025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LTStd-Roman">
    <w:altName w:val="Times New Roman"/>
    <w:panose1 w:val="020B0604020202020204"/>
    <w:charset w:val="00"/>
    <w:family w:val="auto"/>
    <w:pitch w:val="default"/>
    <w:sig w:usb0="00000003" w:usb1="00000000" w:usb2="00000000" w:usb3="00000000" w:csb0="00000001" w:csb1="00000000"/>
  </w:font>
  <w:font w:name="FormataOTF-Bold">
    <w:altName w:val="Calibri"/>
    <w:panose1 w:val="020B0604020202020204"/>
    <w:charset w:val="00"/>
    <w:family w:val="auto"/>
    <w:pitch w:val="default"/>
    <w:sig w:usb0="00000003" w:usb1="00000000" w:usb2="00000000" w:usb3="00000000" w:csb0="00000001" w:csb1="00000000"/>
  </w:font>
  <w:font w:name="MTSYN">
    <w:altName w:val="Calibri"/>
    <w:panose1 w:val="020B0604020202020204"/>
    <w:charset w:val="00"/>
    <w:family w:val="auto"/>
    <w:pitch w:val="default"/>
    <w:sig w:usb0="00000003" w:usb1="00000000" w:usb2="00000000" w:usb3="00000000" w:csb0="00000001" w:csb1="00000000"/>
  </w:font>
  <w:font w:name="FormataOTF-Reg">
    <w:altName w:val="Calibri"/>
    <w:panose1 w:val="020B0604020202020204"/>
    <w:charset w:val="00"/>
    <w:family w:val="auto"/>
    <w:pitch w:val="default"/>
    <w:sig w:usb0="00000003" w:usb1="00000000" w:usb2="00000000" w:usb3="00000000" w:csb0="00000001" w:csb1="00000000"/>
  </w:font>
  <w:font w:name="FormataOTFMd">
    <w:altName w:val="Calibri"/>
    <w:panose1 w:val="020B0604020202020204"/>
    <w:charset w:val="00"/>
    <w:family w:val="auto"/>
    <w:pitch w:val="default"/>
    <w:sig w:usb0="00000003" w:usb1="00000000" w:usb2="00000000" w:usb3="00000000" w:csb0="00000001" w:csb1="00000000"/>
  </w:font>
  <w:font w:name="FormataOTF-Italic">
    <w:panose1 w:val="020B0604020202020204"/>
    <w:charset w:val="00"/>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ormataOTFMdIt">
    <w:altName w:val="MV Boli"/>
    <w:panose1 w:val="020B0604020202020204"/>
    <w:charset w:val="00"/>
    <w:family w:val="auto"/>
    <w:pitch w:val="default"/>
    <w:sig w:usb0="00000003" w:usb1="00000000" w:usb2="00000000" w:usb3="00000000" w:csb0="00000001" w:csb1="00000000"/>
  </w:font>
  <w:font w:name="Formata-Regular">
    <w:panose1 w:val="020B0604020202020204"/>
    <w:charset w:val="4D"/>
    <w:family w:val="auto"/>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Formata OTF">
    <w:altName w:val="Calibri"/>
    <w:panose1 w:val="020B0604020202020204"/>
    <w:charset w:val="00"/>
    <w:family w:val="modern"/>
    <w:notTrueType/>
    <w:pitch w:val="variable"/>
    <w:sig w:usb0="00000003" w:usb1="00000000" w:usb2="00000000" w:usb3="00000000" w:csb0="00000001" w:csb1="00000000"/>
  </w:font>
  <w:font w:name="Symbol">
    <w:panose1 w:val="05050102010706020507"/>
    <w:charset w:val="4D"/>
    <w:family w:val="decorative"/>
    <w:pitch w:val="variable"/>
    <w:sig w:usb0="00000003" w:usb1="00000000" w:usb2="00000000" w:usb3="00000000" w:csb0="80000001" w:csb1="00000000"/>
  </w:font>
  <w:font w:name="TimesNewRomanPS-ItalicMT">
    <w:altName w:val="Times New Roman"/>
    <w:panose1 w:val="020B0604020202020204"/>
    <w:charset w:val="00"/>
    <w:family w:val="roman"/>
    <w:notTrueType/>
    <w:pitch w:val="default"/>
    <w:sig w:usb0="00000003" w:usb1="00000000" w:usb2="00000000" w:usb3="00000000" w:csb0="00000001"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Times-Roman">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F174F" w14:textId="77777777" w:rsidR="007E5E61" w:rsidRPr="00D01D19" w:rsidRDefault="00D01D19" w:rsidP="00D01D19">
    <w:pPr>
      <w:pStyle w:val="Footer"/>
      <w:tabs>
        <w:tab w:val="clear" w:pos="4320"/>
        <w:tab w:val="clear" w:pos="8640"/>
        <w:tab w:val="left" w:pos="142"/>
        <w:tab w:val="center" w:pos="9923"/>
      </w:tabs>
      <w:rPr>
        <w:color w:val="000000" w:themeColor="text1"/>
        <w:sz w:val="21"/>
        <w:szCs w:val="21"/>
      </w:rPr>
    </w:pPr>
    <w:r>
      <w:rPr>
        <w:rFonts w:ascii="Helvetica" w:hAnsi="Helvetica" w:cs="FormataOTF-Reg"/>
        <w:sz w:val="12"/>
        <w:szCs w:val="12"/>
      </w:rPr>
      <w:t>Volume</w:t>
    </w:r>
    <w:r w:rsidRPr="00B979BB">
      <w:rPr>
        <w:rFonts w:ascii="Helvetica" w:hAnsi="Helvetica" w:cs="FormataOTF-Reg"/>
        <w:sz w:val="12"/>
        <w:szCs w:val="12"/>
      </w:rPr>
      <w:t xml:space="preserve"> </w:t>
    </w:r>
    <w:r>
      <w:rPr>
        <w:rFonts w:ascii="Helvetica" w:hAnsi="Helvetica" w:cs="FormataOTF-Reg"/>
        <w:sz w:val="12"/>
        <w:szCs w:val="12"/>
      </w:rPr>
      <w:t>12</w:t>
    </w:r>
    <w:r w:rsidRPr="00B979BB">
      <w:rPr>
        <w:rFonts w:ascii="Helvetica" w:hAnsi="Helvetica" w:cs="FormataOTF-Reg"/>
        <w:sz w:val="12"/>
        <w:szCs w:val="12"/>
      </w:rPr>
      <w:t>, 20</w:t>
    </w:r>
    <w:r>
      <w:rPr>
        <w:rFonts w:ascii="Helvetica" w:hAnsi="Helvetica" w:cs="FormataOTF-Reg"/>
        <w:sz w:val="12"/>
        <w:szCs w:val="12"/>
      </w:rPr>
      <w:t xml:space="preserve">25.   </w:t>
    </w:r>
    <w:r w:rsidRPr="00D01D19">
      <w:rPr>
        <w:color w:val="000000" w:themeColor="text1"/>
        <w:sz w:val="16"/>
        <w:szCs w:val="16"/>
      </w:rPr>
      <w:tab/>
    </w:r>
    <w:r w:rsidRPr="00D01D19">
      <w:rPr>
        <w:color w:val="000000" w:themeColor="text1"/>
        <w:sz w:val="16"/>
        <w:szCs w:val="16"/>
      </w:rPr>
      <w:fldChar w:fldCharType="begin"/>
    </w:r>
    <w:r w:rsidRPr="00D01D19">
      <w:rPr>
        <w:color w:val="000000" w:themeColor="text1"/>
        <w:sz w:val="16"/>
        <w:szCs w:val="16"/>
      </w:rPr>
      <w:instrText xml:space="preserve"> PAGE  \* Arabic </w:instrText>
    </w:r>
    <w:r w:rsidRPr="00D01D19">
      <w:rPr>
        <w:color w:val="000000" w:themeColor="text1"/>
        <w:sz w:val="16"/>
        <w:szCs w:val="16"/>
      </w:rPr>
      <w:fldChar w:fldCharType="separate"/>
    </w:r>
    <w:r w:rsidRPr="00D01D19">
      <w:rPr>
        <w:noProof/>
        <w:color w:val="000000" w:themeColor="text1"/>
        <w:sz w:val="16"/>
        <w:szCs w:val="16"/>
      </w:rPr>
      <w:t>1</w:t>
    </w:r>
    <w:r w:rsidRPr="00D01D19">
      <w:rPr>
        <w:color w:val="000000" w:themeColor="text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1FB12" w14:textId="77777777" w:rsidR="0001799E" w:rsidRPr="00B979BB" w:rsidRDefault="0079426C" w:rsidP="00422716">
    <w:pPr>
      <w:pStyle w:val="Footer"/>
      <w:tabs>
        <w:tab w:val="clear" w:pos="4320"/>
        <w:tab w:val="clear" w:pos="8640"/>
        <w:tab w:val="right" w:pos="10044"/>
      </w:tabs>
      <w:rPr>
        <w:rFonts w:ascii="Helvetica" w:hAnsi="Helvetica"/>
        <w:sz w:val="12"/>
        <w:szCs w:val="12"/>
      </w:rPr>
    </w:pPr>
    <w:r>
      <w:rPr>
        <w:rFonts w:ascii="Helvetica" w:hAnsi="Helvetica" w:cs="FormataOTF-Reg"/>
        <w:sz w:val="12"/>
        <w:szCs w:val="12"/>
      </w:rPr>
      <w:t xml:space="preserve">ECJSE </w:t>
    </w:r>
    <w:r w:rsidR="0001799E" w:rsidRPr="00B979BB">
      <w:rPr>
        <w:rFonts w:ascii="Helvetica" w:hAnsi="Helvetica" w:cs="FormataOTF-Reg"/>
        <w:sz w:val="12"/>
        <w:szCs w:val="12"/>
      </w:rPr>
      <w:t>V</w:t>
    </w:r>
    <w:r w:rsidR="005F2DC7">
      <w:rPr>
        <w:rFonts w:ascii="Helvetica" w:hAnsi="Helvetica" w:cs="FormataOTF-Reg"/>
        <w:sz w:val="12"/>
        <w:szCs w:val="12"/>
      </w:rPr>
      <w:t>olume 12</w:t>
    </w:r>
    <w:r w:rsidR="0001799E" w:rsidRPr="00B979BB">
      <w:rPr>
        <w:rFonts w:ascii="Helvetica" w:hAnsi="Helvetica" w:cs="FormataOTF-Reg"/>
        <w:sz w:val="12"/>
        <w:szCs w:val="12"/>
      </w:rPr>
      <w:t>, 20</w:t>
    </w:r>
    <w:r w:rsidR="005F2DC7">
      <w:rPr>
        <w:rFonts w:ascii="Helvetica" w:hAnsi="Helvetica" w:cs="FormataOTF-Reg"/>
        <w:sz w:val="12"/>
        <w:szCs w:val="12"/>
      </w:rPr>
      <w:t>25</w:t>
    </w:r>
    <w:r w:rsidR="0001799E" w:rsidRPr="00B979BB">
      <w:rPr>
        <w:rFonts w:ascii="Helvetica" w:hAnsi="Helvetica" w:cs="FormataOTF-Reg"/>
        <w:sz w:val="12"/>
        <w:szCs w:val="12"/>
      </w:rPr>
      <w:tab/>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80BF" w14:textId="77777777" w:rsidR="0001799E" w:rsidRPr="00B979BB" w:rsidRDefault="0001799E" w:rsidP="00E721A9">
    <w:pPr>
      <w:pStyle w:val="Footer"/>
      <w:tabs>
        <w:tab w:val="clear" w:pos="4320"/>
        <w:tab w:val="clear" w:pos="8640"/>
        <w:tab w:val="center" w:pos="9540"/>
      </w:tabs>
      <w:rPr>
        <w:rFonts w:ascii="Helvetica" w:hAnsi="Helvetica"/>
        <w:sz w:val="12"/>
      </w:rPr>
    </w:pPr>
    <w:r w:rsidRPr="00B979BB">
      <w:rPr>
        <w:rFonts w:ascii="Helvetica" w:hAnsi="Helvetica" w:cs="FormataOTF-Reg"/>
        <w:sz w:val="12"/>
        <w:szCs w:val="14"/>
      </w:rPr>
      <w:t>2</w:t>
    </w:r>
    <w:r w:rsidRPr="00B979BB">
      <w:rPr>
        <w:rFonts w:ascii="Helvetica" w:hAnsi="Helvetica" w:cs="FormataOTF-Reg"/>
        <w:sz w:val="12"/>
        <w:szCs w:val="14"/>
      </w:rPr>
      <w:tab/>
    </w:r>
    <w:r w:rsidR="005F2DC7">
      <w:rPr>
        <w:rFonts w:ascii="Helvetica" w:hAnsi="Helvetica" w:cs="FormataOTF-Reg"/>
        <w:sz w:val="12"/>
        <w:szCs w:val="12"/>
      </w:rPr>
      <w:t>Volume</w:t>
    </w:r>
    <w:r w:rsidRPr="00B979BB">
      <w:rPr>
        <w:rFonts w:ascii="Helvetica" w:hAnsi="Helvetica" w:cs="FormataOTF-Reg"/>
        <w:sz w:val="12"/>
        <w:szCs w:val="12"/>
      </w:rPr>
      <w:t xml:space="preserve"> </w:t>
    </w:r>
    <w:r w:rsidR="005F2DC7">
      <w:rPr>
        <w:rFonts w:ascii="Helvetica" w:hAnsi="Helvetica" w:cs="FormataOTF-Reg"/>
        <w:sz w:val="12"/>
        <w:szCs w:val="12"/>
      </w:rPr>
      <w:t>12</w:t>
    </w:r>
    <w:r w:rsidRPr="00B979BB">
      <w:rPr>
        <w:rFonts w:ascii="Helvetica" w:hAnsi="Helvetica" w:cs="FormataOTF-Reg"/>
        <w:sz w:val="12"/>
        <w:szCs w:val="12"/>
      </w:rPr>
      <w:t>, 20</w:t>
    </w:r>
    <w:r w:rsidR="005F2DC7">
      <w:rPr>
        <w:rFonts w:ascii="Helvetica" w:hAnsi="Helvetica" w:cs="FormataOTF-Reg"/>
        <w:sz w:val="12"/>
        <w:szCs w:val="12"/>
      </w:rPr>
      <w:t>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F084D" w14:textId="77777777" w:rsidR="00CD6C55" w:rsidRPr="00B979BB" w:rsidRDefault="00CD6C55" w:rsidP="00E721A9">
    <w:pPr>
      <w:pStyle w:val="Footer"/>
      <w:tabs>
        <w:tab w:val="clear" w:pos="4320"/>
        <w:tab w:val="clear" w:pos="8640"/>
        <w:tab w:val="center" w:pos="9540"/>
      </w:tabs>
      <w:rPr>
        <w:rFonts w:ascii="Helvetica" w:hAnsi="Helvetica"/>
        <w:sz w:val="12"/>
      </w:rPr>
    </w:pPr>
    <w:r>
      <w:rPr>
        <w:rFonts w:ascii="Helvetica" w:hAnsi="Helvetica" w:cs="FormataOTF-Reg"/>
        <w:sz w:val="12"/>
        <w:szCs w:val="14"/>
      </w:rPr>
      <w:t>6</w:t>
    </w:r>
    <w:r w:rsidRPr="00B979BB">
      <w:rPr>
        <w:rFonts w:ascii="Helvetica" w:hAnsi="Helvetica" w:cs="FormataOTF-Reg"/>
        <w:sz w:val="12"/>
        <w:szCs w:val="14"/>
      </w:rPr>
      <w:tab/>
    </w:r>
    <w:r w:rsidR="007E5E61">
      <w:rPr>
        <w:rFonts w:ascii="Helvetica" w:hAnsi="Helvetica" w:cs="FormataOTF-Reg"/>
        <w:sz w:val="12"/>
        <w:szCs w:val="14"/>
      </w:rPr>
      <w:t xml:space="preserve">ECJSE </w:t>
    </w:r>
    <w:r w:rsidRPr="00B979BB">
      <w:rPr>
        <w:rFonts w:ascii="Helvetica" w:hAnsi="Helvetica" w:cs="FormataOTF-Reg"/>
        <w:sz w:val="12"/>
        <w:szCs w:val="12"/>
      </w:rPr>
      <w:t>V</w:t>
    </w:r>
    <w:r w:rsidR="007E5E61">
      <w:rPr>
        <w:rFonts w:ascii="Helvetica" w:hAnsi="Helvetica" w:cs="FormataOTF-Reg"/>
        <w:sz w:val="12"/>
        <w:szCs w:val="12"/>
      </w:rPr>
      <w:t>olume</w:t>
    </w:r>
    <w:r w:rsidRPr="00B979BB">
      <w:rPr>
        <w:rFonts w:ascii="Helvetica" w:hAnsi="Helvetica" w:cs="FormataOTF-Reg"/>
        <w:sz w:val="12"/>
        <w:szCs w:val="12"/>
      </w:rPr>
      <w:t xml:space="preserve"> </w:t>
    </w:r>
    <w:r w:rsidR="007E5E61">
      <w:rPr>
        <w:rFonts w:ascii="Helvetica" w:hAnsi="Helvetica" w:cs="FormataOTF-Reg"/>
        <w:sz w:val="12"/>
        <w:szCs w:val="12"/>
      </w:rPr>
      <w:t>12</w:t>
    </w:r>
    <w:r w:rsidRPr="00B979BB">
      <w:rPr>
        <w:rFonts w:ascii="Helvetica" w:hAnsi="Helvetica" w:cs="FormataOTF-Reg"/>
        <w:sz w:val="12"/>
        <w:szCs w:val="12"/>
      </w:rPr>
      <w:t>, 20</w:t>
    </w:r>
    <w:r w:rsidR="007E5E61">
      <w:rPr>
        <w:rFonts w:ascii="Helvetica" w:hAnsi="Helvetica" w:cs="FormataOTF-Reg"/>
        <w:sz w:val="12"/>
        <w:szCs w:val="12"/>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E06B0" w14:textId="77777777" w:rsidR="002575AE" w:rsidRDefault="002575AE">
      <w:r>
        <w:separator/>
      </w:r>
    </w:p>
  </w:footnote>
  <w:footnote w:type="continuationSeparator" w:id="0">
    <w:p w14:paraId="5B7961F5" w14:textId="77777777" w:rsidR="002575AE" w:rsidRDefault="00257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F6FCC" w14:textId="77777777" w:rsidR="007E5E61" w:rsidRPr="0066384C" w:rsidRDefault="007E5E61" w:rsidP="007E5E61">
    <w:pPr>
      <w:pStyle w:val="Header"/>
      <w:tabs>
        <w:tab w:val="clear" w:pos="4320"/>
        <w:tab w:val="clear" w:pos="8640"/>
        <w:tab w:val="left" w:pos="0"/>
      </w:tabs>
      <w:jc w:val="both"/>
      <w:rPr>
        <w:sz w:val="16"/>
        <w:szCs w:val="16"/>
      </w:rPr>
    </w:pPr>
    <w:r w:rsidRPr="0066384C">
      <w:rPr>
        <w:noProof/>
      </w:rPr>
      <w:drawing>
        <wp:anchor distT="0" distB="0" distL="114300" distR="114300" simplePos="0" relativeHeight="251661312" behindDoc="1" locked="0" layoutInCell="1" allowOverlap="1" wp14:anchorId="5A576DD1" wp14:editId="671CD3AC">
          <wp:simplePos x="0" y="0"/>
          <wp:positionH relativeFrom="column">
            <wp:posOffset>5657215</wp:posOffset>
          </wp:positionH>
          <wp:positionV relativeFrom="paragraph">
            <wp:posOffset>-72390</wp:posOffset>
          </wp:positionV>
          <wp:extent cx="751205" cy="229870"/>
          <wp:effectExtent l="0" t="0" r="0" b="0"/>
          <wp:wrapTight wrapText="bothSides">
            <wp:wrapPolygon edited="0">
              <wp:start x="0" y="0"/>
              <wp:lineTo x="0" y="20287"/>
              <wp:lineTo x="21180" y="20287"/>
              <wp:lineTo x="21180" y="0"/>
              <wp:lineTo x="0" y="0"/>
            </wp:wrapPolygon>
          </wp:wrapTight>
          <wp:docPr id="1295022747" name="Picture 6" descr="A blue letter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022747" name="Picture 6" descr="A blue letter on a white background&#10;&#10;AI-generated content may be incorrect."/>
                  <pic:cNvPicPr/>
                </pic:nvPicPr>
                <pic:blipFill>
                  <a:blip r:embed="rId1">
                    <a:extLst>
                      <a:ext uri="{BEBA8EAE-BF5A-486C-A8C5-ECC9F3942E4B}">
                        <a14:imgProps xmlns:a14="http://schemas.microsoft.com/office/drawing/2010/main">
                          <a14:imgLayer r:embed="rId2">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51205" cy="229870"/>
                  </a:xfrm>
                  <a:prstGeom prst="rect">
                    <a:avLst/>
                  </a:prstGeom>
                </pic:spPr>
              </pic:pic>
            </a:graphicData>
          </a:graphic>
          <wp14:sizeRelH relativeFrom="page">
            <wp14:pctWidth>0</wp14:pctWidth>
          </wp14:sizeRelH>
          <wp14:sizeRelV relativeFrom="page">
            <wp14:pctHeight>0</wp14:pctHeight>
          </wp14:sizeRelV>
        </wp:anchor>
      </w:drawing>
    </w:r>
    <w:r w:rsidRPr="0066384C">
      <w:rPr>
        <w:noProof/>
      </w:rPr>
      <mc:AlternateContent>
        <mc:Choice Requires="wps">
          <w:drawing>
            <wp:anchor distT="0" distB="0" distL="114300" distR="114300" simplePos="0" relativeHeight="251660288" behindDoc="0" locked="0" layoutInCell="1" allowOverlap="1" wp14:anchorId="57F16B23" wp14:editId="63A80F01">
              <wp:simplePos x="0" y="0"/>
              <wp:positionH relativeFrom="column">
                <wp:posOffset>-60960</wp:posOffset>
              </wp:positionH>
              <wp:positionV relativeFrom="paragraph">
                <wp:posOffset>160655</wp:posOffset>
              </wp:positionV>
              <wp:extent cx="6470015" cy="0"/>
              <wp:effectExtent l="0" t="0" r="6985" b="12700"/>
              <wp:wrapNone/>
              <wp:docPr id="1962628600" name="Straight Connector 7"/>
              <wp:cNvGraphicFramePr/>
              <a:graphic xmlns:a="http://schemas.openxmlformats.org/drawingml/2006/main">
                <a:graphicData uri="http://schemas.microsoft.com/office/word/2010/wordprocessingShape">
                  <wps:wsp>
                    <wps:cNvCnPr/>
                    <wps:spPr>
                      <a:xfrm>
                        <a:off x="0" y="0"/>
                        <a:ext cx="64700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97BDB6"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pt,12.65pt" to="504.65pt,1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" strokecolor="#4579b8 [3044]"/>
          </w:pict>
        </mc:Fallback>
      </mc:AlternateContent>
    </w:r>
    <w:r w:rsidRPr="0066384C">
      <w:rPr>
        <w:sz w:val="16"/>
        <w:szCs w:val="16"/>
      </w:rPr>
      <w:t>Short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EE7D3" w14:textId="77777777" w:rsidR="0001799E" w:rsidRPr="00E721A9" w:rsidRDefault="004E1FF5" w:rsidP="004E1FF5">
    <w:pPr>
      <w:pStyle w:val="Header"/>
      <w:pBdr>
        <w:bottom w:val="single" w:sz="4" w:space="3" w:color="auto"/>
      </w:pBdr>
      <w:tabs>
        <w:tab w:val="clear" w:pos="4320"/>
        <w:tab w:val="clear" w:pos="8640"/>
        <w:tab w:val="left" w:pos="5532"/>
        <w:tab w:val="right" w:pos="10040"/>
      </w:tabs>
      <w:rPr>
        <w:rFonts w:ascii="Formata OTF" w:hAnsi="Formata OTF"/>
        <w:sz w:val="14"/>
        <w:szCs w:val="14"/>
      </w:rPr>
    </w:pPr>
    <w:r>
      <w:rPr>
        <w:rFonts w:ascii="Formata OTF" w:hAnsi="Formata OTF"/>
        <w:noProof/>
        <w:sz w:val="14"/>
        <w:szCs w:val="14"/>
        <w:lang w:val="en-IN" w:eastAsia="en-IN"/>
      </w:rPr>
      <w:drawing>
        <wp:inline distT="0" distB="0" distL="0" distR="0" wp14:anchorId="41548BC7" wp14:editId="63833924">
          <wp:extent cx="407823" cy="303252"/>
          <wp:effectExtent l="0" t="0" r="0" b="1905"/>
          <wp:docPr id="1401901423" name="Picture 2" descr="A blue triangle with a white circle and a red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427135" name="Picture 2" descr="A blue triangle with a white circle and a red star&#10;&#10;AI-generated content may be incorrect."/>
                  <pic:cNvPicPr/>
                </pic:nvPicPr>
                <pic:blipFill>
                  <a:blip r:embed="rId1">
                    <a:extLst>
                      <a:ext uri="{BEBA8EAE-BF5A-486C-A8C5-ECC9F3942E4B}">
                        <a14:imgProps xmlns:a14="http://schemas.microsoft.com/office/drawing/2010/main">
                          <a14:imgLayer r:embed="rId2">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07823" cy="303252"/>
                  </a:xfrm>
                  <a:prstGeom prst="rect">
                    <a:avLst/>
                  </a:prstGeom>
                </pic:spPr>
              </pic:pic>
            </a:graphicData>
          </a:graphic>
        </wp:inline>
      </w:drawing>
    </w:r>
    <w:r>
      <w:rPr>
        <w:rFonts w:ascii="Formata OTF" w:hAnsi="Formata OTF"/>
        <w:sz w:val="14"/>
        <w:szCs w:val="14"/>
      </w:rPr>
      <w:t xml:space="preserve">    </w:t>
    </w:r>
    <w:r>
      <w:rPr>
        <w:rFonts w:ascii="Formata OTF" w:hAnsi="Formata OTF"/>
        <w:sz w:val="14"/>
        <w:szCs w:val="14"/>
      </w:rPr>
      <w:tab/>
    </w:r>
    <w:r w:rsidRPr="004E1FF5">
      <w:rPr>
        <w:rFonts w:ascii="Formata OTF" w:hAnsi="Formata OTF"/>
        <w:sz w:val="8"/>
        <w:szCs w:val="2"/>
      </w:rPr>
      <w:tab/>
    </w:r>
    <w:r>
      <w:rPr>
        <w:rFonts w:ascii="Formata OTF" w:hAnsi="Formata OTF"/>
        <w:noProof/>
        <w:sz w:val="14"/>
        <w:szCs w:val="14"/>
      </w:rPr>
      <w:drawing>
        <wp:inline distT="0" distB="0" distL="0" distR="0" wp14:anchorId="3C3410D7" wp14:editId="3476DE20">
          <wp:extent cx="1215411" cy="302400"/>
          <wp:effectExtent l="0" t="0" r="3810" b="2540"/>
          <wp:docPr id="321909409" name="Picture 3"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75585" name="Picture 3" descr="A close up of a sign&#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215411" cy="302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B46CE" w14:textId="77777777" w:rsidR="0079426C" w:rsidRDefault="0079426C" w:rsidP="0079426C">
    <w:pPr>
      <w:pStyle w:val="Header"/>
      <w:pBdr>
        <w:bottom w:val="single" w:sz="4" w:space="4" w:color="auto"/>
      </w:pBdr>
      <w:tabs>
        <w:tab w:val="clear" w:pos="4320"/>
        <w:tab w:val="left" w:pos="5472"/>
      </w:tabs>
      <w:jc w:val="right"/>
      <w:rPr>
        <w:rFonts w:ascii="Formata OTF" w:hAnsi="Formata OTF" w:cs="FormataOTF-Reg"/>
        <w:sz w:val="14"/>
        <w:szCs w:val="14"/>
      </w:rPr>
    </w:pPr>
    <w:r>
      <w:rPr>
        <w:rFonts w:ascii="Formata OTF" w:hAnsi="Formata OTF" w:cs="FormataOTF-Reg"/>
        <w:noProof/>
        <w:sz w:val="14"/>
        <w:szCs w:val="14"/>
      </w:rPr>
      <w:drawing>
        <wp:anchor distT="0" distB="0" distL="114300" distR="114300" simplePos="0" relativeHeight="251658240" behindDoc="1" locked="0" layoutInCell="1" allowOverlap="1" wp14:anchorId="4F34392E" wp14:editId="21828576">
          <wp:simplePos x="0" y="0"/>
          <wp:positionH relativeFrom="column">
            <wp:posOffset>16234</wp:posOffset>
          </wp:positionH>
          <wp:positionV relativeFrom="paragraph">
            <wp:posOffset>-22687</wp:posOffset>
          </wp:positionV>
          <wp:extent cx="751304" cy="230400"/>
          <wp:effectExtent l="0" t="0" r="0" b="0"/>
          <wp:wrapTight wrapText="bothSides">
            <wp:wrapPolygon edited="0">
              <wp:start x="0" y="0"/>
              <wp:lineTo x="0" y="20287"/>
              <wp:lineTo x="21180" y="20287"/>
              <wp:lineTo x="21180" y="0"/>
              <wp:lineTo x="0" y="0"/>
            </wp:wrapPolygon>
          </wp:wrapTight>
          <wp:docPr id="1619406460" name="Picture 4" descr="A blue letter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406460" name="Picture 4" descr="A blue letter on a white background&#10;&#10;AI-generated content may be incorrect."/>
                  <pic:cNvPicPr/>
                </pic:nvPicPr>
                <pic:blipFill>
                  <a:blip r:embed="rId1">
                    <a:extLst>
                      <a:ext uri="{BEBA8EAE-BF5A-486C-A8C5-ECC9F3942E4B}">
                        <a14:imgProps xmlns:a14="http://schemas.microsoft.com/office/drawing/2010/main">
                          <a14:imgLayer r:embed="rId2">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51304" cy="230400"/>
                  </a:xfrm>
                  <a:prstGeom prst="rect">
                    <a:avLst/>
                  </a:prstGeom>
                </pic:spPr>
              </pic:pic>
            </a:graphicData>
          </a:graphic>
          <wp14:sizeRelH relativeFrom="page">
            <wp14:pctWidth>0</wp14:pctWidth>
          </wp14:sizeRelH>
          <wp14:sizeRelV relativeFrom="page">
            <wp14:pctHeight>0</wp14:pctHeight>
          </wp14:sizeRelV>
        </wp:anchor>
      </w:drawing>
    </w:r>
  </w:p>
  <w:p w14:paraId="2F983669" w14:textId="77777777" w:rsidR="0001799E" w:rsidRPr="00CB191E" w:rsidRDefault="0079426C" w:rsidP="0079426C">
    <w:pPr>
      <w:pStyle w:val="Header"/>
      <w:pBdr>
        <w:bottom w:val="single" w:sz="4" w:space="4" w:color="auto"/>
      </w:pBdr>
      <w:tabs>
        <w:tab w:val="clear" w:pos="4320"/>
        <w:tab w:val="left" w:pos="5472"/>
      </w:tabs>
      <w:jc w:val="right"/>
      <w:rPr>
        <w:rFonts w:ascii="Helvetica" w:hAnsi="Helvetica" w:cs="FormataOTF-Reg"/>
        <w:sz w:val="14"/>
        <w:szCs w:val="14"/>
      </w:rPr>
    </w:pPr>
    <w:r>
      <w:rPr>
        <w:rFonts w:ascii="Formata OTF" w:hAnsi="Formata OTF" w:cs="FormataOTF-Reg"/>
        <w:noProof/>
        <w:sz w:val="14"/>
        <w:szCs w:val="14"/>
      </w:rPr>
      <mc:AlternateContent>
        <mc:Choice Requires="wps">
          <w:drawing>
            <wp:anchor distT="0" distB="0" distL="114300" distR="114300" simplePos="0" relativeHeight="251659264" behindDoc="0" locked="0" layoutInCell="1" allowOverlap="1" wp14:anchorId="2746BAFD" wp14:editId="5F803B73">
              <wp:simplePos x="0" y="0"/>
              <wp:positionH relativeFrom="column">
                <wp:posOffset>14605</wp:posOffset>
              </wp:positionH>
              <wp:positionV relativeFrom="paragraph">
                <wp:posOffset>155690</wp:posOffset>
              </wp:positionV>
              <wp:extent cx="6372860" cy="0"/>
              <wp:effectExtent l="0" t="0" r="15240" b="12700"/>
              <wp:wrapNone/>
              <wp:docPr id="119305257" name="Straight Connector 5"/>
              <wp:cNvGraphicFramePr/>
              <a:graphic xmlns:a="http://schemas.openxmlformats.org/drawingml/2006/main">
                <a:graphicData uri="http://schemas.microsoft.com/office/word/2010/wordprocessingShape">
                  <wps:wsp>
                    <wps:cNvCnPr/>
                    <wps:spPr>
                      <a:xfrm>
                        <a:off x="0" y="0"/>
                        <a:ext cx="6372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ABC3B0"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12.25pt" to="502.95pt,1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" strokecolor="black [3040]"/>
          </w:pict>
        </mc:Fallback>
      </mc:AlternateContent>
    </w:r>
    <w:r w:rsidR="0001799E">
      <w:rPr>
        <w:rFonts w:ascii="Formata OTF" w:hAnsi="Formata OTF" w:cs="FormataOTF-Reg"/>
        <w:sz w:val="14"/>
        <w:szCs w:val="14"/>
      </w:rPr>
      <w:tab/>
    </w:r>
    <w:r>
      <w:rPr>
        <w:rFonts w:ascii="Formata OTF" w:hAnsi="Formata OTF" w:cs="FormataOTF-Reg"/>
        <w:sz w:val="14"/>
        <w:szCs w:val="14"/>
      </w:rPr>
      <w:tab/>
      <w:t xml:space="preserve">   </w:t>
    </w:r>
    <w:r w:rsidR="002F1879">
      <w:rPr>
        <w:rFonts w:ascii="Helvetica" w:hAnsi="Helvetica" w:cs="FormataOTF-Reg"/>
        <w:sz w:val="14"/>
        <w:szCs w:val="14"/>
      </w:rPr>
      <w:t>Author Name</w:t>
    </w:r>
    <w:r>
      <w:rPr>
        <w:rFonts w:ascii="Helvetica" w:hAnsi="Helvetica" w:cs="FormataOTF-Reg"/>
        <w:sz w:val="14"/>
        <w:szCs w:val="14"/>
      </w:rPr>
      <w:t>, et.al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0532B4F"/>
    <w:multiLevelType w:val="multilevel"/>
    <w:tmpl w:val="1A824A18"/>
    <w:lvl w:ilvl="0">
      <w:start w:val="4"/>
      <w:numFmt w:val="upperLetter"/>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453F57"/>
    <w:multiLevelType w:val="multilevel"/>
    <w:tmpl w:val="CD96871E"/>
    <w:numStyleLink w:val="H2Restart"/>
  </w:abstractNum>
  <w:abstractNum w:abstractNumId="3" w15:restartNumberingAfterBreak="0">
    <w:nsid w:val="07C07FDF"/>
    <w:multiLevelType w:val="multilevel"/>
    <w:tmpl w:val="CD96871E"/>
    <w:styleLink w:val="H2Restart"/>
    <w:lvl w:ilvl="0">
      <w:start w:val="1"/>
      <w:numFmt w:val="upperLetter"/>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6E735E"/>
    <w:multiLevelType w:val="multilevel"/>
    <w:tmpl w:val="CD96871E"/>
    <w:numStyleLink w:val="H2Restart"/>
  </w:abstractNum>
  <w:abstractNum w:abstractNumId="5" w15:restartNumberingAfterBreak="0">
    <w:nsid w:val="0DEA0F58"/>
    <w:multiLevelType w:val="multilevel"/>
    <w:tmpl w:val="A3CEC990"/>
    <w:styleLink w:val="H2afterH1New"/>
    <w:lvl w:ilvl="0">
      <w:start w:val="1"/>
      <w:numFmt w:val="upperLetter"/>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97F4013"/>
    <w:multiLevelType w:val="multilevel"/>
    <w:tmpl w:val="CD96871E"/>
    <w:numStyleLink w:val="H2Restart"/>
  </w:abstractNum>
  <w:abstractNum w:abstractNumId="7" w15:restartNumberingAfterBreak="0">
    <w:nsid w:val="1AD9271D"/>
    <w:multiLevelType w:val="multilevel"/>
    <w:tmpl w:val="1A824A18"/>
    <w:lvl w:ilvl="0">
      <w:start w:val="4"/>
      <w:numFmt w:val="upperLetter"/>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1F74BC5"/>
    <w:multiLevelType w:val="multilevel"/>
    <w:tmpl w:val="CD96871E"/>
    <w:numStyleLink w:val="H2Restart"/>
  </w:abstractNum>
  <w:abstractNum w:abstractNumId="9"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0" w15:restartNumberingAfterBreak="0">
    <w:nsid w:val="256849EF"/>
    <w:multiLevelType w:val="multilevel"/>
    <w:tmpl w:val="86D4EC90"/>
    <w:lvl w:ilvl="0">
      <w:start w:val="5"/>
      <w:numFmt w:val="upperLetter"/>
      <w:pStyle w:val="H2ConSpaceBefore12pt"/>
      <w:suff w:val="space"/>
      <w:lvlText w:val="%1."/>
      <w:lvlJc w:val="left"/>
      <w:pPr>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A0841DE"/>
    <w:multiLevelType w:val="multilevel"/>
    <w:tmpl w:val="A3CEC990"/>
    <w:numStyleLink w:val="H2afterH1New"/>
  </w:abstractNum>
  <w:abstractNum w:abstractNumId="12" w15:restartNumberingAfterBreak="0">
    <w:nsid w:val="2E5117DB"/>
    <w:multiLevelType w:val="multilevel"/>
    <w:tmpl w:val="CD96871E"/>
    <w:numStyleLink w:val="H2Restart"/>
  </w:abstractNum>
  <w:abstractNum w:abstractNumId="13" w15:restartNumberingAfterBreak="0">
    <w:nsid w:val="32B34D1D"/>
    <w:multiLevelType w:val="multilevel"/>
    <w:tmpl w:val="CD96871E"/>
    <w:numStyleLink w:val="H2Restart"/>
  </w:abstractNum>
  <w:abstractNum w:abstractNumId="14" w15:restartNumberingAfterBreak="0">
    <w:nsid w:val="33E4726D"/>
    <w:multiLevelType w:val="multilevel"/>
    <w:tmpl w:val="90B4B226"/>
    <w:lvl w:ilvl="0">
      <w:start w:val="1"/>
      <w:numFmt w:val="upperRoman"/>
      <w:pStyle w:val="H1ListNoSpace"/>
      <w:suff w:val="space"/>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4BF4C83"/>
    <w:multiLevelType w:val="multilevel"/>
    <w:tmpl w:val="CD96871E"/>
    <w:numStyleLink w:val="H2Restart"/>
  </w:abstractNum>
  <w:abstractNum w:abstractNumId="16" w15:restartNumberingAfterBreak="0">
    <w:nsid w:val="357A45C8"/>
    <w:multiLevelType w:val="multilevel"/>
    <w:tmpl w:val="CD96871E"/>
    <w:numStyleLink w:val="H2Restart"/>
  </w:abstractNum>
  <w:abstractNum w:abstractNumId="17"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18" w15:restartNumberingAfterBreak="0">
    <w:nsid w:val="3B142FBD"/>
    <w:multiLevelType w:val="multilevel"/>
    <w:tmpl w:val="C2281CF6"/>
    <w:lvl w:ilvl="0">
      <w:start w:val="1"/>
      <w:numFmt w:val="upperLetter"/>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B240BA4"/>
    <w:multiLevelType w:val="multilevel"/>
    <w:tmpl w:val="ACAAA3AA"/>
    <w:lvl w:ilvl="0">
      <w:start w:val="1"/>
      <w:numFmt w:val="decimal"/>
      <w:pStyle w:val="H3"/>
      <w:lvlText w:val="%1)"/>
      <w:lvlJc w:val="left"/>
      <w:pPr>
        <w:tabs>
          <w:tab w:val="num" w:pos="320"/>
        </w:tabs>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D90722D"/>
    <w:multiLevelType w:val="multilevel"/>
    <w:tmpl w:val="CD96871E"/>
    <w:numStyleLink w:val="H2Restart"/>
  </w:abstractNum>
  <w:abstractNum w:abstractNumId="21" w15:restartNumberingAfterBreak="0">
    <w:nsid w:val="442B60CD"/>
    <w:multiLevelType w:val="multilevel"/>
    <w:tmpl w:val="CD96871E"/>
    <w:numStyleLink w:val="H2Restart"/>
  </w:abstractNum>
  <w:abstractNum w:abstractNumId="22" w15:restartNumberingAfterBreak="0">
    <w:nsid w:val="4A1139B8"/>
    <w:multiLevelType w:val="multilevel"/>
    <w:tmpl w:val="645EC3F4"/>
    <w:lvl w:ilvl="0">
      <w:start w:val="4"/>
      <w:numFmt w:val="upperLetter"/>
      <w:pStyle w:val="H2Cont"/>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A8B0ABB"/>
    <w:multiLevelType w:val="multilevel"/>
    <w:tmpl w:val="CD96871E"/>
    <w:numStyleLink w:val="H2Restart"/>
  </w:abstractNum>
  <w:abstractNum w:abstractNumId="24" w15:restartNumberingAfterBreak="0">
    <w:nsid w:val="4AD925CE"/>
    <w:multiLevelType w:val="multilevel"/>
    <w:tmpl w:val="3D72A97E"/>
    <w:lvl w:ilvl="0">
      <w:start w:val="4"/>
      <w:numFmt w:val="upperLetter"/>
      <w:pStyle w:val="H2ConNoSpace"/>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D6E47F2"/>
    <w:multiLevelType w:val="multilevel"/>
    <w:tmpl w:val="CD96871E"/>
    <w:numStyleLink w:val="H2Restart"/>
  </w:abstractNum>
  <w:abstractNum w:abstractNumId="26" w15:restartNumberingAfterBreak="0">
    <w:nsid w:val="50410D7D"/>
    <w:multiLevelType w:val="multilevel"/>
    <w:tmpl w:val="CD96871E"/>
    <w:numStyleLink w:val="H2Restart"/>
  </w:abstractNum>
  <w:abstractNum w:abstractNumId="27" w15:restartNumberingAfterBreak="0">
    <w:nsid w:val="58021B99"/>
    <w:multiLevelType w:val="multilevel"/>
    <w:tmpl w:val="CD96871E"/>
    <w:numStyleLink w:val="H2Restart"/>
  </w:abstractNum>
  <w:abstractNum w:abstractNumId="28" w15:restartNumberingAfterBreak="0">
    <w:nsid w:val="5E744E82"/>
    <w:multiLevelType w:val="multilevel"/>
    <w:tmpl w:val="CD96871E"/>
    <w:numStyleLink w:val="H2Restart"/>
  </w:abstractNum>
  <w:abstractNum w:abstractNumId="29" w15:restartNumberingAfterBreak="0">
    <w:nsid w:val="61C20FDB"/>
    <w:multiLevelType w:val="multilevel"/>
    <w:tmpl w:val="AE8490E4"/>
    <w:lvl w:ilvl="0">
      <w:start w:val="1"/>
      <w:numFmt w:val="decimal"/>
      <w:pStyle w:val="FigCaption"/>
      <w:lvlText w:val="FIGURE %1."/>
      <w:lvlJc w:val="left"/>
      <w:pPr>
        <w:tabs>
          <w:tab w:val="num" w:pos="760"/>
        </w:tabs>
        <w:ind w:left="0" w:firstLine="0"/>
      </w:pPr>
      <w:rPr>
        <w:rFonts w:hint="default"/>
        <w:color w:val="00629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4D460AA"/>
    <w:multiLevelType w:val="multilevel"/>
    <w:tmpl w:val="CD96871E"/>
    <w:numStyleLink w:val="H2Restart"/>
  </w:abstractNum>
  <w:abstractNum w:abstractNumId="31" w15:restartNumberingAfterBreak="0">
    <w:nsid w:val="651D64E4"/>
    <w:multiLevelType w:val="multilevel"/>
    <w:tmpl w:val="CD96871E"/>
    <w:numStyleLink w:val="H2Restart"/>
  </w:abstractNum>
  <w:abstractNum w:abstractNumId="32" w15:restartNumberingAfterBreak="0">
    <w:nsid w:val="685D76CD"/>
    <w:multiLevelType w:val="multilevel"/>
    <w:tmpl w:val="CD96871E"/>
    <w:numStyleLink w:val="H2Restart"/>
  </w:abstractNum>
  <w:abstractNum w:abstractNumId="33" w15:restartNumberingAfterBreak="0">
    <w:nsid w:val="6BFE4F79"/>
    <w:multiLevelType w:val="hybridMultilevel"/>
    <w:tmpl w:val="2E865934"/>
    <w:lvl w:ilvl="0" w:tplc="6B505B88">
      <w:start w:val="1"/>
      <w:numFmt w:val="upperLetter"/>
      <w:pStyle w:val="H2First"/>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2FC6D80"/>
    <w:multiLevelType w:val="multilevel"/>
    <w:tmpl w:val="CD96871E"/>
    <w:numStyleLink w:val="H2Restart"/>
  </w:abstractNum>
  <w:num w:numId="1" w16cid:durableId="1381201571">
    <w:abstractNumId w:val="0"/>
  </w:num>
  <w:num w:numId="2" w16cid:durableId="2000229435">
    <w:abstractNumId w:val="9"/>
  </w:num>
  <w:num w:numId="3" w16cid:durableId="382753739">
    <w:abstractNumId w:val="17"/>
  </w:num>
  <w:num w:numId="4" w16cid:durableId="1547446732">
    <w:abstractNumId w:val="14"/>
  </w:num>
  <w:num w:numId="5" w16cid:durableId="1847481003">
    <w:abstractNumId w:val="29"/>
  </w:num>
  <w:num w:numId="6" w16cid:durableId="1971014101">
    <w:abstractNumId w:val="19"/>
  </w:num>
  <w:num w:numId="7" w16cid:durableId="1425607886">
    <w:abstractNumId w:val="7"/>
  </w:num>
  <w:num w:numId="8" w16cid:durableId="1158838794">
    <w:abstractNumId w:val="11"/>
  </w:num>
  <w:num w:numId="9" w16cid:durableId="856625603">
    <w:abstractNumId w:val="24"/>
  </w:num>
  <w:num w:numId="10" w16cid:durableId="2100715798">
    <w:abstractNumId w:val="5"/>
  </w:num>
  <w:num w:numId="11" w16cid:durableId="1321538165">
    <w:abstractNumId w:val="28"/>
  </w:num>
  <w:num w:numId="12" w16cid:durableId="1980332778">
    <w:abstractNumId w:val="25"/>
  </w:num>
  <w:num w:numId="13" w16cid:durableId="1086464395">
    <w:abstractNumId w:val="3"/>
  </w:num>
  <w:num w:numId="14" w16cid:durableId="353000670">
    <w:abstractNumId w:val="4"/>
    <w:lvlOverride w:ilvl="0">
      <w:lvl w:ilvl="0">
        <w:start w:val="1"/>
        <w:numFmt w:val="upperLetter"/>
        <w:suff w:val="space"/>
        <w:lvlText w:val="%1."/>
        <w:lvlJc w:val="left"/>
        <w:pPr>
          <w:ind w:left="0" w:firstLine="0"/>
        </w:pPr>
        <w:rPr>
          <w:rFonts w:hint="default"/>
        </w:rPr>
      </w:lvl>
    </w:lvlOverride>
  </w:num>
  <w:num w:numId="15" w16cid:durableId="1110317811">
    <w:abstractNumId w:val="10"/>
  </w:num>
  <w:num w:numId="16" w16cid:durableId="2041011427">
    <w:abstractNumId w:val="22"/>
  </w:num>
  <w:num w:numId="17" w16cid:durableId="10369251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5330600">
    <w:abstractNumId w:val="33"/>
  </w:num>
  <w:num w:numId="19" w16cid:durableId="1031077956">
    <w:abstractNumId w:val="2"/>
  </w:num>
  <w:num w:numId="20" w16cid:durableId="257981819">
    <w:abstractNumId w:val="1"/>
  </w:num>
  <w:num w:numId="21" w16cid:durableId="1520698340">
    <w:abstractNumId w:val="20"/>
  </w:num>
  <w:num w:numId="22" w16cid:durableId="1812553838">
    <w:abstractNumId w:val="6"/>
  </w:num>
  <w:num w:numId="23" w16cid:durableId="627318352">
    <w:abstractNumId w:val="13"/>
  </w:num>
  <w:num w:numId="24" w16cid:durableId="1795829464">
    <w:abstractNumId w:val="31"/>
  </w:num>
  <w:num w:numId="25" w16cid:durableId="1868835345">
    <w:abstractNumId w:val="23"/>
  </w:num>
  <w:num w:numId="26" w16cid:durableId="1390766815">
    <w:abstractNumId w:val="27"/>
  </w:num>
  <w:num w:numId="27" w16cid:durableId="206067300">
    <w:abstractNumId w:val="15"/>
  </w:num>
  <w:num w:numId="28" w16cid:durableId="1923758445">
    <w:abstractNumId w:val="21"/>
  </w:num>
  <w:num w:numId="29" w16cid:durableId="1873764402">
    <w:abstractNumId w:val="34"/>
  </w:num>
  <w:num w:numId="30" w16cid:durableId="1772701027">
    <w:abstractNumId w:val="8"/>
  </w:num>
  <w:num w:numId="31" w16cid:durableId="328562452">
    <w:abstractNumId w:val="32"/>
  </w:num>
  <w:num w:numId="32" w16cid:durableId="1769697468">
    <w:abstractNumId w:val="16"/>
  </w:num>
  <w:num w:numId="33" w16cid:durableId="1006131864">
    <w:abstractNumId w:val="30"/>
  </w:num>
  <w:num w:numId="34" w16cid:durableId="1788741691">
    <w:abstractNumId w:val="26"/>
  </w:num>
  <w:num w:numId="35" w16cid:durableId="205916136">
    <w:abstractNumId w:val="18"/>
  </w:num>
  <w:num w:numId="36" w16cid:durableId="26615428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BE"/>
    <w:rsid w:val="0000046F"/>
    <w:rsid w:val="000005DE"/>
    <w:rsid w:val="00002951"/>
    <w:rsid w:val="000055DA"/>
    <w:rsid w:val="0001232E"/>
    <w:rsid w:val="00015E73"/>
    <w:rsid w:val="00015E9A"/>
    <w:rsid w:val="0001799E"/>
    <w:rsid w:val="00017C56"/>
    <w:rsid w:val="00021C67"/>
    <w:rsid w:val="00023D75"/>
    <w:rsid w:val="00024A01"/>
    <w:rsid w:val="00027AA1"/>
    <w:rsid w:val="0003250B"/>
    <w:rsid w:val="0003253A"/>
    <w:rsid w:val="00033D56"/>
    <w:rsid w:val="00034A7F"/>
    <w:rsid w:val="00035315"/>
    <w:rsid w:val="00040215"/>
    <w:rsid w:val="00040C78"/>
    <w:rsid w:val="00041819"/>
    <w:rsid w:val="00043A88"/>
    <w:rsid w:val="000518DD"/>
    <w:rsid w:val="00052666"/>
    <w:rsid w:val="00052968"/>
    <w:rsid w:val="00057E9A"/>
    <w:rsid w:val="00060D60"/>
    <w:rsid w:val="00061511"/>
    <w:rsid w:val="00061B24"/>
    <w:rsid w:val="00065CD5"/>
    <w:rsid w:val="00070737"/>
    <w:rsid w:val="000714C3"/>
    <w:rsid w:val="00074E19"/>
    <w:rsid w:val="00083EC4"/>
    <w:rsid w:val="00084BD2"/>
    <w:rsid w:val="00090E84"/>
    <w:rsid w:val="0009131B"/>
    <w:rsid w:val="00091F92"/>
    <w:rsid w:val="00092C74"/>
    <w:rsid w:val="00094BAA"/>
    <w:rsid w:val="000A1FA2"/>
    <w:rsid w:val="000A3B16"/>
    <w:rsid w:val="000A40E6"/>
    <w:rsid w:val="000B2C18"/>
    <w:rsid w:val="000B330B"/>
    <w:rsid w:val="000B7135"/>
    <w:rsid w:val="000C01F4"/>
    <w:rsid w:val="000C0E3B"/>
    <w:rsid w:val="000C221B"/>
    <w:rsid w:val="000C426E"/>
    <w:rsid w:val="000C4A7A"/>
    <w:rsid w:val="000D3A5A"/>
    <w:rsid w:val="000D4A20"/>
    <w:rsid w:val="000E4447"/>
    <w:rsid w:val="000F25D7"/>
    <w:rsid w:val="0010090B"/>
    <w:rsid w:val="00104663"/>
    <w:rsid w:val="00104CB0"/>
    <w:rsid w:val="00105925"/>
    <w:rsid w:val="00107070"/>
    <w:rsid w:val="001072E6"/>
    <w:rsid w:val="001120C4"/>
    <w:rsid w:val="0011425D"/>
    <w:rsid w:val="001146BF"/>
    <w:rsid w:val="0011479C"/>
    <w:rsid w:val="00114A56"/>
    <w:rsid w:val="00117D9A"/>
    <w:rsid w:val="00121E38"/>
    <w:rsid w:val="00134A06"/>
    <w:rsid w:val="0014000F"/>
    <w:rsid w:val="00141D98"/>
    <w:rsid w:val="0016308D"/>
    <w:rsid w:val="00164873"/>
    <w:rsid w:val="00165F70"/>
    <w:rsid w:val="001661D9"/>
    <w:rsid w:val="00166BEA"/>
    <w:rsid w:val="00170818"/>
    <w:rsid w:val="0017288F"/>
    <w:rsid w:val="00174020"/>
    <w:rsid w:val="00176753"/>
    <w:rsid w:val="001777E5"/>
    <w:rsid w:val="00182839"/>
    <w:rsid w:val="00186F4C"/>
    <w:rsid w:val="0019262C"/>
    <w:rsid w:val="001955E9"/>
    <w:rsid w:val="001A773F"/>
    <w:rsid w:val="001A7827"/>
    <w:rsid w:val="001B1B9C"/>
    <w:rsid w:val="001B2F14"/>
    <w:rsid w:val="001B4688"/>
    <w:rsid w:val="001C2E5E"/>
    <w:rsid w:val="001C3B16"/>
    <w:rsid w:val="001C597C"/>
    <w:rsid w:val="001D0247"/>
    <w:rsid w:val="001D3924"/>
    <w:rsid w:val="001D3AED"/>
    <w:rsid w:val="001D4C0D"/>
    <w:rsid w:val="001D5027"/>
    <w:rsid w:val="001D5163"/>
    <w:rsid w:val="001D5407"/>
    <w:rsid w:val="001D6F48"/>
    <w:rsid w:val="001E3E87"/>
    <w:rsid w:val="001E4698"/>
    <w:rsid w:val="001E69B5"/>
    <w:rsid w:val="001E6A66"/>
    <w:rsid w:val="001E6CFA"/>
    <w:rsid w:val="001F0601"/>
    <w:rsid w:val="001F4FA0"/>
    <w:rsid w:val="001F73C8"/>
    <w:rsid w:val="00201A76"/>
    <w:rsid w:val="00205C43"/>
    <w:rsid w:val="00207411"/>
    <w:rsid w:val="00210E41"/>
    <w:rsid w:val="00211824"/>
    <w:rsid w:val="00215F8D"/>
    <w:rsid w:val="002170E6"/>
    <w:rsid w:val="00220965"/>
    <w:rsid w:val="00223B9B"/>
    <w:rsid w:val="00227DAA"/>
    <w:rsid w:val="00231E14"/>
    <w:rsid w:val="00241628"/>
    <w:rsid w:val="00242C14"/>
    <w:rsid w:val="002467D5"/>
    <w:rsid w:val="00252416"/>
    <w:rsid w:val="00253CFC"/>
    <w:rsid w:val="002560D8"/>
    <w:rsid w:val="002575AE"/>
    <w:rsid w:val="00262B09"/>
    <w:rsid w:val="0026796B"/>
    <w:rsid w:val="00275282"/>
    <w:rsid w:val="0028303E"/>
    <w:rsid w:val="00284674"/>
    <w:rsid w:val="00285B40"/>
    <w:rsid w:val="00285DD4"/>
    <w:rsid w:val="00295093"/>
    <w:rsid w:val="002967D4"/>
    <w:rsid w:val="002A000F"/>
    <w:rsid w:val="002A048A"/>
    <w:rsid w:val="002A14BA"/>
    <w:rsid w:val="002A3234"/>
    <w:rsid w:val="002A486E"/>
    <w:rsid w:val="002A529C"/>
    <w:rsid w:val="002B17AE"/>
    <w:rsid w:val="002B379B"/>
    <w:rsid w:val="002B5DFD"/>
    <w:rsid w:val="002B5F1C"/>
    <w:rsid w:val="002B62BC"/>
    <w:rsid w:val="002B7F19"/>
    <w:rsid w:val="002C2CCF"/>
    <w:rsid w:val="002C419A"/>
    <w:rsid w:val="002C707C"/>
    <w:rsid w:val="002D11FD"/>
    <w:rsid w:val="002D26B0"/>
    <w:rsid w:val="002D3E91"/>
    <w:rsid w:val="002D4A44"/>
    <w:rsid w:val="002E02B1"/>
    <w:rsid w:val="002E396B"/>
    <w:rsid w:val="002E3D2C"/>
    <w:rsid w:val="002F1879"/>
    <w:rsid w:val="002F1D45"/>
    <w:rsid w:val="002F3420"/>
    <w:rsid w:val="002F63A1"/>
    <w:rsid w:val="00304392"/>
    <w:rsid w:val="00313105"/>
    <w:rsid w:val="003141B6"/>
    <w:rsid w:val="00321775"/>
    <w:rsid w:val="00321EB5"/>
    <w:rsid w:val="00322DAA"/>
    <w:rsid w:val="00323E56"/>
    <w:rsid w:val="00327067"/>
    <w:rsid w:val="00327078"/>
    <w:rsid w:val="00330A48"/>
    <w:rsid w:val="00332A2D"/>
    <w:rsid w:val="0033583E"/>
    <w:rsid w:val="0034128C"/>
    <w:rsid w:val="003415A6"/>
    <w:rsid w:val="00344CE5"/>
    <w:rsid w:val="003504E9"/>
    <w:rsid w:val="003519F1"/>
    <w:rsid w:val="00351EDC"/>
    <w:rsid w:val="003520A4"/>
    <w:rsid w:val="00353818"/>
    <w:rsid w:val="003541F4"/>
    <w:rsid w:val="00355460"/>
    <w:rsid w:val="0035702D"/>
    <w:rsid w:val="00360535"/>
    <w:rsid w:val="003628EB"/>
    <w:rsid w:val="00363602"/>
    <w:rsid w:val="003639EB"/>
    <w:rsid w:val="00364197"/>
    <w:rsid w:val="003756EB"/>
    <w:rsid w:val="003763CB"/>
    <w:rsid w:val="00380D62"/>
    <w:rsid w:val="00381001"/>
    <w:rsid w:val="0038145D"/>
    <w:rsid w:val="00382E5B"/>
    <w:rsid w:val="00383853"/>
    <w:rsid w:val="00384980"/>
    <w:rsid w:val="003874CB"/>
    <w:rsid w:val="00391E44"/>
    <w:rsid w:val="00393CE8"/>
    <w:rsid w:val="003940D4"/>
    <w:rsid w:val="003A0AEE"/>
    <w:rsid w:val="003A7420"/>
    <w:rsid w:val="003A75E8"/>
    <w:rsid w:val="003B2723"/>
    <w:rsid w:val="003B3AC6"/>
    <w:rsid w:val="003B3FFE"/>
    <w:rsid w:val="003C1744"/>
    <w:rsid w:val="003C615D"/>
    <w:rsid w:val="003D112E"/>
    <w:rsid w:val="003D12A0"/>
    <w:rsid w:val="003D1A98"/>
    <w:rsid w:val="003D37D6"/>
    <w:rsid w:val="003D3FE2"/>
    <w:rsid w:val="003D4E93"/>
    <w:rsid w:val="003D640F"/>
    <w:rsid w:val="003D7316"/>
    <w:rsid w:val="003D7D09"/>
    <w:rsid w:val="003E17F3"/>
    <w:rsid w:val="003F7D7E"/>
    <w:rsid w:val="00402953"/>
    <w:rsid w:val="00410A00"/>
    <w:rsid w:val="0041108E"/>
    <w:rsid w:val="004127AE"/>
    <w:rsid w:val="0041399D"/>
    <w:rsid w:val="00416591"/>
    <w:rsid w:val="00417315"/>
    <w:rsid w:val="00420CA6"/>
    <w:rsid w:val="00422716"/>
    <w:rsid w:val="00440B9E"/>
    <w:rsid w:val="004423FC"/>
    <w:rsid w:val="0044242A"/>
    <w:rsid w:val="00442439"/>
    <w:rsid w:val="00443AB2"/>
    <w:rsid w:val="00444E10"/>
    <w:rsid w:val="004462AC"/>
    <w:rsid w:val="0044635D"/>
    <w:rsid w:val="00446720"/>
    <w:rsid w:val="00453BAA"/>
    <w:rsid w:val="004570C8"/>
    <w:rsid w:val="00457310"/>
    <w:rsid w:val="00457471"/>
    <w:rsid w:val="0045757E"/>
    <w:rsid w:val="00460D49"/>
    <w:rsid w:val="004642B5"/>
    <w:rsid w:val="00465AB7"/>
    <w:rsid w:val="00465CAE"/>
    <w:rsid w:val="004701DE"/>
    <w:rsid w:val="004702C9"/>
    <w:rsid w:val="004772EC"/>
    <w:rsid w:val="00477BF4"/>
    <w:rsid w:val="00482836"/>
    <w:rsid w:val="00482EE5"/>
    <w:rsid w:val="00483326"/>
    <w:rsid w:val="00486D54"/>
    <w:rsid w:val="00486E60"/>
    <w:rsid w:val="00491213"/>
    <w:rsid w:val="0049327F"/>
    <w:rsid w:val="00493B58"/>
    <w:rsid w:val="0049433A"/>
    <w:rsid w:val="004949B8"/>
    <w:rsid w:val="004A0234"/>
    <w:rsid w:val="004A11FE"/>
    <w:rsid w:val="004A6349"/>
    <w:rsid w:val="004A7ADD"/>
    <w:rsid w:val="004B30CA"/>
    <w:rsid w:val="004C23B8"/>
    <w:rsid w:val="004C41FA"/>
    <w:rsid w:val="004C6BFB"/>
    <w:rsid w:val="004D0892"/>
    <w:rsid w:val="004D0B9B"/>
    <w:rsid w:val="004D67B3"/>
    <w:rsid w:val="004E1FF5"/>
    <w:rsid w:val="004F105E"/>
    <w:rsid w:val="004F2C2F"/>
    <w:rsid w:val="004F6E39"/>
    <w:rsid w:val="004F7211"/>
    <w:rsid w:val="00500D8B"/>
    <w:rsid w:val="00504A78"/>
    <w:rsid w:val="00505244"/>
    <w:rsid w:val="00506758"/>
    <w:rsid w:val="00510D59"/>
    <w:rsid w:val="005151B5"/>
    <w:rsid w:val="00517856"/>
    <w:rsid w:val="005206B2"/>
    <w:rsid w:val="00523407"/>
    <w:rsid w:val="00523A05"/>
    <w:rsid w:val="00525891"/>
    <w:rsid w:val="00527F31"/>
    <w:rsid w:val="0053363E"/>
    <w:rsid w:val="005336C5"/>
    <w:rsid w:val="00540BCE"/>
    <w:rsid w:val="005411C5"/>
    <w:rsid w:val="00541F28"/>
    <w:rsid w:val="0054241F"/>
    <w:rsid w:val="0054746D"/>
    <w:rsid w:val="00551F45"/>
    <w:rsid w:val="00555F01"/>
    <w:rsid w:val="0055767F"/>
    <w:rsid w:val="00564E0C"/>
    <w:rsid w:val="00566CE5"/>
    <w:rsid w:val="00570D65"/>
    <w:rsid w:val="005722AA"/>
    <w:rsid w:val="005762F3"/>
    <w:rsid w:val="00577FB4"/>
    <w:rsid w:val="00581E03"/>
    <w:rsid w:val="00583985"/>
    <w:rsid w:val="005842B4"/>
    <w:rsid w:val="00587CF1"/>
    <w:rsid w:val="0059062E"/>
    <w:rsid w:val="00590A10"/>
    <w:rsid w:val="00593176"/>
    <w:rsid w:val="00594006"/>
    <w:rsid w:val="00594D78"/>
    <w:rsid w:val="00594F41"/>
    <w:rsid w:val="00596126"/>
    <w:rsid w:val="005A11DA"/>
    <w:rsid w:val="005A59C2"/>
    <w:rsid w:val="005A5B4F"/>
    <w:rsid w:val="005A6FCB"/>
    <w:rsid w:val="005A7F6C"/>
    <w:rsid w:val="005B0961"/>
    <w:rsid w:val="005B16F4"/>
    <w:rsid w:val="005B186D"/>
    <w:rsid w:val="005B3311"/>
    <w:rsid w:val="005B62EC"/>
    <w:rsid w:val="005C047E"/>
    <w:rsid w:val="005C11FA"/>
    <w:rsid w:val="005C261D"/>
    <w:rsid w:val="005C3781"/>
    <w:rsid w:val="005C3955"/>
    <w:rsid w:val="005C6411"/>
    <w:rsid w:val="005D0EDF"/>
    <w:rsid w:val="005D3ACC"/>
    <w:rsid w:val="005D6B46"/>
    <w:rsid w:val="005D6C52"/>
    <w:rsid w:val="005E0BAE"/>
    <w:rsid w:val="005E0E65"/>
    <w:rsid w:val="005E1970"/>
    <w:rsid w:val="005E36FF"/>
    <w:rsid w:val="005E5941"/>
    <w:rsid w:val="005F14FC"/>
    <w:rsid w:val="005F2A4C"/>
    <w:rsid w:val="005F2DC7"/>
    <w:rsid w:val="005F36BF"/>
    <w:rsid w:val="005F7D12"/>
    <w:rsid w:val="00604D84"/>
    <w:rsid w:val="00607722"/>
    <w:rsid w:val="00616EC7"/>
    <w:rsid w:val="0062116B"/>
    <w:rsid w:val="00622CC0"/>
    <w:rsid w:val="0062439C"/>
    <w:rsid w:val="0062501A"/>
    <w:rsid w:val="006259D1"/>
    <w:rsid w:val="0063180F"/>
    <w:rsid w:val="00631923"/>
    <w:rsid w:val="00632C12"/>
    <w:rsid w:val="0064321C"/>
    <w:rsid w:val="006452AD"/>
    <w:rsid w:val="00647B74"/>
    <w:rsid w:val="00650847"/>
    <w:rsid w:val="00650AC5"/>
    <w:rsid w:val="00652438"/>
    <w:rsid w:val="00653552"/>
    <w:rsid w:val="00654C7D"/>
    <w:rsid w:val="0065507F"/>
    <w:rsid w:val="0065710F"/>
    <w:rsid w:val="00660B10"/>
    <w:rsid w:val="0066384C"/>
    <w:rsid w:val="00663B0C"/>
    <w:rsid w:val="00670377"/>
    <w:rsid w:val="006772E7"/>
    <w:rsid w:val="006777B9"/>
    <w:rsid w:val="00680E60"/>
    <w:rsid w:val="006817D9"/>
    <w:rsid w:val="006821E9"/>
    <w:rsid w:val="006831DC"/>
    <w:rsid w:val="00687034"/>
    <w:rsid w:val="006873AA"/>
    <w:rsid w:val="006874AA"/>
    <w:rsid w:val="006920B0"/>
    <w:rsid w:val="00692183"/>
    <w:rsid w:val="006932A5"/>
    <w:rsid w:val="006934C7"/>
    <w:rsid w:val="00697787"/>
    <w:rsid w:val="006A0B53"/>
    <w:rsid w:val="006A190F"/>
    <w:rsid w:val="006A3523"/>
    <w:rsid w:val="006B0525"/>
    <w:rsid w:val="006B24AE"/>
    <w:rsid w:val="006B6C9F"/>
    <w:rsid w:val="006C2A2F"/>
    <w:rsid w:val="006C599B"/>
    <w:rsid w:val="006D02FC"/>
    <w:rsid w:val="006D096B"/>
    <w:rsid w:val="006D2F5B"/>
    <w:rsid w:val="006D446E"/>
    <w:rsid w:val="006D4A1A"/>
    <w:rsid w:val="006D5343"/>
    <w:rsid w:val="006D6A18"/>
    <w:rsid w:val="006D6BB5"/>
    <w:rsid w:val="006D7BFC"/>
    <w:rsid w:val="006F6F42"/>
    <w:rsid w:val="0070502C"/>
    <w:rsid w:val="007074FD"/>
    <w:rsid w:val="0070798C"/>
    <w:rsid w:val="0071635C"/>
    <w:rsid w:val="00720592"/>
    <w:rsid w:val="00721E50"/>
    <w:rsid w:val="00722FB0"/>
    <w:rsid w:val="00723860"/>
    <w:rsid w:val="007268F5"/>
    <w:rsid w:val="00731792"/>
    <w:rsid w:val="00732067"/>
    <w:rsid w:val="0074265D"/>
    <w:rsid w:val="0074666A"/>
    <w:rsid w:val="00754771"/>
    <w:rsid w:val="007573E5"/>
    <w:rsid w:val="00765478"/>
    <w:rsid w:val="00765EFC"/>
    <w:rsid w:val="00766175"/>
    <w:rsid w:val="00767D54"/>
    <w:rsid w:val="00777554"/>
    <w:rsid w:val="00777FC6"/>
    <w:rsid w:val="0078331C"/>
    <w:rsid w:val="00785008"/>
    <w:rsid w:val="00786FBC"/>
    <w:rsid w:val="007908A3"/>
    <w:rsid w:val="00791AA8"/>
    <w:rsid w:val="00791FC4"/>
    <w:rsid w:val="007922D4"/>
    <w:rsid w:val="0079426C"/>
    <w:rsid w:val="00795E68"/>
    <w:rsid w:val="00796645"/>
    <w:rsid w:val="00797CC2"/>
    <w:rsid w:val="00797D6C"/>
    <w:rsid w:val="007A1AE0"/>
    <w:rsid w:val="007A1D7C"/>
    <w:rsid w:val="007A3BCE"/>
    <w:rsid w:val="007B0961"/>
    <w:rsid w:val="007B42EE"/>
    <w:rsid w:val="007C4B89"/>
    <w:rsid w:val="007C6BED"/>
    <w:rsid w:val="007D55B1"/>
    <w:rsid w:val="007D57A8"/>
    <w:rsid w:val="007E0556"/>
    <w:rsid w:val="007E44F5"/>
    <w:rsid w:val="007E5E61"/>
    <w:rsid w:val="007F0C04"/>
    <w:rsid w:val="007F2F1F"/>
    <w:rsid w:val="007F46D2"/>
    <w:rsid w:val="007F4EC6"/>
    <w:rsid w:val="007F7FD1"/>
    <w:rsid w:val="0080221D"/>
    <w:rsid w:val="00802FF6"/>
    <w:rsid w:val="00803F2B"/>
    <w:rsid w:val="008053A6"/>
    <w:rsid w:val="00805B41"/>
    <w:rsid w:val="008105D3"/>
    <w:rsid w:val="00814D2E"/>
    <w:rsid w:val="008158A3"/>
    <w:rsid w:val="008166F7"/>
    <w:rsid w:val="008208C7"/>
    <w:rsid w:val="00825012"/>
    <w:rsid w:val="008310FF"/>
    <w:rsid w:val="00833C2D"/>
    <w:rsid w:val="008379B1"/>
    <w:rsid w:val="0084556B"/>
    <w:rsid w:val="0084716E"/>
    <w:rsid w:val="00853F30"/>
    <w:rsid w:val="008540B3"/>
    <w:rsid w:val="0085574D"/>
    <w:rsid w:val="00855E21"/>
    <w:rsid w:val="00856CFF"/>
    <w:rsid w:val="0086016B"/>
    <w:rsid w:val="00860963"/>
    <w:rsid w:val="008612B0"/>
    <w:rsid w:val="008637A0"/>
    <w:rsid w:val="00864000"/>
    <w:rsid w:val="00865D5B"/>
    <w:rsid w:val="008773E5"/>
    <w:rsid w:val="00881AEC"/>
    <w:rsid w:val="00884341"/>
    <w:rsid w:val="00887535"/>
    <w:rsid w:val="00887BB0"/>
    <w:rsid w:val="0089022F"/>
    <w:rsid w:val="008A05F2"/>
    <w:rsid w:val="008A240F"/>
    <w:rsid w:val="008B116A"/>
    <w:rsid w:val="008B2BCE"/>
    <w:rsid w:val="008B46A7"/>
    <w:rsid w:val="008B5F7B"/>
    <w:rsid w:val="008B7348"/>
    <w:rsid w:val="008C075C"/>
    <w:rsid w:val="008C093B"/>
    <w:rsid w:val="008C5AA7"/>
    <w:rsid w:val="008C6D05"/>
    <w:rsid w:val="008D1510"/>
    <w:rsid w:val="008D384B"/>
    <w:rsid w:val="008D3922"/>
    <w:rsid w:val="008D44E3"/>
    <w:rsid w:val="008D4E58"/>
    <w:rsid w:val="008D7A2F"/>
    <w:rsid w:val="008E2ED6"/>
    <w:rsid w:val="008E4786"/>
    <w:rsid w:val="008E5D55"/>
    <w:rsid w:val="008F09ED"/>
    <w:rsid w:val="008F23F1"/>
    <w:rsid w:val="008F26AD"/>
    <w:rsid w:val="008F2FB3"/>
    <w:rsid w:val="008F78D5"/>
    <w:rsid w:val="00902F55"/>
    <w:rsid w:val="0090470C"/>
    <w:rsid w:val="00906198"/>
    <w:rsid w:val="00911CA6"/>
    <w:rsid w:val="0091745E"/>
    <w:rsid w:val="009233F5"/>
    <w:rsid w:val="00924109"/>
    <w:rsid w:val="00926D5C"/>
    <w:rsid w:val="009360D1"/>
    <w:rsid w:val="009364DE"/>
    <w:rsid w:val="00947BF1"/>
    <w:rsid w:val="00950F2C"/>
    <w:rsid w:val="009512A7"/>
    <w:rsid w:val="009543EE"/>
    <w:rsid w:val="009702DE"/>
    <w:rsid w:val="00971B64"/>
    <w:rsid w:val="00973331"/>
    <w:rsid w:val="009750C5"/>
    <w:rsid w:val="00976266"/>
    <w:rsid w:val="00977BEF"/>
    <w:rsid w:val="0098218D"/>
    <w:rsid w:val="00990E54"/>
    <w:rsid w:val="00996B36"/>
    <w:rsid w:val="009A239C"/>
    <w:rsid w:val="009A3976"/>
    <w:rsid w:val="009A3AAF"/>
    <w:rsid w:val="009A3EAE"/>
    <w:rsid w:val="009A4956"/>
    <w:rsid w:val="009A6156"/>
    <w:rsid w:val="009A7747"/>
    <w:rsid w:val="009A7DCC"/>
    <w:rsid w:val="009A7E35"/>
    <w:rsid w:val="009B0652"/>
    <w:rsid w:val="009B23BA"/>
    <w:rsid w:val="009B271F"/>
    <w:rsid w:val="009B2AEC"/>
    <w:rsid w:val="009B2C68"/>
    <w:rsid w:val="009B6ADC"/>
    <w:rsid w:val="009C4DE4"/>
    <w:rsid w:val="009D219C"/>
    <w:rsid w:val="009D2CDF"/>
    <w:rsid w:val="009D72AA"/>
    <w:rsid w:val="009E393C"/>
    <w:rsid w:val="009E47BE"/>
    <w:rsid w:val="009E6008"/>
    <w:rsid w:val="009E6385"/>
    <w:rsid w:val="009F0268"/>
    <w:rsid w:val="009F1F2E"/>
    <w:rsid w:val="009F4313"/>
    <w:rsid w:val="009F494B"/>
    <w:rsid w:val="00A009EA"/>
    <w:rsid w:val="00A07761"/>
    <w:rsid w:val="00A12D02"/>
    <w:rsid w:val="00A139C5"/>
    <w:rsid w:val="00A17980"/>
    <w:rsid w:val="00A21E33"/>
    <w:rsid w:val="00A21E81"/>
    <w:rsid w:val="00A25047"/>
    <w:rsid w:val="00A30934"/>
    <w:rsid w:val="00A33184"/>
    <w:rsid w:val="00A36342"/>
    <w:rsid w:val="00A42896"/>
    <w:rsid w:val="00A43179"/>
    <w:rsid w:val="00A4771A"/>
    <w:rsid w:val="00A50D78"/>
    <w:rsid w:val="00A52005"/>
    <w:rsid w:val="00A53223"/>
    <w:rsid w:val="00A57BE7"/>
    <w:rsid w:val="00A611EE"/>
    <w:rsid w:val="00A6545C"/>
    <w:rsid w:val="00A6563F"/>
    <w:rsid w:val="00A66CCA"/>
    <w:rsid w:val="00A67F48"/>
    <w:rsid w:val="00A704D5"/>
    <w:rsid w:val="00A70752"/>
    <w:rsid w:val="00A7774E"/>
    <w:rsid w:val="00A86C97"/>
    <w:rsid w:val="00A86DE0"/>
    <w:rsid w:val="00A86E28"/>
    <w:rsid w:val="00A92AC5"/>
    <w:rsid w:val="00A93E28"/>
    <w:rsid w:val="00AA701D"/>
    <w:rsid w:val="00AB4207"/>
    <w:rsid w:val="00AD0FD6"/>
    <w:rsid w:val="00AD7994"/>
    <w:rsid w:val="00AE31C7"/>
    <w:rsid w:val="00AE3911"/>
    <w:rsid w:val="00AE3DD9"/>
    <w:rsid w:val="00AE709A"/>
    <w:rsid w:val="00AF7E75"/>
    <w:rsid w:val="00B00868"/>
    <w:rsid w:val="00B06847"/>
    <w:rsid w:val="00B07042"/>
    <w:rsid w:val="00B071FD"/>
    <w:rsid w:val="00B159DB"/>
    <w:rsid w:val="00B22EA9"/>
    <w:rsid w:val="00B24F0E"/>
    <w:rsid w:val="00B347D1"/>
    <w:rsid w:val="00B40077"/>
    <w:rsid w:val="00B42160"/>
    <w:rsid w:val="00B43D5E"/>
    <w:rsid w:val="00B45A43"/>
    <w:rsid w:val="00B45D4C"/>
    <w:rsid w:val="00B54914"/>
    <w:rsid w:val="00B5501D"/>
    <w:rsid w:val="00B61668"/>
    <w:rsid w:val="00B70AB8"/>
    <w:rsid w:val="00B7110A"/>
    <w:rsid w:val="00B73845"/>
    <w:rsid w:val="00B76BA6"/>
    <w:rsid w:val="00B76BE5"/>
    <w:rsid w:val="00B80018"/>
    <w:rsid w:val="00B81523"/>
    <w:rsid w:val="00B81683"/>
    <w:rsid w:val="00B85469"/>
    <w:rsid w:val="00B902AE"/>
    <w:rsid w:val="00B9337F"/>
    <w:rsid w:val="00B94BF5"/>
    <w:rsid w:val="00B958C0"/>
    <w:rsid w:val="00B979BB"/>
    <w:rsid w:val="00B97F8D"/>
    <w:rsid w:val="00BA020C"/>
    <w:rsid w:val="00BA0D9F"/>
    <w:rsid w:val="00BA7B2F"/>
    <w:rsid w:val="00BB4689"/>
    <w:rsid w:val="00BB5D21"/>
    <w:rsid w:val="00BB6C89"/>
    <w:rsid w:val="00BB72FD"/>
    <w:rsid w:val="00BC1036"/>
    <w:rsid w:val="00BC2D8F"/>
    <w:rsid w:val="00BC4302"/>
    <w:rsid w:val="00BC57BB"/>
    <w:rsid w:val="00BC5DB6"/>
    <w:rsid w:val="00BD13D0"/>
    <w:rsid w:val="00BD2E2F"/>
    <w:rsid w:val="00BD6B49"/>
    <w:rsid w:val="00BE0B38"/>
    <w:rsid w:val="00BE4777"/>
    <w:rsid w:val="00BF47AC"/>
    <w:rsid w:val="00C017C5"/>
    <w:rsid w:val="00C01E2F"/>
    <w:rsid w:val="00C02BA6"/>
    <w:rsid w:val="00C03393"/>
    <w:rsid w:val="00C061C7"/>
    <w:rsid w:val="00C07C7D"/>
    <w:rsid w:val="00C1435D"/>
    <w:rsid w:val="00C162ED"/>
    <w:rsid w:val="00C202C1"/>
    <w:rsid w:val="00C2639C"/>
    <w:rsid w:val="00C263CC"/>
    <w:rsid w:val="00C34A5B"/>
    <w:rsid w:val="00C36E6D"/>
    <w:rsid w:val="00C3787E"/>
    <w:rsid w:val="00C42011"/>
    <w:rsid w:val="00C42BCF"/>
    <w:rsid w:val="00C45E9C"/>
    <w:rsid w:val="00C4774B"/>
    <w:rsid w:val="00C52B44"/>
    <w:rsid w:val="00C557BA"/>
    <w:rsid w:val="00C55C70"/>
    <w:rsid w:val="00C56EF3"/>
    <w:rsid w:val="00C57B14"/>
    <w:rsid w:val="00C65B54"/>
    <w:rsid w:val="00C74121"/>
    <w:rsid w:val="00C74475"/>
    <w:rsid w:val="00C74538"/>
    <w:rsid w:val="00C74BFC"/>
    <w:rsid w:val="00C74C7A"/>
    <w:rsid w:val="00C8361D"/>
    <w:rsid w:val="00C868DA"/>
    <w:rsid w:val="00C93054"/>
    <w:rsid w:val="00C95A94"/>
    <w:rsid w:val="00CA0618"/>
    <w:rsid w:val="00CA21C4"/>
    <w:rsid w:val="00CA2547"/>
    <w:rsid w:val="00CA2EC3"/>
    <w:rsid w:val="00CA4724"/>
    <w:rsid w:val="00CB00BE"/>
    <w:rsid w:val="00CB13E7"/>
    <w:rsid w:val="00CB191E"/>
    <w:rsid w:val="00CB2604"/>
    <w:rsid w:val="00CB3F7E"/>
    <w:rsid w:val="00CB7E0F"/>
    <w:rsid w:val="00CC06D9"/>
    <w:rsid w:val="00CC32B5"/>
    <w:rsid w:val="00CD2415"/>
    <w:rsid w:val="00CD2980"/>
    <w:rsid w:val="00CD2DF0"/>
    <w:rsid w:val="00CD3789"/>
    <w:rsid w:val="00CD4F00"/>
    <w:rsid w:val="00CD6C55"/>
    <w:rsid w:val="00CE1988"/>
    <w:rsid w:val="00CE3A39"/>
    <w:rsid w:val="00CE5F46"/>
    <w:rsid w:val="00CE715D"/>
    <w:rsid w:val="00CF1C08"/>
    <w:rsid w:val="00CF61B0"/>
    <w:rsid w:val="00CF6965"/>
    <w:rsid w:val="00CF6EC5"/>
    <w:rsid w:val="00D01A21"/>
    <w:rsid w:val="00D01D19"/>
    <w:rsid w:val="00D02B6A"/>
    <w:rsid w:val="00D04273"/>
    <w:rsid w:val="00D06451"/>
    <w:rsid w:val="00D10464"/>
    <w:rsid w:val="00D11438"/>
    <w:rsid w:val="00D11F00"/>
    <w:rsid w:val="00D11FD0"/>
    <w:rsid w:val="00D1286E"/>
    <w:rsid w:val="00D210E0"/>
    <w:rsid w:val="00D26E50"/>
    <w:rsid w:val="00D273C4"/>
    <w:rsid w:val="00D30B3E"/>
    <w:rsid w:val="00D31782"/>
    <w:rsid w:val="00D321C7"/>
    <w:rsid w:val="00D35276"/>
    <w:rsid w:val="00D41CF4"/>
    <w:rsid w:val="00D44556"/>
    <w:rsid w:val="00D45F11"/>
    <w:rsid w:val="00D45F7B"/>
    <w:rsid w:val="00D518FB"/>
    <w:rsid w:val="00D54DB4"/>
    <w:rsid w:val="00D56750"/>
    <w:rsid w:val="00D60144"/>
    <w:rsid w:val="00D623F3"/>
    <w:rsid w:val="00D62A61"/>
    <w:rsid w:val="00D721CB"/>
    <w:rsid w:val="00D72322"/>
    <w:rsid w:val="00D729EE"/>
    <w:rsid w:val="00D739D3"/>
    <w:rsid w:val="00D73BF5"/>
    <w:rsid w:val="00D73E04"/>
    <w:rsid w:val="00D7586C"/>
    <w:rsid w:val="00D77E8F"/>
    <w:rsid w:val="00D81728"/>
    <w:rsid w:val="00D828C6"/>
    <w:rsid w:val="00D91FF4"/>
    <w:rsid w:val="00D95FC4"/>
    <w:rsid w:val="00D965FD"/>
    <w:rsid w:val="00D96DFE"/>
    <w:rsid w:val="00D97993"/>
    <w:rsid w:val="00DA2F9C"/>
    <w:rsid w:val="00DB0143"/>
    <w:rsid w:val="00DB45CB"/>
    <w:rsid w:val="00DB7966"/>
    <w:rsid w:val="00DC59D1"/>
    <w:rsid w:val="00DC7D0F"/>
    <w:rsid w:val="00DD2B2D"/>
    <w:rsid w:val="00DD6641"/>
    <w:rsid w:val="00DE168E"/>
    <w:rsid w:val="00DF172F"/>
    <w:rsid w:val="00DF17BF"/>
    <w:rsid w:val="00DF2140"/>
    <w:rsid w:val="00DF36B4"/>
    <w:rsid w:val="00DF49FE"/>
    <w:rsid w:val="00DF56B6"/>
    <w:rsid w:val="00DF65DE"/>
    <w:rsid w:val="00E02368"/>
    <w:rsid w:val="00E119C1"/>
    <w:rsid w:val="00E12A76"/>
    <w:rsid w:val="00E12DAF"/>
    <w:rsid w:val="00E15E99"/>
    <w:rsid w:val="00E1687C"/>
    <w:rsid w:val="00E17BCE"/>
    <w:rsid w:val="00E213C4"/>
    <w:rsid w:val="00E25C96"/>
    <w:rsid w:val="00E3158C"/>
    <w:rsid w:val="00E35052"/>
    <w:rsid w:val="00E35309"/>
    <w:rsid w:val="00E356FE"/>
    <w:rsid w:val="00E41196"/>
    <w:rsid w:val="00E424D2"/>
    <w:rsid w:val="00E43455"/>
    <w:rsid w:val="00E43EF1"/>
    <w:rsid w:val="00E4554E"/>
    <w:rsid w:val="00E51795"/>
    <w:rsid w:val="00E5277A"/>
    <w:rsid w:val="00E53B52"/>
    <w:rsid w:val="00E632AC"/>
    <w:rsid w:val="00E6491A"/>
    <w:rsid w:val="00E66762"/>
    <w:rsid w:val="00E721A9"/>
    <w:rsid w:val="00E75D00"/>
    <w:rsid w:val="00E75F3B"/>
    <w:rsid w:val="00E76648"/>
    <w:rsid w:val="00E80AB3"/>
    <w:rsid w:val="00E83193"/>
    <w:rsid w:val="00E86C0D"/>
    <w:rsid w:val="00E91452"/>
    <w:rsid w:val="00E93F89"/>
    <w:rsid w:val="00EA5D2D"/>
    <w:rsid w:val="00EB0BA5"/>
    <w:rsid w:val="00EB3128"/>
    <w:rsid w:val="00EB7F44"/>
    <w:rsid w:val="00EC189B"/>
    <w:rsid w:val="00EC3F6B"/>
    <w:rsid w:val="00EC5C8C"/>
    <w:rsid w:val="00EC7BD8"/>
    <w:rsid w:val="00ED04DC"/>
    <w:rsid w:val="00ED0A07"/>
    <w:rsid w:val="00ED0B50"/>
    <w:rsid w:val="00ED1033"/>
    <w:rsid w:val="00ED3993"/>
    <w:rsid w:val="00ED4B30"/>
    <w:rsid w:val="00ED4E28"/>
    <w:rsid w:val="00ED5206"/>
    <w:rsid w:val="00ED72C1"/>
    <w:rsid w:val="00ED788C"/>
    <w:rsid w:val="00EE1CF4"/>
    <w:rsid w:val="00EE46FF"/>
    <w:rsid w:val="00EE4709"/>
    <w:rsid w:val="00EE6643"/>
    <w:rsid w:val="00EE71F1"/>
    <w:rsid w:val="00EF051A"/>
    <w:rsid w:val="00EF1336"/>
    <w:rsid w:val="00EF1E4E"/>
    <w:rsid w:val="00EF5447"/>
    <w:rsid w:val="00F06E6E"/>
    <w:rsid w:val="00F11CFC"/>
    <w:rsid w:val="00F21756"/>
    <w:rsid w:val="00F22CEC"/>
    <w:rsid w:val="00F247B3"/>
    <w:rsid w:val="00F2502E"/>
    <w:rsid w:val="00F2743A"/>
    <w:rsid w:val="00F30EB0"/>
    <w:rsid w:val="00F35BA4"/>
    <w:rsid w:val="00F374DD"/>
    <w:rsid w:val="00F419EF"/>
    <w:rsid w:val="00F448F1"/>
    <w:rsid w:val="00F451D8"/>
    <w:rsid w:val="00F45366"/>
    <w:rsid w:val="00F479DE"/>
    <w:rsid w:val="00F5116C"/>
    <w:rsid w:val="00F51EC5"/>
    <w:rsid w:val="00F53B86"/>
    <w:rsid w:val="00F572C7"/>
    <w:rsid w:val="00F62237"/>
    <w:rsid w:val="00F639C8"/>
    <w:rsid w:val="00F70DB5"/>
    <w:rsid w:val="00F710F9"/>
    <w:rsid w:val="00F817DE"/>
    <w:rsid w:val="00F90B52"/>
    <w:rsid w:val="00F91E50"/>
    <w:rsid w:val="00F91F7C"/>
    <w:rsid w:val="00F9337E"/>
    <w:rsid w:val="00F97224"/>
    <w:rsid w:val="00FA1152"/>
    <w:rsid w:val="00FA186C"/>
    <w:rsid w:val="00FA1E7F"/>
    <w:rsid w:val="00FA2D02"/>
    <w:rsid w:val="00FA4D0F"/>
    <w:rsid w:val="00FA7965"/>
    <w:rsid w:val="00FB3B21"/>
    <w:rsid w:val="00FC4A99"/>
    <w:rsid w:val="00FC5334"/>
    <w:rsid w:val="00FC5379"/>
    <w:rsid w:val="00FC5574"/>
    <w:rsid w:val="00FC6EA1"/>
    <w:rsid w:val="00FD44FC"/>
    <w:rsid w:val="00FD5695"/>
    <w:rsid w:val="00FD7030"/>
    <w:rsid w:val="00FD7B44"/>
    <w:rsid w:val="00FE0E6E"/>
    <w:rsid w:val="00FE3160"/>
    <w:rsid w:val="00FE5536"/>
    <w:rsid w:val="00FF0F47"/>
    <w:rsid w:val="00FF11D7"/>
    <w:rsid w:val="00FF15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B7101"/>
  <w15:docId w15:val="{9E0A618E-93A5-6246-A9AE-29902BE7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B46"/>
    <w:rPr>
      <w:sz w:val="24"/>
      <w:szCs w:val="24"/>
      <w:lang w:val="en-US" w:eastAsia="en-US"/>
    </w:rPr>
  </w:style>
  <w:style w:type="paragraph" w:styleId="Heading1">
    <w:name w:val="heading 1"/>
    <w:basedOn w:val="Normal"/>
    <w:next w:val="Normal"/>
    <w:qFormat/>
    <w:rsid w:val="00BE0B38"/>
    <w:pPr>
      <w:keepNext/>
      <w:numPr>
        <w:numId w:val="1"/>
      </w:numPr>
      <w:spacing w:before="240" w:after="80"/>
      <w:jc w:val="center"/>
      <w:outlineLvl w:val="0"/>
    </w:pPr>
    <w:rPr>
      <w:smallCaps/>
      <w:kern w:val="28"/>
      <w:sz w:val="20"/>
      <w:szCs w:val="20"/>
      <w:lang w:val="x-none" w:eastAsia="x-none"/>
    </w:rPr>
  </w:style>
  <w:style w:type="paragraph" w:styleId="Heading2">
    <w:name w:val="heading 2"/>
    <w:basedOn w:val="Normal"/>
    <w:next w:val="Normal"/>
    <w:qFormat/>
    <w:rsid w:val="00BE0B38"/>
    <w:pPr>
      <w:keepNext/>
      <w:numPr>
        <w:ilvl w:val="1"/>
        <w:numId w:val="1"/>
      </w:numPr>
      <w:spacing w:before="120" w:after="60"/>
      <w:outlineLvl w:val="1"/>
    </w:pPr>
    <w:rPr>
      <w:i/>
      <w:iCs/>
      <w:sz w:val="20"/>
      <w:szCs w:val="20"/>
      <w:lang w:val="x-none" w:eastAsia="x-none"/>
    </w:rPr>
  </w:style>
  <w:style w:type="paragraph" w:styleId="Heading3">
    <w:name w:val="heading 3"/>
    <w:basedOn w:val="Normal"/>
    <w:next w:val="Normal"/>
    <w:qFormat/>
    <w:rsid w:val="00BE0B38"/>
    <w:pPr>
      <w:keepNext/>
      <w:numPr>
        <w:ilvl w:val="2"/>
        <w:numId w:val="1"/>
      </w:numPr>
      <w:outlineLvl w:val="2"/>
    </w:pPr>
    <w:rPr>
      <w:i/>
      <w:iCs/>
      <w:sz w:val="20"/>
      <w:szCs w:val="20"/>
    </w:rPr>
  </w:style>
  <w:style w:type="paragraph" w:styleId="Heading4">
    <w:name w:val="heading 4"/>
    <w:basedOn w:val="Normal"/>
    <w:next w:val="Normal"/>
    <w:qFormat/>
    <w:rsid w:val="00BE0B38"/>
    <w:pPr>
      <w:keepNext/>
      <w:numPr>
        <w:ilvl w:val="3"/>
        <w:numId w:val="1"/>
      </w:numPr>
      <w:spacing w:before="240" w:after="60"/>
      <w:outlineLvl w:val="3"/>
    </w:pPr>
    <w:rPr>
      <w:i/>
      <w:iCs/>
      <w:sz w:val="18"/>
      <w:szCs w:val="18"/>
    </w:rPr>
  </w:style>
  <w:style w:type="paragraph" w:styleId="Heading5">
    <w:name w:val="heading 5"/>
    <w:basedOn w:val="Normal"/>
    <w:next w:val="Normal"/>
    <w:qFormat/>
    <w:rsid w:val="00BE0B38"/>
    <w:pPr>
      <w:numPr>
        <w:ilvl w:val="4"/>
        <w:numId w:val="1"/>
      </w:numPr>
      <w:spacing w:before="240" w:after="60"/>
      <w:outlineLvl w:val="4"/>
    </w:pPr>
    <w:rPr>
      <w:sz w:val="18"/>
      <w:szCs w:val="18"/>
    </w:rPr>
  </w:style>
  <w:style w:type="paragraph" w:styleId="Heading6">
    <w:name w:val="heading 6"/>
    <w:basedOn w:val="Normal"/>
    <w:next w:val="Normal"/>
    <w:qFormat/>
    <w:rsid w:val="00BE0B38"/>
    <w:pPr>
      <w:numPr>
        <w:ilvl w:val="5"/>
        <w:numId w:val="1"/>
      </w:numPr>
      <w:spacing w:before="240" w:after="60"/>
      <w:outlineLvl w:val="5"/>
    </w:pPr>
    <w:rPr>
      <w:i/>
      <w:iCs/>
      <w:sz w:val="16"/>
      <w:szCs w:val="16"/>
    </w:rPr>
  </w:style>
  <w:style w:type="paragraph" w:styleId="Heading7">
    <w:name w:val="heading 7"/>
    <w:basedOn w:val="Normal"/>
    <w:next w:val="Normal"/>
    <w:qFormat/>
    <w:rsid w:val="00BE0B38"/>
    <w:pPr>
      <w:numPr>
        <w:ilvl w:val="6"/>
        <w:numId w:val="1"/>
      </w:numPr>
      <w:spacing w:before="240" w:after="60"/>
      <w:outlineLvl w:val="6"/>
    </w:pPr>
    <w:rPr>
      <w:sz w:val="16"/>
      <w:szCs w:val="16"/>
    </w:rPr>
  </w:style>
  <w:style w:type="paragraph" w:styleId="Heading8">
    <w:name w:val="heading 8"/>
    <w:basedOn w:val="Normal"/>
    <w:next w:val="Normal"/>
    <w:qFormat/>
    <w:rsid w:val="00BE0B38"/>
    <w:pPr>
      <w:numPr>
        <w:ilvl w:val="7"/>
        <w:numId w:val="1"/>
      </w:numPr>
      <w:spacing w:before="240" w:after="60"/>
      <w:outlineLvl w:val="7"/>
    </w:pPr>
    <w:rPr>
      <w:i/>
      <w:iCs/>
      <w:sz w:val="16"/>
      <w:szCs w:val="16"/>
    </w:rPr>
  </w:style>
  <w:style w:type="paragraph" w:styleId="Heading9">
    <w:name w:val="heading 9"/>
    <w:basedOn w:val="Normal"/>
    <w:next w:val="Normal"/>
    <w:qFormat/>
    <w:rsid w:val="00BE0B38"/>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5D2D"/>
    <w:rPr>
      <w:color w:val="0000FF"/>
      <w:u w:val="single"/>
    </w:rPr>
  </w:style>
  <w:style w:type="paragraph" w:customStyle="1" w:styleId="DOP">
    <w:name w:val="DOP"/>
    <w:basedOn w:val="Normal"/>
    <w:rsid w:val="00015E73"/>
    <w:pPr>
      <w:spacing w:after="120"/>
    </w:pPr>
    <w:rPr>
      <w:rFonts w:ascii="Helvetica" w:hAnsi="Helvetica"/>
      <w:sz w:val="14"/>
      <w:szCs w:val="14"/>
    </w:rPr>
  </w:style>
  <w:style w:type="paragraph" w:customStyle="1" w:styleId="DOI">
    <w:name w:val="DOI"/>
    <w:basedOn w:val="Normal"/>
    <w:rsid w:val="00EC3F6B"/>
    <w:rPr>
      <w:i/>
      <w:sz w:val="12"/>
      <w:szCs w:val="12"/>
    </w:rPr>
  </w:style>
  <w:style w:type="paragraph" w:customStyle="1" w:styleId="Abstract">
    <w:name w:val="Abstract"/>
    <w:basedOn w:val="Normal"/>
    <w:link w:val="AbstractChar"/>
    <w:rsid w:val="00D26E50"/>
    <w:pPr>
      <w:spacing w:after="340" w:line="240" w:lineRule="exact"/>
      <w:ind w:right="1380"/>
      <w:jc w:val="both"/>
    </w:pPr>
    <w:rPr>
      <w:sz w:val="20"/>
      <w:szCs w:val="20"/>
    </w:rPr>
  </w:style>
  <w:style w:type="paragraph" w:customStyle="1" w:styleId="H5">
    <w:name w:val="H5"/>
    <w:basedOn w:val="Abstract"/>
    <w:link w:val="H5CharChar"/>
    <w:rsid w:val="00EC3F6B"/>
    <w:rPr>
      <w:rFonts w:ascii="Helvetica" w:hAnsi="Helvetica"/>
      <w:b/>
      <w:color w:val="00629B"/>
    </w:rPr>
  </w:style>
  <w:style w:type="character" w:customStyle="1" w:styleId="AbstractChar">
    <w:name w:val="Abstract Char"/>
    <w:link w:val="Abstract"/>
    <w:rsid w:val="00D26E50"/>
    <w:rPr>
      <w:lang w:val="en-US" w:eastAsia="en-US" w:bidi="ar-SA"/>
    </w:rPr>
  </w:style>
  <w:style w:type="character" w:customStyle="1" w:styleId="H5CharChar">
    <w:name w:val="H5 Char Char"/>
    <w:link w:val="H5"/>
    <w:rsid w:val="00EC3F6B"/>
    <w:rPr>
      <w:rFonts w:ascii="Helvetica" w:hAnsi="Helvetica"/>
      <w:b/>
      <w:color w:val="00629B"/>
      <w:lang w:val="en-US" w:eastAsia="en-US" w:bidi="ar-SA"/>
    </w:rPr>
  </w:style>
  <w:style w:type="paragraph" w:customStyle="1" w:styleId="IT">
    <w:name w:val="IT"/>
    <w:basedOn w:val="Normal"/>
    <w:rsid w:val="003B3FFE"/>
    <w:pPr>
      <w:autoSpaceDE w:val="0"/>
      <w:autoSpaceDN w:val="0"/>
      <w:adjustRightInd w:val="0"/>
      <w:spacing w:after="520"/>
      <w:ind w:right="1380"/>
    </w:pPr>
    <w:rPr>
      <w:rFonts w:cs="TimesLTStd-Roman"/>
      <w:sz w:val="20"/>
      <w:szCs w:val="20"/>
    </w:rPr>
  </w:style>
  <w:style w:type="paragraph" w:customStyle="1" w:styleId="PARA">
    <w:name w:val="PARA"/>
    <w:basedOn w:val="Normal"/>
    <w:rsid w:val="00EC3F6B"/>
    <w:pPr>
      <w:suppressAutoHyphens/>
      <w:autoSpaceDE w:val="0"/>
      <w:autoSpaceDN w:val="0"/>
      <w:adjustRightInd w:val="0"/>
      <w:spacing w:line="240" w:lineRule="exact"/>
      <w:jc w:val="both"/>
    </w:pPr>
    <w:rPr>
      <w:rFonts w:cs="TimesLTStd-Roman"/>
      <w:spacing w:val="-2"/>
      <w:sz w:val="20"/>
      <w:szCs w:val="20"/>
    </w:rPr>
  </w:style>
  <w:style w:type="paragraph" w:customStyle="1" w:styleId="PARAIndent">
    <w:name w:val="PARA_Indent"/>
    <w:basedOn w:val="PARA"/>
    <w:rsid w:val="009F494B"/>
    <w:pPr>
      <w:ind w:firstLine="200"/>
    </w:pPr>
  </w:style>
  <w:style w:type="character" w:customStyle="1" w:styleId="ITAL">
    <w:name w:val="ITAL"/>
    <w:rsid w:val="009F494B"/>
    <w:rPr>
      <w:i/>
    </w:rPr>
  </w:style>
  <w:style w:type="paragraph" w:customStyle="1" w:styleId="AU">
    <w:name w:val="AU"/>
    <w:basedOn w:val="Normal"/>
    <w:rsid w:val="00084BD2"/>
    <w:pPr>
      <w:spacing w:after="100"/>
      <w:ind w:right="1380"/>
    </w:pPr>
    <w:rPr>
      <w:rFonts w:ascii="Helvetica" w:hAnsi="Helvetica"/>
      <w:b/>
      <w:sz w:val="20"/>
      <w:szCs w:val="20"/>
    </w:rPr>
  </w:style>
  <w:style w:type="paragraph" w:customStyle="1" w:styleId="Aff">
    <w:name w:val="Aff"/>
    <w:basedOn w:val="Normal"/>
    <w:rsid w:val="003B3FFE"/>
    <w:pPr>
      <w:spacing w:after="40" w:line="140" w:lineRule="exact"/>
      <w:ind w:right="1380"/>
    </w:pPr>
    <w:rPr>
      <w:sz w:val="14"/>
    </w:rPr>
  </w:style>
  <w:style w:type="paragraph" w:customStyle="1" w:styleId="CA">
    <w:name w:val="CA"/>
    <w:basedOn w:val="Normal"/>
    <w:rsid w:val="00EC3F6B"/>
    <w:pPr>
      <w:spacing w:before="100" w:after="100"/>
      <w:ind w:right="1380"/>
    </w:pPr>
    <w:rPr>
      <w:sz w:val="15"/>
    </w:rPr>
  </w:style>
  <w:style w:type="paragraph" w:customStyle="1" w:styleId="PI">
    <w:name w:val="PI"/>
    <w:basedOn w:val="Normal"/>
    <w:rsid w:val="00084BD2"/>
    <w:pPr>
      <w:spacing w:after="540" w:line="180" w:lineRule="exact"/>
      <w:ind w:right="1600" w:firstLine="180"/>
    </w:pPr>
    <w:rPr>
      <w:sz w:val="15"/>
    </w:rPr>
  </w:style>
  <w:style w:type="paragraph" w:customStyle="1" w:styleId="PaperTitle">
    <w:name w:val="Paper Title"/>
    <w:basedOn w:val="Normal"/>
    <w:rsid w:val="00105925"/>
    <w:pPr>
      <w:spacing w:before="480" w:after="300"/>
    </w:pPr>
    <w:rPr>
      <w:rFonts w:ascii="Helvetica" w:hAnsi="Helvetica"/>
      <w:b/>
      <w:color w:val="00629B"/>
      <w:sz w:val="44"/>
      <w:szCs w:val="44"/>
    </w:rPr>
  </w:style>
  <w:style w:type="paragraph" w:customStyle="1" w:styleId="H1">
    <w:name w:val="H1"/>
    <w:basedOn w:val="Normal"/>
    <w:rsid w:val="00105925"/>
    <w:pPr>
      <w:autoSpaceDE w:val="0"/>
      <w:autoSpaceDN w:val="0"/>
      <w:adjustRightInd w:val="0"/>
      <w:spacing w:before="240"/>
    </w:pPr>
    <w:rPr>
      <w:rFonts w:ascii="Helvetica" w:hAnsi="Helvetica" w:cs="FormataOTF-Bold"/>
      <w:b/>
      <w:bCs/>
      <w:color w:val="00629B"/>
      <w:sz w:val="18"/>
      <w:szCs w:val="18"/>
    </w:rPr>
  </w:style>
  <w:style w:type="numbering" w:customStyle="1" w:styleId="H2Restart">
    <w:name w:val="H2_Restart"/>
    <w:rsid w:val="00ED4E28"/>
    <w:pPr>
      <w:numPr>
        <w:numId w:val="13"/>
      </w:numPr>
    </w:pPr>
  </w:style>
  <w:style w:type="paragraph" w:customStyle="1" w:styleId="Equation">
    <w:name w:val="Equation"/>
    <w:basedOn w:val="Normal"/>
    <w:rsid w:val="00680E60"/>
    <w:pPr>
      <w:tabs>
        <w:tab w:val="left" w:pos="4584"/>
      </w:tabs>
      <w:autoSpaceDE w:val="0"/>
      <w:autoSpaceDN w:val="0"/>
      <w:adjustRightInd w:val="0"/>
      <w:spacing w:before="120" w:after="120"/>
      <w:ind w:left="1600"/>
    </w:pPr>
    <w:rPr>
      <w:rFonts w:cs="MTSYN"/>
      <w:i/>
      <w:sz w:val="20"/>
      <w:szCs w:val="20"/>
    </w:rPr>
  </w:style>
  <w:style w:type="paragraph" w:customStyle="1" w:styleId="FigCaption">
    <w:name w:val="Fig Caption"/>
    <w:basedOn w:val="Normal"/>
    <w:rsid w:val="00443AB2"/>
    <w:pPr>
      <w:numPr>
        <w:numId w:val="5"/>
      </w:numPr>
      <w:autoSpaceDE w:val="0"/>
      <w:autoSpaceDN w:val="0"/>
      <w:adjustRightInd w:val="0"/>
      <w:spacing w:before="140"/>
    </w:pPr>
    <w:rPr>
      <w:rFonts w:ascii="Helvetica" w:hAnsi="Helvetica" w:cs="FormataOTF-Bold"/>
      <w:b/>
      <w:bCs/>
      <w:sz w:val="14"/>
      <w:szCs w:val="14"/>
    </w:rPr>
  </w:style>
  <w:style w:type="character" w:customStyle="1" w:styleId="CaptionColor">
    <w:name w:val="Caption Color"/>
    <w:rsid w:val="00B06847"/>
    <w:rPr>
      <w:rFonts w:ascii="Helvetica" w:hAnsi="Helvetica" w:cs="FormataOTF-Bold"/>
      <w:bCs/>
      <w:color w:val="00629B"/>
      <w:sz w:val="14"/>
      <w:szCs w:val="14"/>
    </w:rPr>
  </w:style>
  <w:style w:type="paragraph" w:customStyle="1" w:styleId="H3">
    <w:name w:val="H3"/>
    <w:basedOn w:val="Normal"/>
    <w:rsid w:val="006817D9"/>
    <w:pPr>
      <w:numPr>
        <w:numId w:val="6"/>
      </w:numPr>
      <w:tabs>
        <w:tab w:val="clear" w:pos="320"/>
        <w:tab w:val="left" w:pos="240"/>
      </w:tabs>
      <w:autoSpaceDE w:val="0"/>
      <w:autoSpaceDN w:val="0"/>
      <w:adjustRightInd w:val="0"/>
      <w:spacing w:before="80"/>
    </w:pPr>
    <w:rPr>
      <w:rFonts w:ascii="Helvetica" w:hAnsi="Helvetica" w:cs="FormataOTF-Reg"/>
      <w:caps/>
      <w:color w:val="58595B"/>
      <w:sz w:val="18"/>
      <w:szCs w:val="18"/>
    </w:rPr>
  </w:style>
  <w:style w:type="paragraph" w:customStyle="1" w:styleId="TableCaption">
    <w:name w:val="Table Caption"/>
    <w:basedOn w:val="Normal"/>
    <w:rsid w:val="00231E14"/>
    <w:pPr>
      <w:autoSpaceDE w:val="0"/>
      <w:autoSpaceDN w:val="0"/>
      <w:adjustRightInd w:val="0"/>
      <w:spacing w:before="320" w:after="220"/>
    </w:pPr>
    <w:rPr>
      <w:rFonts w:ascii="Helvetica" w:hAnsi="Helvetica" w:cs="FormataOTFMd"/>
      <w:b/>
      <w:sz w:val="14"/>
      <w:szCs w:val="14"/>
    </w:rPr>
  </w:style>
  <w:style w:type="paragraph" w:customStyle="1" w:styleId="H4">
    <w:name w:val="H4"/>
    <w:basedOn w:val="Normal"/>
    <w:rsid w:val="00105925"/>
    <w:pPr>
      <w:autoSpaceDE w:val="0"/>
      <w:autoSpaceDN w:val="0"/>
      <w:adjustRightInd w:val="0"/>
      <w:spacing w:before="480"/>
    </w:pPr>
    <w:rPr>
      <w:rFonts w:ascii="Helvetica" w:hAnsi="Helvetica" w:cs="FormataOTF-Italic"/>
      <w:i/>
      <w:iCs/>
      <w:color w:val="58595B"/>
      <w:sz w:val="18"/>
      <w:szCs w:val="18"/>
    </w:rPr>
  </w:style>
  <w:style w:type="paragraph" w:customStyle="1" w:styleId="H1ListNoSpace">
    <w:name w:val="H1_List (No Space)"/>
    <w:basedOn w:val="H1"/>
    <w:qFormat/>
    <w:rsid w:val="00F448F1"/>
    <w:pPr>
      <w:numPr>
        <w:numId w:val="4"/>
      </w:numPr>
      <w:spacing w:before="0"/>
    </w:pPr>
  </w:style>
  <w:style w:type="paragraph" w:customStyle="1" w:styleId="Ref1">
    <w:name w:val="Ref_1"/>
    <w:basedOn w:val="Normal"/>
    <w:rsid w:val="00105925"/>
    <w:pPr>
      <w:autoSpaceDE w:val="0"/>
      <w:autoSpaceDN w:val="0"/>
      <w:adjustRightInd w:val="0"/>
      <w:spacing w:before="40"/>
      <w:ind w:left="300" w:hanging="260"/>
      <w:jc w:val="both"/>
    </w:pPr>
    <w:rPr>
      <w:rFonts w:cs="TimesLTStd-Roman"/>
      <w:sz w:val="15"/>
      <w:szCs w:val="15"/>
    </w:rPr>
  </w:style>
  <w:style w:type="paragraph" w:customStyle="1" w:styleId="Ref">
    <w:name w:val="Ref"/>
    <w:basedOn w:val="Ref1"/>
    <w:rsid w:val="007573E5"/>
    <w:pPr>
      <w:spacing w:before="0"/>
    </w:pPr>
  </w:style>
  <w:style w:type="paragraph" w:customStyle="1" w:styleId="AUBios">
    <w:name w:val="AU_Bios"/>
    <w:basedOn w:val="Normal"/>
    <w:rsid w:val="00323E56"/>
    <w:pPr>
      <w:autoSpaceDE w:val="0"/>
      <w:autoSpaceDN w:val="0"/>
      <w:adjustRightInd w:val="0"/>
      <w:spacing w:before="1340"/>
      <w:jc w:val="both"/>
    </w:pPr>
    <w:rPr>
      <w:rFonts w:cs="TimesLTStd-Roman"/>
      <w:sz w:val="16"/>
      <w:szCs w:val="16"/>
    </w:rPr>
  </w:style>
  <w:style w:type="character" w:customStyle="1" w:styleId="AUBiosbd">
    <w:name w:val="AU_Bios bd"/>
    <w:rsid w:val="00382E5B"/>
    <w:rPr>
      <w:rFonts w:ascii="Helvetica" w:hAnsi="Helvetica" w:cs="FormataOTFMd"/>
      <w:b/>
    </w:rPr>
  </w:style>
  <w:style w:type="paragraph" w:styleId="Header">
    <w:name w:val="header"/>
    <w:basedOn w:val="Normal"/>
    <w:rsid w:val="00E721A9"/>
    <w:pPr>
      <w:tabs>
        <w:tab w:val="center" w:pos="4320"/>
        <w:tab w:val="right" w:pos="8640"/>
      </w:tabs>
    </w:pPr>
  </w:style>
  <w:style w:type="paragraph" w:styleId="Footer">
    <w:name w:val="footer"/>
    <w:basedOn w:val="Normal"/>
    <w:link w:val="FooterChar"/>
    <w:uiPriority w:val="99"/>
    <w:rsid w:val="00E721A9"/>
    <w:pPr>
      <w:tabs>
        <w:tab w:val="center" w:pos="4320"/>
        <w:tab w:val="right" w:pos="8640"/>
      </w:tabs>
    </w:pPr>
  </w:style>
  <w:style w:type="character" w:customStyle="1" w:styleId="SuperScript">
    <w:name w:val="Super Script"/>
    <w:rsid w:val="00947BF1"/>
    <w:rPr>
      <w:vertAlign w:val="superscript"/>
    </w:rPr>
  </w:style>
  <w:style w:type="paragraph" w:customStyle="1" w:styleId="PINoSpace">
    <w:name w:val="PI_No Space"/>
    <w:basedOn w:val="PI"/>
    <w:rsid w:val="00084BD2"/>
    <w:pPr>
      <w:spacing w:after="0"/>
    </w:pPr>
  </w:style>
  <w:style w:type="paragraph" w:customStyle="1" w:styleId="Text">
    <w:name w:val="Text"/>
    <w:basedOn w:val="Normal"/>
    <w:rsid w:val="00486E60"/>
    <w:pPr>
      <w:widowControl w:val="0"/>
      <w:spacing w:line="252" w:lineRule="auto"/>
      <w:ind w:firstLine="202"/>
      <w:jc w:val="both"/>
    </w:pPr>
    <w:rPr>
      <w:sz w:val="20"/>
      <w:szCs w:val="20"/>
    </w:rPr>
  </w:style>
  <w:style w:type="paragraph" w:customStyle="1" w:styleId="H3Space">
    <w:name w:val="H3_Space"/>
    <w:basedOn w:val="H3"/>
    <w:rsid w:val="00A21E81"/>
    <w:pPr>
      <w:spacing w:before="260"/>
    </w:pPr>
  </w:style>
  <w:style w:type="character" w:customStyle="1" w:styleId="BodyText2">
    <w:name w:val="Body Text2"/>
    <w:rsid w:val="00ED72C1"/>
    <w:rPr>
      <w:rFonts w:ascii="Verdana" w:hAnsi="Verdana" w:cs="Verdana"/>
      <w:color w:val="000000"/>
      <w:sz w:val="22"/>
      <w:szCs w:val="22"/>
    </w:rPr>
  </w:style>
  <w:style w:type="paragraph" w:styleId="FootnoteText">
    <w:name w:val="footnote text"/>
    <w:basedOn w:val="Normal"/>
    <w:link w:val="FootnoteTextChar"/>
    <w:semiHidden/>
    <w:rsid w:val="00856CFF"/>
    <w:pPr>
      <w:ind w:firstLine="202"/>
      <w:jc w:val="both"/>
    </w:pPr>
    <w:rPr>
      <w:sz w:val="16"/>
      <w:szCs w:val="16"/>
      <w:lang w:val="x-none" w:eastAsia="x-none"/>
    </w:rPr>
  </w:style>
  <w:style w:type="paragraph" w:customStyle="1" w:styleId="TableTitle">
    <w:name w:val="Table Title"/>
    <w:basedOn w:val="Normal"/>
    <w:rsid w:val="00856CFF"/>
    <w:pPr>
      <w:jc w:val="center"/>
    </w:pPr>
    <w:rPr>
      <w:smallCaps/>
      <w:sz w:val="16"/>
      <w:szCs w:val="16"/>
    </w:rPr>
  </w:style>
  <w:style w:type="character" w:customStyle="1" w:styleId="FootnoteTextChar">
    <w:name w:val="Footnote Text Char"/>
    <w:link w:val="FootnoteText"/>
    <w:semiHidden/>
    <w:rsid w:val="00856CFF"/>
    <w:rPr>
      <w:sz w:val="16"/>
      <w:szCs w:val="16"/>
      <w:lang w:val="x-none" w:eastAsia="x-none" w:bidi="ar-SA"/>
    </w:rPr>
  </w:style>
  <w:style w:type="paragraph" w:customStyle="1" w:styleId="H2AfterH1">
    <w:name w:val="H2_After H1"/>
    <w:rsid w:val="00040C78"/>
    <w:pPr>
      <w:spacing w:before="120"/>
    </w:pPr>
    <w:rPr>
      <w:rFonts w:ascii="Helvetica" w:hAnsi="Helvetica" w:cs="FormataOTFMdIt"/>
      <w:b/>
      <w:i/>
      <w:caps/>
      <w:color w:val="58595B"/>
      <w:sz w:val="18"/>
      <w:szCs w:val="18"/>
      <w:lang w:val="en-US" w:eastAsia="en-US"/>
    </w:rPr>
  </w:style>
  <w:style w:type="character" w:customStyle="1" w:styleId="bodytype">
    <w:name w:val="body type"/>
    <w:rsid w:val="00457310"/>
    <w:rPr>
      <w:rFonts w:ascii="Formata-Regular" w:hAnsi="Formata-Regular" w:cs="Formata-Regular"/>
      <w:color w:val="000000"/>
      <w:sz w:val="22"/>
      <w:szCs w:val="22"/>
    </w:rPr>
  </w:style>
  <w:style w:type="paragraph" w:customStyle="1" w:styleId="Style1">
    <w:name w:val="Style1"/>
    <w:basedOn w:val="Normal"/>
    <w:link w:val="Style1Char"/>
    <w:qFormat/>
    <w:rsid w:val="00457310"/>
    <w:pPr>
      <w:keepNext/>
      <w:spacing w:before="240" w:after="80"/>
      <w:jc w:val="center"/>
      <w:outlineLvl w:val="0"/>
    </w:pPr>
    <w:rPr>
      <w:smallCaps/>
      <w:kern w:val="28"/>
      <w:sz w:val="20"/>
      <w:szCs w:val="20"/>
      <w:lang w:val="x-none" w:eastAsia="x-none"/>
    </w:rPr>
  </w:style>
  <w:style w:type="character" w:customStyle="1" w:styleId="Style1Char">
    <w:name w:val="Style1 Char"/>
    <w:link w:val="Style1"/>
    <w:rsid w:val="00457310"/>
    <w:rPr>
      <w:smallCaps/>
      <w:kern w:val="28"/>
      <w:lang w:val="x-none" w:eastAsia="x-none" w:bidi="ar-SA"/>
    </w:rPr>
  </w:style>
  <w:style w:type="character" w:styleId="FootnoteReference">
    <w:name w:val="footnote reference"/>
    <w:semiHidden/>
    <w:rsid w:val="001C597C"/>
    <w:rPr>
      <w:vertAlign w:val="superscript"/>
    </w:rPr>
  </w:style>
  <w:style w:type="paragraph" w:customStyle="1" w:styleId="References">
    <w:name w:val="References"/>
    <w:basedOn w:val="Normal"/>
    <w:rsid w:val="0001799E"/>
    <w:pPr>
      <w:numPr>
        <w:numId w:val="3"/>
      </w:numPr>
      <w:jc w:val="both"/>
    </w:pPr>
    <w:rPr>
      <w:sz w:val="16"/>
      <w:szCs w:val="16"/>
    </w:rPr>
  </w:style>
  <w:style w:type="paragraph" w:customStyle="1" w:styleId="AUBiosNoSpace">
    <w:name w:val="AU_Bios_No Space"/>
    <w:basedOn w:val="AUBios"/>
    <w:rsid w:val="006A0B53"/>
    <w:pPr>
      <w:spacing w:before="0"/>
      <w:ind w:firstLine="180"/>
    </w:pPr>
  </w:style>
  <w:style w:type="paragraph" w:customStyle="1" w:styleId="FigureCaption">
    <w:name w:val="Figure Caption"/>
    <w:basedOn w:val="Normal"/>
    <w:rsid w:val="0003253A"/>
    <w:pPr>
      <w:jc w:val="both"/>
    </w:pPr>
    <w:rPr>
      <w:sz w:val="16"/>
      <w:szCs w:val="16"/>
    </w:rPr>
  </w:style>
  <w:style w:type="paragraph" w:customStyle="1" w:styleId="H1ListSpace">
    <w:name w:val="H1_List (Space)"/>
    <w:basedOn w:val="H1ListNoSpace"/>
    <w:rsid w:val="009A7E35"/>
    <w:pPr>
      <w:spacing w:before="240"/>
      <w:ind w:left="280" w:hanging="280"/>
    </w:pPr>
    <w:rPr>
      <w:rFonts w:cs="Times New Roman"/>
      <w:szCs w:val="20"/>
    </w:rPr>
  </w:style>
  <w:style w:type="paragraph" w:customStyle="1" w:styleId="H2First">
    <w:name w:val="H2_First"/>
    <w:basedOn w:val="Normal"/>
    <w:qFormat/>
    <w:rsid w:val="006D5343"/>
    <w:pPr>
      <w:numPr>
        <w:numId w:val="18"/>
      </w:numPr>
      <w:autoSpaceDE w:val="0"/>
      <w:autoSpaceDN w:val="0"/>
      <w:adjustRightInd w:val="0"/>
      <w:spacing w:before="260"/>
      <w:ind w:left="0" w:firstLine="0"/>
    </w:pPr>
    <w:rPr>
      <w:rFonts w:ascii="Helvetica" w:hAnsi="Helvetica" w:cs="FormataOTFMdIt"/>
      <w:b/>
      <w:i/>
      <w:color w:val="58595B"/>
      <w:sz w:val="18"/>
      <w:szCs w:val="18"/>
    </w:rPr>
  </w:style>
  <w:style w:type="paragraph" w:customStyle="1" w:styleId="H2ConSpaceBefore12pt">
    <w:name w:val="H2_Con Space(Before: 12 pt)"/>
    <w:basedOn w:val="H2AfterH1"/>
    <w:rsid w:val="00440B9E"/>
    <w:pPr>
      <w:numPr>
        <w:numId w:val="15"/>
      </w:numPr>
      <w:spacing w:before="260"/>
    </w:pPr>
    <w:rPr>
      <w:rFonts w:cs="Times New Roman"/>
      <w:bCs/>
      <w:iCs/>
      <w:szCs w:val="20"/>
    </w:rPr>
  </w:style>
  <w:style w:type="paragraph" w:customStyle="1" w:styleId="H2ConNoSpace">
    <w:name w:val="H2_Con NoSpace"/>
    <w:rsid w:val="0033583E"/>
    <w:pPr>
      <w:numPr>
        <w:numId w:val="9"/>
      </w:numPr>
    </w:pPr>
    <w:rPr>
      <w:rFonts w:ascii="Helvetica" w:hAnsi="Helvetica"/>
      <w:b/>
      <w:bCs/>
      <w:i/>
      <w:iCs/>
      <w:color w:val="58595B"/>
      <w:sz w:val="18"/>
      <w:lang w:val="en-US" w:eastAsia="en-US"/>
    </w:rPr>
  </w:style>
  <w:style w:type="paragraph" w:customStyle="1" w:styleId="StyleH2ConNoSpace">
    <w:name w:val="Style H2_Con NoSpace"/>
    <w:basedOn w:val="H2ConSpaceBefore12pt"/>
    <w:rsid w:val="00BC57BB"/>
    <w:pPr>
      <w:spacing w:before="0"/>
    </w:pPr>
  </w:style>
  <w:style w:type="numbering" w:customStyle="1" w:styleId="H2afterH1New">
    <w:name w:val="H2 after H1_New"/>
    <w:rsid w:val="0033583E"/>
    <w:pPr>
      <w:numPr>
        <w:numId w:val="10"/>
      </w:numPr>
    </w:pPr>
  </w:style>
  <w:style w:type="paragraph" w:customStyle="1" w:styleId="H2Cont">
    <w:name w:val="H2_Cont"/>
    <w:rsid w:val="007C4B89"/>
    <w:pPr>
      <w:numPr>
        <w:numId w:val="16"/>
      </w:numPr>
      <w:spacing w:before="260"/>
    </w:pPr>
    <w:rPr>
      <w:rFonts w:ascii="Helvetica" w:hAnsi="Helvetica"/>
      <w:b/>
      <w:bCs/>
      <w:i/>
      <w:iCs/>
      <w:color w:val="58595B"/>
      <w:sz w:val="18"/>
      <w:lang w:val="en-US" w:eastAsia="en-US"/>
    </w:rPr>
  </w:style>
  <w:style w:type="paragraph" w:customStyle="1" w:styleId="H2ContNoSpace">
    <w:name w:val="H2_Cont (No Space)"/>
    <w:basedOn w:val="H2AfterH1"/>
    <w:rsid w:val="00332A2D"/>
    <w:pPr>
      <w:spacing w:before="0"/>
    </w:pPr>
    <w:rPr>
      <w:rFonts w:cs="Times New Roman"/>
      <w:bCs/>
      <w:iCs/>
      <w:szCs w:val="20"/>
    </w:rPr>
  </w:style>
  <w:style w:type="paragraph" w:styleId="BalloonText">
    <w:name w:val="Balloon Text"/>
    <w:basedOn w:val="Normal"/>
    <w:link w:val="BalloonTextChar"/>
    <w:rsid w:val="00B43D5E"/>
    <w:rPr>
      <w:rFonts w:ascii="Tahoma" w:hAnsi="Tahoma" w:cs="Tahoma"/>
      <w:sz w:val="16"/>
      <w:szCs w:val="16"/>
    </w:rPr>
  </w:style>
  <w:style w:type="character" w:customStyle="1" w:styleId="BalloonTextChar">
    <w:name w:val="Balloon Text Char"/>
    <w:basedOn w:val="DefaultParagraphFont"/>
    <w:link w:val="BalloonText"/>
    <w:rsid w:val="00B43D5E"/>
    <w:rPr>
      <w:rFonts w:ascii="Tahoma" w:hAnsi="Tahoma" w:cs="Tahoma"/>
      <w:sz w:val="16"/>
      <w:szCs w:val="16"/>
      <w:lang w:val="en-US" w:eastAsia="en-US"/>
    </w:rPr>
  </w:style>
  <w:style w:type="character" w:styleId="PageNumber">
    <w:name w:val="page number"/>
    <w:basedOn w:val="DefaultParagraphFont"/>
    <w:semiHidden/>
    <w:unhideWhenUsed/>
    <w:rsid w:val="007E5E61"/>
  </w:style>
  <w:style w:type="character" w:customStyle="1" w:styleId="FooterChar">
    <w:name w:val="Footer Char"/>
    <w:basedOn w:val="DefaultParagraphFont"/>
    <w:link w:val="Footer"/>
    <w:uiPriority w:val="99"/>
    <w:rsid w:val="00D01D19"/>
    <w:rPr>
      <w:sz w:val="24"/>
      <w:szCs w:val="24"/>
      <w:lang w:val="en-US" w:eastAsia="en-US"/>
    </w:rPr>
  </w:style>
  <w:style w:type="character" w:styleId="UnresolvedMention">
    <w:name w:val="Unresolved Mention"/>
    <w:basedOn w:val="DefaultParagraphFont"/>
    <w:uiPriority w:val="99"/>
    <w:semiHidden/>
    <w:unhideWhenUsed/>
    <w:rsid w:val="00262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rive.google.com/file/d/1lNm_kfZrNDCNX0JQcDVysWNPSVOu3exk/vie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2.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urat/Downloads/ECJS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ECJSE-Template.dotx</Template>
  <TotalTime>0</TotalTime>
  <Pages>8</Pages>
  <Words>4349</Words>
  <Characters>24791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Date of publication xxxx 00, 0000, date of current version xxxx 00, 0000</vt:lpstr>
    </vt:vector>
  </TitlesOfParts>
  <Company>Hewlett-Packard Company</Company>
  <LinksUpToDate>false</LinksUpToDate>
  <CharactersWithSpaces>29082</CharactersWithSpaces>
  <SharedDoc>false</SharedDoc>
  <HLinks>
    <vt:vector size="12" baseType="variant">
      <vt:variant>
        <vt:i4>2555906</vt:i4>
      </vt:variant>
      <vt:variant>
        <vt:i4>6</vt:i4>
      </vt:variant>
      <vt:variant>
        <vt:i4>0</vt:i4>
      </vt:variant>
      <vt:variant>
        <vt:i4>5</vt:i4>
      </vt:variant>
      <vt:variant>
        <vt:lpwstr>mailto:graphics@ieee.org</vt:lpwstr>
      </vt:variant>
      <vt:variant>
        <vt:lpwstr/>
      </vt:variant>
      <vt:variant>
        <vt:i4>7405602</vt:i4>
      </vt:variant>
      <vt:variant>
        <vt:i4>3</vt:i4>
      </vt:variant>
      <vt:variant>
        <vt:i4>0</vt:i4>
      </vt:variant>
      <vt:variant>
        <vt:i4>5</vt:i4>
      </vt:variant>
      <vt:variant>
        <vt:lpwstr>http://graphicsqc.ieee.org/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publication xxxx 00, 0000, date of current version xxxx 00, 0000</dc:title>
  <dc:creator>Murat Oduncuoğlu</dc:creator>
  <cp:lastModifiedBy>Murat ODUNCUOĞLU</cp:lastModifiedBy>
  <cp:revision>1</cp:revision>
  <cp:lastPrinted>2025-02-02T13:49:00Z</cp:lastPrinted>
  <dcterms:created xsi:type="dcterms:W3CDTF">2025-04-12T15:14:00Z</dcterms:created>
  <dcterms:modified xsi:type="dcterms:W3CDTF">2025-04-12T15:14:00Z</dcterms:modified>
</cp:coreProperties>
</file>