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2BBE" w14:textId="77777777" w:rsidR="00B63B2D" w:rsidRPr="005734D7" w:rsidRDefault="00B63B2D" w:rsidP="00D95CAA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sz w:val="24"/>
          <w:szCs w:val="24"/>
        </w:rPr>
        <w:t>Makalenin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766" w:rsidRPr="005734D7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="00E80766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Başlığı</w:t>
      </w:r>
      <w:proofErr w:type="spellEnd"/>
    </w:p>
    <w:p w14:paraId="4E910A70" w14:textId="77777777"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4A528A" w14:textId="77777777" w:rsidR="00D95CAA" w:rsidRPr="005734D7" w:rsidRDefault="00D95CAA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74D4889" w14:textId="77777777" w:rsidR="00B63B2D" w:rsidRPr="005734D7" w:rsidRDefault="00B63B2D" w:rsidP="00D95CAA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sz w:val="24"/>
          <w:szCs w:val="24"/>
        </w:rPr>
        <w:t>Makalenin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766" w:rsidRPr="005734D7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="00E80766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Başlığı</w:t>
      </w:r>
      <w:proofErr w:type="spellEnd"/>
    </w:p>
    <w:p w14:paraId="0AE45F6D" w14:textId="77777777"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62DA027" w14:textId="77777777" w:rsidR="00D95CAA" w:rsidRPr="005734D7" w:rsidRDefault="00D95CAA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F65E3EA" w14:textId="77777777" w:rsidR="00B63B2D" w:rsidRPr="005734D7" w:rsidRDefault="00ED7003" w:rsidP="00D95CAA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="00B63B2D" w:rsidRPr="005734D7">
        <w:rPr>
          <w:rFonts w:ascii="Times New Roman" w:hAnsi="Times New Roman" w:cs="Times New Roman"/>
          <w:sz w:val="24"/>
          <w:szCs w:val="24"/>
        </w:rPr>
        <w:t>*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3B2D" w:rsidRPr="0057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ve Soyadı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B2D" w:rsidRPr="0057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ve Soyadı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3B2D" w:rsidRPr="0057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ve Soyadı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2E569A4" w14:textId="77777777" w:rsidR="00ED7003" w:rsidRPr="005734D7" w:rsidRDefault="00ED7003" w:rsidP="00D95CAA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 xml:space="preserve">(Yazışmadan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yıldız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işareti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belirtilmelidir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>)</w:t>
      </w:r>
    </w:p>
    <w:p w14:paraId="0612860F" w14:textId="77777777" w:rsidR="00ED7003" w:rsidRPr="005734D7" w:rsidRDefault="00ED7003" w:rsidP="00D95CAA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D99E3" w14:textId="77777777" w:rsidR="00D95CAA" w:rsidRPr="005734D7" w:rsidRDefault="00D95CAA" w:rsidP="00D95CAA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541EE" w14:textId="77777777" w:rsidR="00B63B2D" w:rsidRPr="005734D7" w:rsidRDefault="00B63B2D" w:rsidP="00D95CAA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r w:rsidRPr="005734D7">
        <w:rPr>
          <w:rFonts w:ascii="Times New Roman" w:hAnsi="Times New Roman" w:cs="Times New Roman"/>
          <w:i/>
          <w:sz w:val="24"/>
          <w:szCs w:val="24"/>
        </w:rPr>
        <w:t xml:space="preserve">ilk </w:t>
      </w:r>
      <w:proofErr w:type="spellStart"/>
      <w:r w:rsidRPr="005734D7">
        <w:rPr>
          <w:rFonts w:ascii="Times New Roman" w:hAnsi="Times New Roman" w:cs="Times New Roman"/>
          <w:i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i/>
          <w:sz w:val="24"/>
          <w:szCs w:val="24"/>
        </w:rPr>
        <w:t xml:space="preserve"> adresi</w:t>
      </w:r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003" w:rsidRPr="005734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7003" w:rsidRPr="005734D7">
        <w:rPr>
          <w:rFonts w:ascii="Times New Roman" w:hAnsi="Times New Roman" w:cs="Times New Roman"/>
          <w:i/>
          <w:sz w:val="24"/>
          <w:szCs w:val="24"/>
        </w:rPr>
        <w:t>Üniversite</w:t>
      </w:r>
      <w:proofErr w:type="spellEnd"/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i/>
          <w:sz w:val="24"/>
          <w:szCs w:val="24"/>
        </w:rPr>
        <w:t>Fakülte</w:t>
      </w:r>
      <w:proofErr w:type="spellEnd"/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i/>
          <w:sz w:val="24"/>
          <w:szCs w:val="24"/>
        </w:rPr>
        <w:t>Bölüm</w:t>
      </w:r>
      <w:proofErr w:type="spellEnd"/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, İl, </w:t>
      </w:r>
      <w:proofErr w:type="spellStart"/>
      <w:r w:rsidR="00ED7003" w:rsidRPr="005734D7">
        <w:rPr>
          <w:rFonts w:ascii="Times New Roman" w:hAnsi="Times New Roman" w:cs="Times New Roman"/>
          <w:i/>
          <w:sz w:val="24"/>
          <w:szCs w:val="24"/>
        </w:rPr>
        <w:t>Ülke</w:t>
      </w:r>
      <w:proofErr w:type="spellEnd"/>
      <w:r w:rsidR="00ED7003" w:rsidRPr="005734D7">
        <w:rPr>
          <w:rFonts w:ascii="Times New Roman" w:hAnsi="Times New Roman" w:cs="Times New Roman"/>
          <w:sz w:val="24"/>
          <w:szCs w:val="24"/>
        </w:rPr>
        <w:t>)</w:t>
      </w:r>
    </w:p>
    <w:p w14:paraId="08EEFE3D" w14:textId="77777777"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ikinci</w:t>
      </w:r>
      <w:proofErr w:type="spellEnd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adresi</w:t>
      </w:r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Üniversite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Fakülte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Bölüm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İl,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Ülke</w:t>
      </w:r>
      <w:proofErr w:type="spellEnd"/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39C152B" w14:textId="77777777"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  <w:vertAlign w:val="superscript"/>
        </w:rPr>
        <w:t>3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üçüncü</w:t>
      </w:r>
      <w:proofErr w:type="spellEnd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adresi</w:t>
      </w:r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(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Üniversite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Fakülte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Bölüm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İl,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Ülke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14:paraId="25E4F681" w14:textId="77777777"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dördüncü</w:t>
      </w:r>
      <w:proofErr w:type="spellEnd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yazarın</w:t>
      </w:r>
      <w:proofErr w:type="spellEnd"/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adresi</w:t>
      </w:r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(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Üniversite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Fakülte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Bölüm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Adı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, İl, </w:t>
      </w:r>
      <w:proofErr w:type="spellStart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Ülke</w:t>
      </w:r>
      <w:proofErr w:type="spellEnd"/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14:paraId="5BD16B35" w14:textId="77777777" w:rsidR="00ED7003" w:rsidRPr="005734D7" w:rsidRDefault="00ED7003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0AC0E0" w14:textId="77777777" w:rsidR="00B63B2D" w:rsidRPr="005734D7" w:rsidRDefault="006D1B15" w:rsidP="00D95CAA">
      <w:pPr>
        <w:pStyle w:val="0IngBa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(Adresler </w:t>
      </w:r>
      <w:proofErr w:type="spellStart"/>
      <w:r w:rsidR="007A1D5B" w:rsidRPr="005734D7">
        <w:rPr>
          <w:rFonts w:ascii="Times New Roman" w:hAnsi="Times New Roman" w:cs="Times New Roman"/>
          <w:b w:val="0"/>
          <w:sz w:val="24"/>
          <w:szCs w:val="24"/>
        </w:rPr>
        <w:t>ingilizce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, ilk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harfleri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büyük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olacak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şekilde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ve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italik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olarak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yukarıda</w:t>
      </w:r>
      <w:proofErr w:type="spellEnd"/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belirtilen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sıralama</w:t>
      </w:r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ya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göre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 w:val="0"/>
          <w:sz w:val="24"/>
          <w:szCs w:val="24"/>
        </w:rPr>
        <w:t>yazılmalıdır</w:t>
      </w:r>
      <w:proofErr w:type="spellEnd"/>
      <w:r w:rsidRPr="005734D7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13960514" w14:textId="77777777" w:rsidR="006D1B15" w:rsidRPr="005734D7" w:rsidRDefault="006D1B15" w:rsidP="00D95CAA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D4D907A" w14:textId="77777777" w:rsidR="00D95CAA" w:rsidRPr="005734D7" w:rsidRDefault="00D95CAA" w:rsidP="00D95CAA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3AC8BB6" w14:textId="77777777" w:rsidR="00B63B2D" w:rsidRPr="005734D7" w:rsidRDefault="00B63B2D" w:rsidP="00D95CAA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34D7">
        <w:rPr>
          <w:rFonts w:ascii="Times New Roman" w:hAnsi="Times New Roman" w:cs="Times New Roman"/>
          <w:b/>
          <w:i w:val="0"/>
          <w:sz w:val="24"/>
          <w:szCs w:val="24"/>
        </w:rPr>
        <w:t>ORCID ID: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İlk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y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>azar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ın</w:t>
      </w:r>
      <w:proofErr w:type="spellEnd"/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i w:val="0"/>
          <w:sz w:val="24"/>
          <w:szCs w:val="24"/>
        </w:rPr>
        <w:t>adı</w:t>
      </w:r>
      <w:proofErr w:type="spellEnd"/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ve </w:t>
      </w:r>
      <w:proofErr w:type="spellStart"/>
      <w:r w:rsidRPr="005734D7">
        <w:rPr>
          <w:rFonts w:ascii="Times New Roman" w:hAnsi="Times New Roman" w:cs="Times New Roman"/>
          <w:i w:val="0"/>
          <w:sz w:val="24"/>
          <w:szCs w:val="24"/>
        </w:rPr>
        <w:t>soyadı</w:t>
      </w:r>
      <w:proofErr w:type="spellEnd"/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: https://orcid.org/...-...-...-...;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ikinci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y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>azar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ın</w:t>
      </w:r>
      <w:proofErr w:type="spellEnd"/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i w:val="0"/>
          <w:sz w:val="24"/>
          <w:szCs w:val="24"/>
        </w:rPr>
        <w:t>adı</w:t>
      </w:r>
      <w:proofErr w:type="spellEnd"/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ve </w:t>
      </w:r>
      <w:proofErr w:type="spellStart"/>
      <w:r w:rsidRPr="005734D7">
        <w:rPr>
          <w:rFonts w:ascii="Times New Roman" w:hAnsi="Times New Roman" w:cs="Times New Roman"/>
          <w:i w:val="0"/>
          <w:sz w:val="24"/>
          <w:szCs w:val="24"/>
        </w:rPr>
        <w:t>soyadı</w:t>
      </w:r>
      <w:proofErr w:type="spellEnd"/>
      <w:r w:rsidRPr="005734D7">
        <w:rPr>
          <w:rFonts w:ascii="Times New Roman" w:hAnsi="Times New Roman" w:cs="Times New Roman"/>
          <w:i w:val="0"/>
          <w:sz w:val="24"/>
          <w:szCs w:val="24"/>
        </w:rPr>
        <w:t>: https://orcid.org/...-...-...-...;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üçüncü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yazarın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adı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ve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soyadı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: https://orcid.org/...-...-...-...;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dördüncü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yazarın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adı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ve </w:t>
      </w:r>
      <w:proofErr w:type="spellStart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soyadı</w:t>
      </w:r>
      <w:proofErr w:type="spellEnd"/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: https://orcid.org/...-...-...-...;</w:t>
      </w:r>
    </w:p>
    <w:p w14:paraId="2D789478" w14:textId="77777777" w:rsidR="00B63B2D" w:rsidRPr="005734D7" w:rsidRDefault="00B63B2D" w:rsidP="00D95CAA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5E480C9" w14:textId="77777777" w:rsidR="00D95CAA" w:rsidRPr="005734D7" w:rsidRDefault="00D95CAA" w:rsidP="00D95CAA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A2D538C" w14:textId="77777777" w:rsidR="00B63B2D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b/>
          <w:sz w:val="24"/>
          <w:szCs w:val="24"/>
        </w:rPr>
        <w:t>*</w:t>
      </w:r>
      <w:r w:rsidR="00B63B2D" w:rsidRPr="005734D7">
        <w:rPr>
          <w:rFonts w:ascii="Times New Roman" w:hAnsi="Times New Roman" w:cs="Times New Roman"/>
          <w:b/>
          <w:sz w:val="24"/>
          <w:szCs w:val="24"/>
        </w:rPr>
        <w:t xml:space="preserve">Yazışmadan </w:t>
      </w:r>
      <w:proofErr w:type="spellStart"/>
      <w:r w:rsidR="00B63B2D" w:rsidRPr="005734D7">
        <w:rPr>
          <w:rFonts w:ascii="Times New Roman" w:hAnsi="Times New Roman" w:cs="Times New Roman"/>
          <w:b/>
          <w:sz w:val="24"/>
          <w:szCs w:val="24"/>
        </w:rPr>
        <w:t>sorumlu</w:t>
      </w:r>
      <w:proofErr w:type="spellEnd"/>
      <w:r w:rsidR="00B63B2D" w:rsidRPr="00573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3B2D" w:rsidRPr="005734D7">
        <w:rPr>
          <w:rFonts w:ascii="Times New Roman" w:hAnsi="Times New Roman" w:cs="Times New Roman"/>
          <w:b/>
          <w:sz w:val="24"/>
          <w:szCs w:val="24"/>
        </w:rPr>
        <w:t>yazar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>:</w:t>
      </w:r>
      <w:r w:rsidRPr="005734D7">
        <w:rPr>
          <w:rFonts w:ascii="Times New Roman" w:hAnsi="Times New Roman" w:cs="Times New Roman"/>
          <w:sz w:val="24"/>
          <w:szCs w:val="24"/>
        </w:rPr>
        <w:t xml:space="preserve"> Yazar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>: e-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adresi</w:t>
      </w:r>
    </w:p>
    <w:p w14:paraId="27EAE200" w14:textId="77777777" w:rsidR="006D1B15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8ECE00E" w14:textId="77777777" w:rsidR="006D1B15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25C72EC" w14:textId="77777777" w:rsidR="006D1B15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Teşekkür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>:</w:t>
      </w:r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289" w:rsidRPr="005734D7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="001C3289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289" w:rsidRPr="005734D7">
        <w:rPr>
          <w:rFonts w:ascii="Times New Roman" w:hAnsi="Times New Roman" w:cs="Times New Roman"/>
          <w:sz w:val="24"/>
          <w:szCs w:val="24"/>
        </w:rPr>
        <w:t>teşekkür</w:t>
      </w:r>
      <w:proofErr w:type="spellEnd"/>
      <w:r w:rsidR="001C3289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289" w:rsidRPr="005734D7">
        <w:rPr>
          <w:rFonts w:ascii="Times New Roman" w:hAnsi="Times New Roman" w:cs="Times New Roman"/>
          <w:sz w:val="24"/>
          <w:szCs w:val="24"/>
        </w:rPr>
        <w:t>metni</w:t>
      </w:r>
      <w:proofErr w:type="spellEnd"/>
      <w:r w:rsidR="001C3289" w:rsidRPr="005734D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="001C3289" w:rsidRPr="005734D7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1C3289" w:rsidRPr="005734D7">
        <w:rPr>
          <w:rFonts w:ascii="Times New Roman" w:hAnsi="Times New Roman" w:cs="Times New Roman"/>
          <w:sz w:val="24"/>
          <w:szCs w:val="24"/>
        </w:rPr>
        <w:t xml:space="preserve"> a</w:t>
      </w:r>
      <w:r w:rsidRPr="005734D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metin</w:t>
      </w:r>
      <w:r w:rsidR="001C3289" w:rsidRPr="005734D7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1C3289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289" w:rsidRPr="005734D7">
        <w:rPr>
          <w:rFonts w:ascii="Times New Roman" w:hAnsi="Times New Roman" w:cs="Times New Roman"/>
          <w:sz w:val="24"/>
          <w:szCs w:val="24"/>
        </w:rPr>
        <w:t>çıkarılmalı</w:t>
      </w:r>
      <w:proofErr w:type="spellEnd"/>
      <w:r w:rsidR="001C3289" w:rsidRPr="005734D7">
        <w:rPr>
          <w:rFonts w:ascii="Times New Roman" w:hAnsi="Times New Roman" w:cs="Times New Roman"/>
          <w:sz w:val="24"/>
          <w:szCs w:val="24"/>
        </w:rPr>
        <w:t xml:space="preserve"> ve</w:t>
      </w:r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buraya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eklenmelidir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188B3" w14:textId="77777777" w:rsidR="00D82E12" w:rsidRPr="005734D7" w:rsidRDefault="00D82E12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8D60102" w14:textId="77777777" w:rsidR="00D82E12" w:rsidRPr="005734D7" w:rsidRDefault="00D82E12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4F19C97" w14:textId="31E2AE8D"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kurul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onayı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>:</w:t>
      </w:r>
      <w:r w:rsidRPr="005734D7"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hayvan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deneylerinin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standartlarına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uygun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yapılmıştır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. Çalışma için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onay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izinleri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r w:rsidR="00587C27" w:rsidRPr="005734D7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  <w:r w:rsidRPr="005734D7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43786F">
        <w:rPr>
          <w:rFonts w:ascii="Times New Roman" w:hAnsi="Times New Roman" w:cs="Times New Roman"/>
          <w:sz w:val="24"/>
          <w:szCs w:val="24"/>
        </w:rPr>
        <w:t>………………….</w:t>
      </w:r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Kurulu'ndan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alınmıştır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(No: </w:t>
      </w:r>
      <w:r w:rsidR="00587C27" w:rsidRPr="005734D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5734D7">
        <w:rPr>
          <w:rFonts w:ascii="Times New Roman" w:hAnsi="Times New Roman" w:cs="Times New Roman"/>
          <w:sz w:val="24"/>
          <w:szCs w:val="24"/>
        </w:rPr>
        <w:t>).</w:t>
      </w:r>
    </w:p>
    <w:p w14:paraId="0411383B" w14:textId="77777777"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3A6EE13" w14:textId="77777777"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kurul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onayı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>:</w:t>
      </w:r>
      <w:r w:rsidRPr="005734D7"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onayı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alınmasına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gerek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>.</w:t>
      </w:r>
    </w:p>
    <w:p w14:paraId="5608230C" w14:textId="77777777"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1355C87" w14:textId="77777777" w:rsidR="00FF49D3" w:rsidRPr="005734D7" w:rsidRDefault="00FF49D3" w:rsidP="00D95CAA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 </w:t>
      </w:r>
      <w:r w:rsidRPr="005734D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seçenekten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seçilmeli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diğeri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silinmelidir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>)</w:t>
      </w:r>
    </w:p>
    <w:p w14:paraId="472B605D" w14:textId="77777777"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61CA7E6" w14:textId="77777777"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46213C5" w14:textId="77777777"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Çıkar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çatışması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>:</w:t>
      </w:r>
      <w:r w:rsidRPr="005734D7">
        <w:rPr>
          <w:rFonts w:ascii="Times New Roman" w:hAnsi="Times New Roman" w:cs="Times New Roman"/>
          <w:sz w:val="24"/>
          <w:szCs w:val="24"/>
        </w:rPr>
        <w:t xml:space="preserve"> Yazar/lar,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bunu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belirtmesi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>.</w:t>
      </w:r>
    </w:p>
    <w:p w14:paraId="719D5803" w14:textId="77777777"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C465736" w14:textId="77777777"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Çıkar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b/>
          <w:sz w:val="24"/>
          <w:szCs w:val="24"/>
        </w:rPr>
        <w:t>çatışması</w:t>
      </w:r>
      <w:proofErr w:type="spellEnd"/>
      <w:r w:rsidRPr="005734D7">
        <w:rPr>
          <w:rFonts w:ascii="Times New Roman" w:hAnsi="Times New Roman" w:cs="Times New Roman"/>
          <w:b/>
          <w:sz w:val="24"/>
          <w:szCs w:val="24"/>
        </w:rPr>
        <w:t>:</w:t>
      </w:r>
      <w:r w:rsidRPr="005734D7">
        <w:rPr>
          <w:rFonts w:ascii="Times New Roman" w:hAnsi="Times New Roman" w:cs="Times New Roman"/>
          <w:sz w:val="24"/>
          <w:szCs w:val="24"/>
        </w:rPr>
        <w:t xml:space="preserve"> Yazar/lar,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etmiştir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>.</w:t>
      </w:r>
    </w:p>
    <w:p w14:paraId="718C90A6" w14:textId="77777777"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8962EEF" w14:textId="77777777" w:rsidR="00CC4511" w:rsidRPr="005734D7" w:rsidRDefault="00CC4511" w:rsidP="00D95CAA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Çıkar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çatışması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 </w:t>
      </w:r>
      <w:r w:rsidRPr="005734D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seçenekten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4D7">
        <w:rPr>
          <w:rFonts w:ascii="Times New Roman" w:hAnsi="Times New Roman" w:cs="Times New Roman"/>
          <w:sz w:val="24"/>
          <w:szCs w:val="24"/>
        </w:rPr>
        <w:t>seçilmeli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diğeri</w:t>
      </w:r>
      <w:proofErr w:type="spellEnd"/>
      <w:r w:rsidR="00587C27" w:rsidRPr="0057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C27" w:rsidRPr="005734D7">
        <w:rPr>
          <w:rFonts w:ascii="Times New Roman" w:hAnsi="Times New Roman" w:cs="Times New Roman"/>
          <w:sz w:val="24"/>
          <w:szCs w:val="24"/>
        </w:rPr>
        <w:t>silinmeli</w:t>
      </w:r>
      <w:r w:rsidRPr="005734D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5734D7">
        <w:rPr>
          <w:rFonts w:ascii="Times New Roman" w:hAnsi="Times New Roman" w:cs="Times New Roman"/>
          <w:sz w:val="24"/>
          <w:szCs w:val="24"/>
        </w:rPr>
        <w:t>)</w:t>
      </w:r>
    </w:p>
    <w:sectPr w:rsidR="00CC4511" w:rsidRPr="005734D7" w:rsidSect="00B63B2D">
      <w:pgSz w:w="11900" w:h="16840" w:code="9"/>
      <w:pgMar w:top="1134" w:right="1134" w:bottom="1134" w:left="1134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0045" w14:textId="77777777" w:rsidR="00F61B93" w:rsidRDefault="00F61B93" w:rsidP="004C18E5">
      <w:r>
        <w:separator/>
      </w:r>
    </w:p>
  </w:endnote>
  <w:endnote w:type="continuationSeparator" w:id="0">
    <w:p w14:paraId="27804152" w14:textId="77777777" w:rsidR="00F61B93" w:rsidRDefault="00F61B93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71DD" w14:textId="77777777" w:rsidR="00F61B93" w:rsidRDefault="00F61B93" w:rsidP="004C18E5">
      <w:r>
        <w:separator/>
      </w:r>
    </w:p>
  </w:footnote>
  <w:footnote w:type="continuationSeparator" w:id="0">
    <w:p w14:paraId="799C65F6" w14:textId="77777777" w:rsidR="00F61B93" w:rsidRDefault="00F61B93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 w16cid:durableId="1696733044">
    <w:abstractNumId w:val="18"/>
  </w:num>
  <w:num w:numId="2" w16cid:durableId="1649894355">
    <w:abstractNumId w:val="11"/>
  </w:num>
  <w:num w:numId="3" w16cid:durableId="1410346491">
    <w:abstractNumId w:val="21"/>
  </w:num>
  <w:num w:numId="4" w16cid:durableId="1210456877">
    <w:abstractNumId w:val="20"/>
  </w:num>
  <w:num w:numId="5" w16cid:durableId="1936278476">
    <w:abstractNumId w:val="16"/>
  </w:num>
  <w:num w:numId="6" w16cid:durableId="823623090">
    <w:abstractNumId w:val="14"/>
  </w:num>
  <w:num w:numId="7" w16cid:durableId="1715930340">
    <w:abstractNumId w:val="22"/>
  </w:num>
  <w:num w:numId="8" w16cid:durableId="192695137">
    <w:abstractNumId w:val="13"/>
  </w:num>
  <w:num w:numId="9" w16cid:durableId="730810628">
    <w:abstractNumId w:val="23"/>
  </w:num>
  <w:num w:numId="10" w16cid:durableId="2045980339">
    <w:abstractNumId w:val="17"/>
  </w:num>
  <w:num w:numId="11" w16cid:durableId="599290639">
    <w:abstractNumId w:val="24"/>
  </w:num>
  <w:num w:numId="12" w16cid:durableId="1627195775">
    <w:abstractNumId w:val="10"/>
  </w:num>
  <w:num w:numId="13" w16cid:durableId="180895274">
    <w:abstractNumId w:val="15"/>
  </w:num>
  <w:num w:numId="14" w16cid:durableId="1126777174">
    <w:abstractNumId w:val="12"/>
  </w:num>
  <w:num w:numId="15" w16cid:durableId="1234316300">
    <w:abstractNumId w:val="9"/>
  </w:num>
  <w:num w:numId="16" w16cid:durableId="826088551">
    <w:abstractNumId w:val="7"/>
  </w:num>
  <w:num w:numId="17" w16cid:durableId="1756324125">
    <w:abstractNumId w:val="6"/>
  </w:num>
  <w:num w:numId="18" w16cid:durableId="625357257">
    <w:abstractNumId w:val="5"/>
  </w:num>
  <w:num w:numId="19" w16cid:durableId="2023389200">
    <w:abstractNumId w:val="4"/>
  </w:num>
  <w:num w:numId="20" w16cid:durableId="1439564520">
    <w:abstractNumId w:val="8"/>
  </w:num>
  <w:num w:numId="21" w16cid:durableId="2138528027">
    <w:abstractNumId w:val="3"/>
  </w:num>
  <w:num w:numId="22" w16cid:durableId="444883270">
    <w:abstractNumId w:val="2"/>
  </w:num>
  <w:num w:numId="23" w16cid:durableId="1024013729">
    <w:abstractNumId w:val="1"/>
  </w:num>
  <w:num w:numId="24" w16cid:durableId="1669164520">
    <w:abstractNumId w:val="0"/>
  </w:num>
  <w:num w:numId="25" w16cid:durableId="171796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48D7"/>
    <w:rsid w:val="00035A7D"/>
    <w:rsid w:val="00052517"/>
    <w:rsid w:val="00057113"/>
    <w:rsid w:val="0006597B"/>
    <w:rsid w:val="00066CE2"/>
    <w:rsid w:val="00071E48"/>
    <w:rsid w:val="00086C39"/>
    <w:rsid w:val="000A34D1"/>
    <w:rsid w:val="000B3693"/>
    <w:rsid w:val="000E3990"/>
    <w:rsid w:val="000E4D52"/>
    <w:rsid w:val="00105F59"/>
    <w:rsid w:val="00114241"/>
    <w:rsid w:val="00130A7F"/>
    <w:rsid w:val="00150BE4"/>
    <w:rsid w:val="0017640F"/>
    <w:rsid w:val="001810D6"/>
    <w:rsid w:val="00190B4A"/>
    <w:rsid w:val="001947D6"/>
    <w:rsid w:val="0019655F"/>
    <w:rsid w:val="00196DA6"/>
    <w:rsid w:val="001A1B4E"/>
    <w:rsid w:val="001B3D9D"/>
    <w:rsid w:val="001C3289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3E0B"/>
    <w:rsid w:val="0042697B"/>
    <w:rsid w:val="00430A4F"/>
    <w:rsid w:val="0043786F"/>
    <w:rsid w:val="00476C9A"/>
    <w:rsid w:val="00482A71"/>
    <w:rsid w:val="00492266"/>
    <w:rsid w:val="004A032D"/>
    <w:rsid w:val="004A08CE"/>
    <w:rsid w:val="004A73E6"/>
    <w:rsid w:val="004B3773"/>
    <w:rsid w:val="004C18E5"/>
    <w:rsid w:val="004F75D6"/>
    <w:rsid w:val="0051407A"/>
    <w:rsid w:val="00516DE0"/>
    <w:rsid w:val="005517A8"/>
    <w:rsid w:val="005734D7"/>
    <w:rsid w:val="00580AA3"/>
    <w:rsid w:val="00587C27"/>
    <w:rsid w:val="005A5BE4"/>
    <w:rsid w:val="005C06C2"/>
    <w:rsid w:val="005D07D9"/>
    <w:rsid w:val="005E051A"/>
    <w:rsid w:val="005F1BAC"/>
    <w:rsid w:val="0061364D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A1D5B"/>
    <w:rsid w:val="007B2507"/>
    <w:rsid w:val="007B37B5"/>
    <w:rsid w:val="007C217E"/>
    <w:rsid w:val="007D76AF"/>
    <w:rsid w:val="007F2750"/>
    <w:rsid w:val="00800986"/>
    <w:rsid w:val="0081780A"/>
    <w:rsid w:val="00820AE1"/>
    <w:rsid w:val="00835B16"/>
    <w:rsid w:val="008409A3"/>
    <w:rsid w:val="008420A3"/>
    <w:rsid w:val="00845001"/>
    <w:rsid w:val="00847D04"/>
    <w:rsid w:val="00855E3B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0FA8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511"/>
    <w:rsid w:val="00CC4F91"/>
    <w:rsid w:val="00CD71C3"/>
    <w:rsid w:val="00CE6E06"/>
    <w:rsid w:val="00D15F09"/>
    <w:rsid w:val="00D42374"/>
    <w:rsid w:val="00D44CE7"/>
    <w:rsid w:val="00D46198"/>
    <w:rsid w:val="00D5165F"/>
    <w:rsid w:val="00D5464C"/>
    <w:rsid w:val="00D82E12"/>
    <w:rsid w:val="00D95CAA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80766"/>
    <w:rsid w:val="00E91B8A"/>
    <w:rsid w:val="00E91BCE"/>
    <w:rsid w:val="00E954BC"/>
    <w:rsid w:val="00E95596"/>
    <w:rsid w:val="00EA2D0A"/>
    <w:rsid w:val="00EC5CF1"/>
    <w:rsid w:val="00ED556F"/>
    <w:rsid w:val="00ED7003"/>
    <w:rsid w:val="00EE4CA1"/>
    <w:rsid w:val="00EF7455"/>
    <w:rsid w:val="00EF79CA"/>
    <w:rsid w:val="00F02F41"/>
    <w:rsid w:val="00F02F57"/>
    <w:rsid w:val="00F1541A"/>
    <w:rsid w:val="00F24440"/>
    <w:rsid w:val="00F34D11"/>
    <w:rsid w:val="00F56BE0"/>
    <w:rsid w:val="00F61B93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41D21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C5C6-3C36-4EC8-96F0-4144246E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MZY;BA</dc:creator>
  <cp:lastModifiedBy>Okan ÖZBAKIR</cp:lastModifiedBy>
  <cp:revision>3</cp:revision>
  <cp:lastPrinted>2018-11-13T06:34:00Z</cp:lastPrinted>
  <dcterms:created xsi:type="dcterms:W3CDTF">2023-09-28T12:14:00Z</dcterms:created>
  <dcterms:modified xsi:type="dcterms:W3CDTF">2024-02-13T12:15:00Z</dcterms:modified>
</cp:coreProperties>
</file>