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B0B8" w14:textId="77777777" w:rsidR="000D515C" w:rsidRPr="00D83D78" w:rsidRDefault="000D515C" w:rsidP="00F132FC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English Title of the Article</w:t>
      </w:r>
    </w:p>
    <w:p w14:paraId="22B884C6" w14:textId="77777777" w:rsidR="00B63B2D" w:rsidRPr="00D83D78" w:rsidRDefault="00B63B2D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CA5236" w14:textId="77777777" w:rsidR="00F132FC" w:rsidRPr="00D83D78" w:rsidRDefault="00F132F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BC09086" w14:textId="77777777" w:rsidR="00B63B2D" w:rsidRPr="00D83D78" w:rsidRDefault="000D515C" w:rsidP="00F132FC">
      <w:pPr>
        <w:pStyle w:val="0IngBa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Turkish Title of the Article</w:t>
      </w:r>
    </w:p>
    <w:p w14:paraId="65753347" w14:textId="77777777" w:rsidR="00B63B2D" w:rsidRPr="00D83D78" w:rsidRDefault="00B63B2D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C3D1963" w14:textId="77777777" w:rsidR="00F132FC" w:rsidRPr="00D83D78" w:rsidRDefault="00F132F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03C8B4" w14:textId="77777777" w:rsidR="00B63B2D" w:rsidRPr="00D83D78" w:rsidRDefault="00856A06" w:rsidP="00F132FC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</w:rPr>
        <w:t>*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3B2D" w:rsidRPr="00D83D78">
        <w:rPr>
          <w:rFonts w:ascii="Times New Roman" w:hAnsi="Times New Roman" w:cs="Times New Roman"/>
          <w:sz w:val="24"/>
          <w:szCs w:val="24"/>
        </w:rPr>
        <w:t xml:space="preserve">, </w:t>
      </w:r>
      <w:r w:rsidRPr="00D83D78">
        <w:rPr>
          <w:rFonts w:ascii="Times New Roman" w:hAnsi="Times New Roman" w:cs="Times New Roman"/>
          <w:sz w:val="24"/>
          <w:szCs w:val="24"/>
        </w:rPr>
        <w:t>Author Name and Surname</w:t>
      </w:r>
      <w:r w:rsidR="00B63B2D" w:rsidRPr="00D83D7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F375DC9" w14:textId="77777777" w:rsidR="00B63B2D" w:rsidRPr="00D83D78" w:rsidRDefault="00856A06" w:rsidP="00F132FC">
      <w:pPr>
        <w:pStyle w:val="1YazarAd"/>
        <w:spacing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>(Corresponding author should be indicated with an asterisk.)</w:t>
      </w:r>
    </w:p>
    <w:p w14:paraId="4A15AAEE" w14:textId="77777777" w:rsidR="00856A06" w:rsidRPr="00D83D78" w:rsidRDefault="00856A06" w:rsidP="00F132FC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B4E2B" w14:textId="77777777" w:rsidR="00F132FC" w:rsidRPr="00D83D78" w:rsidRDefault="00F132FC" w:rsidP="00F132FC">
      <w:pPr>
        <w:pStyle w:val="1YazarA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29C11" w14:textId="77777777"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first author's address</w:t>
      </w:r>
      <w:r w:rsidR="00856A06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University, Faculty, </w:t>
      </w:r>
      <w:r w:rsidR="00856A06" w:rsidRPr="00D83D78">
        <w:rPr>
          <w:rFonts w:ascii="Times New Roman" w:hAnsi="Times New Roman" w:cs="Times New Roman"/>
          <w:b w:val="0"/>
          <w:i/>
          <w:sz w:val="24"/>
          <w:szCs w:val="24"/>
        </w:rPr>
        <w:t>Department, Province, Country</w:t>
      </w:r>
      <w:r w:rsidR="00856A06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6F2A06D9" w14:textId="77777777"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second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3A55A865" w14:textId="77777777"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3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third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032A0462" w14:textId="77777777" w:rsidR="00B63B2D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D78">
        <w:rPr>
          <w:rFonts w:ascii="Times New Roman" w:hAnsi="Times New Roman" w:cs="Times New Roman"/>
          <w:b w:val="0"/>
          <w:i/>
          <w:sz w:val="24"/>
          <w:szCs w:val="24"/>
        </w:rPr>
        <w:t>fourth author's address</w:t>
      </w:r>
      <w:r w:rsidR="004A6241" w:rsidRPr="00D83D7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5689F" w:rsidRPr="00D83D78">
        <w:rPr>
          <w:rFonts w:ascii="Times New Roman" w:hAnsi="Times New Roman" w:cs="Times New Roman"/>
          <w:b w:val="0"/>
          <w:i/>
          <w:sz w:val="24"/>
          <w:szCs w:val="24"/>
        </w:rPr>
        <w:t>University, Faculty, Department, Province, Country</w:t>
      </w:r>
      <w:r w:rsidR="0045689F"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7DF6E755" w14:textId="77777777" w:rsidR="000D515C" w:rsidRPr="00D83D78" w:rsidRDefault="000D515C" w:rsidP="00F132FC">
      <w:pPr>
        <w:pStyle w:val="0IngBa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415AFE1" w14:textId="77777777" w:rsidR="000D515C" w:rsidRPr="00D83D78" w:rsidRDefault="000D515C" w:rsidP="00F132FC">
      <w:pPr>
        <w:pStyle w:val="0IngBa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D83D78">
        <w:rPr>
          <w:rFonts w:ascii="Times New Roman" w:hAnsi="Times New Roman" w:cs="Times New Roman"/>
          <w:b w:val="0"/>
          <w:sz w:val="24"/>
          <w:szCs w:val="24"/>
        </w:rPr>
        <w:t>(</w:t>
      </w:r>
      <w:r w:rsidR="004A6241" w:rsidRPr="00D83D78">
        <w:rPr>
          <w:rFonts w:ascii="Times New Roman" w:hAnsi="Times New Roman" w:cs="Times New Roman"/>
          <w:b w:val="0"/>
          <w:sz w:val="24"/>
          <w:szCs w:val="24"/>
        </w:rPr>
        <w:t>Addresses should be written in English, with capital first letters and italic in the order given above</w:t>
      </w:r>
      <w:r w:rsidRPr="00D83D7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F0908DA" w14:textId="77777777" w:rsidR="006D1B15" w:rsidRPr="00D83D78" w:rsidRDefault="006D1B15" w:rsidP="00F132FC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8A5834A" w14:textId="77777777" w:rsidR="00F132FC" w:rsidRPr="00D83D78" w:rsidRDefault="00F132FC" w:rsidP="00F132FC">
      <w:pPr>
        <w:pStyle w:val="0IngBa"/>
        <w:spacing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0AA7D87" w14:textId="77777777" w:rsidR="00B63B2D" w:rsidRPr="00D83D78" w:rsidRDefault="00B63B2D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83D78">
        <w:rPr>
          <w:rFonts w:ascii="Times New Roman" w:hAnsi="Times New Roman" w:cs="Times New Roman"/>
          <w:b/>
          <w:i w:val="0"/>
          <w:sz w:val="24"/>
          <w:szCs w:val="24"/>
        </w:rPr>
        <w:t>ORCID ID: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515C" w:rsidRPr="00D83D78">
        <w:rPr>
          <w:rFonts w:ascii="Times New Roman" w:hAnsi="Times New Roman" w:cs="Times New Roman"/>
          <w:i w:val="0"/>
          <w:sz w:val="24"/>
          <w:szCs w:val="24"/>
        </w:rPr>
        <w:t>first author's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name and surname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second author's name and surname</w:t>
      </w:r>
      <w:r w:rsidRPr="00D83D78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third author's name and surname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 xml:space="preserve">: https://orcid.org/...-...-...-...; </w:t>
      </w:r>
      <w:r w:rsidR="00856A06" w:rsidRPr="00D83D78">
        <w:rPr>
          <w:rFonts w:ascii="Times New Roman" w:hAnsi="Times New Roman" w:cs="Times New Roman"/>
          <w:i w:val="0"/>
          <w:sz w:val="24"/>
          <w:szCs w:val="24"/>
        </w:rPr>
        <w:t>fourth author's name and surname</w:t>
      </w:r>
      <w:r w:rsidR="006D1B15" w:rsidRPr="00D83D78">
        <w:rPr>
          <w:rFonts w:ascii="Times New Roman" w:hAnsi="Times New Roman" w:cs="Times New Roman"/>
          <w:i w:val="0"/>
          <w:sz w:val="24"/>
          <w:szCs w:val="24"/>
        </w:rPr>
        <w:t>: https://orcid.org/...-...-...-...;</w:t>
      </w:r>
    </w:p>
    <w:p w14:paraId="579EA777" w14:textId="77777777" w:rsidR="00B63B2D" w:rsidRPr="00D83D78" w:rsidRDefault="00B63B2D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C8B7125" w14:textId="77777777" w:rsidR="00F132FC" w:rsidRPr="00D83D78" w:rsidRDefault="00F132FC" w:rsidP="00F132FC">
      <w:pPr>
        <w:pStyle w:val="2Adres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C808E62" w14:textId="77777777" w:rsidR="00B63B2D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*</w:t>
      </w:r>
      <w:r w:rsidR="00856A06" w:rsidRPr="00D83D78">
        <w:rPr>
          <w:rFonts w:ascii="Times New Roman" w:hAnsi="Times New Roman" w:cs="Times New Roman"/>
          <w:b/>
          <w:sz w:val="24"/>
          <w:szCs w:val="24"/>
        </w:rPr>
        <w:t xml:space="preserve"> Corresponding author</w:t>
      </w:r>
      <w:r w:rsidRPr="00D83D78">
        <w:rPr>
          <w:rFonts w:ascii="Times New Roman" w:hAnsi="Times New Roman" w:cs="Times New Roman"/>
          <w:b/>
          <w:sz w:val="24"/>
          <w:szCs w:val="24"/>
        </w:rPr>
        <w:t>:</w:t>
      </w:r>
      <w:r w:rsidRPr="00D83D78">
        <w:rPr>
          <w:rFonts w:ascii="Times New Roman" w:hAnsi="Times New Roman" w:cs="Times New Roman"/>
          <w:sz w:val="24"/>
          <w:szCs w:val="24"/>
        </w:rPr>
        <w:t xml:space="preserve"> </w:t>
      </w:r>
      <w:r w:rsidR="00856A06" w:rsidRPr="00D83D78">
        <w:rPr>
          <w:rFonts w:ascii="Times New Roman" w:hAnsi="Times New Roman" w:cs="Times New Roman"/>
          <w:sz w:val="24"/>
          <w:szCs w:val="24"/>
        </w:rPr>
        <w:t>Author's name and surname</w:t>
      </w:r>
      <w:r w:rsidRPr="00D83D78">
        <w:rPr>
          <w:rFonts w:ascii="Times New Roman" w:hAnsi="Times New Roman" w:cs="Times New Roman"/>
          <w:sz w:val="24"/>
          <w:szCs w:val="24"/>
        </w:rPr>
        <w:t xml:space="preserve">: </w:t>
      </w:r>
      <w:r w:rsidR="00856A06" w:rsidRPr="00D83D78">
        <w:rPr>
          <w:rFonts w:ascii="Times New Roman" w:hAnsi="Times New Roman" w:cs="Times New Roman"/>
          <w:sz w:val="24"/>
          <w:szCs w:val="24"/>
        </w:rPr>
        <w:t>e-mail address</w:t>
      </w:r>
    </w:p>
    <w:p w14:paraId="3AE2F57B" w14:textId="77777777" w:rsidR="006D1B15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FF04C25" w14:textId="77777777" w:rsidR="006D1B15" w:rsidRPr="00D83D78" w:rsidRDefault="006D1B15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0A606D4" w14:textId="77777777" w:rsidR="00D82E12" w:rsidRPr="00D83D78" w:rsidRDefault="004A6241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 xml:space="preserve">Acknowledgment: </w:t>
      </w:r>
      <w:r w:rsidR="0045689F" w:rsidRPr="00D83D78">
        <w:rPr>
          <w:rFonts w:ascii="Times New Roman" w:hAnsi="Times New Roman" w:cs="Times New Roman"/>
          <w:sz w:val="24"/>
          <w:szCs w:val="24"/>
        </w:rPr>
        <w:t xml:space="preserve">If there is a </w:t>
      </w:r>
      <w:proofErr w:type="spellStart"/>
      <w:r w:rsidR="00164764" w:rsidRPr="00D83D78">
        <w:rPr>
          <w:rFonts w:ascii="Times New Roman" w:hAnsi="Times New Roman" w:cs="Times New Roman"/>
          <w:sz w:val="24"/>
          <w:szCs w:val="24"/>
        </w:rPr>
        <w:t>Acknewledgement</w:t>
      </w:r>
      <w:proofErr w:type="spellEnd"/>
      <w:r w:rsidR="00164764" w:rsidRPr="00D83D78">
        <w:rPr>
          <w:rFonts w:ascii="Times New Roman" w:hAnsi="Times New Roman" w:cs="Times New Roman"/>
          <w:sz w:val="24"/>
          <w:szCs w:val="24"/>
        </w:rPr>
        <w:t xml:space="preserve"> in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the main text, it should be added here</w:t>
      </w:r>
      <w:r w:rsidR="0045689F" w:rsidRPr="00D83D78">
        <w:rPr>
          <w:rFonts w:ascii="Times New Roman" w:hAnsi="Times New Roman" w:cs="Times New Roman"/>
          <w:sz w:val="24"/>
          <w:szCs w:val="24"/>
        </w:rPr>
        <w:t xml:space="preserve"> and deleted from Manuscript</w:t>
      </w:r>
      <w:r w:rsidRPr="00D83D78">
        <w:rPr>
          <w:rFonts w:ascii="Times New Roman" w:hAnsi="Times New Roman" w:cs="Times New Roman"/>
          <w:sz w:val="24"/>
          <w:szCs w:val="24"/>
        </w:rPr>
        <w:t>.</w:t>
      </w:r>
    </w:p>
    <w:p w14:paraId="6C60AF41" w14:textId="77777777" w:rsidR="00D82E12" w:rsidRPr="00D83D78" w:rsidRDefault="00D82E12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4305250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CD2B116" w14:textId="4D2BC981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Ethics committee approval: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This study was performed in accordance with ethical standards of animal experiments. Legal research ethics committee approval permissions for the study were obtained from the </w:t>
      </w:r>
      <w:r w:rsidR="00164764" w:rsidRPr="00D83D78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Pr="00D83D78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4D4934">
        <w:rPr>
          <w:rFonts w:ascii="Times New Roman" w:hAnsi="Times New Roman" w:cs="Times New Roman"/>
          <w:sz w:val="24"/>
          <w:szCs w:val="24"/>
        </w:rPr>
        <w:t>………………….</w:t>
      </w:r>
      <w:r w:rsidRPr="00D83D78">
        <w:rPr>
          <w:rFonts w:ascii="Times New Roman" w:hAnsi="Times New Roman" w:cs="Times New Roman"/>
          <w:sz w:val="24"/>
          <w:szCs w:val="24"/>
        </w:rPr>
        <w:t xml:space="preserve"> Ethics Committee (No: </w:t>
      </w:r>
      <w:r w:rsidR="00164764" w:rsidRPr="00D83D78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D83D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E073A8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2C1C5A1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Ethics committee approval:</w:t>
      </w:r>
      <w:r w:rsidRPr="00D83D78">
        <w:rPr>
          <w:rFonts w:ascii="Times New Roman" w:hAnsi="Times New Roman" w:cs="Times New Roman"/>
          <w:sz w:val="24"/>
          <w:szCs w:val="24"/>
        </w:rPr>
        <w:t xml:space="preserve"> Ethics committee approval is not required for this study.</w:t>
      </w:r>
    </w:p>
    <w:p w14:paraId="6EC783E8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71C53FD" w14:textId="77777777" w:rsidR="00F132FC" w:rsidRPr="00D83D78" w:rsidRDefault="00F132FC" w:rsidP="00F132FC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 xml:space="preserve">(One of the 2 options should be </w:t>
      </w:r>
      <w:r w:rsidR="00164764" w:rsidRPr="00D83D78">
        <w:rPr>
          <w:rFonts w:ascii="Times New Roman" w:hAnsi="Times New Roman" w:cs="Times New Roman"/>
          <w:sz w:val="24"/>
          <w:szCs w:val="24"/>
        </w:rPr>
        <w:t>chosen</w:t>
      </w:r>
      <w:r w:rsidRPr="00D83D78">
        <w:rPr>
          <w:rFonts w:ascii="Times New Roman" w:hAnsi="Times New Roman" w:cs="Times New Roman"/>
          <w:sz w:val="24"/>
          <w:szCs w:val="24"/>
        </w:rPr>
        <w:t xml:space="preserve"> for ethics committee approval)</w:t>
      </w:r>
    </w:p>
    <w:p w14:paraId="14CF02BB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4A8701C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CE1DA82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Pr="00D83D78">
        <w:rPr>
          <w:rFonts w:ascii="Times New Roman" w:hAnsi="Times New Roman" w:cs="Times New Roman"/>
          <w:sz w:val="24"/>
          <w:szCs w:val="24"/>
        </w:rPr>
        <w:t xml:space="preserve"> If there is a conflict of interest, the author/s must clearly state this.</w:t>
      </w:r>
    </w:p>
    <w:p w14:paraId="6F887C20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20EBBBA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b/>
          <w:sz w:val="24"/>
          <w:szCs w:val="24"/>
        </w:rPr>
        <w:t>Conflict of interest:</w:t>
      </w:r>
      <w:r w:rsidRPr="00D83D78">
        <w:rPr>
          <w:rFonts w:ascii="Times New Roman" w:hAnsi="Times New Roman" w:cs="Times New Roman"/>
          <w:sz w:val="24"/>
          <w:szCs w:val="24"/>
        </w:rPr>
        <w:t xml:space="preserve"> The author/s declares that there is no conflict of interest.</w:t>
      </w:r>
    </w:p>
    <w:p w14:paraId="6A44C22F" w14:textId="77777777" w:rsidR="00F132FC" w:rsidRPr="00D83D78" w:rsidRDefault="00F132FC" w:rsidP="00F132FC">
      <w:pPr>
        <w:pStyle w:val="10Teekkr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ADA6953" w14:textId="77777777" w:rsidR="00F132FC" w:rsidRPr="00D83D78" w:rsidRDefault="00F132FC" w:rsidP="00F132FC">
      <w:pPr>
        <w:pStyle w:val="10Teekk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3D78">
        <w:rPr>
          <w:rFonts w:ascii="Times New Roman" w:hAnsi="Times New Roman" w:cs="Times New Roman"/>
          <w:sz w:val="24"/>
          <w:szCs w:val="24"/>
        </w:rPr>
        <w:t xml:space="preserve">(One of the 2 options should be </w:t>
      </w:r>
      <w:r w:rsidR="00164764" w:rsidRPr="00D83D78">
        <w:rPr>
          <w:rFonts w:ascii="Times New Roman" w:hAnsi="Times New Roman" w:cs="Times New Roman"/>
          <w:sz w:val="24"/>
          <w:szCs w:val="24"/>
        </w:rPr>
        <w:t>chosen</w:t>
      </w:r>
      <w:r w:rsidRPr="00D83D78">
        <w:rPr>
          <w:rFonts w:ascii="Times New Roman" w:hAnsi="Times New Roman" w:cs="Times New Roman"/>
          <w:sz w:val="24"/>
          <w:szCs w:val="24"/>
        </w:rPr>
        <w:t xml:space="preserve"> for Conflict of interest)</w:t>
      </w:r>
    </w:p>
    <w:sectPr w:rsidR="00F132FC" w:rsidRPr="00D83D78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463E" w14:textId="77777777" w:rsidR="000D7AFD" w:rsidRDefault="000D7AFD" w:rsidP="004C18E5">
      <w:r>
        <w:separator/>
      </w:r>
    </w:p>
  </w:endnote>
  <w:endnote w:type="continuationSeparator" w:id="0">
    <w:p w14:paraId="4DC4D5F9" w14:textId="77777777" w:rsidR="000D7AFD" w:rsidRDefault="000D7AFD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3FA8" w14:textId="77777777" w:rsidR="000D7AFD" w:rsidRDefault="000D7AFD" w:rsidP="004C18E5">
      <w:r>
        <w:separator/>
      </w:r>
    </w:p>
  </w:footnote>
  <w:footnote w:type="continuationSeparator" w:id="0">
    <w:p w14:paraId="021F8985" w14:textId="77777777" w:rsidR="000D7AFD" w:rsidRDefault="000D7AFD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 w16cid:durableId="664356735">
    <w:abstractNumId w:val="18"/>
  </w:num>
  <w:num w:numId="2" w16cid:durableId="2013363826">
    <w:abstractNumId w:val="11"/>
  </w:num>
  <w:num w:numId="3" w16cid:durableId="269095159">
    <w:abstractNumId w:val="21"/>
  </w:num>
  <w:num w:numId="4" w16cid:durableId="602609601">
    <w:abstractNumId w:val="20"/>
  </w:num>
  <w:num w:numId="5" w16cid:durableId="1006051369">
    <w:abstractNumId w:val="16"/>
  </w:num>
  <w:num w:numId="6" w16cid:durableId="341862619">
    <w:abstractNumId w:val="14"/>
  </w:num>
  <w:num w:numId="7" w16cid:durableId="1934781578">
    <w:abstractNumId w:val="22"/>
  </w:num>
  <w:num w:numId="8" w16cid:durableId="874971874">
    <w:abstractNumId w:val="13"/>
  </w:num>
  <w:num w:numId="9" w16cid:durableId="1552842750">
    <w:abstractNumId w:val="23"/>
  </w:num>
  <w:num w:numId="10" w16cid:durableId="1519542888">
    <w:abstractNumId w:val="17"/>
  </w:num>
  <w:num w:numId="11" w16cid:durableId="1771584154">
    <w:abstractNumId w:val="24"/>
  </w:num>
  <w:num w:numId="12" w16cid:durableId="43869307">
    <w:abstractNumId w:val="10"/>
  </w:num>
  <w:num w:numId="13" w16cid:durableId="875508912">
    <w:abstractNumId w:val="15"/>
  </w:num>
  <w:num w:numId="14" w16cid:durableId="2015180487">
    <w:abstractNumId w:val="12"/>
  </w:num>
  <w:num w:numId="15" w16cid:durableId="603880218">
    <w:abstractNumId w:val="9"/>
  </w:num>
  <w:num w:numId="16" w16cid:durableId="1360618227">
    <w:abstractNumId w:val="7"/>
  </w:num>
  <w:num w:numId="17" w16cid:durableId="2010255268">
    <w:abstractNumId w:val="6"/>
  </w:num>
  <w:num w:numId="18" w16cid:durableId="534656352">
    <w:abstractNumId w:val="5"/>
  </w:num>
  <w:num w:numId="19" w16cid:durableId="610404195">
    <w:abstractNumId w:val="4"/>
  </w:num>
  <w:num w:numId="20" w16cid:durableId="337655708">
    <w:abstractNumId w:val="8"/>
  </w:num>
  <w:num w:numId="21" w16cid:durableId="700474857">
    <w:abstractNumId w:val="3"/>
  </w:num>
  <w:num w:numId="22" w16cid:durableId="817264443">
    <w:abstractNumId w:val="2"/>
  </w:num>
  <w:num w:numId="23" w16cid:durableId="705788951">
    <w:abstractNumId w:val="1"/>
  </w:num>
  <w:num w:numId="24" w16cid:durableId="848368234">
    <w:abstractNumId w:val="0"/>
  </w:num>
  <w:num w:numId="25" w16cid:durableId="14005145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5A7D"/>
    <w:rsid w:val="00052517"/>
    <w:rsid w:val="00057113"/>
    <w:rsid w:val="0006597B"/>
    <w:rsid w:val="00066CE2"/>
    <w:rsid w:val="00071E48"/>
    <w:rsid w:val="00077ABC"/>
    <w:rsid w:val="00086C39"/>
    <w:rsid w:val="000A34D1"/>
    <w:rsid w:val="000B3693"/>
    <w:rsid w:val="000D515C"/>
    <w:rsid w:val="000D7AFD"/>
    <w:rsid w:val="000E3990"/>
    <w:rsid w:val="000E4D52"/>
    <w:rsid w:val="00105F59"/>
    <w:rsid w:val="00114241"/>
    <w:rsid w:val="00130A7F"/>
    <w:rsid w:val="00150BE4"/>
    <w:rsid w:val="00164764"/>
    <w:rsid w:val="0017640F"/>
    <w:rsid w:val="001810D6"/>
    <w:rsid w:val="00190B4A"/>
    <w:rsid w:val="001947D6"/>
    <w:rsid w:val="0019655F"/>
    <w:rsid w:val="00196DA6"/>
    <w:rsid w:val="001B3D9D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5689F"/>
    <w:rsid w:val="00476C9A"/>
    <w:rsid w:val="00482A71"/>
    <w:rsid w:val="00492266"/>
    <w:rsid w:val="004A032D"/>
    <w:rsid w:val="004A08CE"/>
    <w:rsid w:val="004A6241"/>
    <w:rsid w:val="004A73E6"/>
    <w:rsid w:val="004B3773"/>
    <w:rsid w:val="004C18E5"/>
    <w:rsid w:val="004C1BB1"/>
    <w:rsid w:val="004D4934"/>
    <w:rsid w:val="004F75D6"/>
    <w:rsid w:val="0051407A"/>
    <w:rsid w:val="00516DE0"/>
    <w:rsid w:val="005517A8"/>
    <w:rsid w:val="00580AA3"/>
    <w:rsid w:val="005C06C2"/>
    <w:rsid w:val="005D07D9"/>
    <w:rsid w:val="005E051A"/>
    <w:rsid w:val="005E3EF4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B2507"/>
    <w:rsid w:val="007B37B5"/>
    <w:rsid w:val="007C217E"/>
    <w:rsid w:val="007D76AF"/>
    <w:rsid w:val="007F2750"/>
    <w:rsid w:val="00800986"/>
    <w:rsid w:val="0081780A"/>
    <w:rsid w:val="00835B16"/>
    <w:rsid w:val="008409A3"/>
    <w:rsid w:val="008420A3"/>
    <w:rsid w:val="00845001"/>
    <w:rsid w:val="00847D04"/>
    <w:rsid w:val="00855E3B"/>
    <w:rsid w:val="00856A06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86715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3DF6"/>
    <w:rsid w:val="00B76167"/>
    <w:rsid w:val="00B858C1"/>
    <w:rsid w:val="00B957A5"/>
    <w:rsid w:val="00BA16E4"/>
    <w:rsid w:val="00BA3B8D"/>
    <w:rsid w:val="00BD73F1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F91"/>
    <w:rsid w:val="00CE6E06"/>
    <w:rsid w:val="00D15F09"/>
    <w:rsid w:val="00D42374"/>
    <w:rsid w:val="00D44CE7"/>
    <w:rsid w:val="00D46198"/>
    <w:rsid w:val="00D5464C"/>
    <w:rsid w:val="00D82E12"/>
    <w:rsid w:val="00D83D78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91B8A"/>
    <w:rsid w:val="00E91BCE"/>
    <w:rsid w:val="00E954BC"/>
    <w:rsid w:val="00E95596"/>
    <w:rsid w:val="00EA2D0A"/>
    <w:rsid w:val="00EC5CF1"/>
    <w:rsid w:val="00EE4CA1"/>
    <w:rsid w:val="00EF072B"/>
    <w:rsid w:val="00EF7455"/>
    <w:rsid w:val="00EF79CA"/>
    <w:rsid w:val="00F02F41"/>
    <w:rsid w:val="00F02F57"/>
    <w:rsid w:val="00F132FC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8D4"/>
    <w:rsid w:val="00FC7E1A"/>
    <w:rsid w:val="00FE39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6F6AF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C9F8-C334-47CB-8699-12C95D0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MZY;BA</dc:creator>
  <cp:lastModifiedBy>Okan ÖZBAKIR</cp:lastModifiedBy>
  <cp:revision>3</cp:revision>
  <cp:lastPrinted>2018-11-13T06:34:00Z</cp:lastPrinted>
  <dcterms:created xsi:type="dcterms:W3CDTF">2023-09-28T12:10:00Z</dcterms:created>
  <dcterms:modified xsi:type="dcterms:W3CDTF">2024-02-13T12:19:00Z</dcterms:modified>
</cp:coreProperties>
</file>