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1"/>
        <w:tblW w:w="10226" w:type="dxa"/>
        <w:tblLayout w:type="fixed"/>
        <w:tblLook w:val="04A0" w:firstRow="1" w:lastRow="0" w:firstColumn="1" w:lastColumn="0" w:noHBand="0" w:noVBand="1"/>
      </w:tblPr>
      <w:tblGrid>
        <w:gridCol w:w="10226"/>
      </w:tblGrid>
      <w:tr w:rsidR="00FB282A" w:rsidRPr="0079457D" w14:paraId="6C903DE6" w14:textId="77777777" w:rsidTr="000732FA">
        <w:trPr>
          <w:trHeight w:hRule="exact" w:val="1559"/>
        </w:trPr>
        <w:tc>
          <w:tcPr>
            <w:tcW w:w="102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0342C33" w14:textId="26B48AEC" w:rsidR="00FB282A" w:rsidRPr="0079457D" w:rsidRDefault="00C03263" w:rsidP="00FB282A">
            <w:pPr>
              <w:pStyle w:val="Balk1"/>
              <w:tabs>
                <w:tab w:val="left" w:pos="8255"/>
                <w:tab w:val="left" w:pos="9528"/>
              </w:tabs>
              <w:spacing w:after="120"/>
              <w:ind w:left="884" w:right="886"/>
            </w:pPr>
            <w:r w:rsidRPr="00C03263">
              <w:t>Yazar Adı. (Yıl). Eser Adı</w:t>
            </w:r>
            <w:r w:rsidR="00CB1D74">
              <w:t xml:space="preserve"> (Baskı, Cilt)</w:t>
            </w:r>
            <w:r w:rsidRPr="00C03263">
              <w:t>.</w:t>
            </w:r>
            <w:r w:rsidR="00CB1D74">
              <w:t xml:space="preserve"> Yayınevi</w:t>
            </w:r>
            <w:r w:rsidRPr="00C03263">
              <w:t>.</w:t>
            </w:r>
          </w:p>
        </w:tc>
      </w:tr>
    </w:tbl>
    <w:p w14:paraId="49D15A0B" w14:textId="1EB3BFC4" w:rsidR="00DD0BF9" w:rsidRPr="00DC14CC" w:rsidRDefault="00DD0BF9" w:rsidP="004A235F">
      <w:pPr>
        <w:ind w:right="-1"/>
        <w:jc w:val="center"/>
        <w:rPr>
          <w:rFonts w:asciiTheme="majorHAnsi" w:hAnsiTheme="majorHAnsi" w:cstheme="majorHAnsi"/>
          <w:b/>
          <w:bCs/>
          <w:sz w:val="18"/>
          <w:szCs w:val="18"/>
          <w:lang w:val="en-US"/>
        </w:rPr>
      </w:pPr>
    </w:p>
    <w:tbl>
      <w:tblPr>
        <w:tblStyle w:val="TabloKlavuzu"/>
        <w:tblW w:w="8044" w:type="dxa"/>
        <w:jc w:val="center"/>
        <w:tblBorders>
          <w:top w:val="single" w:sz="12" w:space="0" w:color="FFFFFF" w:themeColor="background1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11"/>
        <w:gridCol w:w="2011"/>
        <w:gridCol w:w="2011"/>
        <w:gridCol w:w="2011"/>
      </w:tblGrid>
      <w:tr w:rsidR="00503BC5" w:rsidRPr="00523272" w14:paraId="0C41F3B5" w14:textId="2AAB9E57" w:rsidTr="00503BC5">
        <w:trPr>
          <w:trHeight w:val="710"/>
          <w:jc w:val="center"/>
        </w:trPr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7F07D708" w14:textId="77777777" w:rsidR="00503BC5" w:rsidRPr="008C641A" w:rsidRDefault="00503BC5" w:rsidP="00673F4B">
            <w:pPr>
              <w:pStyle w:val="BilgiKutusu"/>
              <w:framePr w:hSpace="0" w:wrap="auto" w:vAnchor="margin" w:hAnchor="text" w:yAlign="inline"/>
              <w:spacing w:after="120"/>
              <w:jc w:val="center"/>
              <w:rPr>
                <w:rStyle w:val="Vurgu"/>
                <w:rFonts w:asciiTheme="majorHAnsi" w:hAnsiTheme="majorHAnsi" w:cstheme="majorHAnsi"/>
                <w:sz w:val="18"/>
                <w:szCs w:val="18"/>
              </w:rPr>
            </w:pPr>
            <w:r w:rsidRPr="008C641A">
              <w:rPr>
                <w:rStyle w:val="Vurgu"/>
                <w:rFonts w:asciiTheme="majorHAnsi" w:hAnsiTheme="majorHAnsi" w:cstheme="majorHAnsi"/>
                <w:sz w:val="18"/>
                <w:szCs w:val="18"/>
              </w:rPr>
              <w:t>Makale Türü</w:t>
            </w:r>
          </w:p>
          <w:p w14:paraId="5FC10DF9" w14:textId="135A1722" w:rsidR="000412E1" w:rsidRPr="008C641A" w:rsidRDefault="000412E1" w:rsidP="00673F4B">
            <w:pPr>
              <w:pStyle w:val="BilgiKutusu"/>
              <w:framePr w:hSpace="0" w:wrap="auto" w:vAnchor="margin" w:hAnchor="text" w:yAlign="inline"/>
              <w:spacing w:after="120"/>
              <w:jc w:val="center"/>
              <w:rPr>
                <w:rStyle w:val="Vurgu"/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8C641A">
              <w:rPr>
                <w:rStyle w:val="Vurgu"/>
                <w:rFonts w:asciiTheme="majorHAnsi" w:hAnsiTheme="majorHAnsi" w:cstheme="majorHAnsi"/>
                <w:i/>
                <w:iCs/>
                <w:sz w:val="18"/>
                <w:szCs w:val="18"/>
              </w:rPr>
              <w:t>Article</w:t>
            </w:r>
            <w:proofErr w:type="spellEnd"/>
            <w:r w:rsidRPr="008C641A">
              <w:rPr>
                <w:rStyle w:val="Vurgu"/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C641A">
              <w:rPr>
                <w:rStyle w:val="Vurgu"/>
                <w:rFonts w:asciiTheme="majorHAnsi" w:hAnsiTheme="majorHAnsi" w:cstheme="majorHAnsi"/>
                <w:i/>
                <w:iCs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72400767" w14:textId="77777777" w:rsidR="00503BC5" w:rsidRPr="008C641A" w:rsidRDefault="00503BC5" w:rsidP="00673F4B">
            <w:pPr>
              <w:pStyle w:val="BilgiKutusu"/>
              <w:framePr w:hSpace="0" w:wrap="auto" w:vAnchor="margin" w:hAnchor="text" w:yAlign="inline"/>
              <w:spacing w:after="120"/>
              <w:jc w:val="center"/>
              <w:rPr>
                <w:rStyle w:val="Vurgu"/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C641A">
              <w:rPr>
                <w:rStyle w:val="Vurgu"/>
                <w:rFonts w:asciiTheme="majorHAnsi" w:hAnsiTheme="majorHAnsi" w:cstheme="majorHAnsi"/>
                <w:bCs w:val="0"/>
                <w:sz w:val="18"/>
                <w:szCs w:val="18"/>
              </w:rPr>
              <w:t>Başvuru Tarihi</w:t>
            </w:r>
          </w:p>
          <w:p w14:paraId="2C11374C" w14:textId="663CE25D" w:rsidR="000412E1" w:rsidRPr="008C641A" w:rsidRDefault="00673F4B" w:rsidP="00673F4B">
            <w:pPr>
              <w:pStyle w:val="BilgiKutusu"/>
              <w:framePr w:hSpace="0" w:wrap="auto" w:vAnchor="margin" w:hAnchor="text" w:yAlign="inline"/>
              <w:spacing w:after="120"/>
              <w:jc w:val="center"/>
              <w:rPr>
                <w:rStyle w:val="Vurgu"/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8C641A">
              <w:rPr>
                <w:rStyle w:val="Vurgu"/>
                <w:rFonts w:asciiTheme="majorHAnsi" w:hAnsiTheme="majorHAnsi" w:cstheme="majorHAnsi"/>
                <w:i/>
                <w:iCs/>
                <w:sz w:val="18"/>
                <w:szCs w:val="18"/>
              </w:rPr>
              <w:t>Application</w:t>
            </w:r>
            <w:r w:rsidR="000412E1" w:rsidRPr="008C641A">
              <w:rPr>
                <w:rStyle w:val="Vurgu"/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412E1" w:rsidRPr="008C641A">
              <w:rPr>
                <w:rStyle w:val="Vurgu"/>
                <w:rFonts w:asciiTheme="majorHAnsi" w:hAnsiTheme="majorHAnsi" w:cstheme="majorHAnsi"/>
                <w:i/>
                <w:iCs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6B3B002D" w14:textId="77777777" w:rsidR="00503BC5" w:rsidRPr="008C641A" w:rsidRDefault="00503BC5" w:rsidP="00673F4B">
            <w:pPr>
              <w:pStyle w:val="BilgiKutusu"/>
              <w:framePr w:hSpace="0" w:wrap="auto" w:vAnchor="margin" w:hAnchor="text" w:yAlign="inline"/>
              <w:spacing w:after="120"/>
              <w:jc w:val="center"/>
              <w:rPr>
                <w:rStyle w:val="Vurgu"/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C641A">
              <w:rPr>
                <w:rStyle w:val="Vurgu"/>
                <w:rFonts w:asciiTheme="majorHAnsi" w:hAnsiTheme="majorHAnsi" w:cstheme="majorHAnsi"/>
                <w:bCs w:val="0"/>
                <w:sz w:val="18"/>
                <w:szCs w:val="18"/>
              </w:rPr>
              <w:t>Kabul Tarihi</w:t>
            </w:r>
          </w:p>
          <w:p w14:paraId="28450C7A" w14:textId="69B004AD" w:rsidR="000412E1" w:rsidRPr="008C641A" w:rsidRDefault="000412E1" w:rsidP="00673F4B">
            <w:pPr>
              <w:pStyle w:val="BilgiKutusu"/>
              <w:framePr w:hSpace="0" w:wrap="auto" w:vAnchor="margin" w:hAnchor="text" w:yAlign="inline"/>
              <w:spacing w:after="120"/>
              <w:jc w:val="center"/>
              <w:rPr>
                <w:rStyle w:val="Vurgu"/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spellStart"/>
            <w:r w:rsidRPr="008C641A">
              <w:rPr>
                <w:rStyle w:val="Vurgu"/>
                <w:rFonts w:asciiTheme="majorHAnsi" w:hAnsiTheme="majorHAnsi" w:cstheme="majorHAnsi"/>
                <w:i/>
                <w:iCs/>
                <w:sz w:val="18"/>
                <w:szCs w:val="18"/>
              </w:rPr>
              <w:t>Accept</w:t>
            </w:r>
            <w:r w:rsidR="00673F4B" w:rsidRPr="008C641A">
              <w:rPr>
                <w:rStyle w:val="Vurgu"/>
                <w:rFonts w:asciiTheme="majorHAnsi" w:hAnsiTheme="majorHAnsi" w:cstheme="majorHAnsi"/>
                <w:i/>
                <w:iCs/>
                <w:sz w:val="18"/>
                <w:szCs w:val="18"/>
              </w:rPr>
              <w:t>a</w:t>
            </w:r>
            <w:r w:rsidRPr="008C641A">
              <w:rPr>
                <w:rStyle w:val="Vurgu"/>
                <w:rFonts w:asciiTheme="majorHAnsi" w:hAnsiTheme="majorHAnsi" w:cstheme="majorHAnsi"/>
                <w:i/>
                <w:iCs/>
                <w:sz w:val="18"/>
                <w:szCs w:val="18"/>
              </w:rPr>
              <w:t>nce</w:t>
            </w:r>
            <w:proofErr w:type="spellEnd"/>
            <w:r w:rsidRPr="008C641A">
              <w:rPr>
                <w:rStyle w:val="Vurgu"/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C641A">
              <w:rPr>
                <w:rStyle w:val="Vurgu"/>
                <w:rFonts w:asciiTheme="majorHAnsi" w:hAnsiTheme="majorHAnsi" w:cstheme="majorHAnsi"/>
                <w:i/>
                <w:iCs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116409A2" w14:textId="312359FE" w:rsidR="00503BC5" w:rsidRPr="008C641A" w:rsidRDefault="000412E1" w:rsidP="00673F4B">
            <w:pPr>
              <w:pStyle w:val="BilgiKutusu"/>
              <w:framePr w:hSpace="0" w:wrap="auto" w:vAnchor="margin" w:hAnchor="text" w:yAlign="inline"/>
              <w:spacing w:after="120"/>
              <w:jc w:val="center"/>
              <w:rPr>
                <w:rStyle w:val="Vurgu"/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C641A">
              <w:rPr>
                <w:rStyle w:val="Vurgu"/>
                <w:rFonts w:asciiTheme="majorHAnsi" w:hAnsiTheme="majorHAnsi" w:cstheme="majorHAnsi"/>
                <w:bCs w:val="0"/>
                <w:sz w:val="18"/>
                <w:szCs w:val="18"/>
              </w:rPr>
              <w:t>Erişim</w:t>
            </w:r>
            <w:r w:rsidR="00115A79" w:rsidRPr="008C641A">
              <w:rPr>
                <w:rStyle w:val="Vurgu"/>
                <w:rFonts w:asciiTheme="majorHAnsi" w:hAnsiTheme="majorHAnsi" w:cstheme="majorHAnsi"/>
                <w:bCs w:val="0"/>
                <w:sz w:val="18"/>
                <w:szCs w:val="18"/>
              </w:rPr>
              <w:t xml:space="preserve"> </w:t>
            </w:r>
            <w:r w:rsidR="00115A79" w:rsidRPr="008C641A">
              <w:rPr>
                <w:rStyle w:val="Vurgu"/>
                <w:rFonts w:asciiTheme="majorHAnsi" w:hAnsiTheme="majorHAnsi" w:cstheme="majorHAnsi"/>
                <w:sz w:val="18"/>
                <w:szCs w:val="18"/>
              </w:rPr>
              <w:t>ve Lisans</w:t>
            </w:r>
          </w:p>
          <w:p w14:paraId="14E63930" w14:textId="5074F057" w:rsidR="000412E1" w:rsidRPr="008C641A" w:rsidRDefault="00115A79" w:rsidP="00673F4B">
            <w:pPr>
              <w:pStyle w:val="BilgiKutusu"/>
              <w:framePr w:hSpace="0" w:wrap="auto" w:vAnchor="margin" w:hAnchor="text" w:yAlign="inline"/>
              <w:spacing w:after="120"/>
              <w:jc w:val="center"/>
              <w:rPr>
                <w:rStyle w:val="Vurgu"/>
                <w:rFonts w:asciiTheme="majorHAnsi" w:hAnsiTheme="majorHAnsi" w:cstheme="majorHAnsi"/>
                <w:bCs w:val="0"/>
                <w:i/>
                <w:iCs/>
                <w:sz w:val="18"/>
                <w:szCs w:val="18"/>
              </w:rPr>
            </w:pPr>
            <w:r w:rsidRPr="008C641A">
              <w:rPr>
                <w:rStyle w:val="Vurgu"/>
                <w:rFonts w:asciiTheme="majorHAnsi" w:hAnsiTheme="majorHAnsi" w:cstheme="majorHAnsi"/>
                <w:bCs w:val="0"/>
                <w:i/>
                <w:iCs/>
                <w:sz w:val="18"/>
                <w:szCs w:val="18"/>
              </w:rPr>
              <w:t xml:space="preserve">Access </w:t>
            </w:r>
            <w:proofErr w:type="spellStart"/>
            <w:r w:rsidRPr="008C641A">
              <w:rPr>
                <w:rStyle w:val="Vurgu"/>
                <w:rFonts w:asciiTheme="majorHAnsi" w:hAnsiTheme="majorHAnsi" w:cstheme="majorHAnsi"/>
                <w:bCs w:val="0"/>
                <w:i/>
                <w:iCs/>
                <w:sz w:val="18"/>
                <w:szCs w:val="18"/>
              </w:rPr>
              <w:t>and</w:t>
            </w:r>
            <w:proofErr w:type="spellEnd"/>
            <w:r w:rsidRPr="008C641A">
              <w:rPr>
                <w:rStyle w:val="Vurgu"/>
                <w:rFonts w:asciiTheme="majorHAnsi" w:hAnsiTheme="majorHAnsi" w:cstheme="majorHAnsi"/>
                <w:bCs w:val="0"/>
                <w:i/>
                <w:iCs/>
                <w:sz w:val="18"/>
                <w:szCs w:val="18"/>
              </w:rPr>
              <w:t xml:space="preserve"> License</w:t>
            </w:r>
          </w:p>
        </w:tc>
      </w:tr>
      <w:tr w:rsidR="00503BC5" w:rsidRPr="00523272" w14:paraId="7FAAB18E" w14:textId="5F2CA826" w:rsidTr="00503BC5">
        <w:trPr>
          <w:trHeight w:val="710"/>
          <w:jc w:val="center"/>
        </w:trPr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0B7308A0" w14:textId="77777777" w:rsidR="00503BC5" w:rsidRPr="00673F4B" w:rsidRDefault="00503BC5" w:rsidP="00002714">
            <w:pPr>
              <w:pStyle w:val="BilgiKutusu"/>
              <w:framePr w:hSpace="0" w:wrap="auto" w:vAnchor="margin" w:hAnchor="text" w:yAlign="inline"/>
              <w:spacing w:after="120"/>
              <w:jc w:val="center"/>
              <w:rPr>
                <w:rStyle w:val="Vurgu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673F4B">
              <w:rPr>
                <w:rStyle w:val="Vurgu"/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Kitap İncelemesi</w:t>
            </w:r>
          </w:p>
          <w:p w14:paraId="46F6A87E" w14:textId="65F3668C" w:rsidR="00503BC5" w:rsidRPr="00673F4B" w:rsidRDefault="00503BC5" w:rsidP="00002714">
            <w:pPr>
              <w:pStyle w:val="BilgiKutusu"/>
              <w:framePr w:hSpace="0" w:wrap="auto" w:vAnchor="margin" w:hAnchor="text" w:yAlign="inline"/>
              <w:spacing w:after="120"/>
              <w:jc w:val="center"/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proofErr w:type="spellStart"/>
            <w:r w:rsidRPr="00673F4B">
              <w:rPr>
                <w:rStyle w:val="Vurgu"/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</w:rPr>
              <w:t>Book</w:t>
            </w:r>
            <w:proofErr w:type="spellEnd"/>
            <w:r w:rsidRPr="00673F4B">
              <w:rPr>
                <w:rStyle w:val="Vurgu"/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73F4B">
              <w:rPr>
                <w:rStyle w:val="Vurgu"/>
                <w:rFonts w:asciiTheme="majorHAnsi" w:hAnsiTheme="majorHAnsi" w:cstheme="majorHAnsi"/>
                <w:b w:val="0"/>
                <w:bCs w:val="0"/>
                <w:i/>
                <w:iCs/>
                <w:sz w:val="18"/>
                <w:szCs w:val="18"/>
              </w:rPr>
              <w:t>Review</w:t>
            </w:r>
            <w:proofErr w:type="spellEnd"/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630B319B" w14:textId="122875A3" w:rsidR="00503BC5" w:rsidRPr="00673F4B" w:rsidRDefault="00503BC5" w:rsidP="00002714">
            <w:pPr>
              <w:pStyle w:val="BilgiKutusu"/>
              <w:framePr w:hSpace="0" w:wrap="auto" w:vAnchor="margin" w:hAnchor="text" w:yAlign="inline"/>
              <w:spacing w:after="12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proofErr w:type="gramStart"/>
            <w:r w:rsidRPr="00673F4B">
              <w:rPr>
                <w:rFonts w:asciiTheme="majorHAnsi" w:hAnsiTheme="majorHAnsi" w:cstheme="majorHAnsi"/>
                <w:bCs/>
                <w:sz w:val="18"/>
                <w:szCs w:val="18"/>
              </w:rPr>
              <w:t>Gün.Ay.Yıl</w:t>
            </w:r>
            <w:proofErr w:type="spellEnd"/>
            <w:proofErr w:type="gramEnd"/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20587E61" w14:textId="72A56BAD" w:rsidR="00503BC5" w:rsidRPr="00673F4B" w:rsidRDefault="00503BC5" w:rsidP="00002714">
            <w:pPr>
              <w:pStyle w:val="BilgiKutusu"/>
              <w:framePr w:hSpace="0" w:wrap="auto" w:vAnchor="margin" w:hAnchor="text" w:yAlign="inline"/>
              <w:spacing w:after="12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proofErr w:type="gramStart"/>
            <w:r w:rsidRPr="00673F4B">
              <w:rPr>
                <w:rFonts w:asciiTheme="majorHAnsi" w:hAnsiTheme="majorHAnsi" w:cstheme="majorHAnsi"/>
                <w:bCs/>
                <w:sz w:val="18"/>
                <w:szCs w:val="18"/>
              </w:rPr>
              <w:t>Gün.Ay.Yıl</w:t>
            </w:r>
            <w:proofErr w:type="spellEnd"/>
            <w:proofErr w:type="gramEnd"/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4F3B9F1B" w14:textId="54417806" w:rsidR="00503BC5" w:rsidRPr="00673F4B" w:rsidRDefault="00503BC5" w:rsidP="00002714">
            <w:pPr>
              <w:pStyle w:val="BilgiKutusu"/>
              <w:framePr w:hSpace="0" w:wrap="auto" w:vAnchor="margin" w:hAnchor="text" w:yAlign="inline"/>
              <w:spacing w:after="12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73F4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6EA65312" wp14:editId="7DCDD205">
                  <wp:extent cx="139982" cy="218661"/>
                  <wp:effectExtent l="0" t="0" r="0" b="0"/>
                  <wp:docPr id="1243242880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71" cy="24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F4B">
              <w:rPr>
                <w:rStyle w:val="TarihKutu"/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  <w:r w:rsidRPr="00673F4B">
              <w:rPr>
                <w:rStyle w:val="TarihKutu"/>
                <w:rFonts w:asciiTheme="majorHAnsi" w:hAnsiTheme="majorHAnsi" w:cstheme="majorHAnsi"/>
                <w:b/>
                <w:noProof/>
                <w:sz w:val="18"/>
                <w:szCs w:val="18"/>
              </w:rPr>
              <w:drawing>
                <wp:inline distT="0" distB="0" distL="0" distR="0" wp14:anchorId="5BFF0D04" wp14:editId="62A32E63">
                  <wp:extent cx="600323" cy="210038"/>
                  <wp:effectExtent l="0" t="0" r="0" b="0"/>
                  <wp:docPr id="118999406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938" cy="2280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078FA3" w14:textId="77777777" w:rsidR="00C25A1F" w:rsidRDefault="00C25A1F" w:rsidP="00503BC5">
      <w:pPr>
        <w:jc w:val="center"/>
        <w:rPr>
          <w:rFonts w:asciiTheme="majorHAnsi" w:hAnsiTheme="majorHAnsi" w:cstheme="majorHAnsi"/>
          <w:szCs w:val="18"/>
        </w:rPr>
      </w:pPr>
    </w:p>
    <w:p w14:paraId="7D619A38" w14:textId="77777777" w:rsidR="00B03D56" w:rsidRDefault="00B03D56" w:rsidP="00B03D56">
      <w:pPr>
        <w:jc w:val="center"/>
        <w:rPr>
          <w:rFonts w:asciiTheme="majorHAnsi" w:hAnsiTheme="majorHAnsi" w:cstheme="majorHAnsi"/>
          <w:sz w:val="18"/>
          <w:szCs w:val="18"/>
          <w:lang w:val="en-US"/>
        </w:rPr>
      </w:pPr>
      <w:r w:rsidRPr="00DC14CC">
        <w:rPr>
          <w:rFonts w:asciiTheme="majorHAnsi" w:hAnsiTheme="majorHAnsi" w:cstheme="majorHAnsi"/>
          <w:sz w:val="18"/>
          <w:szCs w:val="18"/>
          <w:lang w:val="en-US"/>
        </w:rPr>
        <w:t xml:space="preserve">Yazar </w:t>
      </w:r>
      <w:proofErr w:type="spellStart"/>
      <w:r w:rsidRPr="00DC14CC">
        <w:rPr>
          <w:rFonts w:asciiTheme="majorHAnsi" w:hAnsiTheme="majorHAnsi" w:cstheme="majorHAnsi"/>
          <w:sz w:val="18"/>
          <w:szCs w:val="18"/>
          <w:lang w:val="en-US"/>
        </w:rPr>
        <w:t>Adı</w:t>
      </w:r>
      <w:proofErr w:type="spellEnd"/>
      <w:r w:rsidRPr="00DC14CC">
        <w:rPr>
          <w:rFonts w:asciiTheme="majorHAnsi" w:hAnsiTheme="majorHAnsi" w:cstheme="majorHAnsi"/>
          <w:sz w:val="18"/>
          <w:szCs w:val="18"/>
          <w:lang w:val="en-US"/>
        </w:rPr>
        <w:t xml:space="preserve"> SOYADI</w:t>
      </w:r>
      <w:r w:rsidRPr="00DC14CC">
        <w:rPr>
          <w:rStyle w:val="DipnotBavurusu"/>
          <w:rFonts w:asciiTheme="majorHAnsi" w:hAnsiTheme="majorHAnsi" w:cstheme="majorHAnsi"/>
          <w:sz w:val="18"/>
          <w:szCs w:val="18"/>
          <w:lang w:val="en-US"/>
        </w:rPr>
        <w:footnoteReference w:id="2"/>
      </w:r>
    </w:p>
    <w:p w14:paraId="5CF9C7AA" w14:textId="35D4C05B" w:rsidR="00963B06" w:rsidRPr="00963B06" w:rsidRDefault="00963B06" w:rsidP="00B03D56">
      <w:pPr>
        <w:jc w:val="center"/>
        <w:rPr>
          <w:i/>
          <w:iCs/>
          <w:lang w:val="en-US"/>
        </w:rPr>
      </w:pPr>
      <w:r w:rsidRPr="00963B06">
        <w:rPr>
          <w:rFonts w:asciiTheme="majorHAnsi" w:hAnsiTheme="majorHAnsi" w:cstheme="majorHAnsi"/>
          <w:i/>
          <w:iCs/>
          <w:sz w:val="18"/>
          <w:szCs w:val="18"/>
          <w:lang w:val="en-US"/>
        </w:rPr>
        <w:t>Author Name SURNAME</w:t>
      </w:r>
      <w:r>
        <w:rPr>
          <w:rStyle w:val="DipnotBavurusu"/>
          <w:rFonts w:asciiTheme="majorHAnsi" w:hAnsiTheme="majorHAnsi" w:cstheme="majorHAnsi"/>
          <w:i/>
          <w:iCs/>
          <w:sz w:val="18"/>
          <w:szCs w:val="18"/>
          <w:lang w:val="en-US"/>
        </w:rPr>
        <w:footnoteReference w:id="3"/>
      </w:r>
    </w:p>
    <w:p w14:paraId="660588E5" w14:textId="77777777" w:rsidR="00B03D56" w:rsidRDefault="00B03D56" w:rsidP="00503BC5">
      <w:pPr>
        <w:jc w:val="center"/>
        <w:rPr>
          <w:rFonts w:asciiTheme="majorHAnsi" w:hAnsiTheme="majorHAnsi" w:cstheme="majorHAnsi"/>
          <w:szCs w:val="18"/>
        </w:rPr>
      </w:pPr>
    </w:p>
    <w:p w14:paraId="2FEA56F3" w14:textId="4A90ABCC" w:rsidR="00437BA8" w:rsidRDefault="00B505E4" w:rsidP="00437BA8">
      <w:pPr>
        <w:rPr>
          <w:rFonts w:asciiTheme="majorHAnsi" w:hAnsiTheme="majorHAnsi" w:cstheme="majorHAnsi"/>
          <w:szCs w:val="18"/>
        </w:rPr>
      </w:pPr>
      <w:r>
        <w:rPr>
          <w:rFonts w:asciiTheme="majorHAnsi" w:hAnsiTheme="majorHAnsi" w:cstheme="majorHAnsi"/>
          <w:szCs w:val="18"/>
        </w:rPr>
        <w:t>A</w:t>
      </w:r>
      <w:r w:rsidR="00437BA8" w:rsidRPr="00437BA8">
        <w:rPr>
          <w:rFonts w:asciiTheme="majorHAnsi" w:hAnsiTheme="majorHAnsi" w:cstheme="majorHAnsi"/>
          <w:szCs w:val="18"/>
        </w:rPr>
        <w:t>kademik ve bilimsel yönleri olan kitaplar/eserler tercih edilmeli ve derginin daha önceki sayılarında incelenen kitaplardan olmaması gerekmektedir</w:t>
      </w:r>
      <w:r w:rsidR="003A5E67">
        <w:rPr>
          <w:rFonts w:asciiTheme="majorHAnsi" w:hAnsiTheme="majorHAnsi" w:cstheme="majorHAnsi"/>
          <w:szCs w:val="18"/>
        </w:rPr>
        <w:t xml:space="preserve"> (</w:t>
      </w:r>
      <w:hyperlink r:id="rId10" w:history="1">
        <w:r w:rsidR="003A5E67" w:rsidRPr="00E84518">
          <w:rPr>
            <w:rStyle w:val="Kpr"/>
            <w:rFonts w:asciiTheme="majorHAnsi" w:hAnsiTheme="majorHAnsi" w:cstheme="majorHAnsi"/>
            <w:szCs w:val="18"/>
          </w:rPr>
          <w:t>https://dergipark.org.tr/tr/pub/klujfeas/writing-rules</w:t>
        </w:r>
      </w:hyperlink>
      <w:r w:rsidR="003A5E67">
        <w:rPr>
          <w:rFonts w:asciiTheme="majorHAnsi" w:hAnsiTheme="majorHAnsi" w:cstheme="majorHAnsi"/>
          <w:szCs w:val="18"/>
        </w:rPr>
        <w:t>)</w:t>
      </w:r>
      <w:r w:rsidR="00437BA8" w:rsidRPr="00437BA8">
        <w:rPr>
          <w:rFonts w:asciiTheme="majorHAnsi" w:hAnsiTheme="majorHAnsi" w:cstheme="majorHAnsi"/>
          <w:szCs w:val="18"/>
        </w:rPr>
        <w:t>.</w:t>
      </w:r>
      <w:r w:rsidR="00437BA8">
        <w:rPr>
          <w:rFonts w:asciiTheme="majorHAnsi" w:hAnsiTheme="majorHAnsi" w:cstheme="majorHAnsi"/>
          <w:szCs w:val="18"/>
        </w:rPr>
        <w:t xml:space="preserve"> </w:t>
      </w:r>
      <w:r w:rsidR="00437BA8" w:rsidRPr="00437BA8">
        <w:rPr>
          <w:rFonts w:asciiTheme="majorHAnsi" w:hAnsiTheme="majorHAnsi" w:cstheme="majorHAnsi"/>
          <w:szCs w:val="18"/>
        </w:rPr>
        <w:t>Kitabın/eserin konusunu ve ana tartışmasını veren bir giriş bölümü yer almalıdır.</w:t>
      </w:r>
      <w:r w:rsidR="00437BA8">
        <w:rPr>
          <w:rFonts w:asciiTheme="majorHAnsi" w:hAnsiTheme="majorHAnsi" w:cstheme="majorHAnsi"/>
          <w:szCs w:val="18"/>
        </w:rPr>
        <w:t xml:space="preserve"> </w:t>
      </w:r>
      <w:r w:rsidR="00437BA8" w:rsidRPr="00437BA8">
        <w:rPr>
          <w:rFonts w:asciiTheme="majorHAnsi" w:hAnsiTheme="majorHAnsi" w:cstheme="majorHAnsi"/>
          <w:szCs w:val="18"/>
        </w:rPr>
        <w:t>Kitabın/eserin güçlü ve zayıf yönleri eleştirel/bilimsel bir perspektifte değerlendirilmelidir.</w:t>
      </w:r>
      <w:r w:rsidR="00437BA8">
        <w:rPr>
          <w:rFonts w:asciiTheme="majorHAnsi" w:hAnsiTheme="majorHAnsi" w:cstheme="majorHAnsi"/>
          <w:szCs w:val="18"/>
        </w:rPr>
        <w:t xml:space="preserve"> </w:t>
      </w:r>
      <w:r w:rsidR="00437BA8" w:rsidRPr="00437BA8">
        <w:rPr>
          <w:rFonts w:asciiTheme="majorHAnsi" w:hAnsiTheme="majorHAnsi" w:cstheme="majorHAnsi"/>
          <w:szCs w:val="18"/>
        </w:rPr>
        <w:t>Kitabın/eserin ilgili literatüre katkısına yer verilmelidir.</w:t>
      </w:r>
      <w:r w:rsidR="00437BA8">
        <w:rPr>
          <w:rFonts w:asciiTheme="majorHAnsi" w:hAnsiTheme="majorHAnsi" w:cstheme="majorHAnsi"/>
          <w:szCs w:val="18"/>
        </w:rPr>
        <w:t xml:space="preserve"> </w:t>
      </w:r>
      <w:r w:rsidR="00437BA8" w:rsidRPr="00437BA8">
        <w:rPr>
          <w:rFonts w:asciiTheme="majorHAnsi" w:hAnsiTheme="majorHAnsi" w:cstheme="majorHAnsi"/>
          <w:szCs w:val="18"/>
        </w:rPr>
        <w:t xml:space="preserve">Kitaptan/eserden doğrudan alıntılar sayfa numarası ile </w:t>
      </w:r>
      <w:proofErr w:type="spellStart"/>
      <w:r w:rsidR="00437BA8" w:rsidRPr="00437BA8">
        <w:rPr>
          <w:rFonts w:asciiTheme="majorHAnsi" w:hAnsiTheme="majorHAnsi" w:cstheme="majorHAnsi"/>
          <w:szCs w:val="18"/>
        </w:rPr>
        <w:t>atıflandırılmalıdır</w:t>
      </w:r>
      <w:proofErr w:type="spellEnd"/>
      <w:r w:rsidR="00437BA8" w:rsidRPr="00437BA8">
        <w:rPr>
          <w:rFonts w:asciiTheme="majorHAnsi" w:hAnsiTheme="majorHAnsi" w:cstheme="majorHAnsi"/>
          <w:szCs w:val="18"/>
        </w:rPr>
        <w:t>.</w:t>
      </w:r>
      <w:r>
        <w:rPr>
          <w:rFonts w:asciiTheme="majorHAnsi" w:hAnsiTheme="majorHAnsi" w:cstheme="majorHAnsi"/>
          <w:szCs w:val="18"/>
        </w:rPr>
        <w:t xml:space="preserve"> </w:t>
      </w:r>
      <w:r w:rsidRPr="00437BA8">
        <w:rPr>
          <w:rFonts w:asciiTheme="majorHAnsi" w:hAnsiTheme="majorHAnsi" w:cstheme="majorHAnsi"/>
          <w:szCs w:val="18"/>
        </w:rPr>
        <w:t>Kitap incelemeleri için dergi kitap/eser inceleme şablonu esas alınmalı ve APA kurallarına göre yazılmalıdır.</w:t>
      </w:r>
    </w:p>
    <w:p w14:paraId="01CD22A3" w14:textId="43E55855" w:rsidR="00437BA8" w:rsidRPr="00437BA8" w:rsidRDefault="00437BA8" w:rsidP="00437BA8">
      <w:pPr>
        <w:rPr>
          <w:rFonts w:asciiTheme="majorHAnsi" w:hAnsiTheme="majorHAnsi" w:cstheme="majorHAnsi"/>
          <w:i/>
          <w:iCs/>
          <w:szCs w:val="18"/>
        </w:rPr>
      </w:pP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Books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>/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works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with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academic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and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scientific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aspects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should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be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preferred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and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should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not be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from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books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reviewed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in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previous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issues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of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the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journal</w:t>
      </w:r>
      <w:proofErr w:type="spellEnd"/>
      <w:r w:rsidR="00267531">
        <w:rPr>
          <w:rFonts w:asciiTheme="majorHAnsi" w:hAnsiTheme="majorHAnsi" w:cstheme="majorHAnsi"/>
          <w:i/>
          <w:iCs/>
          <w:szCs w:val="18"/>
        </w:rPr>
        <w:t xml:space="preserve"> (</w:t>
      </w:r>
      <w:hyperlink r:id="rId11" w:history="1">
        <w:r w:rsidR="00267531" w:rsidRPr="00A23D77">
          <w:rPr>
            <w:rStyle w:val="Kpr"/>
            <w:rFonts w:asciiTheme="majorHAnsi" w:hAnsiTheme="majorHAnsi" w:cstheme="majorHAnsi"/>
            <w:i/>
            <w:iCs/>
            <w:szCs w:val="18"/>
          </w:rPr>
          <w:t>https://dergipark.org.tr/en/pub/klujfeas/writing-rules</w:t>
        </w:r>
      </w:hyperlink>
      <w:r w:rsidR="00267531">
        <w:rPr>
          <w:rFonts w:asciiTheme="majorHAnsi" w:hAnsiTheme="majorHAnsi" w:cstheme="majorHAnsi"/>
          <w:i/>
          <w:iCs/>
          <w:szCs w:val="18"/>
        </w:rPr>
        <w:t>)</w:t>
      </w:r>
      <w:r w:rsidRPr="00437BA8">
        <w:rPr>
          <w:rFonts w:asciiTheme="majorHAnsi" w:hAnsiTheme="majorHAnsi" w:cstheme="majorHAnsi"/>
          <w:i/>
          <w:iCs/>
          <w:szCs w:val="18"/>
        </w:rPr>
        <w:t xml:space="preserve">.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There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should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be an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introduction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giving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the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subject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and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main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discussion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of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the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book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>/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work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.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The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strengths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and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weaknesses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of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the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book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>/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work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should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be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evaluated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in a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critical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>/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scientific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perspective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.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The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contribution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of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the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book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>/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work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to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the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relevant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literature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should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be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included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. Direct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quotations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from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the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book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>/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work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should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be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cited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with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the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page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number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.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Book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reviews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should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be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based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on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the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journal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review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template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and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should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be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written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according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to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 xml:space="preserve"> APA </w:t>
      </w:r>
      <w:proofErr w:type="spellStart"/>
      <w:r w:rsidRPr="00437BA8">
        <w:rPr>
          <w:rFonts w:asciiTheme="majorHAnsi" w:hAnsiTheme="majorHAnsi" w:cstheme="majorHAnsi"/>
          <w:i/>
          <w:iCs/>
          <w:szCs w:val="18"/>
        </w:rPr>
        <w:t>rules</w:t>
      </w:r>
      <w:proofErr w:type="spellEnd"/>
      <w:r w:rsidRPr="00437BA8">
        <w:rPr>
          <w:rFonts w:asciiTheme="majorHAnsi" w:hAnsiTheme="majorHAnsi" w:cstheme="majorHAnsi"/>
          <w:i/>
          <w:iCs/>
          <w:szCs w:val="18"/>
        </w:rPr>
        <w:t>.</w:t>
      </w:r>
    </w:p>
    <w:p w14:paraId="15790B02" w14:textId="629397F4" w:rsidR="001A7215" w:rsidRDefault="0084722D" w:rsidP="00437BA8">
      <w:pPr>
        <w:rPr>
          <w:rFonts w:asciiTheme="majorHAnsi" w:hAnsiTheme="majorHAnsi" w:cstheme="majorHAnsi"/>
          <w:szCs w:val="18"/>
        </w:rPr>
      </w:pPr>
      <w:r>
        <w:rPr>
          <w:rFonts w:asciiTheme="majorHAnsi" w:hAnsiTheme="majorHAnsi" w:cstheme="majorHAnsi"/>
          <w:szCs w:val="18"/>
        </w:rPr>
        <w:t xml:space="preserve">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</w:t>
      </w:r>
      <w:r>
        <w:rPr>
          <w:rFonts w:asciiTheme="majorHAnsi" w:hAnsiTheme="majorHAnsi" w:cstheme="majorHAnsi"/>
          <w:szCs w:val="18"/>
        </w:rPr>
        <w:lastRenderedPageBreak/>
        <w:t xml:space="preserve">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 (s. 24).</w:t>
      </w:r>
    </w:p>
    <w:p w14:paraId="351B49EF" w14:textId="26020ED0" w:rsidR="00153F69" w:rsidRDefault="0084722D" w:rsidP="00584087">
      <w:pPr>
        <w:rPr>
          <w:rFonts w:asciiTheme="majorHAnsi" w:hAnsiTheme="majorHAnsi" w:cstheme="majorHAnsi"/>
          <w:szCs w:val="18"/>
        </w:rPr>
      </w:pPr>
      <w:r>
        <w:rPr>
          <w:rFonts w:asciiTheme="majorHAnsi" w:hAnsiTheme="majorHAnsi" w:cstheme="majorHAnsi"/>
          <w:szCs w:val="18"/>
        </w:rPr>
        <w:t xml:space="preserve">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 w:rsidRPr="00A71024">
        <w:rPr>
          <w:rFonts w:asciiTheme="majorHAnsi" w:hAnsiTheme="majorHAnsi" w:cstheme="majorHAnsi"/>
          <w:szCs w:val="18"/>
        </w:rPr>
        <w:t xml:space="preserve"> </w:t>
      </w:r>
      <w:r>
        <w:rPr>
          <w:rFonts w:asciiTheme="majorHAnsi" w:hAnsiTheme="majorHAnsi" w:cstheme="majorHAnsi"/>
          <w:szCs w:val="18"/>
        </w:rPr>
        <w:t>(s. 48).</w:t>
      </w:r>
    </w:p>
    <w:p w14:paraId="1B6B421E" w14:textId="12C2BAE6" w:rsidR="00332C12" w:rsidRDefault="00332C12" w:rsidP="00584087">
      <w:pPr>
        <w:rPr>
          <w:rFonts w:asciiTheme="majorHAnsi" w:hAnsiTheme="majorHAnsi" w:cstheme="majorHAnsi"/>
          <w:szCs w:val="18"/>
        </w:rPr>
      </w:pPr>
      <w:r>
        <w:rPr>
          <w:rFonts w:asciiTheme="majorHAnsi" w:hAnsiTheme="majorHAnsi" w:cstheme="majorHAnsi"/>
          <w:szCs w:val="18"/>
        </w:rPr>
        <w:t xml:space="preserve">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>.</w:t>
      </w:r>
      <w:r w:rsidRPr="00332C12">
        <w:rPr>
          <w:rFonts w:asciiTheme="majorHAnsi" w:hAnsiTheme="majorHAnsi" w:cstheme="majorHAnsi"/>
          <w:szCs w:val="18"/>
        </w:rPr>
        <w:t xml:space="preserve"> </w:t>
      </w:r>
      <w:r>
        <w:rPr>
          <w:rFonts w:asciiTheme="majorHAnsi" w:hAnsiTheme="majorHAnsi" w:cstheme="majorHAnsi"/>
          <w:szCs w:val="18"/>
        </w:rPr>
        <w:t xml:space="preserve">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>.</w:t>
      </w:r>
      <w:r w:rsidRPr="00332C12">
        <w:rPr>
          <w:rFonts w:asciiTheme="majorHAnsi" w:hAnsiTheme="majorHAnsi" w:cstheme="majorHAnsi"/>
          <w:szCs w:val="18"/>
        </w:rPr>
        <w:t xml:space="preserve"> </w:t>
      </w:r>
      <w:r>
        <w:rPr>
          <w:rFonts w:asciiTheme="majorHAnsi" w:hAnsiTheme="majorHAnsi" w:cstheme="majorHAnsi"/>
          <w:szCs w:val="18"/>
        </w:rPr>
        <w:t xml:space="preserve">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>.</w:t>
      </w:r>
      <w:r w:rsidRPr="00332C12">
        <w:rPr>
          <w:rFonts w:asciiTheme="majorHAnsi" w:hAnsiTheme="majorHAnsi" w:cstheme="majorHAnsi"/>
          <w:szCs w:val="18"/>
        </w:rPr>
        <w:t xml:space="preserve"> </w:t>
      </w:r>
      <w:r>
        <w:rPr>
          <w:rFonts w:asciiTheme="majorHAnsi" w:hAnsiTheme="majorHAnsi" w:cstheme="majorHAnsi"/>
          <w:szCs w:val="18"/>
        </w:rPr>
        <w:t xml:space="preserve">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>.</w:t>
      </w:r>
      <w:r w:rsidRPr="00332C12">
        <w:rPr>
          <w:rFonts w:asciiTheme="majorHAnsi" w:hAnsiTheme="majorHAnsi" w:cstheme="majorHAnsi"/>
          <w:szCs w:val="18"/>
        </w:rPr>
        <w:t xml:space="preserve"> </w:t>
      </w:r>
      <w:r>
        <w:rPr>
          <w:rFonts w:asciiTheme="majorHAnsi" w:hAnsiTheme="majorHAnsi" w:cstheme="majorHAnsi"/>
          <w:szCs w:val="18"/>
        </w:rPr>
        <w:t xml:space="preserve">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</w:t>
      </w:r>
      <w:r>
        <w:rPr>
          <w:rFonts w:asciiTheme="majorHAnsi" w:hAnsiTheme="majorHAnsi" w:cstheme="majorHAnsi"/>
          <w:szCs w:val="18"/>
        </w:rPr>
        <w:lastRenderedPageBreak/>
        <w:t xml:space="preserve">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>.</w:t>
      </w:r>
      <w:r w:rsidRPr="00332C12">
        <w:rPr>
          <w:rFonts w:asciiTheme="majorHAnsi" w:hAnsiTheme="majorHAnsi" w:cstheme="majorHAnsi"/>
          <w:szCs w:val="18"/>
        </w:rPr>
        <w:t xml:space="preserve"> </w:t>
      </w:r>
      <w:r>
        <w:rPr>
          <w:rFonts w:asciiTheme="majorHAnsi" w:hAnsiTheme="majorHAnsi" w:cstheme="majorHAnsi"/>
          <w:szCs w:val="18"/>
        </w:rPr>
        <w:t xml:space="preserve">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>.</w:t>
      </w:r>
      <w:r w:rsidRPr="00332C12">
        <w:rPr>
          <w:rFonts w:asciiTheme="majorHAnsi" w:hAnsiTheme="majorHAnsi" w:cstheme="majorHAnsi"/>
          <w:szCs w:val="18"/>
        </w:rPr>
        <w:t xml:space="preserve"> </w:t>
      </w:r>
      <w:r>
        <w:rPr>
          <w:rFonts w:asciiTheme="majorHAnsi" w:hAnsiTheme="majorHAnsi" w:cstheme="majorHAnsi"/>
          <w:szCs w:val="18"/>
        </w:rPr>
        <w:t xml:space="preserve">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>.</w:t>
      </w:r>
    </w:p>
    <w:p w14:paraId="0C1EC339" w14:textId="011303A9" w:rsidR="00332C12" w:rsidRDefault="00332C12" w:rsidP="00584087">
      <w:pPr>
        <w:rPr>
          <w:rFonts w:asciiTheme="majorHAnsi" w:hAnsiTheme="majorHAnsi" w:cstheme="majorHAnsi"/>
          <w:szCs w:val="18"/>
        </w:rPr>
      </w:pPr>
      <w:r>
        <w:rPr>
          <w:rFonts w:asciiTheme="majorHAnsi" w:hAnsiTheme="majorHAnsi" w:cstheme="majorHAnsi"/>
          <w:szCs w:val="18"/>
        </w:rPr>
        <w:t xml:space="preserve">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>.</w:t>
      </w:r>
      <w:r w:rsidRPr="00332C12">
        <w:rPr>
          <w:rFonts w:asciiTheme="majorHAnsi" w:hAnsiTheme="majorHAnsi" w:cstheme="majorHAnsi"/>
          <w:szCs w:val="18"/>
        </w:rPr>
        <w:t xml:space="preserve"> </w:t>
      </w:r>
      <w:r>
        <w:rPr>
          <w:rFonts w:asciiTheme="majorHAnsi" w:hAnsiTheme="majorHAnsi" w:cstheme="majorHAnsi"/>
          <w:szCs w:val="18"/>
        </w:rPr>
        <w:t xml:space="preserve">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>.</w:t>
      </w:r>
      <w:r w:rsidRPr="00332C12">
        <w:rPr>
          <w:rFonts w:asciiTheme="majorHAnsi" w:hAnsiTheme="majorHAnsi" w:cstheme="majorHAnsi"/>
          <w:szCs w:val="18"/>
        </w:rPr>
        <w:t xml:space="preserve"> </w:t>
      </w:r>
      <w:r>
        <w:rPr>
          <w:rFonts w:asciiTheme="majorHAnsi" w:hAnsiTheme="majorHAnsi" w:cstheme="majorHAnsi"/>
          <w:szCs w:val="18"/>
        </w:rPr>
        <w:t xml:space="preserve">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>.</w:t>
      </w:r>
    </w:p>
    <w:p w14:paraId="531CFB37" w14:textId="7723FC89" w:rsidR="00332C12" w:rsidRPr="00153F69" w:rsidRDefault="00332C12" w:rsidP="00584087">
      <w:pPr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Cs w:val="18"/>
        </w:rPr>
        <w:t xml:space="preserve">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>.</w:t>
      </w:r>
      <w:r w:rsidRPr="00332C12">
        <w:rPr>
          <w:rFonts w:asciiTheme="majorHAnsi" w:hAnsiTheme="majorHAnsi" w:cstheme="majorHAnsi"/>
          <w:szCs w:val="18"/>
        </w:rPr>
        <w:t xml:space="preserve"> </w:t>
      </w:r>
      <w:r>
        <w:rPr>
          <w:rFonts w:asciiTheme="majorHAnsi" w:hAnsiTheme="majorHAnsi" w:cstheme="majorHAnsi"/>
          <w:szCs w:val="18"/>
        </w:rPr>
        <w:t xml:space="preserve">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>.</w:t>
      </w:r>
      <w:r w:rsidRPr="00332C12">
        <w:rPr>
          <w:rFonts w:asciiTheme="majorHAnsi" w:hAnsiTheme="majorHAnsi" w:cstheme="majorHAnsi"/>
          <w:szCs w:val="18"/>
        </w:rPr>
        <w:t xml:space="preserve"> </w:t>
      </w:r>
      <w:r>
        <w:rPr>
          <w:rFonts w:asciiTheme="majorHAnsi" w:hAnsiTheme="majorHAnsi" w:cstheme="majorHAnsi"/>
          <w:szCs w:val="18"/>
        </w:rPr>
        <w:t xml:space="preserve">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>.</w:t>
      </w:r>
      <w:r w:rsidRPr="00332C12">
        <w:rPr>
          <w:rFonts w:asciiTheme="majorHAnsi" w:hAnsiTheme="majorHAnsi" w:cstheme="majorHAnsi"/>
          <w:szCs w:val="18"/>
        </w:rPr>
        <w:t xml:space="preserve"> </w:t>
      </w:r>
      <w:r>
        <w:rPr>
          <w:rFonts w:asciiTheme="majorHAnsi" w:hAnsiTheme="majorHAnsi" w:cstheme="majorHAnsi"/>
          <w:szCs w:val="18"/>
        </w:rPr>
        <w:t xml:space="preserve">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</w:t>
      </w:r>
      <w:r>
        <w:rPr>
          <w:rFonts w:asciiTheme="majorHAnsi" w:hAnsiTheme="majorHAnsi" w:cstheme="majorHAnsi"/>
          <w:szCs w:val="18"/>
        </w:rPr>
        <w:lastRenderedPageBreak/>
        <w:t xml:space="preserve">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>.</w:t>
      </w:r>
      <w:r w:rsidRPr="00332C12">
        <w:rPr>
          <w:rFonts w:asciiTheme="majorHAnsi" w:hAnsiTheme="majorHAnsi" w:cstheme="majorHAnsi"/>
          <w:szCs w:val="18"/>
        </w:rPr>
        <w:t xml:space="preserve"> </w:t>
      </w:r>
      <w:r>
        <w:rPr>
          <w:rFonts w:asciiTheme="majorHAnsi" w:hAnsiTheme="majorHAnsi" w:cstheme="majorHAnsi"/>
          <w:szCs w:val="18"/>
        </w:rPr>
        <w:t xml:space="preserve">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 xml:space="preserve">. Kitap eser incelemesi, </w:t>
      </w:r>
      <w:proofErr w:type="spellStart"/>
      <w:r>
        <w:rPr>
          <w:rFonts w:asciiTheme="majorHAnsi" w:hAnsiTheme="majorHAnsi" w:cstheme="majorHAnsi"/>
          <w:szCs w:val="18"/>
        </w:rPr>
        <w:t>book</w:t>
      </w:r>
      <w:proofErr w:type="spellEnd"/>
      <w:r>
        <w:rPr>
          <w:rFonts w:asciiTheme="majorHAnsi" w:hAnsiTheme="majorHAnsi" w:cstheme="majorHAnsi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Cs w:val="18"/>
        </w:rPr>
        <w:t>review</w:t>
      </w:r>
      <w:proofErr w:type="spellEnd"/>
      <w:r>
        <w:rPr>
          <w:rFonts w:asciiTheme="majorHAnsi" w:hAnsiTheme="majorHAnsi" w:cstheme="majorHAnsi"/>
          <w:szCs w:val="18"/>
        </w:rPr>
        <w:t>.</w:t>
      </w:r>
    </w:p>
    <w:sectPr w:rsidR="00332C12" w:rsidRPr="00153F69" w:rsidSect="00E41C76">
      <w:headerReference w:type="even" r:id="rId12"/>
      <w:headerReference w:type="default" r:id="rId13"/>
      <w:footerReference w:type="even" r:id="rId14"/>
      <w:footerReference w:type="default" r:id="rId15"/>
      <w:pgSz w:w="10206" w:h="13608" w:code="13"/>
      <w:pgMar w:top="709" w:right="992" w:bottom="709" w:left="992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66BFD" w14:textId="77777777" w:rsidR="000B7B33" w:rsidRDefault="000B7B33" w:rsidP="005D7664">
      <w:r>
        <w:separator/>
      </w:r>
    </w:p>
  </w:endnote>
  <w:endnote w:type="continuationSeparator" w:id="0">
    <w:p w14:paraId="28B5F000" w14:textId="77777777" w:rsidR="000B7B33" w:rsidRDefault="000B7B33" w:rsidP="005D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6200" w:type="pct"/>
      <w:tblBorders>
        <w:insideH w:val="triple" w:sz="4" w:space="0" w:color="5B9BD5" w:themeColor="accent1"/>
        <w:insideV w:val="triple" w:sz="4" w:space="0" w:color="5B9BD5" w:themeColor="accent1"/>
      </w:tblBorders>
      <w:shd w:val="clear" w:color="auto" w:fill="F2F2F2" w:themeFill="background1" w:themeFillShade="F2"/>
      <w:tblLayout w:type="fixed"/>
      <w:tblLook w:val="04A0" w:firstRow="1" w:lastRow="0" w:firstColumn="1" w:lastColumn="0" w:noHBand="0" w:noVBand="1"/>
    </w:tblPr>
    <w:tblGrid>
      <w:gridCol w:w="4896"/>
      <w:gridCol w:w="544"/>
      <w:gridCol w:w="4755"/>
    </w:tblGrid>
    <w:tr w:rsidR="00171DAB" w:rsidRPr="00C10112" w14:paraId="1F1AC1E5" w14:textId="77777777" w:rsidTr="00B976C0">
      <w:trPr>
        <w:trHeight w:val="851"/>
      </w:trPr>
      <w:tc>
        <w:tcPr>
          <w:tcW w:w="2401" w:type="pct"/>
          <w:shd w:val="clear" w:color="auto" w:fill="F2F2F2" w:themeFill="background1" w:themeFillShade="F2"/>
          <w:vAlign w:val="center"/>
        </w:tcPr>
        <w:p w14:paraId="4B853C9C" w14:textId="77777777" w:rsidR="00171DAB" w:rsidRPr="00332139" w:rsidRDefault="00171DAB" w:rsidP="00171DAB">
          <w:pPr>
            <w:tabs>
              <w:tab w:val="left" w:pos="620"/>
              <w:tab w:val="center" w:pos="4320"/>
            </w:tabs>
            <w:spacing w:after="0"/>
            <w:ind w:left="886" w:right="170"/>
            <w:jc w:val="center"/>
            <w:rPr>
              <w:rFonts w:asciiTheme="majorHAnsi" w:eastAsiaTheme="majorEastAsia" w:hAnsiTheme="majorHAnsi" w:cstheme="majorHAnsi"/>
              <w:sz w:val="16"/>
              <w:szCs w:val="16"/>
            </w:rPr>
          </w:pPr>
          <w:r w:rsidRPr="00332139">
            <w:rPr>
              <w:rFonts w:asciiTheme="majorHAnsi" w:eastAsiaTheme="majorEastAsia" w:hAnsiTheme="majorHAnsi" w:cstheme="majorHAnsi"/>
              <w:sz w:val="16"/>
              <w:szCs w:val="16"/>
            </w:rPr>
            <w:t xml:space="preserve">Kırklareli </w:t>
          </w:r>
          <w:proofErr w:type="spellStart"/>
          <w:r w:rsidRPr="00332139">
            <w:rPr>
              <w:rFonts w:asciiTheme="majorHAnsi" w:eastAsiaTheme="majorEastAsia" w:hAnsiTheme="majorHAnsi" w:cstheme="majorHAnsi"/>
              <w:sz w:val="16"/>
              <w:szCs w:val="16"/>
            </w:rPr>
            <w:t>University</w:t>
          </w:r>
          <w:proofErr w:type="spellEnd"/>
        </w:p>
        <w:p w14:paraId="5172F9D9" w14:textId="77777777" w:rsidR="00171DAB" w:rsidRPr="00BB444F" w:rsidRDefault="00171DAB" w:rsidP="00171DAB">
          <w:pPr>
            <w:tabs>
              <w:tab w:val="left" w:pos="620"/>
              <w:tab w:val="center" w:pos="4320"/>
            </w:tabs>
            <w:spacing w:after="0"/>
            <w:ind w:left="886" w:right="170"/>
            <w:jc w:val="center"/>
            <w:rPr>
              <w:rFonts w:asciiTheme="majorHAnsi" w:eastAsiaTheme="majorEastAsia" w:hAnsiTheme="majorHAnsi" w:cstheme="majorHAnsi"/>
              <w:sz w:val="16"/>
              <w:szCs w:val="16"/>
            </w:rPr>
          </w:pPr>
          <w:proofErr w:type="spellStart"/>
          <w:r w:rsidRPr="00332139">
            <w:rPr>
              <w:rFonts w:asciiTheme="majorHAnsi" w:eastAsiaTheme="majorEastAsia" w:hAnsiTheme="majorHAnsi" w:cstheme="majorHAnsi"/>
              <w:sz w:val="16"/>
              <w:szCs w:val="16"/>
            </w:rPr>
            <w:t>Journal</w:t>
          </w:r>
          <w:proofErr w:type="spellEnd"/>
          <w:r w:rsidRPr="00332139">
            <w:rPr>
              <w:rFonts w:asciiTheme="majorHAnsi" w:eastAsiaTheme="majorEastAsia" w:hAnsiTheme="majorHAnsi" w:cstheme="majorHAnsi"/>
              <w:sz w:val="16"/>
              <w:szCs w:val="16"/>
            </w:rPr>
            <w:t xml:space="preserve"> of </w:t>
          </w:r>
          <w:proofErr w:type="spellStart"/>
          <w:r w:rsidRPr="00332139">
            <w:rPr>
              <w:rFonts w:asciiTheme="majorHAnsi" w:eastAsiaTheme="majorEastAsia" w:hAnsiTheme="majorHAnsi" w:cstheme="majorHAnsi"/>
              <w:sz w:val="16"/>
              <w:szCs w:val="16"/>
            </w:rPr>
            <w:t>the</w:t>
          </w:r>
          <w:proofErr w:type="spellEnd"/>
          <w:r w:rsidRPr="00332139">
            <w:rPr>
              <w:rFonts w:asciiTheme="majorHAnsi" w:eastAsiaTheme="majorEastAsia" w:hAnsiTheme="majorHAnsi" w:cstheme="majorHAnsi"/>
              <w:sz w:val="16"/>
              <w:szCs w:val="16"/>
            </w:rPr>
            <w:t xml:space="preserve"> </w:t>
          </w:r>
          <w:proofErr w:type="spellStart"/>
          <w:r w:rsidRPr="00332139">
            <w:rPr>
              <w:rFonts w:asciiTheme="majorHAnsi" w:eastAsiaTheme="majorEastAsia" w:hAnsiTheme="majorHAnsi" w:cstheme="majorHAnsi"/>
              <w:sz w:val="16"/>
              <w:szCs w:val="16"/>
            </w:rPr>
            <w:t>Faculty</w:t>
          </w:r>
          <w:proofErr w:type="spellEnd"/>
          <w:r w:rsidRPr="00332139">
            <w:rPr>
              <w:rFonts w:asciiTheme="majorHAnsi" w:eastAsiaTheme="majorEastAsia" w:hAnsiTheme="majorHAnsi" w:cstheme="majorHAnsi"/>
              <w:sz w:val="16"/>
              <w:szCs w:val="16"/>
            </w:rPr>
            <w:t xml:space="preserve"> of</w:t>
          </w:r>
          <w:r>
            <w:rPr>
              <w:rFonts w:asciiTheme="majorHAnsi" w:eastAsiaTheme="majorEastAsia" w:hAnsiTheme="majorHAnsi" w:cstheme="majorHAnsi"/>
              <w:sz w:val="16"/>
              <w:szCs w:val="16"/>
            </w:rPr>
            <w:br/>
          </w:r>
          <w:proofErr w:type="spellStart"/>
          <w:r w:rsidRPr="00332139">
            <w:rPr>
              <w:rFonts w:asciiTheme="majorHAnsi" w:eastAsiaTheme="majorEastAsia" w:hAnsiTheme="majorHAnsi" w:cstheme="majorHAnsi"/>
              <w:sz w:val="16"/>
              <w:szCs w:val="16"/>
            </w:rPr>
            <w:t>Economics</w:t>
          </w:r>
          <w:proofErr w:type="spellEnd"/>
          <w:r w:rsidRPr="00332139">
            <w:rPr>
              <w:rFonts w:asciiTheme="majorHAnsi" w:eastAsiaTheme="majorEastAsia" w:hAnsiTheme="majorHAnsi" w:cstheme="majorHAnsi"/>
              <w:sz w:val="16"/>
              <w:szCs w:val="16"/>
            </w:rPr>
            <w:t xml:space="preserve"> </w:t>
          </w:r>
          <w:proofErr w:type="spellStart"/>
          <w:r w:rsidRPr="00332139">
            <w:rPr>
              <w:rFonts w:asciiTheme="majorHAnsi" w:eastAsiaTheme="majorEastAsia" w:hAnsiTheme="majorHAnsi" w:cstheme="majorHAnsi"/>
              <w:sz w:val="16"/>
              <w:szCs w:val="16"/>
            </w:rPr>
            <w:t>and</w:t>
          </w:r>
          <w:proofErr w:type="spellEnd"/>
          <w:r w:rsidRPr="00332139">
            <w:rPr>
              <w:rFonts w:asciiTheme="majorHAnsi" w:eastAsiaTheme="majorEastAsia" w:hAnsiTheme="majorHAnsi" w:cstheme="majorHAnsi"/>
              <w:sz w:val="16"/>
              <w:szCs w:val="16"/>
            </w:rPr>
            <w:t xml:space="preserve"> </w:t>
          </w:r>
          <w:proofErr w:type="spellStart"/>
          <w:r w:rsidRPr="00332139">
            <w:rPr>
              <w:rFonts w:asciiTheme="majorHAnsi" w:eastAsiaTheme="majorEastAsia" w:hAnsiTheme="majorHAnsi" w:cstheme="majorHAnsi"/>
              <w:sz w:val="16"/>
              <w:szCs w:val="16"/>
            </w:rPr>
            <w:t>Administrative</w:t>
          </w:r>
          <w:proofErr w:type="spellEnd"/>
          <w:r>
            <w:rPr>
              <w:rFonts w:asciiTheme="majorHAnsi" w:eastAsiaTheme="majorEastAsia" w:hAnsiTheme="majorHAnsi" w:cstheme="majorHAnsi"/>
              <w:sz w:val="16"/>
              <w:szCs w:val="16"/>
            </w:rPr>
            <w:t xml:space="preserve"> </w:t>
          </w:r>
          <w:proofErr w:type="spellStart"/>
          <w:r w:rsidRPr="00332139">
            <w:rPr>
              <w:rFonts w:asciiTheme="majorHAnsi" w:eastAsiaTheme="majorEastAsia" w:hAnsiTheme="majorHAnsi" w:cstheme="majorHAnsi"/>
              <w:sz w:val="16"/>
              <w:szCs w:val="16"/>
            </w:rPr>
            <w:t>Sciences</w:t>
          </w:r>
          <w:proofErr w:type="spellEnd"/>
        </w:p>
      </w:tc>
      <w:tc>
        <w:tcPr>
          <w:tcW w:w="267" w:type="pct"/>
          <w:shd w:val="clear" w:color="auto" w:fill="D9D9D9" w:themeFill="background1" w:themeFillShade="D9"/>
          <w:vAlign w:val="center"/>
        </w:tcPr>
        <w:p w14:paraId="42E7D71E" w14:textId="77777777" w:rsidR="00171DAB" w:rsidRPr="005E70CC" w:rsidRDefault="00171DAB" w:rsidP="00171DAB">
          <w:pPr>
            <w:tabs>
              <w:tab w:val="left" w:pos="620"/>
              <w:tab w:val="center" w:pos="4320"/>
            </w:tabs>
            <w:spacing w:after="0"/>
            <w:ind w:left="-18"/>
            <w:jc w:val="center"/>
            <w:rPr>
              <w:rFonts w:asciiTheme="minorHAnsi" w:eastAsiaTheme="majorEastAsia" w:hAnsiTheme="minorHAnsi" w:cstheme="minorHAnsi"/>
              <w:sz w:val="24"/>
              <w:szCs w:val="24"/>
            </w:rPr>
          </w:pPr>
          <w:r w:rsidRPr="005E70CC">
            <w:rPr>
              <w:rFonts w:asciiTheme="minorHAnsi" w:eastAsiaTheme="majorEastAsia" w:hAnsiTheme="minorHAnsi" w:cstheme="minorHAnsi"/>
              <w:sz w:val="24"/>
              <w:szCs w:val="24"/>
            </w:rPr>
            <w:fldChar w:fldCharType="begin"/>
          </w:r>
          <w:r w:rsidRPr="005E70CC">
            <w:rPr>
              <w:rFonts w:asciiTheme="minorHAnsi" w:eastAsiaTheme="majorEastAsia" w:hAnsiTheme="minorHAnsi" w:cstheme="minorHAnsi"/>
              <w:sz w:val="24"/>
              <w:szCs w:val="24"/>
            </w:rPr>
            <w:instrText>PAGE   \* MERGEFORMAT</w:instrText>
          </w:r>
          <w:r w:rsidRPr="005E70CC">
            <w:rPr>
              <w:rFonts w:asciiTheme="minorHAnsi" w:eastAsiaTheme="majorEastAsia" w:hAnsiTheme="minorHAnsi" w:cstheme="minorHAnsi"/>
              <w:sz w:val="24"/>
              <w:szCs w:val="24"/>
            </w:rPr>
            <w:fldChar w:fldCharType="separate"/>
          </w:r>
          <w:r w:rsidRPr="005E70CC">
            <w:rPr>
              <w:rFonts w:asciiTheme="minorHAnsi" w:eastAsiaTheme="majorEastAsia" w:hAnsiTheme="minorHAnsi" w:cstheme="minorHAnsi"/>
              <w:sz w:val="24"/>
              <w:szCs w:val="24"/>
            </w:rPr>
            <w:t>1</w:t>
          </w:r>
          <w:r w:rsidRPr="005E70CC">
            <w:rPr>
              <w:rFonts w:asciiTheme="minorHAnsi" w:eastAsiaTheme="majorEastAsia" w:hAnsiTheme="minorHAnsi" w:cstheme="minorHAnsi"/>
              <w:sz w:val="24"/>
              <w:szCs w:val="24"/>
            </w:rPr>
            <w:fldChar w:fldCharType="end"/>
          </w:r>
        </w:p>
      </w:tc>
      <w:tc>
        <w:tcPr>
          <w:tcW w:w="2332" w:type="pct"/>
          <w:shd w:val="clear" w:color="auto" w:fill="F2F2F2" w:themeFill="background1" w:themeFillShade="F2"/>
          <w:vAlign w:val="center"/>
        </w:tcPr>
        <w:p w14:paraId="53347935" w14:textId="77777777" w:rsidR="00171DAB" w:rsidRPr="00F4684F" w:rsidRDefault="00171DAB" w:rsidP="00171DAB">
          <w:pPr>
            <w:tabs>
              <w:tab w:val="left" w:pos="620"/>
              <w:tab w:val="left" w:pos="2586"/>
              <w:tab w:val="left" w:pos="2671"/>
              <w:tab w:val="left" w:pos="3626"/>
              <w:tab w:val="center" w:pos="4320"/>
            </w:tabs>
            <w:spacing w:after="0"/>
            <w:ind w:right="874"/>
            <w:jc w:val="center"/>
            <w:rPr>
              <w:rFonts w:asciiTheme="majorHAnsi" w:eastAsiaTheme="majorEastAsia" w:hAnsiTheme="majorHAnsi" w:cstheme="majorHAnsi"/>
              <w:sz w:val="16"/>
              <w:szCs w:val="16"/>
            </w:rPr>
          </w:pPr>
          <w:r w:rsidRPr="005E70CC">
            <w:rPr>
              <w:rFonts w:asciiTheme="majorHAnsi" w:eastAsiaTheme="majorEastAsia" w:hAnsiTheme="majorHAnsi" w:cstheme="majorHAnsi"/>
              <w:sz w:val="16"/>
              <w:szCs w:val="16"/>
            </w:rPr>
            <w:t>ISSN: 2146-3417 | E-ISSN: 2587-2052</w:t>
          </w:r>
          <w:r>
            <w:rPr>
              <w:rFonts w:asciiTheme="majorHAnsi" w:eastAsiaTheme="majorEastAsia" w:hAnsiTheme="majorHAnsi" w:cstheme="majorHAnsi"/>
              <w:sz w:val="16"/>
              <w:szCs w:val="16"/>
            </w:rPr>
            <w:br/>
          </w:r>
          <w:r w:rsidRPr="005E70CC">
            <w:rPr>
              <w:rFonts w:asciiTheme="majorHAnsi" w:eastAsiaTheme="majorEastAsia" w:hAnsiTheme="majorHAnsi" w:cstheme="majorHAnsi"/>
              <w:sz w:val="16"/>
              <w:szCs w:val="16"/>
            </w:rPr>
            <w:t xml:space="preserve">Volume xx, </w:t>
          </w:r>
          <w:proofErr w:type="spellStart"/>
          <w:r w:rsidRPr="005E70CC">
            <w:rPr>
              <w:rFonts w:asciiTheme="majorHAnsi" w:eastAsiaTheme="majorEastAsia" w:hAnsiTheme="majorHAnsi" w:cstheme="majorHAnsi"/>
              <w:sz w:val="16"/>
              <w:szCs w:val="16"/>
            </w:rPr>
            <w:t>Issue</w:t>
          </w:r>
          <w:proofErr w:type="spellEnd"/>
          <w:r w:rsidRPr="005E70CC">
            <w:rPr>
              <w:rFonts w:asciiTheme="majorHAnsi" w:eastAsiaTheme="majorEastAsia" w:hAnsiTheme="majorHAnsi" w:cstheme="majorHAnsi"/>
              <w:sz w:val="16"/>
              <w:szCs w:val="16"/>
            </w:rPr>
            <w:t xml:space="preserve"> xx, </w:t>
          </w:r>
          <w:proofErr w:type="spellStart"/>
          <w:r>
            <w:rPr>
              <w:rFonts w:asciiTheme="majorHAnsi" w:eastAsiaTheme="majorEastAsia" w:hAnsiTheme="majorHAnsi" w:cstheme="majorHAnsi"/>
              <w:sz w:val="16"/>
              <w:szCs w:val="16"/>
            </w:rPr>
            <w:t>Month</w:t>
          </w:r>
          <w:proofErr w:type="spellEnd"/>
          <w:r>
            <w:rPr>
              <w:rFonts w:asciiTheme="majorHAnsi" w:eastAsiaTheme="majorEastAsia" w:hAnsiTheme="majorHAnsi" w:cstheme="majorHAnsi"/>
              <w:sz w:val="16"/>
              <w:szCs w:val="16"/>
            </w:rPr>
            <w:t xml:space="preserve"> YEAR</w:t>
          </w:r>
        </w:p>
      </w:tc>
    </w:tr>
  </w:tbl>
  <w:p w14:paraId="45FC4042" w14:textId="77777777" w:rsidR="0068568E" w:rsidRPr="00781655" w:rsidRDefault="0068568E" w:rsidP="007816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6200" w:type="pct"/>
      <w:tblBorders>
        <w:insideH w:val="triple" w:sz="4" w:space="0" w:color="5B9BD5" w:themeColor="accent1"/>
        <w:insideV w:val="triple" w:sz="4" w:space="0" w:color="5B9BD5" w:themeColor="accent1"/>
      </w:tblBorders>
      <w:shd w:val="clear" w:color="auto" w:fill="F2F2F2" w:themeFill="background1" w:themeFillShade="F2"/>
      <w:tblLayout w:type="fixed"/>
      <w:tblLook w:val="04A0" w:firstRow="1" w:lastRow="0" w:firstColumn="1" w:lastColumn="0" w:noHBand="0" w:noVBand="1"/>
    </w:tblPr>
    <w:tblGrid>
      <w:gridCol w:w="4896"/>
      <w:gridCol w:w="544"/>
      <w:gridCol w:w="4755"/>
    </w:tblGrid>
    <w:tr w:rsidR="00171DAB" w:rsidRPr="00C10112" w14:paraId="765F4514" w14:textId="77777777" w:rsidTr="00B976C0">
      <w:trPr>
        <w:trHeight w:val="851"/>
      </w:trPr>
      <w:tc>
        <w:tcPr>
          <w:tcW w:w="2401" w:type="pct"/>
          <w:shd w:val="clear" w:color="auto" w:fill="F2F2F2" w:themeFill="background1" w:themeFillShade="F2"/>
          <w:vAlign w:val="center"/>
        </w:tcPr>
        <w:p w14:paraId="358D3D1A" w14:textId="77777777" w:rsidR="00171DAB" w:rsidRDefault="00171DAB" w:rsidP="00171DAB">
          <w:pPr>
            <w:tabs>
              <w:tab w:val="left" w:pos="620"/>
              <w:tab w:val="center" w:pos="4320"/>
            </w:tabs>
            <w:spacing w:after="0"/>
            <w:ind w:left="886" w:right="170"/>
            <w:jc w:val="center"/>
            <w:rPr>
              <w:rFonts w:asciiTheme="majorHAnsi" w:eastAsiaTheme="majorEastAsia" w:hAnsiTheme="majorHAnsi" w:cstheme="majorHAnsi"/>
              <w:sz w:val="16"/>
              <w:szCs w:val="16"/>
            </w:rPr>
          </w:pPr>
          <w:r w:rsidRPr="00BB444F">
            <w:rPr>
              <w:rFonts w:asciiTheme="majorHAnsi" w:eastAsiaTheme="majorEastAsia" w:hAnsiTheme="majorHAnsi" w:cstheme="majorHAnsi"/>
              <w:sz w:val="16"/>
              <w:szCs w:val="16"/>
            </w:rPr>
            <w:t>Kırklareli Üniversitesi</w:t>
          </w:r>
        </w:p>
        <w:p w14:paraId="066DE7D7" w14:textId="77777777" w:rsidR="00171DAB" w:rsidRPr="00BB444F" w:rsidRDefault="00171DAB" w:rsidP="00171DAB">
          <w:pPr>
            <w:tabs>
              <w:tab w:val="left" w:pos="620"/>
              <w:tab w:val="center" w:pos="4320"/>
            </w:tabs>
            <w:spacing w:after="0"/>
            <w:ind w:left="886" w:right="170"/>
            <w:jc w:val="center"/>
            <w:rPr>
              <w:rFonts w:asciiTheme="majorHAnsi" w:eastAsiaTheme="majorEastAsia" w:hAnsiTheme="majorHAnsi" w:cstheme="majorHAnsi"/>
              <w:sz w:val="16"/>
              <w:szCs w:val="16"/>
            </w:rPr>
          </w:pPr>
          <w:r w:rsidRPr="00BB444F">
            <w:rPr>
              <w:rFonts w:asciiTheme="majorHAnsi" w:eastAsiaTheme="majorEastAsia" w:hAnsiTheme="majorHAnsi" w:cstheme="majorHAnsi"/>
              <w:sz w:val="16"/>
              <w:szCs w:val="16"/>
            </w:rPr>
            <w:t>İktisadi ve İdari Bilimler Fakültesi Der</w:t>
          </w:r>
          <w:r>
            <w:rPr>
              <w:rFonts w:asciiTheme="majorHAnsi" w:eastAsiaTheme="majorEastAsia" w:hAnsiTheme="majorHAnsi" w:cstheme="majorHAnsi"/>
              <w:sz w:val="16"/>
              <w:szCs w:val="16"/>
            </w:rPr>
            <w:t>gisi</w:t>
          </w:r>
        </w:p>
      </w:tc>
      <w:tc>
        <w:tcPr>
          <w:tcW w:w="267" w:type="pct"/>
          <w:shd w:val="clear" w:color="auto" w:fill="D9D9D9" w:themeFill="background1" w:themeFillShade="D9"/>
          <w:vAlign w:val="center"/>
        </w:tcPr>
        <w:p w14:paraId="4163CAF8" w14:textId="77777777" w:rsidR="00171DAB" w:rsidRPr="005E70CC" w:rsidRDefault="00171DAB" w:rsidP="00171DAB">
          <w:pPr>
            <w:tabs>
              <w:tab w:val="left" w:pos="620"/>
              <w:tab w:val="center" w:pos="4320"/>
            </w:tabs>
            <w:spacing w:after="0"/>
            <w:ind w:left="-18"/>
            <w:jc w:val="center"/>
            <w:rPr>
              <w:rFonts w:asciiTheme="minorHAnsi" w:eastAsiaTheme="majorEastAsia" w:hAnsiTheme="minorHAnsi" w:cstheme="minorHAnsi"/>
              <w:sz w:val="24"/>
              <w:szCs w:val="24"/>
            </w:rPr>
          </w:pPr>
          <w:r w:rsidRPr="005E70CC">
            <w:rPr>
              <w:rFonts w:asciiTheme="minorHAnsi" w:eastAsiaTheme="majorEastAsia" w:hAnsiTheme="minorHAnsi" w:cstheme="minorHAnsi"/>
              <w:sz w:val="24"/>
              <w:szCs w:val="24"/>
            </w:rPr>
            <w:fldChar w:fldCharType="begin"/>
          </w:r>
          <w:r w:rsidRPr="005E70CC">
            <w:rPr>
              <w:rFonts w:asciiTheme="minorHAnsi" w:eastAsiaTheme="majorEastAsia" w:hAnsiTheme="minorHAnsi" w:cstheme="minorHAnsi"/>
              <w:sz w:val="24"/>
              <w:szCs w:val="24"/>
            </w:rPr>
            <w:instrText>PAGE   \* MERGEFORMAT</w:instrText>
          </w:r>
          <w:r w:rsidRPr="005E70CC">
            <w:rPr>
              <w:rFonts w:asciiTheme="minorHAnsi" w:eastAsiaTheme="majorEastAsia" w:hAnsiTheme="minorHAnsi" w:cstheme="minorHAnsi"/>
              <w:sz w:val="24"/>
              <w:szCs w:val="24"/>
            </w:rPr>
            <w:fldChar w:fldCharType="separate"/>
          </w:r>
          <w:r w:rsidRPr="005E70CC">
            <w:rPr>
              <w:rFonts w:asciiTheme="minorHAnsi" w:eastAsiaTheme="majorEastAsia" w:hAnsiTheme="minorHAnsi" w:cstheme="minorHAnsi"/>
              <w:sz w:val="24"/>
              <w:szCs w:val="24"/>
            </w:rPr>
            <w:t>1</w:t>
          </w:r>
          <w:r w:rsidRPr="005E70CC">
            <w:rPr>
              <w:rFonts w:asciiTheme="minorHAnsi" w:eastAsiaTheme="majorEastAsia" w:hAnsiTheme="minorHAnsi" w:cstheme="minorHAnsi"/>
              <w:sz w:val="24"/>
              <w:szCs w:val="24"/>
            </w:rPr>
            <w:fldChar w:fldCharType="end"/>
          </w:r>
        </w:p>
      </w:tc>
      <w:tc>
        <w:tcPr>
          <w:tcW w:w="2332" w:type="pct"/>
          <w:shd w:val="clear" w:color="auto" w:fill="F2F2F2" w:themeFill="background1" w:themeFillShade="F2"/>
          <w:vAlign w:val="center"/>
        </w:tcPr>
        <w:p w14:paraId="2C6E57D9" w14:textId="77777777" w:rsidR="00171DAB" w:rsidRDefault="00171DAB" w:rsidP="00171DAB">
          <w:pPr>
            <w:tabs>
              <w:tab w:val="left" w:pos="620"/>
              <w:tab w:val="left" w:pos="2586"/>
              <w:tab w:val="center" w:pos="4320"/>
            </w:tabs>
            <w:spacing w:after="0"/>
            <w:ind w:left="176" w:right="874"/>
            <w:jc w:val="center"/>
            <w:rPr>
              <w:rFonts w:asciiTheme="majorHAnsi" w:eastAsiaTheme="majorEastAsia" w:hAnsiTheme="majorHAnsi" w:cstheme="majorHAnsi"/>
              <w:sz w:val="16"/>
              <w:szCs w:val="16"/>
            </w:rPr>
          </w:pPr>
          <w:r w:rsidRPr="00A22897">
            <w:rPr>
              <w:rFonts w:asciiTheme="majorHAnsi" w:eastAsiaTheme="majorEastAsia" w:hAnsiTheme="majorHAnsi" w:cstheme="majorHAnsi"/>
              <w:sz w:val="16"/>
              <w:szCs w:val="16"/>
            </w:rPr>
            <w:t>ISSN: 2146-3417 | E-ISSN: 2587-2052</w:t>
          </w:r>
        </w:p>
        <w:p w14:paraId="202CEBD0" w14:textId="77777777" w:rsidR="00171DAB" w:rsidRPr="00C10112" w:rsidRDefault="00171DAB" w:rsidP="00171DAB">
          <w:pPr>
            <w:tabs>
              <w:tab w:val="left" w:pos="620"/>
              <w:tab w:val="left" w:pos="2586"/>
              <w:tab w:val="left" w:pos="3666"/>
              <w:tab w:val="center" w:pos="4320"/>
            </w:tabs>
            <w:spacing w:after="0"/>
            <w:ind w:left="176" w:right="874"/>
            <w:jc w:val="center"/>
            <w:rPr>
              <w:rFonts w:asciiTheme="minorHAnsi" w:eastAsiaTheme="majorEastAsia" w:hAnsiTheme="minorHAnsi" w:cstheme="minorHAnsi"/>
              <w:sz w:val="16"/>
              <w:szCs w:val="16"/>
            </w:rPr>
          </w:pPr>
          <w:r>
            <w:rPr>
              <w:rFonts w:asciiTheme="majorHAnsi" w:eastAsiaTheme="majorEastAsia" w:hAnsiTheme="majorHAnsi" w:cstheme="majorHAnsi"/>
              <w:sz w:val="16"/>
              <w:szCs w:val="16"/>
            </w:rPr>
            <w:t>Cilt</w:t>
          </w:r>
          <w:r w:rsidRPr="00A22897">
            <w:rPr>
              <w:rFonts w:asciiTheme="majorHAnsi" w:eastAsiaTheme="majorEastAsia" w:hAnsiTheme="majorHAnsi" w:cstheme="majorHAnsi"/>
              <w:sz w:val="16"/>
              <w:szCs w:val="16"/>
            </w:rPr>
            <w:t xml:space="preserve"> xx, </w:t>
          </w:r>
          <w:r>
            <w:rPr>
              <w:rFonts w:asciiTheme="majorHAnsi" w:eastAsiaTheme="majorEastAsia" w:hAnsiTheme="majorHAnsi" w:cstheme="majorHAnsi"/>
              <w:sz w:val="16"/>
              <w:szCs w:val="16"/>
            </w:rPr>
            <w:t>Sayı</w:t>
          </w:r>
          <w:r w:rsidRPr="00A22897">
            <w:rPr>
              <w:rFonts w:asciiTheme="majorHAnsi" w:eastAsiaTheme="majorEastAsia" w:hAnsiTheme="majorHAnsi" w:cstheme="majorHAnsi"/>
              <w:sz w:val="16"/>
              <w:szCs w:val="16"/>
            </w:rPr>
            <w:t xml:space="preserve"> xx, </w:t>
          </w:r>
          <w:r>
            <w:rPr>
              <w:rFonts w:asciiTheme="majorHAnsi" w:eastAsiaTheme="majorEastAsia" w:hAnsiTheme="majorHAnsi" w:cstheme="majorHAnsi"/>
              <w:sz w:val="16"/>
              <w:szCs w:val="16"/>
            </w:rPr>
            <w:t>Ay</w:t>
          </w:r>
          <w:r w:rsidRPr="00A22897">
            <w:rPr>
              <w:rFonts w:asciiTheme="majorHAnsi" w:eastAsiaTheme="majorEastAsia" w:hAnsiTheme="majorHAnsi" w:cstheme="majorHAnsi"/>
              <w:sz w:val="16"/>
              <w:szCs w:val="16"/>
            </w:rPr>
            <w:t xml:space="preserve"> </w:t>
          </w:r>
          <w:r>
            <w:rPr>
              <w:rFonts w:asciiTheme="majorHAnsi" w:eastAsiaTheme="majorEastAsia" w:hAnsiTheme="majorHAnsi" w:cstheme="majorHAnsi"/>
              <w:sz w:val="16"/>
              <w:szCs w:val="16"/>
            </w:rPr>
            <w:t>YIL</w:t>
          </w:r>
        </w:p>
      </w:tc>
    </w:tr>
  </w:tbl>
  <w:p w14:paraId="08C742F0" w14:textId="77777777" w:rsidR="0068568E" w:rsidRPr="00781655" w:rsidRDefault="0068568E" w:rsidP="003159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63B19" w14:textId="77777777" w:rsidR="000B7B33" w:rsidRDefault="000B7B33" w:rsidP="00B6416D">
      <w:pPr>
        <w:spacing w:after="0"/>
      </w:pPr>
      <w:r>
        <w:separator/>
      </w:r>
    </w:p>
  </w:footnote>
  <w:footnote w:type="continuationSeparator" w:id="0">
    <w:p w14:paraId="438CBC7A" w14:textId="77777777" w:rsidR="000B7B33" w:rsidRDefault="000B7B33" w:rsidP="009D7A79">
      <w:r>
        <w:continuationSeparator/>
      </w:r>
    </w:p>
  </w:footnote>
  <w:footnote w:type="continuationNotice" w:id="1">
    <w:p w14:paraId="470ABFF7" w14:textId="77777777" w:rsidR="000B7B33" w:rsidRDefault="000B7B33"/>
  </w:footnote>
  <w:footnote w:id="2">
    <w:p w14:paraId="24665F2A" w14:textId="77777777" w:rsidR="00B03D56" w:rsidRPr="00963B06" w:rsidRDefault="00B03D56" w:rsidP="00B03D56">
      <w:pPr>
        <w:pStyle w:val="DipnotMetni"/>
        <w:contextualSpacing/>
        <w:rPr>
          <w:rFonts w:asciiTheme="majorHAnsi" w:hAnsiTheme="majorHAnsi" w:cstheme="majorHAnsi"/>
          <w:sz w:val="16"/>
          <w:szCs w:val="16"/>
          <w:lang w:val="tr-TR"/>
        </w:rPr>
      </w:pPr>
      <w:r w:rsidRPr="00963B06">
        <w:rPr>
          <w:rStyle w:val="DipnotBavurusu"/>
          <w:rFonts w:asciiTheme="majorHAnsi" w:hAnsiTheme="majorHAnsi" w:cstheme="majorHAnsi"/>
          <w:sz w:val="16"/>
          <w:szCs w:val="16"/>
        </w:rPr>
        <w:footnoteRef/>
      </w:r>
      <w:r w:rsidRPr="00963B06">
        <w:rPr>
          <w:rFonts w:asciiTheme="majorHAnsi" w:hAnsiTheme="majorHAnsi" w:cstheme="majorHAnsi"/>
          <w:iCs/>
          <w:sz w:val="16"/>
          <w:szCs w:val="16"/>
          <w:lang w:val="tr-TR"/>
        </w:rPr>
        <w:t xml:space="preserve"> </w:t>
      </w:r>
      <w:r w:rsidRPr="00963B06">
        <w:rPr>
          <w:rFonts w:asciiTheme="majorHAnsi" w:hAnsiTheme="majorHAnsi" w:cstheme="majorHAnsi"/>
          <w:sz w:val="16"/>
          <w:szCs w:val="16"/>
          <w:lang w:val="tr-TR"/>
        </w:rPr>
        <w:t>Unvan, Fakülte, Bölüm, Anabilim Dalı, E-posta, ORCID: 1234-1234-1234-1234</w:t>
      </w:r>
    </w:p>
  </w:footnote>
  <w:footnote w:id="3">
    <w:p w14:paraId="3DE43B40" w14:textId="205812E4" w:rsidR="00963B06" w:rsidRPr="00963B06" w:rsidRDefault="00963B06">
      <w:pPr>
        <w:pStyle w:val="DipnotMetni"/>
        <w:rPr>
          <w:rFonts w:asciiTheme="majorHAnsi" w:hAnsiTheme="majorHAnsi" w:cstheme="majorHAnsi"/>
          <w:i/>
          <w:iCs/>
          <w:sz w:val="16"/>
          <w:szCs w:val="16"/>
          <w:lang w:val="tr-TR"/>
        </w:rPr>
      </w:pPr>
      <w:r w:rsidRPr="00963B06">
        <w:rPr>
          <w:rStyle w:val="DipnotBavurusu"/>
          <w:rFonts w:asciiTheme="majorHAnsi" w:hAnsiTheme="majorHAnsi" w:cstheme="majorHAnsi"/>
          <w:sz w:val="16"/>
          <w:szCs w:val="16"/>
        </w:rPr>
        <w:footnoteRef/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963B06">
        <w:rPr>
          <w:rFonts w:asciiTheme="majorHAnsi" w:hAnsiTheme="majorHAnsi" w:cstheme="majorHAnsi"/>
          <w:i/>
          <w:iCs/>
          <w:sz w:val="16"/>
          <w:szCs w:val="16"/>
        </w:rPr>
        <w:t>Title, Faculty, Department, E-mail, ORCID: 1234-1234-1234-1234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7E6E6" w:themeFill="background2"/>
      <w:tblLayout w:type="fixed"/>
      <w:tblLook w:val="04A0" w:firstRow="1" w:lastRow="0" w:firstColumn="1" w:lastColumn="0" w:noHBand="0" w:noVBand="1"/>
    </w:tblPr>
    <w:tblGrid>
      <w:gridCol w:w="10206"/>
    </w:tblGrid>
    <w:tr w:rsidR="00171DAB" w:rsidRPr="0079457D" w14:paraId="7624251C" w14:textId="77777777" w:rsidTr="00B976C0">
      <w:trPr>
        <w:trHeight w:hRule="exact" w:val="851"/>
        <w:jc w:val="center"/>
      </w:trPr>
      <w:tc>
        <w:tcPr>
          <w:tcW w:w="10206" w:type="dxa"/>
          <w:shd w:val="clear" w:color="auto" w:fill="E7E6E6" w:themeFill="background2"/>
          <w:vAlign w:val="center"/>
        </w:tcPr>
        <w:p w14:paraId="4868C396" w14:textId="56DB1599" w:rsidR="00171DAB" w:rsidRPr="0079457D" w:rsidRDefault="0030321A" w:rsidP="00171DAB">
          <w:pPr>
            <w:pStyle w:val="Balk1"/>
            <w:tabs>
              <w:tab w:val="left" w:pos="8255"/>
              <w:tab w:val="left" w:pos="8671"/>
              <w:tab w:val="left" w:pos="9528"/>
            </w:tabs>
            <w:spacing w:after="120"/>
            <w:ind w:left="874" w:right="885"/>
          </w:pPr>
          <w:bookmarkStart w:id="0" w:name="_Hlk203745628"/>
          <w:r>
            <w:rPr>
              <w:rFonts w:asciiTheme="majorHAnsi" w:hAnsiTheme="majorHAnsi"/>
              <w:b w:val="0"/>
              <w:i/>
              <w:sz w:val="16"/>
              <w:szCs w:val="14"/>
            </w:rPr>
            <w:t>S</w:t>
          </w:r>
          <w:r w:rsidR="00332C12">
            <w:rPr>
              <w:rFonts w:asciiTheme="majorHAnsi" w:hAnsiTheme="majorHAnsi"/>
              <w:b w:val="0"/>
              <w:i/>
              <w:sz w:val="16"/>
              <w:szCs w:val="14"/>
            </w:rPr>
            <w:t>URNAME;</w:t>
          </w:r>
          <w:r w:rsidR="00171DAB" w:rsidRPr="00AE19F3">
            <w:rPr>
              <w:rFonts w:asciiTheme="majorHAnsi" w:hAnsiTheme="majorHAnsi"/>
              <w:b w:val="0"/>
              <w:i/>
              <w:sz w:val="16"/>
              <w:szCs w:val="14"/>
            </w:rPr>
            <w:t xml:space="preserve"> </w:t>
          </w:r>
          <w:proofErr w:type="spellStart"/>
          <w:r w:rsidR="00332C12">
            <w:rPr>
              <w:rFonts w:asciiTheme="majorHAnsi" w:hAnsiTheme="majorHAnsi"/>
              <w:b w:val="0"/>
              <w:i/>
              <w:sz w:val="16"/>
              <w:szCs w:val="14"/>
            </w:rPr>
            <w:t>Book</w:t>
          </w:r>
          <w:proofErr w:type="spellEnd"/>
          <w:r w:rsidR="00332C12">
            <w:rPr>
              <w:rFonts w:asciiTheme="majorHAnsi" w:hAnsiTheme="majorHAnsi"/>
              <w:b w:val="0"/>
              <w:i/>
              <w:sz w:val="16"/>
              <w:szCs w:val="14"/>
            </w:rPr>
            <w:t xml:space="preserve"> </w:t>
          </w:r>
          <w:proofErr w:type="spellStart"/>
          <w:r w:rsidR="00332C12">
            <w:rPr>
              <w:rFonts w:asciiTheme="majorHAnsi" w:hAnsiTheme="majorHAnsi"/>
              <w:b w:val="0"/>
              <w:i/>
              <w:sz w:val="16"/>
              <w:szCs w:val="14"/>
            </w:rPr>
            <w:t>Review</w:t>
          </w:r>
          <w:proofErr w:type="spellEnd"/>
          <w:r>
            <w:rPr>
              <w:rFonts w:asciiTheme="majorHAnsi" w:hAnsiTheme="majorHAnsi"/>
              <w:b w:val="0"/>
              <w:i/>
              <w:sz w:val="16"/>
              <w:szCs w:val="14"/>
            </w:rPr>
            <w:t xml:space="preserve">, </w:t>
          </w:r>
          <w:r w:rsidR="00473E7C" w:rsidRPr="00473E7C">
            <w:rPr>
              <w:rFonts w:asciiTheme="majorHAnsi" w:hAnsiTheme="majorHAnsi"/>
              <w:b w:val="0"/>
              <w:i/>
              <w:sz w:val="16"/>
              <w:szCs w:val="14"/>
            </w:rPr>
            <w:t>Author Name (</w:t>
          </w:r>
          <w:proofErr w:type="spellStart"/>
          <w:r w:rsidR="00473E7C" w:rsidRPr="00473E7C">
            <w:rPr>
              <w:rFonts w:asciiTheme="majorHAnsi" w:hAnsiTheme="majorHAnsi"/>
              <w:b w:val="0"/>
              <w:i/>
              <w:sz w:val="16"/>
              <w:szCs w:val="14"/>
            </w:rPr>
            <w:t>Year</w:t>
          </w:r>
          <w:proofErr w:type="spellEnd"/>
          <w:r w:rsidR="00473E7C" w:rsidRPr="00473E7C">
            <w:rPr>
              <w:rFonts w:asciiTheme="majorHAnsi" w:hAnsiTheme="majorHAnsi"/>
              <w:b w:val="0"/>
              <w:i/>
              <w:sz w:val="16"/>
              <w:szCs w:val="14"/>
            </w:rPr>
            <w:t xml:space="preserve">). </w:t>
          </w:r>
          <w:proofErr w:type="spellStart"/>
          <w:r w:rsidR="00473E7C" w:rsidRPr="00473E7C">
            <w:rPr>
              <w:rFonts w:asciiTheme="majorHAnsi" w:hAnsiTheme="majorHAnsi"/>
              <w:b w:val="0"/>
              <w:i/>
              <w:sz w:val="16"/>
              <w:szCs w:val="14"/>
            </w:rPr>
            <w:t>Title</w:t>
          </w:r>
          <w:proofErr w:type="spellEnd"/>
          <w:r w:rsidR="00473E7C" w:rsidRPr="00473E7C">
            <w:rPr>
              <w:rFonts w:asciiTheme="majorHAnsi" w:hAnsiTheme="majorHAnsi"/>
              <w:b w:val="0"/>
              <w:i/>
              <w:sz w:val="16"/>
              <w:szCs w:val="14"/>
            </w:rPr>
            <w:t xml:space="preserve"> of </w:t>
          </w:r>
          <w:proofErr w:type="spellStart"/>
          <w:r w:rsidR="00473E7C" w:rsidRPr="00473E7C">
            <w:rPr>
              <w:rFonts w:asciiTheme="majorHAnsi" w:hAnsiTheme="majorHAnsi"/>
              <w:b w:val="0"/>
              <w:i/>
              <w:sz w:val="16"/>
              <w:szCs w:val="14"/>
            </w:rPr>
            <w:t>the</w:t>
          </w:r>
          <w:proofErr w:type="spellEnd"/>
          <w:r w:rsidR="00473E7C" w:rsidRPr="00473E7C">
            <w:rPr>
              <w:rFonts w:asciiTheme="majorHAnsi" w:hAnsiTheme="majorHAnsi"/>
              <w:b w:val="0"/>
              <w:i/>
              <w:sz w:val="16"/>
              <w:szCs w:val="14"/>
            </w:rPr>
            <w:t xml:space="preserve"> </w:t>
          </w:r>
          <w:proofErr w:type="spellStart"/>
          <w:r w:rsidR="00473E7C" w:rsidRPr="00473E7C">
            <w:rPr>
              <w:rFonts w:asciiTheme="majorHAnsi" w:hAnsiTheme="majorHAnsi"/>
              <w:b w:val="0"/>
              <w:i/>
              <w:sz w:val="16"/>
              <w:szCs w:val="14"/>
            </w:rPr>
            <w:t>Work</w:t>
          </w:r>
          <w:proofErr w:type="spellEnd"/>
          <w:r w:rsidR="00473E7C" w:rsidRPr="00473E7C">
            <w:rPr>
              <w:rFonts w:asciiTheme="majorHAnsi" w:hAnsiTheme="majorHAnsi"/>
              <w:b w:val="0"/>
              <w:i/>
              <w:sz w:val="16"/>
              <w:szCs w:val="14"/>
            </w:rPr>
            <w:t xml:space="preserve"> (Edition, Volume). Publisher.</w:t>
          </w:r>
          <w:r w:rsidR="00171DAB" w:rsidRPr="00AE19F3">
            <w:rPr>
              <w:rFonts w:asciiTheme="majorHAnsi" w:hAnsiTheme="majorHAnsi"/>
              <w:b w:val="0"/>
              <w:i/>
              <w:sz w:val="16"/>
              <w:szCs w:val="14"/>
            </w:rPr>
            <w:t xml:space="preserve">, </w:t>
          </w:r>
          <w:proofErr w:type="spellStart"/>
          <w:r w:rsidR="00171DAB" w:rsidRPr="00AE19F3">
            <w:rPr>
              <w:rFonts w:asciiTheme="majorHAnsi" w:hAnsiTheme="majorHAnsi"/>
              <w:b w:val="0"/>
              <w:i/>
              <w:sz w:val="16"/>
              <w:szCs w:val="14"/>
            </w:rPr>
            <w:t>page</w:t>
          </w:r>
          <w:proofErr w:type="spellEnd"/>
          <w:r w:rsidR="00171DAB" w:rsidRPr="00AE19F3">
            <w:rPr>
              <w:rFonts w:asciiTheme="majorHAnsi" w:hAnsiTheme="majorHAnsi"/>
              <w:b w:val="0"/>
              <w:i/>
              <w:sz w:val="16"/>
              <w:szCs w:val="14"/>
            </w:rPr>
            <w:t xml:space="preserve"> </w:t>
          </w:r>
          <w:proofErr w:type="spellStart"/>
          <w:r w:rsidR="00171DAB" w:rsidRPr="00AE19F3">
            <w:rPr>
              <w:rFonts w:asciiTheme="majorHAnsi" w:hAnsiTheme="majorHAnsi"/>
              <w:b w:val="0"/>
              <w:i/>
              <w:sz w:val="16"/>
              <w:szCs w:val="14"/>
            </w:rPr>
            <w:t>rank</w:t>
          </w:r>
          <w:proofErr w:type="spellEnd"/>
          <w:r w:rsidR="00171DAB" w:rsidRPr="00AE19F3">
            <w:rPr>
              <w:rFonts w:asciiTheme="majorHAnsi" w:hAnsiTheme="majorHAnsi"/>
              <w:b w:val="0"/>
              <w:i/>
              <w:sz w:val="16"/>
              <w:szCs w:val="14"/>
            </w:rPr>
            <w:t>.</w:t>
          </w:r>
        </w:p>
      </w:tc>
    </w:tr>
    <w:bookmarkEnd w:id="0"/>
  </w:tbl>
  <w:p w14:paraId="1F289A7A" w14:textId="77777777" w:rsidR="0068568E" w:rsidRPr="005E3299" w:rsidRDefault="0068568E" w:rsidP="005E32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7E6E6" w:themeFill="background2"/>
      <w:tblLayout w:type="fixed"/>
      <w:tblLook w:val="04A0" w:firstRow="1" w:lastRow="0" w:firstColumn="1" w:lastColumn="0" w:noHBand="0" w:noVBand="1"/>
    </w:tblPr>
    <w:tblGrid>
      <w:gridCol w:w="10206"/>
    </w:tblGrid>
    <w:tr w:rsidR="00332C12" w:rsidRPr="0079457D" w14:paraId="7C6C683D" w14:textId="77777777" w:rsidTr="000C10DA">
      <w:trPr>
        <w:trHeight w:hRule="exact" w:val="851"/>
        <w:jc w:val="center"/>
      </w:trPr>
      <w:tc>
        <w:tcPr>
          <w:tcW w:w="10206" w:type="dxa"/>
          <w:shd w:val="clear" w:color="auto" w:fill="E7E6E6" w:themeFill="background2"/>
          <w:vAlign w:val="center"/>
        </w:tcPr>
        <w:p w14:paraId="6FE3421E" w14:textId="73DD2201" w:rsidR="00332C12" w:rsidRPr="0079457D" w:rsidRDefault="00332C12" w:rsidP="00332C12">
          <w:pPr>
            <w:pStyle w:val="Balk1"/>
            <w:tabs>
              <w:tab w:val="left" w:pos="8255"/>
              <w:tab w:val="left" w:pos="8671"/>
              <w:tab w:val="left" w:pos="9528"/>
            </w:tabs>
            <w:spacing w:after="120"/>
            <w:ind w:left="874" w:right="885"/>
          </w:pPr>
          <w:r>
            <w:rPr>
              <w:rFonts w:asciiTheme="majorHAnsi" w:hAnsiTheme="majorHAnsi"/>
              <w:b w:val="0"/>
              <w:i/>
              <w:sz w:val="16"/>
              <w:szCs w:val="14"/>
            </w:rPr>
            <w:t>SOYADI;</w:t>
          </w:r>
          <w:r w:rsidRPr="00AE19F3">
            <w:rPr>
              <w:rFonts w:asciiTheme="majorHAnsi" w:hAnsiTheme="majorHAnsi"/>
              <w:b w:val="0"/>
              <w:i/>
              <w:sz w:val="16"/>
              <w:szCs w:val="14"/>
            </w:rPr>
            <w:t xml:space="preserve"> </w:t>
          </w:r>
          <w:r>
            <w:rPr>
              <w:rFonts w:asciiTheme="majorHAnsi" w:hAnsiTheme="majorHAnsi"/>
              <w:b w:val="0"/>
              <w:i/>
              <w:sz w:val="16"/>
              <w:szCs w:val="14"/>
            </w:rPr>
            <w:t xml:space="preserve">Kitap İncelemesi, </w:t>
          </w:r>
          <w:r w:rsidR="00473E7C" w:rsidRPr="00473E7C">
            <w:rPr>
              <w:rFonts w:asciiTheme="majorHAnsi" w:hAnsiTheme="majorHAnsi"/>
              <w:b w:val="0"/>
              <w:i/>
              <w:sz w:val="16"/>
              <w:szCs w:val="14"/>
            </w:rPr>
            <w:t>Yazar Adı. (Yıl). Eser Adı (Baskı, Cilt). Yayınevi</w:t>
          </w:r>
          <w:r w:rsidRPr="00332C12">
            <w:rPr>
              <w:rFonts w:asciiTheme="majorHAnsi" w:hAnsiTheme="majorHAnsi"/>
              <w:b w:val="0"/>
              <w:i/>
              <w:sz w:val="16"/>
              <w:szCs w:val="14"/>
            </w:rPr>
            <w:t>.</w:t>
          </w:r>
          <w:r w:rsidRPr="00AE19F3">
            <w:rPr>
              <w:rFonts w:asciiTheme="majorHAnsi" w:hAnsiTheme="majorHAnsi"/>
              <w:b w:val="0"/>
              <w:i/>
              <w:sz w:val="16"/>
              <w:szCs w:val="14"/>
            </w:rPr>
            <w:t xml:space="preserve">, </w:t>
          </w:r>
          <w:r w:rsidR="00A272DE">
            <w:rPr>
              <w:rFonts w:asciiTheme="majorHAnsi" w:hAnsiTheme="majorHAnsi"/>
              <w:b w:val="0"/>
              <w:i/>
              <w:sz w:val="16"/>
              <w:szCs w:val="14"/>
            </w:rPr>
            <w:t>sayfa aralığı</w:t>
          </w:r>
          <w:r w:rsidRPr="00AE19F3">
            <w:rPr>
              <w:rFonts w:asciiTheme="majorHAnsi" w:hAnsiTheme="majorHAnsi"/>
              <w:b w:val="0"/>
              <w:i/>
              <w:sz w:val="16"/>
              <w:szCs w:val="14"/>
            </w:rPr>
            <w:t>.</w:t>
          </w:r>
        </w:p>
      </w:tc>
    </w:tr>
  </w:tbl>
  <w:p w14:paraId="1B3BCC24" w14:textId="77777777" w:rsidR="00332C12" w:rsidRDefault="00332C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58256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138EB"/>
    <w:multiLevelType w:val="hybridMultilevel"/>
    <w:tmpl w:val="1436BC0C"/>
    <w:lvl w:ilvl="0" w:tplc="4CBC5F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B631137"/>
    <w:multiLevelType w:val="hybridMultilevel"/>
    <w:tmpl w:val="436CE352"/>
    <w:lvl w:ilvl="0" w:tplc="6AE07AC4">
      <w:start w:val="1"/>
      <w:numFmt w:val="decimal"/>
      <w:pStyle w:val="Maddelendirme"/>
      <w:lvlText w:val="%1."/>
      <w:lvlJc w:val="left"/>
      <w:pPr>
        <w:ind w:left="1145" w:hanging="360"/>
      </w:p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B335C3C"/>
    <w:multiLevelType w:val="hybridMultilevel"/>
    <w:tmpl w:val="9582413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96051B"/>
    <w:multiLevelType w:val="multilevel"/>
    <w:tmpl w:val="16A8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4B10AD"/>
    <w:multiLevelType w:val="multilevel"/>
    <w:tmpl w:val="EE7A599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A9182E"/>
    <w:multiLevelType w:val="hybridMultilevel"/>
    <w:tmpl w:val="AD88E95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248B5"/>
    <w:multiLevelType w:val="hybridMultilevel"/>
    <w:tmpl w:val="8F6820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663F6"/>
    <w:multiLevelType w:val="multilevel"/>
    <w:tmpl w:val="F956F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8FA5BA0"/>
    <w:multiLevelType w:val="hybridMultilevel"/>
    <w:tmpl w:val="6606605E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B407A"/>
    <w:multiLevelType w:val="multilevel"/>
    <w:tmpl w:val="AAFCF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635286274">
    <w:abstractNumId w:val="4"/>
  </w:num>
  <w:num w:numId="2" w16cid:durableId="712967949">
    <w:abstractNumId w:val="0"/>
  </w:num>
  <w:num w:numId="3" w16cid:durableId="1622690651">
    <w:abstractNumId w:val="1"/>
  </w:num>
  <w:num w:numId="4" w16cid:durableId="1082678822">
    <w:abstractNumId w:val="2"/>
  </w:num>
  <w:num w:numId="5" w16cid:durableId="1992323241">
    <w:abstractNumId w:val="7"/>
  </w:num>
  <w:num w:numId="6" w16cid:durableId="420100551">
    <w:abstractNumId w:val="10"/>
  </w:num>
  <w:num w:numId="7" w16cid:durableId="801768179">
    <w:abstractNumId w:val="3"/>
  </w:num>
  <w:num w:numId="8" w16cid:durableId="79103982">
    <w:abstractNumId w:val="8"/>
  </w:num>
  <w:num w:numId="9" w16cid:durableId="2072389375">
    <w:abstractNumId w:val="9"/>
  </w:num>
  <w:num w:numId="10" w16cid:durableId="265432049">
    <w:abstractNumId w:val="5"/>
  </w:num>
  <w:num w:numId="11" w16cid:durableId="1822381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isplayBackgroundShape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39"/>
    <w:rsid w:val="00000FA6"/>
    <w:rsid w:val="000016BD"/>
    <w:rsid w:val="000026B9"/>
    <w:rsid w:val="00002714"/>
    <w:rsid w:val="00003800"/>
    <w:rsid w:val="00003831"/>
    <w:rsid w:val="000038EC"/>
    <w:rsid w:val="0000508C"/>
    <w:rsid w:val="000079AB"/>
    <w:rsid w:val="00010761"/>
    <w:rsid w:val="00011C3B"/>
    <w:rsid w:val="000134BB"/>
    <w:rsid w:val="0001395A"/>
    <w:rsid w:val="0001591B"/>
    <w:rsid w:val="00024363"/>
    <w:rsid w:val="00031138"/>
    <w:rsid w:val="000318D4"/>
    <w:rsid w:val="000331F6"/>
    <w:rsid w:val="000334BF"/>
    <w:rsid w:val="00033DD3"/>
    <w:rsid w:val="00035136"/>
    <w:rsid w:val="00035E04"/>
    <w:rsid w:val="000367A0"/>
    <w:rsid w:val="00040FF9"/>
    <w:rsid w:val="00041243"/>
    <w:rsid w:val="000412E1"/>
    <w:rsid w:val="00041647"/>
    <w:rsid w:val="0004264E"/>
    <w:rsid w:val="00043046"/>
    <w:rsid w:val="0004345D"/>
    <w:rsid w:val="000436C9"/>
    <w:rsid w:val="00043AE8"/>
    <w:rsid w:val="00043E2C"/>
    <w:rsid w:val="00044094"/>
    <w:rsid w:val="00050D1F"/>
    <w:rsid w:val="00051A41"/>
    <w:rsid w:val="000520A8"/>
    <w:rsid w:val="00054954"/>
    <w:rsid w:val="00055E96"/>
    <w:rsid w:val="00056209"/>
    <w:rsid w:val="00063609"/>
    <w:rsid w:val="00065694"/>
    <w:rsid w:val="00066D61"/>
    <w:rsid w:val="000676D1"/>
    <w:rsid w:val="000705F8"/>
    <w:rsid w:val="0007169D"/>
    <w:rsid w:val="00071C90"/>
    <w:rsid w:val="00071DFE"/>
    <w:rsid w:val="000730E6"/>
    <w:rsid w:val="000732FA"/>
    <w:rsid w:val="00073E96"/>
    <w:rsid w:val="0007450A"/>
    <w:rsid w:val="000762C7"/>
    <w:rsid w:val="00082D9F"/>
    <w:rsid w:val="00083504"/>
    <w:rsid w:val="00085CAF"/>
    <w:rsid w:val="000860E0"/>
    <w:rsid w:val="00093007"/>
    <w:rsid w:val="000969BD"/>
    <w:rsid w:val="0009791D"/>
    <w:rsid w:val="000A08F0"/>
    <w:rsid w:val="000A0A24"/>
    <w:rsid w:val="000A0C01"/>
    <w:rsid w:val="000A1C61"/>
    <w:rsid w:val="000A2A12"/>
    <w:rsid w:val="000A4BC1"/>
    <w:rsid w:val="000A7787"/>
    <w:rsid w:val="000B1382"/>
    <w:rsid w:val="000B2186"/>
    <w:rsid w:val="000B47FD"/>
    <w:rsid w:val="000B4DFD"/>
    <w:rsid w:val="000B5EED"/>
    <w:rsid w:val="000B6633"/>
    <w:rsid w:val="000B7B33"/>
    <w:rsid w:val="000C0265"/>
    <w:rsid w:val="000C0A83"/>
    <w:rsid w:val="000C1292"/>
    <w:rsid w:val="000C1BDF"/>
    <w:rsid w:val="000C217D"/>
    <w:rsid w:val="000C37CD"/>
    <w:rsid w:val="000C37E8"/>
    <w:rsid w:val="000C43F8"/>
    <w:rsid w:val="000C4991"/>
    <w:rsid w:val="000C6CC9"/>
    <w:rsid w:val="000D101C"/>
    <w:rsid w:val="000D4340"/>
    <w:rsid w:val="000D6839"/>
    <w:rsid w:val="000D688D"/>
    <w:rsid w:val="000D68E5"/>
    <w:rsid w:val="000D739D"/>
    <w:rsid w:val="000E002B"/>
    <w:rsid w:val="000E4DA1"/>
    <w:rsid w:val="000E65B0"/>
    <w:rsid w:val="000E7320"/>
    <w:rsid w:val="000E7D95"/>
    <w:rsid w:val="000F0C85"/>
    <w:rsid w:val="000F32A5"/>
    <w:rsid w:val="000F36C9"/>
    <w:rsid w:val="000F3B0B"/>
    <w:rsid w:val="000F47A8"/>
    <w:rsid w:val="000F4A53"/>
    <w:rsid w:val="00100570"/>
    <w:rsid w:val="00101BDD"/>
    <w:rsid w:val="00102A05"/>
    <w:rsid w:val="00105A0E"/>
    <w:rsid w:val="001071A7"/>
    <w:rsid w:val="00110101"/>
    <w:rsid w:val="001105CD"/>
    <w:rsid w:val="001136D6"/>
    <w:rsid w:val="00113E3C"/>
    <w:rsid w:val="00115A79"/>
    <w:rsid w:val="0011728E"/>
    <w:rsid w:val="00120DA0"/>
    <w:rsid w:val="00123CE6"/>
    <w:rsid w:val="00124F01"/>
    <w:rsid w:val="00125B48"/>
    <w:rsid w:val="0013071E"/>
    <w:rsid w:val="001341B4"/>
    <w:rsid w:val="00136432"/>
    <w:rsid w:val="001367B9"/>
    <w:rsid w:val="00137854"/>
    <w:rsid w:val="00137B35"/>
    <w:rsid w:val="001448EE"/>
    <w:rsid w:val="00150FDB"/>
    <w:rsid w:val="00151409"/>
    <w:rsid w:val="00153F69"/>
    <w:rsid w:val="00156532"/>
    <w:rsid w:val="00156645"/>
    <w:rsid w:val="001566CF"/>
    <w:rsid w:val="001579FC"/>
    <w:rsid w:val="00157F41"/>
    <w:rsid w:val="00161A55"/>
    <w:rsid w:val="00163BA0"/>
    <w:rsid w:val="00165147"/>
    <w:rsid w:val="0016526F"/>
    <w:rsid w:val="001667E9"/>
    <w:rsid w:val="001708DA"/>
    <w:rsid w:val="001710F3"/>
    <w:rsid w:val="00171AF5"/>
    <w:rsid w:val="00171B02"/>
    <w:rsid w:val="00171DAB"/>
    <w:rsid w:val="00172A8A"/>
    <w:rsid w:val="00173D01"/>
    <w:rsid w:val="001775E9"/>
    <w:rsid w:val="00177C9D"/>
    <w:rsid w:val="00180869"/>
    <w:rsid w:val="001815FC"/>
    <w:rsid w:val="00183500"/>
    <w:rsid w:val="00183D41"/>
    <w:rsid w:val="0018449A"/>
    <w:rsid w:val="00184C71"/>
    <w:rsid w:val="00184FC0"/>
    <w:rsid w:val="0018563D"/>
    <w:rsid w:val="00187951"/>
    <w:rsid w:val="001900A8"/>
    <w:rsid w:val="00195041"/>
    <w:rsid w:val="00195B4A"/>
    <w:rsid w:val="001A1F40"/>
    <w:rsid w:val="001A25C6"/>
    <w:rsid w:val="001A27B0"/>
    <w:rsid w:val="001A367C"/>
    <w:rsid w:val="001A5794"/>
    <w:rsid w:val="001A671B"/>
    <w:rsid w:val="001A7215"/>
    <w:rsid w:val="001B1647"/>
    <w:rsid w:val="001B1729"/>
    <w:rsid w:val="001B2C90"/>
    <w:rsid w:val="001B537D"/>
    <w:rsid w:val="001C058E"/>
    <w:rsid w:val="001C0E6A"/>
    <w:rsid w:val="001D19DF"/>
    <w:rsid w:val="001D1E9D"/>
    <w:rsid w:val="001D343B"/>
    <w:rsid w:val="001D48B1"/>
    <w:rsid w:val="001D603A"/>
    <w:rsid w:val="001D7D61"/>
    <w:rsid w:val="001E0B6D"/>
    <w:rsid w:val="001E1756"/>
    <w:rsid w:val="001E2425"/>
    <w:rsid w:val="001E361F"/>
    <w:rsid w:val="001E7563"/>
    <w:rsid w:val="001E78AA"/>
    <w:rsid w:val="001F4CA3"/>
    <w:rsid w:val="00201C0A"/>
    <w:rsid w:val="00203DA2"/>
    <w:rsid w:val="0020795E"/>
    <w:rsid w:val="00211805"/>
    <w:rsid w:val="002118B9"/>
    <w:rsid w:val="00211CE1"/>
    <w:rsid w:val="00212D54"/>
    <w:rsid w:val="002139BE"/>
    <w:rsid w:val="00220A79"/>
    <w:rsid w:val="002213AC"/>
    <w:rsid w:val="002224ED"/>
    <w:rsid w:val="00223626"/>
    <w:rsid w:val="00223674"/>
    <w:rsid w:val="00223FEC"/>
    <w:rsid w:val="00225463"/>
    <w:rsid w:val="00231513"/>
    <w:rsid w:val="00235C79"/>
    <w:rsid w:val="002366B8"/>
    <w:rsid w:val="0024108A"/>
    <w:rsid w:val="002422C8"/>
    <w:rsid w:val="002435B7"/>
    <w:rsid w:val="00243B8B"/>
    <w:rsid w:val="002453D2"/>
    <w:rsid w:val="002511C8"/>
    <w:rsid w:val="00251D6D"/>
    <w:rsid w:val="0025222A"/>
    <w:rsid w:val="0025234F"/>
    <w:rsid w:val="00253ECE"/>
    <w:rsid w:val="00255901"/>
    <w:rsid w:val="00255902"/>
    <w:rsid w:val="002566A1"/>
    <w:rsid w:val="0026067D"/>
    <w:rsid w:val="00261F10"/>
    <w:rsid w:val="00264538"/>
    <w:rsid w:val="002646C7"/>
    <w:rsid w:val="00267531"/>
    <w:rsid w:val="0026778B"/>
    <w:rsid w:val="00267BCB"/>
    <w:rsid w:val="002702CD"/>
    <w:rsid w:val="00273376"/>
    <w:rsid w:val="00274016"/>
    <w:rsid w:val="00276FBF"/>
    <w:rsid w:val="00277F59"/>
    <w:rsid w:val="00284535"/>
    <w:rsid w:val="0028603D"/>
    <w:rsid w:val="002871C4"/>
    <w:rsid w:val="00287327"/>
    <w:rsid w:val="0029627E"/>
    <w:rsid w:val="002A204D"/>
    <w:rsid w:val="002A216A"/>
    <w:rsid w:val="002A3256"/>
    <w:rsid w:val="002A3A89"/>
    <w:rsid w:val="002A3F3C"/>
    <w:rsid w:val="002A4CA2"/>
    <w:rsid w:val="002A60DE"/>
    <w:rsid w:val="002A700D"/>
    <w:rsid w:val="002B19A2"/>
    <w:rsid w:val="002B31BC"/>
    <w:rsid w:val="002B3FD0"/>
    <w:rsid w:val="002B4196"/>
    <w:rsid w:val="002B547C"/>
    <w:rsid w:val="002B7266"/>
    <w:rsid w:val="002B76D0"/>
    <w:rsid w:val="002C00B5"/>
    <w:rsid w:val="002C078F"/>
    <w:rsid w:val="002C3115"/>
    <w:rsid w:val="002C320A"/>
    <w:rsid w:val="002C57A8"/>
    <w:rsid w:val="002C612E"/>
    <w:rsid w:val="002C6608"/>
    <w:rsid w:val="002C69BE"/>
    <w:rsid w:val="002C70B2"/>
    <w:rsid w:val="002D311D"/>
    <w:rsid w:val="002D7D70"/>
    <w:rsid w:val="002E0EB1"/>
    <w:rsid w:val="002E16BF"/>
    <w:rsid w:val="002E1CA4"/>
    <w:rsid w:val="002E3445"/>
    <w:rsid w:val="002E4250"/>
    <w:rsid w:val="002E582B"/>
    <w:rsid w:val="002E6313"/>
    <w:rsid w:val="002E7E25"/>
    <w:rsid w:val="002F3226"/>
    <w:rsid w:val="002F5658"/>
    <w:rsid w:val="002F74EA"/>
    <w:rsid w:val="0030300D"/>
    <w:rsid w:val="003030AE"/>
    <w:rsid w:val="0030321A"/>
    <w:rsid w:val="003102F5"/>
    <w:rsid w:val="0031212B"/>
    <w:rsid w:val="00315977"/>
    <w:rsid w:val="00316A5F"/>
    <w:rsid w:val="00317F5C"/>
    <w:rsid w:val="003221EA"/>
    <w:rsid w:val="0032321A"/>
    <w:rsid w:val="0032357B"/>
    <w:rsid w:val="0032542E"/>
    <w:rsid w:val="003315E2"/>
    <w:rsid w:val="00332139"/>
    <w:rsid w:val="00332276"/>
    <w:rsid w:val="00332C12"/>
    <w:rsid w:val="0033391F"/>
    <w:rsid w:val="0033407C"/>
    <w:rsid w:val="0033489B"/>
    <w:rsid w:val="00334FEF"/>
    <w:rsid w:val="00335425"/>
    <w:rsid w:val="00340A64"/>
    <w:rsid w:val="00341B46"/>
    <w:rsid w:val="00342EA1"/>
    <w:rsid w:val="00344284"/>
    <w:rsid w:val="0034451C"/>
    <w:rsid w:val="00345211"/>
    <w:rsid w:val="003452BC"/>
    <w:rsid w:val="00345405"/>
    <w:rsid w:val="003455D4"/>
    <w:rsid w:val="00354B7A"/>
    <w:rsid w:val="00355C0F"/>
    <w:rsid w:val="00355F93"/>
    <w:rsid w:val="003619EC"/>
    <w:rsid w:val="003660BF"/>
    <w:rsid w:val="00366B64"/>
    <w:rsid w:val="00370527"/>
    <w:rsid w:val="00370C62"/>
    <w:rsid w:val="00370EFB"/>
    <w:rsid w:val="00372E16"/>
    <w:rsid w:val="0038137A"/>
    <w:rsid w:val="00381EAD"/>
    <w:rsid w:val="003823BE"/>
    <w:rsid w:val="003838EB"/>
    <w:rsid w:val="003852CF"/>
    <w:rsid w:val="0038761A"/>
    <w:rsid w:val="00390F0F"/>
    <w:rsid w:val="00390FE8"/>
    <w:rsid w:val="00393E7C"/>
    <w:rsid w:val="003953D4"/>
    <w:rsid w:val="00396344"/>
    <w:rsid w:val="00397BE4"/>
    <w:rsid w:val="00397FFE"/>
    <w:rsid w:val="003A016C"/>
    <w:rsid w:val="003A097D"/>
    <w:rsid w:val="003A0C25"/>
    <w:rsid w:val="003A1752"/>
    <w:rsid w:val="003A214F"/>
    <w:rsid w:val="003A5E67"/>
    <w:rsid w:val="003A6415"/>
    <w:rsid w:val="003A659C"/>
    <w:rsid w:val="003A684D"/>
    <w:rsid w:val="003A7404"/>
    <w:rsid w:val="003A7FD8"/>
    <w:rsid w:val="003B0ECB"/>
    <w:rsid w:val="003B3DF9"/>
    <w:rsid w:val="003B5E78"/>
    <w:rsid w:val="003B7140"/>
    <w:rsid w:val="003C0B5C"/>
    <w:rsid w:val="003C24A1"/>
    <w:rsid w:val="003C402F"/>
    <w:rsid w:val="003C5384"/>
    <w:rsid w:val="003C5A49"/>
    <w:rsid w:val="003C646C"/>
    <w:rsid w:val="003C7250"/>
    <w:rsid w:val="003C7BA1"/>
    <w:rsid w:val="003D040B"/>
    <w:rsid w:val="003D2548"/>
    <w:rsid w:val="003D3FB4"/>
    <w:rsid w:val="003D5C24"/>
    <w:rsid w:val="003D67FF"/>
    <w:rsid w:val="003D6FD2"/>
    <w:rsid w:val="003D73F2"/>
    <w:rsid w:val="003E17C3"/>
    <w:rsid w:val="003E2299"/>
    <w:rsid w:val="003E24B8"/>
    <w:rsid w:val="003E2E6A"/>
    <w:rsid w:val="003E58B9"/>
    <w:rsid w:val="003E6652"/>
    <w:rsid w:val="003E78B7"/>
    <w:rsid w:val="003F03CD"/>
    <w:rsid w:val="003F34A9"/>
    <w:rsid w:val="003F502A"/>
    <w:rsid w:val="003F509A"/>
    <w:rsid w:val="004033B4"/>
    <w:rsid w:val="0040575C"/>
    <w:rsid w:val="0040625B"/>
    <w:rsid w:val="00406DDF"/>
    <w:rsid w:val="00412141"/>
    <w:rsid w:val="004149EE"/>
    <w:rsid w:val="00414B50"/>
    <w:rsid w:val="00416951"/>
    <w:rsid w:val="00416F81"/>
    <w:rsid w:val="00417DBB"/>
    <w:rsid w:val="004208F1"/>
    <w:rsid w:val="00422D5B"/>
    <w:rsid w:val="004233FC"/>
    <w:rsid w:val="004241C8"/>
    <w:rsid w:val="00425F24"/>
    <w:rsid w:val="00434FA7"/>
    <w:rsid w:val="00436D82"/>
    <w:rsid w:val="00437BA8"/>
    <w:rsid w:val="00441FF8"/>
    <w:rsid w:val="004455CE"/>
    <w:rsid w:val="00445BF4"/>
    <w:rsid w:val="00446223"/>
    <w:rsid w:val="00447093"/>
    <w:rsid w:val="00447295"/>
    <w:rsid w:val="00450244"/>
    <w:rsid w:val="004508AA"/>
    <w:rsid w:val="004508B2"/>
    <w:rsid w:val="004536C0"/>
    <w:rsid w:val="0045385D"/>
    <w:rsid w:val="004549AC"/>
    <w:rsid w:val="00455AD7"/>
    <w:rsid w:val="00455B52"/>
    <w:rsid w:val="00460588"/>
    <w:rsid w:val="00461683"/>
    <w:rsid w:val="004627EC"/>
    <w:rsid w:val="0046371A"/>
    <w:rsid w:val="00465D8C"/>
    <w:rsid w:val="00466BC1"/>
    <w:rsid w:val="00467BE4"/>
    <w:rsid w:val="00467D64"/>
    <w:rsid w:val="00471F22"/>
    <w:rsid w:val="00471FDA"/>
    <w:rsid w:val="00473E7C"/>
    <w:rsid w:val="00477105"/>
    <w:rsid w:val="00477F57"/>
    <w:rsid w:val="00483028"/>
    <w:rsid w:val="00483052"/>
    <w:rsid w:val="0048375D"/>
    <w:rsid w:val="004860D5"/>
    <w:rsid w:val="004871C2"/>
    <w:rsid w:val="004879D5"/>
    <w:rsid w:val="004906CA"/>
    <w:rsid w:val="00492118"/>
    <w:rsid w:val="0049282F"/>
    <w:rsid w:val="0049295F"/>
    <w:rsid w:val="00492AD7"/>
    <w:rsid w:val="00493C71"/>
    <w:rsid w:val="00496A0D"/>
    <w:rsid w:val="00496B79"/>
    <w:rsid w:val="004A235F"/>
    <w:rsid w:val="004A75AF"/>
    <w:rsid w:val="004A7CE4"/>
    <w:rsid w:val="004B0F79"/>
    <w:rsid w:val="004B1C6B"/>
    <w:rsid w:val="004B3BDF"/>
    <w:rsid w:val="004B55B8"/>
    <w:rsid w:val="004B56C8"/>
    <w:rsid w:val="004B5C7F"/>
    <w:rsid w:val="004B60F8"/>
    <w:rsid w:val="004B65E7"/>
    <w:rsid w:val="004B7659"/>
    <w:rsid w:val="004C03BD"/>
    <w:rsid w:val="004C112E"/>
    <w:rsid w:val="004C28A2"/>
    <w:rsid w:val="004C3F28"/>
    <w:rsid w:val="004C467B"/>
    <w:rsid w:val="004C4FBB"/>
    <w:rsid w:val="004C5FA1"/>
    <w:rsid w:val="004C6944"/>
    <w:rsid w:val="004D0E43"/>
    <w:rsid w:val="004D1044"/>
    <w:rsid w:val="004D2D16"/>
    <w:rsid w:val="004D3C94"/>
    <w:rsid w:val="004D519B"/>
    <w:rsid w:val="004E261F"/>
    <w:rsid w:val="004E422C"/>
    <w:rsid w:val="004E4299"/>
    <w:rsid w:val="004E6376"/>
    <w:rsid w:val="004E6FEB"/>
    <w:rsid w:val="004F01E8"/>
    <w:rsid w:val="004F103D"/>
    <w:rsid w:val="004F23C6"/>
    <w:rsid w:val="004F4B50"/>
    <w:rsid w:val="004F5598"/>
    <w:rsid w:val="004F57D4"/>
    <w:rsid w:val="004F5AAB"/>
    <w:rsid w:val="00503495"/>
    <w:rsid w:val="00503BC5"/>
    <w:rsid w:val="005052C7"/>
    <w:rsid w:val="0050604E"/>
    <w:rsid w:val="00506CD9"/>
    <w:rsid w:val="00507F0D"/>
    <w:rsid w:val="00511153"/>
    <w:rsid w:val="00512849"/>
    <w:rsid w:val="00515E36"/>
    <w:rsid w:val="00515F8D"/>
    <w:rsid w:val="0051710A"/>
    <w:rsid w:val="005220F8"/>
    <w:rsid w:val="00523272"/>
    <w:rsid w:val="00523465"/>
    <w:rsid w:val="0052366D"/>
    <w:rsid w:val="00523773"/>
    <w:rsid w:val="005242DB"/>
    <w:rsid w:val="00526EFC"/>
    <w:rsid w:val="00526FCE"/>
    <w:rsid w:val="00527AD8"/>
    <w:rsid w:val="00527E11"/>
    <w:rsid w:val="00530CF5"/>
    <w:rsid w:val="00530F1F"/>
    <w:rsid w:val="0053137D"/>
    <w:rsid w:val="0053152C"/>
    <w:rsid w:val="00532801"/>
    <w:rsid w:val="00533590"/>
    <w:rsid w:val="00533BDC"/>
    <w:rsid w:val="005362B3"/>
    <w:rsid w:val="00542E75"/>
    <w:rsid w:val="005434A2"/>
    <w:rsid w:val="00543E91"/>
    <w:rsid w:val="00544ECB"/>
    <w:rsid w:val="005462DF"/>
    <w:rsid w:val="00547DF5"/>
    <w:rsid w:val="0055147D"/>
    <w:rsid w:val="00552859"/>
    <w:rsid w:val="00554739"/>
    <w:rsid w:val="00555648"/>
    <w:rsid w:val="00555DA4"/>
    <w:rsid w:val="005565F6"/>
    <w:rsid w:val="005566E7"/>
    <w:rsid w:val="0056195E"/>
    <w:rsid w:val="005622E9"/>
    <w:rsid w:val="0056270B"/>
    <w:rsid w:val="00563E12"/>
    <w:rsid w:val="00565F21"/>
    <w:rsid w:val="005661B3"/>
    <w:rsid w:val="00572928"/>
    <w:rsid w:val="0057320A"/>
    <w:rsid w:val="00574792"/>
    <w:rsid w:val="00574FB1"/>
    <w:rsid w:val="00575565"/>
    <w:rsid w:val="005770A1"/>
    <w:rsid w:val="005820B5"/>
    <w:rsid w:val="005823B9"/>
    <w:rsid w:val="00584087"/>
    <w:rsid w:val="005841BB"/>
    <w:rsid w:val="005866E0"/>
    <w:rsid w:val="00590272"/>
    <w:rsid w:val="005922D9"/>
    <w:rsid w:val="005933B4"/>
    <w:rsid w:val="00593657"/>
    <w:rsid w:val="00593832"/>
    <w:rsid w:val="00593CD8"/>
    <w:rsid w:val="00595171"/>
    <w:rsid w:val="005951FF"/>
    <w:rsid w:val="00596471"/>
    <w:rsid w:val="00597F47"/>
    <w:rsid w:val="005A11A5"/>
    <w:rsid w:val="005A646E"/>
    <w:rsid w:val="005B07ED"/>
    <w:rsid w:val="005B0C0A"/>
    <w:rsid w:val="005B3952"/>
    <w:rsid w:val="005B3E35"/>
    <w:rsid w:val="005B4EC7"/>
    <w:rsid w:val="005B57F4"/>
    <w:rsid w:val="005B694F"/>
    <w:rsid w:val="005C02EE"/>
    <w:rsid w:val="005C1C87"/>
    <w:rsid w:val="005C27EC"/>
    <w:rsid w:val="005C32D4"/>
    <w:rsid w:val="005C34AA"/>
    <w:rsid w:val="005C38ED"/>
    <w:rsid w:val="005C3D3D"/>
    <w:rsid w:val="005C5329"/>
    <w:rsid w:val="005C63D2"/>
    <w:rsid w:val="005D1125"/>
    <w:rsid w:val="005D145F"/>
    <w:rsid w:val="005D1870"/>
    <w:rsid w:val="005D26B0"/>
    <w:rsid w:val="005D3076"/>
    <w:rsid w:val="005D4161"/>
    <w:rsid w:val="005D4A96"/>
    <w:rsid w:val="005D53BD"/>
    <w:rsid w:val="005D7664"/>
    <w:rsid w:val="005D789E"/>
    <w:rsid w:val="005D7A0D"/>
    <w:rsid w:val="005E047B"/>
    <w:rsid w:val="005E0840"/>
    <w:rsid w:val="005E2CE7"/>
    <w:rsid w:val="005E31E3"/>
    <w:rsid w:val="005E3299"/>
    <w:rsid w:val="005E41F5"/>
    <w:rsid w:val="005E70CC"/>
    <w:rsid w:val="005F4CA5"/>
    <w:rsid w:val="005F5BB9"/>
    <w:rsid w:val="005F6E9F"/>
    <w:rsid w:val="0060116B"/>
    <w:rsid w:val="00601529"/>
    <w:rsid w:val="00603593"/>
    <w:rsid w:val="00605B44"/>
    <w:rsid w:val="006064CB"/>
    <w:rsid w:val="0060651B"/>
    <w:rsid w:val="006116A5"/>
    <w:rsid w:val="00613B2D"/>
    <w:rsid w:val="006142B3"/>
    <w:rsid w:val="00614389"/>
    <w:rsid w:val="00615399"/>
    <w:rsid w:val="00617355"/>
    <w:rsid w:val="0062481F"/>
    <w:rsid w:val="0062526B"/>
    <w:rsid w:val="00625349"/>
    <w:rsid w:val="00626F6B"/>
    <w:rsid w:val="00627BD7"/>
    <w:rsid w:val="00627DA1"/>
    <w:rsid w:val="0063005D"/>
    <w:rsid w:val="006303B2"/>
    <w:rsid w:val="00632358"/>
    <w:rsid w:val="0063408D"/>
    <w:rsid w:val="00634F07"/>
    <w:rsid w:val="006361F2"/>
    <w:rsid w:val="00636465"/>
    <w:rsid w:val="00636E72"/>
    <w:rsid w:val="00640225"/>
    <w:rsid w:val="00640E2E"/>
    <w:rsid w:val="0064255E"/>
    <w:rsid w:val="00643C28"/>
    <w:rsid w:val="006450CE"/>
    <w:rsid w:val="00646CDA"/>
    <w:rsid w:val="00647DEF"/>
    <w:rsid w:val="00650B83"/>
    <w:rsid w:val="006521C5"/>
    <w:rsid w:val="006524C1"/>
    <w:rsid w:val="00652AE6"/>
    <w:rsid w:val="006533EE"/>
    <w:rsid w:val="0065359A"/>
    <w:rsid w:val="00654A73"/>
    <w:rsid w:val="00654FC6"/>
    <w:rsid w:val="006613B8"/>
    <w:rsid w:val="00663285"/>
    <w:rsid w:val="006670EC"/>
    <w:rsid w:val="0067009F"/>
    <w:rsid w:val="00671FFC"/>
    <w:rsid w:val="00673F4B"/>
    <w:rsid w:val="00674497"/>
    <w:rsid w:val="0067533A"/>
    <w:rsid w:val="00681327"/>
    <w:rsid w:val="00681EF1"/>
    <w:rsid w:val="00681F02"/>
    <w:rsid w:val="006828B5"/>
    <w:rsid w:val="0068389B"/>
    <w:rsid w:val="0068421A"/>
    <w:rsid w:val="0068568E"/>
    <w:rsid w:val="00686EF7"/>
    <w:rsid w:val="0068700A"/>
    <w:rsid w:val="00687314"/>
    <w:rsid w:val="00690845"/>
    <w:rsid w:val="006917F0"/>
    <w:rsid w:val="00692AB0"/>
    <w:rsid w:val="00692ACF"/>
    <w:rsid w:val="00697494"/>
    <w:rsid w:val="006A01D2"/>
    <w:rsid w:val="006A11C4"/>
    <w:rsid w:val="006A3AAE"/>
    <w:rsid w:val="006A5A20"/>
    <w:rsid w:val="006B16B3"/>
    <w:rsid w:val="006B1AE4"/>
    <w:rsid w:val="006B20FC"/>
    <w:rsid w:val="006B2E92"/>
    <w:rsid w:val="006B5222"/>
    <w:rsid w:val="006B7B76"/>
    <w:rsid w:val="006C10CE"/>
    <w:rsid w:val="006C249F"/>
    <w:rsid w:val="006C3C4F"/>
    <w:rsid w:val="006C43A6"/>
    <w:rsid w:val="006C6369"/>
    <w:rsid w:val="006C65B4"/>
    <w:rsid w:val="006C6A09"/>
    <w:rsid w:val="006C6B5B"/>
    <w:rsid w:val="006D0B78"/>
    <w:rsid w:val="006D0FD9"/>
    <w:rsid w:val="006D1A0C"/>
    <w:rsid w:val="006D29EE"/>
    <w:rsid w:val="006D3829"/>
    <w:rsid w:val="006D5615"/>
    <w:rsid w:val="006D6176"/>
    <w:rsid w:val="006D6F5E"/>
    <w:rsid w:val="006E0E66"/>
    <w:rsid w:val="006E70BC"/>
    <w:rsid w:val="006F27A0"/>
    <w:rsid w:val="006F3A37"/>
    <w:rsid w:val="006F4AEB"/>
    <w:rsid w:val="006F4DA6"/>
    <w:rsid w:val="006F51B5"/>
    <w:rsid w:val="006F53E7"/>
    <w:rsid w:val="006F70A4"/>
    <w:rsid w:val="00702B4F"/>
    <w:rsid w:val="00704F44"/>
    <w:rsid w:val="00705EEF"/>
    <w:rsid w:val="0070723A"/>
    <w:rsid w:val="00707FE0"/>
    <w:rsid w:val="0071135C"/>
    <w:rsid w:val="0071373B"/>
    <w:rsid w:val="0071527D"/>
    <w:rsid w:val="007161EA"/>
    <w:rsid w:val="00716A4B"/>
    <w:rsid w:val="00717053"/>
    <w:rsid w:val="00722C3D"/>
    <w:rsid w:val="007234DD"/>
    <w:rsid w:val="00724DA9"/>
    <w:rsid w:val="00724ED0"/>
    <w:rsid w:val="0072688B"/>
    <w:rsid w:val="0073078E"/>
    <w:rsid w:val="00732685"/>
    <w:rsid w:val="00735E67"/>
    <w:rsid w:val="00735FC7"/>
    <w:rsid w:val="00736C14"/>
    <w:rsid w:val="00736DEC"/>
    <w:rsid w:val="007432A3"/>
    <w:rsid w:val="007462A5"/>
    <w:rsid w:val="00746330"/>
    <w:rsid w:val="00751B07"/>
    <w:rsid w:val="00751E4B"/>
    <w:rsid w:val="0075554E"/>
    <w:rsid w:val="00755D15"/>
    <w:rsid w:val="00760AF5"/>
    <w:rsid w:val="00763A4C"/>
    <w:rsid w:val="00764282"/>
    <w:rsid w:val="00764312"/>
    <w:rsid w:val="00767097"/>
    <w:rsid w:val="00771074"/>
    <w:rsid w:val="007713BE"/>
    <w:rsid w:val="0077143D"/>
    <w:rsid w:val="0077172D"/>
    <w:rsid w:val="007729E6"/>
    <w:rsid w:val="00772B12"/>
    <w:rsid w:val="00772E07"/>
    <w:rsid w:val="00773ECF"/>
    <w:rsid w:val="007756CE"/>
    <w:rsid w:val="007760B6"/>
    <w:rsid w:val="007815B6"/>
    <w:rsid w:val="00781655"/>
    <w:rsid w:val="00783134"/>
    <w:rsid w:val="0078414C"/>
    <w:rsid w:val="007842AE"/>
    <w:rsid w:val="007858B2"/>
    <w:rsid w:val="00786507"/>
    <w:rsid w:val="007870E2"/>
    <w:rsid w:val="00787838"/>
    <w:rsid w:val="00791327"/>
    <w:rsid w:val="00791328"/>
    <w:rsid w:val="007929C9"/>
    <w:rsid w:val="007930C1"/>
    <w:rsid w:val="00794285"/>
    <w:rsid w:val="0079457D"/>
    <w:rsid w:val="007966D6"/>
    <w:rsid w:val="007A35B0"/>
    <w:rsid w:val="007A3F15"/>
    <w:rsid w:val="007A770F"/>
    <w:rsid w:val="007B0B0F"/>
    <w:rsid w:val="007B151A"/>
    <w:rsid w:val="007B2831"/>
    <w:rsid w:val="007B30D4"/>
    <w:rsid w:val="007B7027"/>
    <w:rsid w:val="007C0127"/>
    <w:rsid w:val="007C42E7"/>
    <w:rsid w:val="007C6C6C"/>
    <w:rsid w:val="007C7278"/>
    <w:rsid w:val="007C737F"/>
    <w:rsid w:val="007D025E"/>
    <w:rsid w:val="007D11B0"/>
    <w:rsid w:val="007D14EB"/>
    <w:rsid w:val="007D4136"/>
    <w:rsid w:val="007D53A5"/>
    <w:rsid w:val="007E5A47"/>
    <w:rsid w:val="007E74D2"/>
    <w:rsid w:val="007F0535"/>
    <w:rsid w:val="007F2C05"/>
    <w:rsid w:val="007F36DE"/>
    <w:rsid w:val="007F62CD"/>
    <w:rsid w:val="007F6D4B"/>
    <w:rsid w:val="007F78B5"/>
    <w:rsid w:val="00803475"/>
    <w:rsid w:val="00804EFB"/>
    <w:rsid w:val="008050C7"/>
    <w:rsid w:val="00806415"/>
    <w:rsid w:val="00806C4C"/>
    <w:rsid w:val="008119D1"/>
    <w:rsid w:val="00813E07"/>
    <w:rsid w:val="00815899"/>
    <w:rsid w:val="00816254"/>
    <w:rsid w:val="00817590"/>
    <w:rsid w:val="0082012C"/>
    <w:rsid w:val="008211BE"/>
    <w:rsid w:val="008211FA"/>
    <w:rsid w:val="008237CE"/>
    <w:rsid w:val="0082453E"/>
    <w:rsid w:val="0082575E"/>
    <w:rsid w:val="00825EE2"/>
    <w:rsid w:val="00826849"/>
    <w:rsid w:val="0083008D"/>
    <w:rsid w:val="008323B2"/>
    <w:rsid w:val="00833D39"/>
    <w:rsid w:val="0083438E"/>
    <w:rsid w:val="0083471A"/>
    <w:rsid w:val="008424B2"/>
    <w:rsid w:val="0084511B"/>
    <w:rsid w:val="00845AF3"/>
    <w:rsid w:val="00847121"/>
    <w:rsid w:val="0084722D"/>
    <w:rsid w:val="0085039E"/>
    <w:rsid w:val="00851E70"/>
    <w:rsid w:val="00854677"/>
    <w:rsid w:val="00854F12"/>
    <w:rsid w:val="008565EE"/>
    <w:rsid w:val="00856B29"/>
    <w:rsid w:val="00856ED3"/>
    <w:rsid w:val="008573A6"/>
    <w:rsid w:val="00857862"/>
    <w:rsid w:val="00861063"/>
    <w:rsid w:val="008614E6"/>
    <w:rsid w:val="0086306E"/>
    <w:rsid w:val="0086419A"/>
    <w:rsid w:val="00864869"/>
    <w:rsid w:val="00866990"/>
    <w:rsid w:val="00871324"/>
    <w:rsid w:val="00871C32"/>
    <w:rsid w:val="00872B26"/>
    <w:rsid w:val="00873848"/>
    <w:rsid w:val="00875B89"/>
    <w:rsid w:val="00876413"/>
    <w:rsid w:val="00877F94"/>
    <w:rsid w:val="00881169"/>
    <w:rsid w:val="0088276A"/>
    <w:rsid w:val="00882DBC"/>
    <w:rsid w:val="00890962"/>
    <w:rsid w:val="00890BAB"/>
    <w:rsid w:val="00895316"/>
    <w:rsid w:val="00895406"/>
    <w:rsid w:val="00895D01"/>
    <w:rsid w:val="008A2359"/>
    <w:rsid w:val="008A3B9B"/>
    <w:rsid w:val="008A5791"/>
    <w:rsid w:val="008A7F19"/>
    <w:rsid w:val="008B2CBA"/>
    <w:rsid w:val="008B3EE1"/>
    <w:rsid w:val="008B4D29"/>
    <w:rsid w:val="008B519C"/>
    <w:rsid w:val="008B5673"/>
    <w:rsid w:val="008B7211"/>
    <w:rsid w:val="008B72EB"/>
    <w:rsid w:val="008B74AB"/>
    <w:rsid w:val="008B77C9"/>
    <w:rsid w:val="008B7BFA"/>
    <w:rsid w:val="008C0235"/>
    <w:rsid w:val="008C0CA2"/>
    <w:rsid w:val="008C1186"/>
    <w:rsid w:val="008C56EE"/>
    <w:rsid w:val="008C641A"/>
    <w:rsid w:val="008C6700"/>
    <w:rsid w:val="008D1B99"/>
    <w:rsid w:val="008D21A8"/>
    <w:rsid w:val="008D2EAA"/>
    <w:rsid w:val="008D35FE"/>
    <w:rsid w:val="008D5B5B"/>
    <w:rsid w:val="008D5E7E"/>
    <w:rsid w:val="008D7800"/>
    <w:rsid w:val="008E2CAD"/>
    <w:rsid w:val="008E645B"/>
    <w:rsid w:val="008E7D38"/>
    <w:rsid w:val="008E7D98"/>
    <w:rsid w:val="008F085D"/>
    <w:rsid w:val="008F0E8E"/>
    <w:rsid w:val="008F297F"/>
    <w:rsid w:val="008F4198"/>
    <w:rsid w:val="008F57D4"/>
    <w:rsid w:val="008F6921"/>
    <w:rsid w:val="009024C3"/>
    <w:rsid w:val="009033C6"/>
    <w:rsid w:val="00903D97"/>
    <w:rsid w:val="0090476E"/>
    <w:rsid w:val="00905BCA"/>
    <w:rsid w:val="00910444"/>
    <w:rsid w:val="009121C1"/>
    <w:rsid w:val="00912D0B"/>
    <w:rsid w:val="00913018"/>
    <w:rsid w:val="00917023"/>
    <w:rsid w:val="00917843"/>
    <w:rsid w:val="00920F3A"/>
    <w:rsid w:val="009224D3"/>
    <w:rsid w:val="00922CDD"/>
    <w:rsid w:val="00930B7D"/>
    <w:rsid w:val="009370EA"/>
    <w:rsid w:val="009406C3"/>
    <w:rsid w:val="0094342A"/>
    <w:rsid w:val="00943F20"/>
    <w:rsid w:val="00944767"/>
    <w:rsid w:val="0094560C"/>
    <w:rsid w:val="009462DA"/>
    <w:rsid w:val="00946951"/>
    <w:rsid w:val="00952272"/>
    <w:rsid w:val="009525DB"/>
    <w:rsid w:val="009534EA"/>
    <w:rsid w:val="00954A2C"/>
    <w:rsid w:val="00955DE1"/>
    <w:rsid w:val="00960246"/>
    <w:rsid w:val="00962041"/>
    <w:rsid w:val="00962573"/>
    <w:rsid w:val="00963B06"/>
    <w:rsid w:val="00963F09"/>
    <w:rsid w:val="00965285"/>
    <w:rsid w:val="00965502"/>
    <w:rsid w:val="00966474"/>
    <w:rsid w:val="00967758"/>
    <w:rsid w:val="0097092B"/>
    <w:rsid w:val="00971D4F"/>
    <w:rsid w:val="00974039"/>
    <w:rsid w:val="00975337"/>
    <w:rsid w:val="009801DC"/>
    <w:rsid w:val="00982339"/>
    <w:rsid w:val="00984CB5"/>
    <w:rsid w:val="00985793"/>
    <w:rsid w:val="009860CC"/>
    <w:rsid w:val="00987066"/>
    <w:rsid w:val="00987711"/>
    <w:rsid w:val="00987F0D"/>
    <w:rsid w:val="009922EE"/>
    <w:rsid w:val="009957BC"/>
    <w:rsid w:val="009A03F5"/>
    <w:rsid w:val="009A1415"/>
    <w:rsid w:val="009A1776"/>
    <w:rsid w:val="009A1979"/>
    <w:rsid w:val="009A3FB0"/>
    <w:rsid w:val="009A4466"/>
    <w:rsid w:val="009B05EF"/>
    <w:rsid w:val="009B08D8"/>
    <w:rsid w:val="009B179E"/>
    <w:rsid w:val="009B2028"/>
    <w:rsid w:val="009B5CB3"/>
    <w:rsid w:val="009B602C"/>
    <w:rsid w:val="009C0A67"/>
    <w:rsid w:val="009C1EC0"/>
    <w:rsid w:val="009C2735"/>
    <w:rsid w:val="009C283A"/>
    <w:rsid w:val="009D0A7D"/>
    <w:rsid w:val="009D1CB7"/>
    <w:rsid w:val="009D2FB1"/>
    <w:rsid w:val="009D33F9"/>
    <w:rsid w:val="009D39B9"/>
    <w:rsid w:val="009D5127"/>
    <w:rsid w:val="009D5D25"/>
    <w:rsid w:val="009D6C7F"/>
    <w:rsid w:val="009D7A79"/>
    <w:rsid w:val="009E5ED3"/>
    <w:rsid w:val="009E703C"/>
    <w:rsid w:val="009F00C1"/>
    <w:rsid w:val="009F06CD"/>
    <w:rsid w:val="009F2A07"/>
    <w:rsid w:val="009F2BE6"/>
    <w:rsid w:val="009F2D17"/>
    <w:rsid w:val="009F3564"/>
    <w:rsid w:val="009F3A9B"/>
    <w:rsid w:val="009F4EDB"/>
    <w:rsid w:val="009F6D64"/>
    <w:rsid w:val="009F727D"/>
    <w:rsid w:val="00A02856"/>
    <w:rsid w:val="00A03335"/>
    <w:rsid w:val="00A038F0"/>
    <w:rsid w:val="00A04908"/>
    <w:rsid w:val="00A05161"/>
    <w:rsid w:val="00A0656D"/>
    <w:rsid w:val="00A0688E"/>
    <w:rsid w:val="00A06E5F"/>
    <w:rsid w:val="00A071A4"/>
    <w:rsid w:val="00A07554"/>
    <w:rsid w:val="00A07703"/>
    <w:rsid w:val="00A110E2"/>
    <w:rsid w:val="00A1221D"/>
    <w:rsid w:val="00A12417"/>
    <w:rsid w:val="00A14D24"/>
    <w:rsid w:val="00A15878"/>
    <w:rsid w:val="00A16009"/>
    <w:rsid w:val="00A16AC9"/>
    <w:rsid w:val="00A17DFB"/>
    <w:rsid w:val="00A2127E"/>
    <w:rsid w:val="00A21BFB"/>
    <w:rsid w:val="00A22897"/>
    <w:rsid w:val="00A23447"/>
    <w:rsid w:val="00A244EA"/>
    <w:rsid w:val="00A25A85"/>
    <w:rsid w:val="00A25B8E"/>
    <w:rsid w:val="00A272DE"/>
    <w:rsid w:val="00A30045"/>
    <w:rsid w:val="00A30D85"/>
    <w:rsid w:val="00A30DBD"/>
    <w:rsid w:val="00A30F77"/>
    <w:rsid w:val="00A32584"/>
    <w:rsid w:val="00A37315"/>
    <w:rsid w:val="00A40C5C"/>
    <w:rsid w:val="00A41B84"/>
    <w:rsid w:val="00A42F95"/>
    <w:rsid w:val="00A434CF"/>
    <w:rsid w:val="00A4367F"/>
    <w:rsid w:val="00A44D13"/>
    <w:rsid w:val="00A45B04"/>
    <w:rsid w:val="00A5180A"/>
    <w:rsid w:val="00A52347"/>
    <w:rsid w:val="00A52B44"/>
    <w:rsid w:val="00A54411"/>
    <w:rsid w:val="00A5754D"/>
    <w:rsid w:val="00A60444"/>
    <w:rsid w:val="00A63FA5"/>
    <w:rsid w:val="00A6511A"/>
    <w:rsid w:val="00A67885"/>
    <w:rsid w:val="00A67D4D"/>
    <w:rsid w:val="00A67E49"/>
    <w:rsid w:val="00A71088"/>
    <w:rsid w:val="00A719B4"/>
    <w:rsid w:val="00A74045"/>
    <w:rsid w:val="00A75156"/>
    <w:rsid w:val="00A75A6E"/>
    <w:rsid w:val="00A76CAD"/>
    <w:rsid w:val="00A8399F"/>
    <w:rsid w:val="00A8693D"/>
    <w:rsid w:val="00A9111B"/>
    <w:rsid w:val="00A912DD"/>
    <w:rsid w:val="00A9189A"/>
    <w:rsid w:val="00A92339"/>
    <w:rsid w:val="00A955DD"/>
    <w:rsid w:val="00A9620B"/>
    <w:rsid w:val="00A96860"/>
    <w:rsid w:val="00AA1978"/>
    <w:rsid w:val="00AA1AC1"/>
    <w:rsid w:val="00AA1D26"/>
    <w:rsid w:val="00AA201A"/>
    <w:rsid w:val="00AA66DE"/>
    <w:rsid w:val="00AA7739"/>
    <w:rsid w:val="00AB23E2"/>
    <w:rsid w:val="00AB3768"/>
    <w:rsid w:val="00AB3B96"/>
    <w:rsid w:val="00AB417A"/>
    <w:rsid w:val="00AB591C"/>
    <w:rsid w:val="00AB5AB7"/>
    <w:rsid w:val="00AB7B3E"/>
    <w:rsid w:val="00AC4850"/>
    <w:rsid w:val="00AC5BC4"/>
    <w:rsid w:val="00AC6732"/>
    <w:rsid w:val="00AC73FC"/>
    <w:rsid w:val="00AC79FD"/>
    <w:rsid w:val="00AD2BC8"/>
    <w:rsid w:val="00AD2C33"/>
    <w:rsid w:val="00AD4428"/>
    <w:rsid w:val="00AD7868"/>
    <w:rsid w:val="00AE19F3"/>
    <w:rsid w:val="00AE1BC7"/>
    <w:rsid w:val="00AE2257"/>
    <w:rsid w:val="00AE438F"/>
    <w:rsid w:val="00AE4921"/>
    <w:rsid w:val="00AE55BE"/>
    <w:rsid w:val="00AE5A9F"/>
    <w:rsid w:val="00AE62A7"/>
    <w:rsid w:val="00AE6E9E"/>
    <w:rsid w:val="00AE71A8"/>
    <w:rsid w:val="00AE75E0"/>
    <w:rsid w:val="00AF4DD6"/>
    <w:rsid w:val="00AF5A3D"/>
    <w:rsid w:val="00B03D0F"/>
    <w:rsid w:val="00B03D56"/>
    <w:rsid w:val="00B04748"/>
    <w:rsid w:val="00B10478"/>
    <w:rsid w:val="00B10B06"/>
    <w:rsid w:val="00B1140B"/>
    <w:rsid w:val="00B11970"/>
    <w:rsid w:val="00B12B0A"/>
    <w:rsid w:val="00B17EAD"/>
    <w:rsid w:val="00B21337"/>
    <w:rsid w:val="00B21E6B"/>
    <w:rsid w:val="00B22794"/>
    <w:rsid w:val="00B23DDB"/>
    <w:rsid w:val="00B27D72"/>
    <w:rsid w:val="00B317B0"/>
    <w:rsid w:val="00B31CD5"/>
    <w:rsid w:val="00B34490"/>
    <w:rsid w:val="00B354DF"/>
    <w:rsid w:val="00B37F2B"/>
    <w:rsid w:val="00B40794"/>
    <w:rsid w:val="00B40ECE"/>
    <w:rsid w:val="00B417E4"/>
    <w:rsid w:val="00B43CFA"/>
    <w:rsid w:val="00B450F2"/>
    <w:rsid w:val="00B45196"/>
    <w:rsid w:val="00B45AB4"/>
    <w:rsid w:val="00B4722E"/>
    <w:rsid w:val="00B505E4"/>
    <w:rsid w:val="00B51A30"/>
    <w:rsid w:val="00B51F70"/>
    <w:rsid w:val="00B52BDE"/>
    <w:rsid w:val="00B53101"/>
    <w:rsid w:val="00B5420D"/>
    <w:rsid w:val="00B55B17"/>
    <w:rsid w:val="00B61637"/>
    <w:rsid w:val="00B62801"/>
    <w:rsid w:val="00B638CF"/>
    <w:rsid w:val="00B63FC7"/>
    <w:rsid w:val="00B6416D"/>
    <w:rsid w:val="00B71068"/>
    <w:rsid w:val="00B715EE"/>
    <w:rsid w:val="00B7638F"/>
    <w:rsid w:val="00B77B8B"/>
    <w:rsid w:val="00B77FE6"/>
    <w:rsid w:val="00B80199"/>
    <w:rsid w:val="00B80216"/>
    <w:rsid w:val="00B812F4"/>
    <w:rsid w:val="00B82EE1"/>
    <w:rsid w:val="00B8334E"/>
    <w:rsid w:val="00B8435A"/>
    <w:rsid w:val="00B844F7"/>
    <w:rsid w:val="00B864D4"/>
    <w:rsid w:val="00B874C0"/>
    <w:rsid w:val="00B87F8E"/>
    <w:rsid w:val="00B90676"/>
    <w:rsid w:val="00B90C39"/>
    <w:rsid w:val="00B91C87"/>
    <w:rsid w:val="00B91C8A"/>
    <w:rsid w:val="00B928A0"/>
    <w:rsid w:val="00B92BA1"/>
    <w:rsid w:val="00B93EA0"/>
    <w:rsid w:val="00B954A9"/>
    <w:rsid w:val="00BA085C"/>
    <w:rsid w:val="00BA2124"/>
    <w:rsid w:val="00BA21D0"/>
    <w:rsid w:val="00BA58F9"/>
    <w:rsid w:val="00BA58FF"/>
    <w:rsid w:val="00BA5AB4"/>
    <w:rsid w:val="00BA75FC"/>
    <w:rsid w:val="00BA7660"/>
    <w:rsid w:val="00BB07D1"/>
    <w:rsid w:val="00BB18B8"/>
    <w:rsid w:val="00BB2321"/>
    <w:rsid w:val="00BB2406"/>
    <w:rsid w:val="00BB242C"/>
    <w:rsid w:val="00BB2FD3"/>
    <w:rsid w:val="00BB3772"/>
    <w:rsid w:val="00BB4293"/>
    <w:rsid w:val="00BB444F"/>
    <w:rsid w:val="00BB5108"/>
    <w:rsid w:val="00BB5361"/>
    <w:rsid w:val="00BB5BAA"/>
    <w:rsid w:val="00BB6B1C"/>
    <w:rsid w:val="00BB6E38"/>
    <w:rsid w:val="00BC3479"/>
    <w:rsid w:val="00BC562D"/>
    <w:rsid w:val="00BC5CDA"/>
    <w:rsid w:val="00BC6ABA"/>
    <w:rsid w:val="00BD0A73"/>
    <w:rsid w:val="00BD109A"/>
    <w:rsid w:val="00BD13A1"/>
    <w:rsid w:val="00BD351B"/>
    <w:rsid w:val="00BD3C45"/>
    <w:rsid w:val="00BD3CCB"/>
    <w:rsid w:val="00BD4F00"/>
    <w:rsid w:val="00BD561F"/>
    <w:rsid w:val="00BD59BF"/>
    <w:rsid w:val="00BD621D"/>
    <w:rsid w:val="00BD6BFF"/>
    <w:rsid w:val="00BD6C75"/>
    <w:rsid w:val="00BE31CB"/>
    <w:rsid w:val="00BE3D92"/>
    <w:rsid w:val="00BE4395"/>
    <w:rsid w:val="00BE4CEF"/>
    <w:rsid w:val="00BF14E3"/>
    <w:rsid w:val="00BF4B2A"/>
    <w:rsid w:val="00BF4D7F"/>
    <w:rsid w:val="00BF4D83"/>
    <w:rsid w:val="00BF5E79"/>
    <w:rsid w:val="00BF7084"/>
    <w:rsid w:val="00C03263"/>
    <w:rsid w:val="00C06CAD"/>
    <w:rsid w:val="00C07969"/>
    <w:rsid w:val="00C10112"/>
    <w:rsid w:val="00C101BF"/>
    <w:rsid w:val="00C106B3"/>
    <w:rsid w:val="00C11F6B"/>
    <w:rsid w:val="00C13325"/>
    <w:rsid w:val="00C14E07"/>
    <w:rsid w:val="00C17D92"/>
    <w:rsid w:val="00C20FCA"/>
    <w:rsid w:val="00C218AF"/>
    <w:rsid w:val="00C22357"/>
    <w:rsid w:val="00C23347"/>
    <w:rsid w:val="00C25A1F"/>
    <w:rsid w:val="00C25AD0"/>
    <w:rsid w:val="00C25DDF"/>
    <w:rsid w:val="00C30FA1"/>
    <w:rsid w:val="00C31F8D"/>
    <w:rsid w:val="00C32750"/>
    <w:rsid w:val="00C33A68"/>
    <w:rsid w:val="00C365AA"/>
    <w:rsid w:val="00C37665"/>
    <w:rsid w:val="00C3774A"/>
    <w:rsid w:val="00C424AF"/>
    <w:rsid w:val="00C45262"/>
    <w:rsid w:val="00C47BBF"/>
    <w:rsid w:val="00C50172"/>
    <w:rsid w:val="00C52BD1"/>
    <w:rsid w:val="00C6156C"/>
    <w:rsid w:val="00C62C33"/>
    <w:rsid w:val="00C633B2"/>
    <w:rsid w:val="00C646A8"/>
    <w:rsid w:val="00C64781"/>
    <w:rsid w:val="00C6629B"/>
    <w:rsid w:val="00C673B4"/>
    <w:rsid w:val="00C70EFE"/>
    <w:rsid w:val="00C74E79"/>
    <w:rsid w:val="00C75461"/>
    <w:rsid w:val="00C8326E"/>
    <w:rsid w:val="00C86721"/>
    <w:rsid w:val="00C91DD2"/>
    <w:rsid w:val="00C95AFC"/>
    <w:rsid w:val="00C97A25"/>
    <w:rsid w:val="00C97CC3"/>
    <w:rsid w:val="00C97D21"/>
    <w:rsid w:val="00C97F50"/>
    <w:rsid w:val="00CA06FA"/>
    <w:rsid w:val="00CA1249"/>
    <w:rsid w:val="00CA18A6"/>
    <w:rsid w:val="00CA27E7"/>
    <w:rsid w:val="00CA34D2"/>
    <w:rsid w:val="00CA3ECE"/>
    <w:rsid w:val="00CA49E5"/>
    <w:rsid w:val="00CA5980"/>
    <w:rsid w:val="00CB01ED"/>
    <w:rsid w:val="00CB0201"/>
    <w:rsid w:val="00CB15DD"/>
    <w:rsid w:val="00CB1D74"/>
    <w:rsid w:val="00CB2AE0"/>
    <w:rsid w:val="00CB33E1"/>
    <w:rsid w:val="00CB4A44"/>
    <w:rsid w:val="00CB4D6F"/>
    <w:rsid w:val="00CB6C11"/>
    <w:rsid w:val="00CC06C3"/>
    <w:rsid w:val="00CC0F30"/>
    <w:rsid w:val="00CC3D15"/>
    <w:rsid w:val="00CC3D95"/>
    <w:rsid w:val="00CC6594"/>
    <w:rsid w:val="00CC6A22"/>
    <w:rsid w:val="00CC735A"/>
    <w:rsid w:val="00CD0D10"/>
    <w:rsid w:val="00CD248C"/>
    <w:rsid w:val="00CD2D96"/>
    <w:rsid w:val="00CD35CA"/>
    <w:rsid w:val="00CD392F"/>
    <w:rsid w:val="00CD3A2E"/>
    <w:rsid w:val="00CE36DC"/>
    <w:rsid w:val="00CE6B3D"/>
    <w:rsid w:val="00CE7244"/>
    <w:rsid w:val="00CF151D"/>
    <w:rsid w:val="00CF27DF"/>
    <w:rsid w:val="00CF3BF7"/>
    <w:rsid w:val="00CF513C"/>
    <w:rsid w:val="00CF582F"/>
    <w:rsid w:val="00D00F3A"/>
    <w:rsid w:val="00D01A4C"/>
    <w:rsid w:val="00D03A89"/>
    <w:rsid w:val="00D05865"/>
    <w:rsid w:val="00D0677F"/>
    <w:rsid w:val="00D074FE"/>
    <w:rsid w:val="00D07A77"/>
    <w:rsid w:val="00D13AB2"/>
    <w:rsid w:val="00D157D1"/>
    <w:rsid w:val="00D16CA5"/>
    <w:rsid w:val="00D209D5"/>
    <w:rsid w:val="00D21380"/>
    <w:rsid w:val="00D2292E"/>
    <w:rsid w:val="00D24889"/>
    <w:rsid w:val="00D27A79"/>
    <w:rsid w:val="00D316BA"/>
    <w:rsid w:val="00D32F0A"/>
    <w:rsid w:val="00D3301D"/>
    <w:rsid w:val="00D34ED7"/>
    <w:rsid w:val="00D35AAE"/>
    <w:rsid w:val="00D407D4"/>
    <w:rsid w:val="00D423BC"/>
    <w:rsid w:val="00D42B6A"/>
    <w:rsid w:val="00D44584"/>
    <w:rsid w:val="00D46A47"/>
    <w:rsid w:val="00D47292"/>
    <w:rsid w:val="00D47B6F"/>
    <w:rsid w:val="00D50CA8"/>
    <w:rsid w:val="00D51D70"/>
    <w:rsid w:val="00D5216F"/>
    <w:rsid w:val="00D5417C"/>
    <w:rsid w:val="00D5735D"/>
    <w:rsid w:val="00D57F50"/>
    <w:rsid w:val="00D6096C"/>
    <w:rsid w:val="00D60C7D"/>
    <w:rsid w:val="00D61A65"/>
    <w:rsid w:val="00D727E9"/>
    <w:rsid w:val="00D73426"/>
    <w:rsid w:val="00D7467A"/>
    <w:rsid w:val="00D747B9"/>
    <w:rsid w:val="00D75BDC"/>
    <w:rsid w:val="00D766C5"/>
    <w:rsid w:val="00D803F7"/>
    <w:rsid w:val="00D80BFF"/>
    <w:rsid w:val="00D83501"/>
    <w:rsid w:val="00D83A30"/>
    <w:rsid w:val="00D83D8E"/>
    <w:rsid w:val="00D850CD"/>
    <w:rsid w:val="00D86583"/>
    <w:rsid w:val="00D86C63"/>
    <w:rsid w:val="00D906D5"/>
    <w:rsid w:val="00D95870"/>
    <w:rsid w:val="00D958C0"/>
    <w:rsid w:val="00D95F87"/>
    <w:rsid w:val="00D976BE"/>
    <w:rsid w:val="00DA23CD"/>
    <w:rsid w:val="00DA39EC"/>
    <w:rsid w:val="00DA6128"/>
    <w:rsid w:val="00DA6158"/>
    <w:rsid w:val="00DA6710"/>
    <w:rsid w:val="00DA67B6"/>
    <w:rsid w:val="00DB1B17"/>
    <w:rsid w:val="00DB4852"/>
    <w:rsid w:val="00DB4C85"/>
    <w:rsid w:val="00DB549F"/>
    <w:rsid w:val="00DC14CC"/>
    <w:rsid w:val="00DC1B46"/>
    <w:rsid w:val="00DC32DB"/>
    <w:rsid w:val="00DC4141"/>
    <w:rsid w:val="00DC5880"/>
    <w:rsid w:val="00DD0BF9"/>
    <w:rsid w:val="00DD1C09"/>
    <w:rsid w:val="00DD305E"/>
    <w:rsid w:val="00DD30B5"/>
    <w:rsid w:val="00DE204A"/>
    <w:rsid w:val="00DE2988"/>
    <w:rsid w:val="00DE3803"/>
    <w:rsid w:val="00DE4373"/>
    <w:rsid w:val="00DE4E3F"/>
    <w:rsid w:val="00DE4F80"/>
    <w:rsid w:val="00DE68EB"/>
    <w:rsid w:val="00DE74FB"/>
    <w:rsid w:val="00DF0D3C"/>
    <w:rsid w:val="00DF130B"/>
    <w:rsid w:val="00DF48FC"/>
    <w:rsid w:val="00DF7CE2"/>
    <w:rsid w:val="00E00209"/>
    <w:rsid w:val="00E03BCB"/>
    <w:rsid w:val="00E04528"/>
    <w:rsid w:val="00E054A4"/>
    <w:rsid w:val="00E06719"/>
    <w:rsid w:val="00E06E98"/>
    <w:rsid w:val="00E12D15"/>
    <w:rsid w:val="00E132F7"/>
    <w:rsid w:val="00E14CDF"/>
    <w:rsid w:val="00E14E18"/>
    <w:rsid w:val="00E15B49"/>
    <w:rsid w:val="00E15B81"/>
    <w:rsid w:val="00E17589"/>
    <w:rsid w:val="00E20492"/>
    <w:rsid w:val="00E21E2E"/>
    <w:rsid w:val="00E24944"/>
    <w:rsid w:val="00E266D3"/>
    <w:rsid w:val="00E274A4"/>
    <w:rsid w:val="00E275D3"/>
    <w:rsid w:val="00E32721"/>
    <w:rsid w:val="00E34965"/>
    <w:rsid w:val="00E34D2B"/>
    <w:rsid w:val="00E35AE8"/>
    <w:rsid w:val="00E41C76"/>
    <w:rsid w:val="00E42765"/>
    <w:rsid w:val="00E43737"/>
    <w:rsid w:val="00E4573B"/>
    <w:rsid w:val="00E45E0B"/>
    <w:rsid w:val="00E45E48"/>
    <w:rsid w:val="00E46C79"/>
    <w:rsid w:val="00E50295"/>
    <w:rsid w:val="00E53049"/>
    <w:rsid w:val="00E53F4D"/>
    <w:rsid w:val="00E54AD2"/>
    <w:rsid w:val="00E575E6"/>
    <w:rsid w:val="00E60882"/>
    <w:rsid w:val="00E60EBC"/>
    <w:rsid w:val="00E60F6D"/>
    <w:rsid w:val="00E622A6"/>
    <w:rsid w:val="00E633D2"/>
    <w:rsid w:val="00E63E9C"/>
    <w:rsid w:val="00E64DB4"/>
    <w:rsid w:val="00E65371"/>
    <w:rsid w:val="00E67333"/>
    <w:rsid w:val="00E702AD"/>
    <w:rsid w:val="00E71C1D"/>
    <w:rsid w:val="00E7347E"/>
    <w:rsid w:val="00E734B9"/>
    <w:rsid w:val="00E7553B"/>
    <w:rsid w:val="00E75F1B"/>
    <w:rsid w:val="00E76FB3"/>
    <w:rsid w:val="00E81261"/>
    <w:rsid w:val="00E82AD4"/>
    <w:rsid w:val="00E83D9C"/>
    <w:rsid w:val="00E84E94"/>
    <w:rsid w:val="00E8554F"/>
    <w:rsid w:val="00E87D90"/>
    <w:rsid w:val="00E90E41"/>
    <w:rsid w:val="00E97A50"/>
    <w:rsid w:val="00E97C73"/>
    <w:rsid w:val="00E97E53"/>
    <w:rsid w:val="00EA2BAC"/>
    <w:rsid w:val="00EA3B1D"/>
    <w:rsid w:val="00EB3578"/>
    <w:rsid w:val="00EB5AEE"/>
    <w:rsid w:val="00EB6055"/>
    <w:rsid w:val="00EB6BE3"/>
    <w:rsid w:val="00EC01A9"/>
    <w:rsid w:val="00EC146A"/>
    <w:rsid w:val="00EC1579"/>
    <w:rsid w:val="00EC1E2D"/>
    <w:rsid w:val="00EC2C67"/>
    <w:rsid w:val="00EC3737"/>
    <w:rsid w:val="00EC68CC"/>
    <w:rsid w:val="00EC6D2B"/>
    <w:rsid w:val="00EC6DDB"/>
    <w:rsid w:val="00ED18C8"/>
    <w:rsid w:val="00ED3B6D"/>
    <w:rsid w:val="00ED400E"/>
    <w:rsid w:val="00ED400F"/>
    <w:rsid w:val="00ED4107"/>
    <w:rsid w:val="00ED542E"/>
    <w:rsid w:val="00ED5448"/>
    <w:rsid w:val="00ED5D1D"/>
    <w:rsid w:val="00EE1AD8"/>
    <w:rsid w:val="00EE3192"/>
    <w:rsid w:val="00EF0520"/>
    <w:rsid w:val="00EF3F00"/>
    <w:rsid w:val="00EF6004"/>
    <w:rsid w:val="00EF6748"/>
    <w:rsid w:val="00EF6DAC"/>
    <w:rsid w:val="00EF7898"/>
    <w:rsid w:val="00F007EF"/>
    <w:rsid w:val="00F00C11"/>
    <w:rsid w:val="00F0328C"/>
    <w:rsid w:val="00F03C61"/>
    <w:rsid w:val="00F0624F"/>
    <w:rsid w:val="00F06AB7"/>
    <w:rsid w:val="00F10A34"/>
    <w:rsid w:val="00F14D50"/>
    <w:rsid w:val="00F21EC6"/>
    <w:rsid w:val="00F23275"/>
    <w:rsid w:val="00F243BD"/>
    <w:rsid w:val="00F248C0"/>
    <w:rsid w:val="00F25514"/>
    <w:rsid w:val="00F26B93"/>
    <w:rsid w:val="00F301A4"/>
    <w:rsid w:val="00F30473"/>
    <w:rsid w:val="00F30FB4"/>
    <w:rsid w:val="00F352A6"/>
    <w:rsid w:val="00F35E6C"/>
    <w:rsid w:val="00F3677D"/>
    <w:rsid w:val="00F36995"/>
    <w:rsid w:val="00F4010D"/>
    <w:rsid w:val="00F40732"/>
    <w:rsid w:val="00F41F70"/>
    <w:rsid w:val="00F425C5"/>
    <w:rsid w:val="00F42B03"/>
    <w:rsid w:val="00F43892"/>
    <w:rsid w:val="00F44333"/>
    <w:rsid w:val="00F4440A"/>
    <w:rsid w:val="00F4684F"/>
    <w:rsid w:val="00F513F4"/>
    <w:rsid w:val="00F517C2"/>
    <w:rsid w:val="00F54050"/>
    <w:rsid w:val="00F54A48"/>
    <w:rsid w:val="00F55DE7"/>
    <w:rsid w:val="00F5633A"/>
    <w:rsid w:val="00F56556"/>
    <w:rsid w:val="00F56983"/>
    <w:rsid w:val="00F60397"/>
    <w:rsid w:val="00F611D8"/>
    <w:rsid w:val="00F6357A"/>
    <w:rsid w:val="00F638CF"/>
    <w:rsid w:val="00F646E6"/>
    <w:rsid w:val="00F658E3"/>
    <w:rsid w:val="00F66BA1"/>
    <w:rsid w:val="00F66D6C"/>
    <w:rsid w:val="00F67823"/>
    <w:rsid w:val="00F67AF6"/>
    <w:rsid w:val="00F7189B"/>
    <w:rsid w:val="00F71E5C"/>
    <w:rsid w:val="00F8076F"/>
    <w:rsid w:val="00F814CC"/>
    <w:rsid w:val="00F81CB8"/>
    <w:rsid w:val="00F81E5D"/>
    <w:rsid w:val="00F8290E"/>
    <w:rsid w:val="00F833C4"/>
    <w:rsid w:val="00F8373E"/>
    <w:rsid w:val="00F83F97"/>
    <w:rsid w:val="00F845E0"/>
    <w:rsid w:val="00F862F2"/>
    <w:rsid w:val="00F87D33"/>
    <w:rsid w:val="00F909CD"/>
    <w:rsid w:val="00F93AAA"/>
    <w:rsid w:val="00F94463"/>
    <w:rsid w:val="00F95CAB"/>
    <w:rsid w:val="00F96A92"/>
    <w:rsid w:val="00FA23B4"/>
    <w:rsid w:val="00FA4B40"/>
    <w:rsid w:val="00FA5138"/>
    <w:rsid w:val="00FA6928"/>
    <w:rsid w:val="00FB282A"/>
    <w:rsid w:val="00FB4711"/>
    <w:rsid w:val="00FB6D5D"/>
    <w:rsid w:val="00FB7232"/>
    <w:rsid w:val="00FC02E2"/>
    <w:rsid w:val="00FC324A"/>
    <w:rsid w:val="00FC4824"/>
    <w:rsid w:val="00FC4B12"/>
    <w:rsid w:val="00FC779F"/>
    <w:rsid w:val="00FC77D3"/>
    <w:rsid w:val="00FD0490"/>
    <w:rsid w:val="00FD26A6"/>
    <w:rsid w:val="00FD3C1D"/>
    <w:rsid w:val="00FD3E59"/>
    <w:rsid w:val="00FD765E"/>
    <w:rsid w:val="00FD76AF"/>
    <w:rsid w:val="00FD7A12"/>
    <w:rsid w:val="00FE383A"/>
    <w:rsid w:val="00FE4CDC"/>
    <w:rsid w:val="00FE6003"/>
    <w:rsid w:val="00FE6997"/>
    <w:rsid w:val="00FE6DE4"/>
    <w:rsid w:val="00FF0452"/>
    <w:rsid w:val="00FF36F4"/>
    <w:rsid w:val="00FF6DB1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B1079"/>
  <w15:chartTrackingRefBased/>
  <w15:docId w15:val="{9472B054-CD8D-4541-865A-19B2DFE2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2C12"/>
    <w:pPr>
      <w:spacing w:after="120"/>
      <w:jc w:val="both"/>
    </w:pPr>
    <w:rPr>
      <w:rFonts w:eastAsia="Times New Roman"/>
      <w:lang w:eastAsia="en-US"/>
    </w:rPr>
  </w:style>
  <w:style w:type="paragraph" w:styleId="Balk1">
    <w:name w:val="heading 1"/>
    <w:aliases w:val="Çalışma Başlığı"/>
    <w:basedOn w:val="KonuBal"/>
    <w:next w:val="Normal"/>
    <w:link w:val="Balk1Char"/>
    <w:uiPriority w:val="9"/>
    <w:rsid w:val="0052366D"/>
    <w:pPr>
      <w:ind w:left="1418" w:right="1418"/>
    </w:pPr>
    <w:rPr>
      <w:rFonts w:asciiTheme="minorHAnsi" w:hAnsiTheme="minorHAnsi" w:cstheme="minorHAnsi"/>
      <w:sz w:val="28"/>
      <w:szCs w:val="28"/>
    </w:rPr>
  </w:style>
  <w:style w:type="paragraph" w:styleId="Balk2">
    <w:name w:val="heading 2"/>
    <w:aliases w:val="Bölüm Başlığı"/>
    <w:basedOn w:val="Balk1"/>
    <w:next w:val="Normal"/>
    <w:link w:val="Balk2Char"/>
    <w:autoRedefine/>
    <w:uiPriority w:val="9"/>
    <w:unhideWhenUsed/>
    <w:rsid w:val="00B715EE"/>
    <w:pPr>
      <w:tabs>
        <w:tab w:val="left" w:pos="2977"/>
      </w:tabs>
      <w:spacing w:before="120" w:after="120"/>
      <w:ind w:left="0" w:right="0"/>
      <w:jc w:val="left"/>
      <w:outlineLvl w:val="1"/>
    </w:pPr>
    <w:rPr>
      <w:rFonts w:asciiTheme="majorHAnsi" w:eastAsia="Times New Roman" w:hAnsiTheme="majorHAnsi" w:cstheme="majorHAnsi"/>
      <w:bCs w:val="0"/>
      <w:kern w:val="0"/>
      <w:sz w:val="22"/>
      <w:szCs w:val="22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rsid w:val="00BC56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rsid w:val="00F603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1"/>
    <w:semiHidden/>
    <w:rsid w:val="005D7664"/>
    <w:rPr>
      <w:rFonts w:ascii="Times" w:hAnsi="Times"/>
      <w:sz w:val="24"/>
      <w:lang w:val="en-US" w:eastAsia="x-none"/>
    </w:rPr>
  </w:style>
  <w:style w:type="character" w:customStyle="1" w:styleId="DipnotMetniChar">
    <w:name w:val="Dipnot Metni Char"/>
    <w:uiPriority w:val="99"/>
    <w:semiHidden/>
    <w:rsid w:val="005D7664"/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1">
    <w:name w:val="Dipnot Metni Char1"/>
    <w:link w:val="DipnotMetni"/>
    <w:semiHidden/>
    <w:rsid w:val="005D7664"/>
    <w:rPr>
      <w:rFonts w:ascii="Times" w:eastAsia="Times New Roman" w:hAnsi="Times" w:cs="Times New Roman"/>
      <w:sz w:val="24"/>
      <w:szCs w:val="20"/>
      <w:lang w:val="en-US"/>
    </w:rPr>
  </w:style>
  <w:style w:type="character" w:styleId="DipnotBavurusu">
    <w:name w:val="footnote reference"/>
    <w:semiHidden/>
    <w:rsid w:val="005D7664"/>
    <w:rPr>
      <w:vertAlign w:val="superscript"/>
    </w:rPr>
  </w:style>
  <w:style w:type="paragraph" w:customStyle="1" w:styleId="01-Baslik-TitleTR">
    <w:name w:val="01-Baslik-Title(TR)"/>
    <w:basedOn w:val="Normal"/>
    <w:rsid w:val="005D7664"/>
    <w:pPr>
      <w:jc w:val="center"/>
    </w:pPr>
    <w:rPr>
      <w:b/>
      <w:sz w:val="24"/>
    </w:rPr>
  </w:style>
  <w:style w:type="paragraph" w:customStyle="1" w:styleId="01-Baslik-TitleEng">
    <w:name w:val="01-Baslik-Title(Eng)"/>
    <w:basedOn w:val="01-Baslik-TitleTR"/>
    <w:rsid w:val="005D7664"/>
    <w:rPr>
      <w:lang w:val="en-US"/>
    </w:rPr>
  </w:style>
  <w:style w:type="paragraph" w:customStyle="1" w:styleId="01-Yazar-Author">
    <w:name w:val="01-Yazar-Author"/>
    <w:basedOn w:val="Normal"/>
    <w:rsid w:val="005D7664"/>
    <w:pPr>
      <w:jc w:val="center"/>
    </w:pPr>
    <w:rPr>
      <w:rFonts w:ascii="TimesNewRoman" w:hAnsi="TimesNewRoman"/>
    </w:rPr>
  </w:style>
  <w:style w:type="paragraph" w:customStyle="1" w:styleId="02-Ozet">
    <w:name w:val="02-Ozet"/>
    <w:basedOn w:val="Normal"/>
    <w:rsid w:val="005D7664"/>
    <w:pPr>
      <w:ind w:firstLine="567"/>
    </w:pPr>
    <w:rPr>
      <w:sz w:val="18"/>
      <w:szCs w:val="18"/>
    </w:rPr>
  </w:style>
  <w:style w:type="paragraph" w:customStyle="1" w:styleId="02-Abstract">
    <w:name w:val="02-Abstract"/>
    <w:basedOn w:val="Normal"/>
    <w:rsid w:val="005D7664"/>
    <w:pPr>
      <w:ind w:firstLine="567"/>
    </w:pPr>
    <w:rPr>
      <w:sz w:val="18"/>
      <w:lang w:val="en-US"/>
    </w:rPr>
  </w:style>
  <w:style w:type="paragraph" w:customStyle="1" w:styleId="03-BaslikD1">
    <w:name w:val="03-Baslik_D1"/>
    <w:basedOn w:val="Normal"/>
    <w:rsid w:val="005D7664"/>
    <w:pPr>
      <w:keepNext/>
      <w:spacing w:before="240"/>
      <w:jc w:val="center"/>
    </w:pPr>
    <w:rPr>
      <w:b/>
      <w:sz w:val="24"/>
    </w:rPr>
  </w:style>
  <w:style w:type="paragraph" w:customStyle="1" w:styleId="04-Metinler">
    <w:name w:val="04-Metinler"/>
    <w:basedOn w:val="Normal"/>
    <w:link w:val="04-MetinlerChar"/>
    <w:rsid w:val="005D7664"/>
    <w:pPr>
      <w:spacing w:before="120"/>
      <w:ind w:firstLine="562"/>
    </w:pPr>
    <w:rPr>
      <w:lang w:val="x-none" w:eastAsia="x-none"/>
    </w:rPr>
  </w:style>
  <w:style w:type="character" w:customStyle="1" w:styleId="04-MetinlerChar">
    <w:name w:val="04-Metinler Char"/>
    <w:link w:val="04-Metinler"/>
    <w:rsid w:val="005D7664"/>
    <w:rPr>
      <w:rFonts w:ascii="Times New Roman" w:eastAsia="Times New Roman" w:hAnsi="Times New Roman" w:cs="Times New Roman"/>
      <w:szCs w:val="20"/>
    </w:rPr>
  </w:style>
  <w:style w:type="paragraph" w:customStyle="1" w:styleId="03-BaslikD2">
    <w:name w:val="03-Baslik_D2"/>
    <w:basedOn w:val="Normal"/>
    <w:rsid w:val="005D7664"/>
    <w:pPr>
      <w:keepNext/>
      <w:spacing w:before="120"/>
      <w:ind w:left="432" w:hanging="432"/>
    </w:pPr>
    <w:rPr>
      <w:b/>
    </w:rPr>
  </w:style>
  <w:style w:type="character" w:styleId="Kpr">
    <w:name w:val="Hyperlink"/>
    <w:rsid w:val="005D7664"/>
    <w:rPr>
      <w:color w:val="0000FF"/>
      <w:u w:val="single"/>
    </w:rPr>
  </w:style>
  <w:style w:type="paragraph" w:customStyle="1" w:styleId="03-HeadingL1">
    <w:name w:val="03-Heading_L1"/>
    <w:basedOn w:val="03-BaslikD1"/>
    <w:rsid w:val="005D7664"/>
    <w:rPr>
      <w:lang w:val="en-US"/>
    </w:rPr>
  </w:style>
  <w:style w:type="table" w:styleId="TabloKlavuzu">
    <w:name w:val="Table Grid"/>
    <w:basedOn w:val="NormalTablo"/>
    <w:uiPriority w:val="59"/>
    <w:rsid w:val="009F2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1579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GvdeMetni">
    <w:name w:val="Body Text"/>
    <w:basedOn w:val="Normal"/>
    <w:link w:val="GvdeMetniChar"/>
    <w:rsid w:val="00EF0520"/>
    <w:pPr>
      <w:jc w:val="left"/>
    </w:pPr>
    <w:rPr>
      <w:sz w:val="24"/>
      <w:szCs w:val="24"/>
      <w:lang w:val="x-none" w:eastAsia="x-none"/>
    </w:rPr>
  </w:style>
  <w:style w:type="character" w:customStyle="1" w:styleId="GvdeMetniChar">
    <w:name w:val="Gövde Metni Char"/>
    <w:link w:val="GvdeMetni"/>
    <w:rsid w:val="00EF0520"/>
    <w:rPr>
      <w:rFonts w:ascii="Times New Roman" w:eastAsia="Times New Roman" w:hAnsi="Times New Roman"/>
      <w:sz w:val="24"/>
      <w:szCs w:val="24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2A216A"/>
    <w:pPr>
      <w:jc w:val="left"/>
    </w:pPr>
    <w:rPr>
      <w:i/>
      <w:iCs/>
      <w:sz w:val="24"/>
      <w:szCs w:val="24"/>
      <w:lang w:val="x-none" w:eastAsia="x-none"/>
    </w:rPr>
  </w:style>
  <w:style w:type="character" w:customStyle="1" w:styleId="HTMLAdresiChar">
    <w:name w:val="HTML Adresi Char"/>
    <w:link w:val="HTMLAdresi"/>
    <w:uiPriority w:val="99"/>
    <w:semiHidden/>
    <w:rsid w:val="002A216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me">
    <w:name w:val="name"/>
    <w:basedOn w:val="VarsaylanParagrafYazTipi"/>
    <w:rsid w:val="002A216A"/>
  </w:style>
  <w:style w:type="character" w:styleId="HTMLCite">
    <w:name w:val="HTML Cite"/>
    <w:uiPriority w:val="99"/>
    <w:semiHidden/>
    <w:unhideWhenUsed/>
    <w:rsid w:val="002A216A"/>
    <w:rPr>
      <w:i/>
      <w:iCs/>
    </w:rPr>
  </w:style>
  <w:style w:type="character" w:customStyle="1" w:styleId="slug-pub-date3">
    <w:name w:val="slug-pub-date3"/>
    <w:basedOn w:val="VarsaylanParagrafYazTipi"/>
    <w:rsid w:val="002A216A"/>
  </w:style>
  <w:style w:type="character" w:customStyle="1" w:styleId="slug-vol">
    <w:name w:val="slug-vol"/>
    <w:basedOn w:val="VarsaylanParagrafYazTipi"/>
    <w:rsid w:val="002A216A"/>
  </w:style>
  <w:style w:type="character" w:customStyle="1" w:styleId="slug-issue">
    <w:name w:val="slug-issue"/>
    <w:basedOn w:val="VarsaylanParagrafYazTipi"/>
    <w:rsid w:val="002A216A"/>
  </w:style>
  <w:style w:type="character" w:customStyle="1" w:styleId="slug-pages3">
    <w:name w:val="slug-pages3"/>
    <w:basedOn w:val="VarsaylanParagrafYazTipi"/>
    <w:rsid w:val="002A216A"/>
  </w:style>
  <w:style w:type="character" w:customStyle="1" w:styleId="apple-converted-space">
    <w:name w:val="apple-converted-space"/>
    <w:basedOn w:val="VarsaylanParagrafYazTipi"/>
    <w:rsid w:val="00617355"/>
  </w:style>
  <w:style w:type="character" w:styleId="Gl">
    <w:name w:val="Strong"/>
    <w:rsid w:val="00041647"/>
    <w:rPr>
      <w:b/>
      <w:bCs/>
    </w:rPr>
  </w:style>
  <w:style w:type="character" w:styleId="Vurgu">
    <w:name w:val="Emphasis"/>
    <w:rsid w:val="00041647"/>
    <w:rPr>
      <w:b/>
      <w:bCs/>
      <w:i w:val="0"/>
      <w:iCs w:val="0"/>
    </w:rPr>
  </w:style>
  <w:style w:type="paragraph" w:customStyle="1" w:styleId="stBilgi1">
    <w:name w:val="Üst Bilgi1"/>
    <w:basedOn w:val="Normal"/>
    <w:link w:val="stBilgiChar"/>
    <w:uiPriority w:val="99"/>
    <w:unhideWhenUsed/>
    <w:rsid w:val="000016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uiPriority w:val="99"/>
    <w:rsid w:val="000016BD"/>
    <w:rPr>
      <w:rFonts w:ascii="Times New Roman" w:eastAsia="Times New Roman" w:hAnsi="Times New Roman"/>
      <w:sz w:val="22"/>
      <w:lang w:eastAsia="en-US"/>
    </w:rPr>
  </w:style>
  <w:style w:type="paragraph" w:customStyle="1" w:styleId="AltBilgi1">
    <w:name w:val="Alt Bilgi1"/>
    <w:basedOn w:val="Normal"/>
    <w:link w:val="AltBilgiChar"/>
    <w:uiPriority w:val="99"/>
    <w:unhideWhenUsed/>
    <w:rsid w:val="000016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0016BD"/>
    <w:rPr>
      <w:rFonts w:ascii="Times New Roman" w:eastAsia="Times New Roman" w:hAnsi="Times New Roman"/>
      <w:sz w:val="22"/>
      <w:lang w:eastAsia="en-US"/>
    </w:rPr>
  </w:style>
  <w:style w:type="character" w:customStyle="1" w:styleId="stbilgiChar0">
    <w:name w:val="Üstbilgi Char"/>
    <w:link w:val="2"/>
    <w:uiPriority w:val="99"/>
    <w:rsid w:val="000016BD"/>
    <w:rPr>
      <w:rFonts w:ascii="Calibri" w:eastAsia="Times New Roman" w:hAnsi="Calibri" w:cs="Times New Roman"/>
      <w:lang w:eastAsia="en-US"/>
    </w:rPr>
  </w:style>
  <w:style w:type="paragraph" w:customStyle="1" w:styleId="2">
    <w:name w:val="2"/>
    <w:basedOn w:val="Normal"/>
    <w:next w:val="stBilgi1"/>
    <w:link w:val="stbilgiChar0"/>
    <w:unhideWhenUsed/>
    <w:rsid w:val="00AA1D26"/>
    <w:pPr>
      <w:tabs>
        <w:tab w:val="center" w:pos="4536"/>
        <w:tab w:val="right" w:pos="9072"/>
      </w:tabs>
      <w:spacing w:after="200"/>
      <w:jc w:val="left"/>
    </w:pPr>
  </w:style>
  <w:style w:type="character" w:styleId="SayfaNumaras">
    <w:name w:val="page number"/>
    <w:rsid w:val="00AA1D26"/>
  </w:style>
  <w:style w:type="paragraph" w:customStyle="1" w:styleId="1">
    <w:name w:val="1"/>
    <w:basedOn w:val="Normal"/>
    <w:next w:val="stBilgi1"/>
    <w:unhideWhenUsed/>
    <w:rsid w:val="008573A6"/>
    <w:pPr>
      <w:tabs>
        <w:tab w:val="center" w:pos="4536"/>
        <w:tab w:val="right" w:pos="9072"/>
      </w:tabs>
      <w:spacing w:after="200"/>
      <w:jc w:val="left"/>
    </w:pPr>
    <w:rPr>
      <w:szCs w:val="22"/>
    </w:rPr>
  </w:style>
  <w:style w:type="paragraph" w:styleId="AralkYok">
    <w:name w:val="No Spacing"/>
    <w:aliases w:val="Kaynakça"/>
    <w:next w:val="GvdeMetni"/>
    <w:link w:val="AralkYokChar"/>
    <w:uiPriority w:val="1"/>
    <w:rsid w:val="000D739D"/>
    <w:pPr>
      <w:spacing w:before="120"/>
      <w:ind w:left="709" w:hanging="709"/>
      <w:jc w:val="both"/>
    </w:pPr>
    <w:rPr>
      <w:rFonts w:ascii="Times New Roman" w:eastAsia="Times New Roman" w:hAnsi="Times New Roman"/>
    </w:rPr>
  </w:style>
  <w:style w:type="character" w:styleId="YerTutucuMetni">
    <w:name w:val="Placeholder Text"/>
    <w:uiPriority w:val="99"/>
    <w:semiHidden/>
    <w:rsid w:val="00697494"/>
    <w:rPr>
      <w:color w:val="808080"/>
    </w:rPr>
  </w:style>
  <w:style w:type="character" w:customStyle="1" w:styleId="Balk1Char">
    <w:name w:val="Başlık 1 Char"/>
    <w:aliases w:val="Çalışma Başlığı Char"/>
    <w:basedOn w:val="VarsaylanParagrafYazTipi"/>
    <w:link w:val="Balk1"/>
    <w:uiPriority w:val="9"/>
    <w:rsid w:val="0052366D"/>
    <w:rPr>
      <w:rFonts w:asciiTheme="minorHAnsi" w:eastAsiaTheme="majorEastAsia" w:hAnsiTheme="minorHAnsi" w:cstheme="minorHAnsi"/>
      <w:b/>
      <w:bCs/>
      <w:kern w:val="28"/>
      <w:sz w:val="28"/>
      <w:szCs w:val="28"/>
      <w:lang w:eastAsia="en-US"/>
    </w:rPr>
  </w:style>
  <w:style w:type="paragraph" w:styleId="KonuBal">
    <w:name w:val="Title"/>
    <w:aliases w:val="Yazar Adı Başlığı"/>
    <w:basedOn w:val="Normal"/>
    <w:next w:val="Normal"/>
    <w:link w:val="KonuBalChar"/>
    <w:uiPriority w:val="10"/>
    <w:rsid w:val="00F814CC"/>
    <w:pPr>
      <w:spacing w:after="0"/>
      <w:jc w:val="center"/>
      <w:outlineLvl w:val="0"/>
    </w:pPr>
    <w:rPr>
      <w:rFonts w:eastAsiaTheme="majorEastAsia" w:cstheme="majorBidi"/>
      <w:b/>
      <w:bCs/>
      <w:kern w:val="28"/>
      <w:sz w:val="22"/>
      <w:szCs w:val="32"/>
    </w:rPr>
  </w:style>
  <w:style w:type="character" w:customStyle="1" w:styleId="KonuBalChar">
    <w:name w:val="Konu Başlığı Char"/>
    <w:aliases w:val="Yazar Adı Başlığı Char"/>
    <w:basedOn w:val="VarsaylanParagrafYazTipi"/>
    <w:link w:val="KonuBal"/>
    <w:uiPriority w:val="10"/>
    <w:rsid w:val="00F814CC"/>
    <w:rPr>
      <w:rFonts w:ascii="Times New Roman" w:eastAsiaTheme="majorEastAsia" w:hAnsi="Times New Roman" w:cstheme="majorBidi"/>
      <w:b/>
      <w:bCs/>
      <w:kern w:val="28"/>
      <w:sz w:val="22"/>
      <w:szCs w:val="32"/>
      <w:lang w:eastAsia="en-US"/>
    </w:rPr>
  </w:style>
  <w:style w:type="paragraph" w:customStyle="1" w:styleId="z">
    <w:name w:val="Öz"/>
    <w:link w:val="zChar"/>
    <w:rsid w:val="00A23447"/>
    <w:pPr>
      <w:jc w:val="both"/>
    </w:pPr>
    <w:rPr>
      <w:rFonts w:asciiTheme="minorHAnsi" w:eastAsia="Times New Roman" w:hAnsiTheme="minorHAnsi" w:cstheme="minorHAnsi"/>
      <w:sz w:val="18"/>
      <w:szCs w:val="18"/>
      <w:lang w:eastAsia="en-US"/>
    </w:rPr>
  </w:style>
  <w:style w:type="character" w:customStyle="1" w:styleId="zChar">
    <w:name w:val="Öz Char"/>
    <w:basedOn w:val="VarsaylanParagrafYazTipi"/>
    <w:link w:val="z"/>
    <w:rsid w:val="00A23447"/>
    <w:rPr>
      <w:rFonts w:asciiTheme="minorHAnsi" w:eastAsia="Times New Roman" w:hAnsiTheme="minorHAnsi" w:cstheme="minorHAnsi"/>
      <w:sz w:val="18"/>
      <w:szCs w:val="18"/>
      <w:lang w:eastAsia="en-US"/>
    </w:rPr>
  </w:style>
  <w:style w:type="character" w:customStyle="1" w:styleId="Balk2Char">
    <w:name w:val="Başlık 2 Char"/>
    <w:aliases w:val="Bölüm Başlığı Char"/>
    <w:basedOn w:val="VarsaylanParagrafYazTipi"/>
    <w:link w:val="Balk2"/>
    <w:uiPriority w:val="9"/>
    <w:rsid w:val="00B715EE"/>
    <w:rPr>
      <w:rFonts w:asciiTheme="majorHAnsi" w:eastAsia="Times New Roman" w:hAnsiTheme="majorHAnsi" w:cstheme="majorHAnsi"/>
      <w:b/>
      <w:sz w:val="22"/>
      <w:szCs w:val="22"/>
      <w:lang w:val="en-US" w:eastAsia="en-US"/>
    </w:rPr>
  </w:style>
  <w:style w:type="paragraph" w:customStyle="1" w:styleId="1DzeyBalk">
    <w:name w:val="1. Düzey Başlık"/>
    <w:basedOn w:val="Balk3"/>
    <w:next w:val="Normal"/>
    <w:link w:val="1DzeyBalkChar"/>
    <w:autoRedefine/>
    <w:rsid w:val="00A25A85"/>
    <w:pPr>
      <w:spacing w:before="0" w:after="120"/>
      <w:jc w:val="left"/>
    </w:pPr>
    <w:rPr>
      <w:rFonts w:asciiTheme="minorHAnsi" w:hAnsiTheme="minorHAnsi" w:cstheme="minorHAnsi"/>
      <w:b/>
      <w:color w:val="auto"/>
      <w:sz w:val="20"/>
      <w:szCs w:val="20"/>
    </w:rPr>
  </w:style>
  <w:style w:type="paragraph" w:customStyle="1" w:styleId="2DzeyBalk">
    <w:name w:val="2. Düzey Başlık"/>
    <w:basedOn w:val="Balk4"/>
    <w:next w:val="Normal"/>
    <w:link w:val="2DzeyBalkChar"/>
    <w:autoRedefine/>
    <w:rsid w:val="0052366D"/>
    <w:pPr>
      <w:spacing w:before="0" w:after="120"/>
    </w:pPr>
    <w:rPr>
      <w:rFonts w:asciiTheme="minorHAnsi" w:hAnsiTheme="minorHAnsi" w:cstheme="minorHAnsi"/>
      <w:b/>
      <w:color w:val="auto"/>
    </w:rPr>
  </w:style>
  <w:style w:type="character" w:customStyle="1" w:styleId="1DzeyBalkChar">
    <w:name w:val="1. Düzey Başlık Char"/>
    <w:basedOn w:val="VarsaylanParagrafYazTipi"/>
    <w:link w:val="1DzeyBalk"/>
    <w:rsid w:val="00A25A85"/>
    <w:rPr>
      <w:rFonts w:asciiTheme="minorHAnsi" w:eastAsiaTheme="majorEastAsia" w:hAnsiTheme="minorHAnsi" w:cstheme="minorHAnsi"/>
      <w:b/>
      <w:lang w:eastAsia="en-US"/>
    </w:rPr>
  </w:style>
  <w:style w:type="paragraph" w:customStyle="1" w:styleId="3DzeyBalk">
    <w:name w:val="3. Düzey Başlık"/>
    <w:basedOn w:val="2DzeyBalk"/>
    <w:next w:val="Normal"/>
    <w:link w:val="3DzeyBalkChar"/>
    <w:rsid w:val="003A097D"/>
    <w:rPr>
      <w:b w:val="0"/>
    </w:rPr>
  </w:style>
  <w:style w:type="character" w:customStyle="1" w:styleId="2DzeyBalkChar">
    <w:name w:val="2. Düzey Başlık Char"/>
    <w:basedOn w:val="1DzeyBalkChar"/>
    <w:link w:val="2DzeyBalk"/>
    <w:rsid w:val="0052366D"/>
    <w:rPr>
      <w:rFonts w:asciiTheme="minorHAnsi" w:eastAsiaTheme="majorEastAsia" w:hAnsiTheme="minorHAnsi" w:cstheme="minorHAnsi"/>
      <w:b/>
      <w:i/>
      <w:iCs/>
      <w:lang w:eastAsia="en-US"/>
    </w:rPr>
  </w:style>
  <w:style w:type="paragraph" w:customStyle="1" w:styleId="5DzeyBalk">
    <w:name w:val="5. Düzey Başlık"/>
    <w:basedOn w:val="Normal"/>
    <w:next w:val="Normal"/>
    <w:link w:val="5DzeyBalkChar"/>
    <w:rsid w:val="00DA6158"/>
    <w:rPr>
      <w:i/>
    </w:rPr>
  </w:style>
  <w:style w:type="character" w:customStyle="1" w:styleId="3DzeyBalkChar">
    <w:name w:val="3. Düzey Başlık Char"/>
    <w:basedOn w:val="2DzeyBalkChar"/>
    <w:link w:val="3DzeyBalk"/>
    <w:rsid w:val="003A097D"/>
    <w:rPr>
      <w:rFonts w:asciiTheme="minorHAnsi" w:eastAsiaTheme="majorEastAsia" w:hAnsiTheme="minorHAnsi" w:cstheme="minorHAnsi"/>
      <w:b w:val="0"/>
      <w:i/>
      <w:iCs/>
      <w:lang w:eastAsia="en-US"/>
    </w:rPr>
  </w:style>
  <w:style w:type="paragraph" w:customStyle="1" w:styleId="Maddelendirme">
    <w:name w:val="Maddelendirme"/>
    <w:basedOn w:val="Normal"/>
    <w:next w:val="Normal"/>
    <w:link w:val="MaddelendirmeChar"/>
    <w:rsid w:val="00674497"/>
    <w:pPr>
      <w:numPr>
        <w:numId w:val="4"/>
      </w:numPr>
      <w:ind w:left="709" w:hanging="284"/>
    </w:pPr>
  </w:style>
  <w:style w:type="character" w:customStyle="1" w:styleId="5DzeyBalkChar">
    <w:name w:val="5. Düzey Başlık Char"/>
    <w:basedOn w:val="VarsaylanParagrafYazTipi"/>
    <w:link w:val="5DzeyBalk"/>
    <w:rsid w:val="00DA6158"/>
    <w:rPr>
      <w:rFonts w:ascii="Times New Roman" w:eastAsia="Times New Roman" w:hAnsi="Times New Roman"/>
      <w:i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BC56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MaddelendirmeChar">
    <w:name w:val="Maddelendirme Char"/>
    <w:basedOn w:val="VarsaylanParagrafYazTipi"/>
    <w:link w:val="Maddelendirme"/>
    <w:rsid w:val="00674497"/>
    <w:rPr>
      <w:rFonts w:ascii="Times New Roman" w:eastAsia="Times New Roman" w:hAnsi="Times New Roman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2435B7"/>
    <w:pPr>
      <w:tabs>
        <w:tab w:val="center" w:pos="4536"/>
        <w:tab w:val="right" w:pos="9072"/>
      </w:tabs>
      <w:spacing w:after="0"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F60397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customStyle="1" w:styleId="AltBilgiChar1">
    <w:name w:val="Alt Bilgi Char1"/>
    <w:basedOn w:val="VarsaylanParagrafYazTipi"/>
    <w:link w:val="AltBilgi"/>
    <w:uiPriority w:val="99"/>
    <w:rsid w:val="002435B7"/>
    <w:rPr>
      <w:rFonts w:ascii="Times New Roman" w:eastAsia="Times New Roman" w:hAnsi="Times New Roman"/>
      <w:lang w:eastAsia="en-US"/>
    </w:rPr>
  </w:style>
  <w:style w:type="paragraph" w:customStyle="1" w:styleId="GVDEMETN">
    <w:name w:val="GÖVDE METNİ"/>
    <w:basedOn w:val="Normal"/>
    <w:next w:val="Normal"/>
    <w:rsid w:val="002435B7"/>
    <w:pPr>
      <w:spacing w:before="120" w:after="0"/>
      <w:ind w:firstLine="709"/>
    </w:pPr>
    <w:rPr>
      <w:bCs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9D5127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9D5127"/>
    <w:rPr>
      <w:rFonts w:ascii="Times New Roman" w:eastAsia="Times New Roman" w:hAnsi="Times New Roman"/>
      <w:lang w:eastAsia="en-US"/>
    </w:rPr>
  </w:style>
  <w:style w:type="paragraph" w:styleId="stBilgi">
    <w:name w:val="header"/>
    <w:basedOn w:val="Normal"/>
    <w:uiPriority w:val="99"/>
    <w:unhideWhenUsed/>
    <w:rsid w:val="00A02856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EastAsia" w:hAnsiTheme="minorHAnsi"/>
      <w:sz w:val="22"/>
      <w:szCs w:val="22"/>
      <w:lang w:eastAsia="tr-TR"/>
    </w:rPr>
  </w:style>
  <w:style w:type="character" w:customStyle="1" w:styleId="stbilgiChar1">
    <w:name w:val="Üstbilgi Char1"/>
    <w:basedOn w:val="VarsaylanParagrafYazTipi"/>
    <w:uiPriority w:val="99"/>
    <w:semiHidden/>
    <w:rsid w:val="00A02856"/>
    <w:rPr>
      <w:rFonts w:ascii="Times New Roman" w:eastAsia="Times New Roman" w:hAnsi="Times New Roman"/>
      <w:lang w:eastAsia="en-US"/>
    </w:rPr>
  </w:style>
  <w:style w:type="paragraph" w:styleId="ResimYazs">
    <w:name w:val="caption"/>
    <w:basedOn w:val="Normal"/>
    <w:next w:val="Normal"/>
    <w:uiPriority w:val="35"/>
    <w:unhideWhenUsed/>
    <w:rsid w:val="00707FE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oi">
    <w:name w:val="Tablo İçi"/>
    <w:basedOn w:val="Normal"/>
    <w:link w:val="TabloiChar"/>
    <w:rsid w:val="00890962"/>
    <w:pPr>
      <w:autoSpaceDE w:val="0"/>
      <w:autoSpaceDN w:val="0"/>
      <w:adjustRightInd w:val="0"/>
      <w:spacing w:after="0"/>
      <w:jc w:val="center"/>
    </w:pPr>
    <w:rPr>
      <w:sz w:val="18"/>
      <w:szCs w:val="18"/>
    </w:rPr>
  </w:style>
  <w:style w:type="character" w:customStyle="1" w:styleId="TabloiChar">
    <w:name w:val="Tablo İçi Char"/>
    <w:basedOn w:val="VarsaylanParagrafYazTipi"/>
    <w:link w:val="Tabloi"/>
    <w:rsid w:val="00890962"/>
    <w:rPr>
      <w:rFonts w:ascii="Times New Roman" w:eastAsia="Times New Roman" w:hAnsi="Times New Roman"/>
      <w:sz w:val="18"/>
      <w:szCs w:val="18"/>
      <w:lang w:eastAsia="en-US"/>
    </w:rPr>
  </w:style>
  <w:style w:type="character" w:customStyle="1" w:styleId="AralkYokChar">
    <w:name w:val="Aralık Yok Char"/>
    <w:aliases w:val="Kaynakça Char"/>
    <w:basedOn w:val="VarsaylanParagrafYazTipi"/>
    <w:link w:val="AralkYok"/>
    <w:uiPriority w:val="1"/>
    <w:rsid w:val="00E63E9C"/>
    <w:rPr>
      <w:rFonts w:ascii="Times New Roman" w:eastAsia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61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12E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ipnot">
    <w:name w:val="Dipnot"/>
    <w:link w:val="DipnotChar"/>
    <w:rsid w:val="002E3445"/>
    <w:pPr>
      <w:jc w:val="both"/>
    </w:pPr>
    <w:rPr>
      <w:rFonts w:asciiTheme="minorHAnsi" w:eastAsia="Times New Roman" w:hAnsiTheme="minorHAnsi" w:cstheme="minorHAnsi"/>
      <w:sz w:val="18"/>
      <w:szCs w:val="18"/>
      <w:lang w:val="en-US" w:eastAsia="x-none"/>
    </w:rPr>
  </w:style>
  <w:style w:type="paragraph" w:customStyle="1" w:styleId="TabloBal">
    <w:name w:val="Tablo Başlığı"/>
    <w:link w:val="TabloBalChar"/>
    <w:rsid w:val="003A1752"/>
    <w:pPr>
      <w:spacing w:before="240" w:after="120"/>
      <w:jc w:val="center"/>
    </w:pPr>
    <w:rPr>
      <w:rFonts w:asciiTheme="minorHAnsi" w:eastAsia="Times New Roman" w:hAnsiTheme="minorHAnsi" w:cstheme="minorHAnsi"/>
      <w:lang w:eastAsia="en-US"/>
    </w:rPr>
  </w:style>
  <w:style w:type="character" w:customStyle="1" w:styleId="DipnotChar">
    <w:name w:val="Dipnot Char"/>
    <w:basedOn w:val="VarsaylanParagrafYazTipi"/>
    <w:link w:val="Dipnot"/>
    <w:rsid w:val="002E3445"/>
    <w:rPr>
      <w:rFonts w:asciiTheme="minorHAnsi" w:eastAsia="Times New Roman" w:hAnsiTheme="minorHAnsi" w:cstheme="minorHAnsi"/>
      <w:sz w:val="18"/>
      <w:szCs w:val="18"/>
      <w:lang w:val="en-US" w:eastAsia="x-none"/>
    </w:rPr>
  </w:style>
  <w:style w:type="paragraph" w:customStyle="1" w:styleId="ekilYazs">
    <w:name w:val="Şekil Yazısı"/>
    <w:rsid w:val="003A1752"/>
    <w:pPr>
      <w:spacing w:before="120" w:after="240"/>
      <w:jc w:val="center"/>
    </w:pPr>
    <w:rPr>
      <w:rFonts w:asciiTheme="minorHAnsi" w:eastAsia="Times New Roman" w:hAnsiTheme="minorHAnsi" w:cstheme="minorHAnsi"/>
      <w:i/>
      <w:iCs/>
      <w:sz w:val="18"/>
      <w:szCs w:val="18"/>
      <w:lang w:eastAsia="en-US"/>
    </w:rPr>
  </w:style>
  <w:style w:type="character" w:customStyle="1" w:styleId="TabloBalChar">
    <w:name w:val="Tablo Başlığı Char"/>
    <w:basedOn w:val="VarsaylanParagrafYazTipi"/>
    <w:link w:val="TabloBal"/>
    <w:rsid w:val="003A1752"/>
    <w:rPr>
      <w:rFonts w:asciiTheme="minorHAnsi" w:eastAsia="Times New Roman" w:hAnsiTheme="minorHAnsi" w:cstheme="minorHAnsi"/>
      <w:lang w:eastAsia="en-US"/>
    </w:rPr>
  </w:style>
  <w:style w:type="paragraph" w:styleId="Dzeltme">
    <w:name w:val="Revision"/>
    <w:hidden/>
    <w:uiPriority w:val="99"/>
    <w:semiHidden/>
    <w:rsid w:val="009C0A67"/>
    <w:rPr>
      <w:rFonts w:eastAsia="Times New Roman"/>
      <w:lang w:eastAsia="en-US"/>
    </w:rPr>
  </w:style>
  <w:style w:type="character" w:customStyle="1" w:styleId="TarihKutu">
    <w:name w:val="Tarih Kutu"/>
    <w:uiPriority w:val="1"/>
    <w:rsid w:val="002646C7"/>
    <w:rPr>
      <w:rFonts w:asciiTheme="minorHAnsi" w:hAnsiTheme="minorHAnsi"/>
      <w:sz w:val="16"/>
    </w:rPr>
  </w:style>
  <w:style w:type="paragraph" w:customStyle="1" w:styleId="BilgiKutusu">
    <w:name w:val="Bilgi Kutusu"/>
    <w:basedOn w:val="z"/>
    <w:link w:val="BilgiKutusuChar"/>
    <w:rsid w:val="00A23447"/>
    <w:pPr>
      <w:framePr w:hSpace="141" w:wrap="around" w:vAnchor="text" w:hAnchor="margin" w:y="-58"/>
    </w:pPr>
    <w:rPr>
      <w:color w:val="0D0D0D" w:themeColor="text1" w:themeTint="F2"/>
      <w:sz w:val="16"/>
      <w:szCs w:val="16"/>
    </w:rPr>
  </w:style>
  <w:style w:type="character" w:customStyle="1" w:styleId="BilgiKutusuChar">
    <w:name w:val="Bilgi Kutusu Char"/>
    <w:basedOn w:val="zChar"/>
    <w:link w:val="BilgiKutusu"/>
    <w:rsid w:val="00A23447"/>
    <w:rPr>
      <w:rFonts w:asciiTheme="minorHAnsi" w:eastAsia="Times New Roman" w:hAnsiTheme="minorHAnsi" w:cstheme="minorHAnsi"/>
      <w:color w:val="0D0D0D" w:themeColor="text1" w:themeTint="F2"/>
      <w:sz w:val="16"/>
      <w:szCs w:val="16"/>
      <w:lang w:eastAsia="en-US"/>
    </w:rPr>
  </w:style>
  <w:style w:type="paragraph" w:styleId="Kaynaka">
    <w:name w:val="Bibliography"/>
    <w:basedOn w:val="Normal"/>
    <w:next w:val="Normal"/>
    <w:uiPriority w:val="37"/>
    <w:unhideWhenUsed/>
    <w:rsid w:val="00F8373E"/>
  </w:style>
  <w:style w:type="character" w:styleId="zlenenKpr">
    <w:name w:val="FollowedHyperlink"/>
    <w:basedOn w:val="VarsaylanParagrafYazTipi"/>
    <w:uiPriority w:val="99"/>
    <w:semiHidden/>
    <w:unhideWhenUsed/>
    <w:rsid w:val="00CC6594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rsid w:val="005D7A0D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717053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6700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7009F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7009F"/>
    <w:rPr>
      <w:rFonts w:eastAsia="Times New Roman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700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7009F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7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1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rgipark.org.tr/en/pub/klujfeas/writing-rul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ergipark.org.tr/tr/pub/klujfeas/writing-rul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etttin%20i&#351;eri\Downloads\5ca70a9a34df2%20(1)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Yük81</b:Tag>
    <b:SourceType>Misc</b:SourceType>
    <b:Guid>{E18B30E6-1601-4057-AF16-0F8E19C076A1}</b:Guid>
    <b:Year>1981</b:Year>
    <b:Month>Kasım</b:Month>
    <b:Day>4</b:Day>
    <b:Author>
      <b:Author>
        <b:Corporate>Yükseköğretim Kanunu</b:Corporate>
      </b:Author>
    </b:Author>
    <b:Issue>2547</b:Issue>
    <b:RefOrder>1</b:RefOrder>
  </b:Source>
  <b:Source>
    <b:Tag>For23</b:Tag>
    <b:SourceType>JournalArticle</b:SourceType>
    <b:Guid>{17E967F9-2DA2-408C-885D-FE0ABA877233}</b:Guid>
    <b:Title>Foreign News: The Near East</b:Title>
    <b:JournalName>Time Magazine</b:JournalName>
    <b:Year>1923</b:Year>
    <b:Month>March</b:Month>
    <b:Day>24</b:Day>
    <b:RefOrder>2</b:RefOrder>
  </b:Source>
  <b:Source>
    <b:Tag>Tür12</b:Tag>
    <b:SourceType>Report</b:SourceType>
    <b:Guid>{0FF6922F-9B9F-4A2B-B2E2-EB31EEA250CC}</b:Guid>
    <b:Title>Sekseninci Hesap Yılı Hakkında Banka Meclisince Hazırlanan Faaliyet Raporu: Yıllık Rapor 2011</b:Title>
    <b:Year>2012</b:Year>
    <b:City>Ankara</b:City>
    <b:Publisher>Ömür Matbaacılık</b:Publisher>
    <b:Author>
      <b:Author>
        <b:Corporate>Türkiye Cumhuriyeti Merkez Bankası</b:Corporate>
      </b:Author>
    </b:Author>
    <b:RefOrder>3</b:RefOrder>
  </b:Source>
  <b:Source>
    <b:Tag>Aka17</b:Tag>
    <b:SourceType>JournalArticle</b:SourceType>
    <b:Guid>{E3185ED7-2A8F-4957-AA87-3AE3BDC22F32}</b:Guid>
    <b:Author>
      <b:Author>
        <b:NameList>
          <b:Person>
            <b:Last>Akay</b:Last>
            <b:First>Bayram</b:First>
          </b:Person>
          <b:Person>
            <b:Last>Tokatlı</b:Last>
            <b:First>Cemre</b:First>
          </b:Person>
          <b:Person>
            <b:Last>Aksoy</b:Last>
            <b:First>Merve</b:First>
          </b:Person>
        </b:NameList>
      </b:Author>
    </b:Author>
    <b:Title>Kırklareli ve Edirne İllerine Yönelik Bir Turizm Potansiyeli Değerlendirme Çalışması</b:Title>
    <b:JournalName>Kırklareli Üniversitesi Sosyal Bilimler Dergisi</b:JournalName>
    <b:Year>2017</b:Year>
    <b:Pages>89-102</b:Pages>
    <b:Month>Aralık</b:Month>
    <b:Volume>1</b:Volume>
    <b:Issue>1</b:Issue>
    <b:RefOrder>4</b:RefOrder>
  </b:Source>
  <b:Source>
    <b:Tag>Cün66</b:Tag>
    <b:SourceType>ArticleInAPeriodical</b:SourceType>
    <b:Guid>{1614074C-49D9-4E77-A67D-6CE45A93CB1A}</b:Guid>
    <b:Title>İşte Johnson Mektubu</b:Title>
    <b:Year>1966</b:Year>
    <b:Pages>1</b:Pages>
    <b:Author>
      <b:Author>
        <b:NameList>
          <b:Person>
            <b:Last>Arcayürek</b:Last>
            <b:First>Cüneyt</b:First>
          </b:Person>
        </b:NameList>
      </b:Author>
    </b:Author>
    <b:PeriodicalTitle>Hürriyet Gazetesi</b:PeriodicalTitle>
    <b:Month>Ocak</b:Month>
    <b:Day>13</b:Day>
    <b:RefOrder>5</b:RefOrder>
  </b:Source>
  <b:Source>
    <b:Tag>Ata21</b:Tag>
    <b:SourceType>DocumentFromInternetSite</b:SourceType>
    <b:Guid>{F9D9DC64-88A8-42CD-BD9C-C20EC88C97ED}</b:Guid>
    <b:Title>Anadolu Ajansı Türkiye'nin 100 Yıllık Serüvenini Kitaplaştırdı</b:Title>
    <b:Year>2021</b:Year>
    <b:Month>Nisan</b:Month>
    <b:Day>4</b:Day>
    <b:Author>
      <b:Author>
        <b:NameList>
          <b:Person>
            <b:Last>Ataş</b:Last>
            <b:First>Mümin</b:First>
          </b:Person>
        </b:NameList>
      </b:Author>
    </b:Author>
    <b:InternetSiteTitle>Anadolu Ajansı Resmî Web Sitesi</b:InternetSiteTitle>
    <b:URL>https://www.aa.com.tr/tr/kurumsal-haberler/anadolu-ajansi-turkiyenin-100-yillik-seruvenini-kitaplastirdi/2198558</b:URL>
    <b:YearAccessed>2021</b:YearAccessed>
    <b:MonthAccessed>Nisan</b:MonthAccessed>
    <b:DayAccessed>15</b:DayAccessed>
    <b:RefOrder>6</b:RefOrder>
  </b:Source>
  <b:Source>
    <b:Tag>Ayd15</b:Tag>
    <b:SourceType>BookSection</b:SourceType>
    <b:Guid>{2EA1E3C5-F460-4031-A112-8A3C6AC74BC8}</b:Guid>
    <b:Title>Türkiye'de Güvenlik Kavramsallaştırması</b:Title>
    <b:Year>2015</b:Year>
    <b:City>İstanbul</b:City>
    <b:Publisher>istanbul Bilgi Üniversitesi Yayınları</b:Publisher>
    <b:Author>
      <b:Author>
        <b:NameList>
          <b:Person>
            <b:Last>Aydın</b:Last>
            <b:First>Mustafa</b:First>
          </b:Person>
          <b:Person>
            <b:Last>Açıkmeşe</b:Last>
            <b:First>Sinem</b:First>
          </b:Person>
        </b:NameList>
      </b:Author>
      <b:Editor>
        <b:NameList>
          <b:Person>
            <b:Last>Aydın</b:Last>
            <b:First>Mustafa</b:First>
          </b:Person>
          <b:Person>
            <b:Last>Brauch</b:Last>
            <b:First>Hans</b:First>
            <b:Middle>Günter</b:Middle>
          </b:Person>
          <b:Person>
            <b:Last>Çelikpala</b:Last>
            <b:First>Mitat</b:First>
          </b:Person>
          <b:Person>
            <b:Last>Spring</b:Last>
            <b:First>Ursula</b:First>
            <b:Middle>Oswald</b:Middle>
          </b:Person>
          <b:Person>
            <b:Last>Polat</b:Last>
            <b:First>Necati</b:First>
          </b:Person>
        </b:NameList>
      </b:Editor>
    </b:Author>
    <b:BookTitle>Uluslararası İlişkilerde Çatışmadan Güvenliğe</b:BookTitle>
    <b:Pages>491-508</b:Pages>
    <b:Edition>2.</b:Edition>
    <b:RefOrder>7</b:RefOrder>
  </b:Source>
  <b:Source>
    <b:Tag>Bay20</b:Tag>
    <b:SourceType>JournalArticle</b:SourceType>
    <b:Guid>{8562DBEA-FE48-4876-B467-40F674D1C828}</b:Guid>
    <b:Title>Aristo'nun En Seçkin Öğrencisi: Fârâbî</b:Title>
    <b:Year>2020</b:Year>
    <b:Author>
      <b:Author>
        <b:NameList>
          <b:Person>
            <b:Last>Baykal</b:Last>
            <b:First>Nurulhude</b:First>
          </b:Person>
        </b:NameList>
      </b:Author>
    </b:Author>
    <b:JournalName>TÜBİTAK Bilim ve Teknik Dergisi</b:JournalName>
    <b:Pages>66-70</b:Pages>
    <b:Month>Eylül</b:Month>
    <b:Issue>634</b:Issue>
    <b:RefOrder>8</b:RefOrder>
  </b:Source>
  <b:Source>
    <b:Tag>NBu33</b:Tag>
    <b:SourceType>ConferenceProceedings</b:SourceType>
    <b:Guid>{3926CF9D-0F70-4C49-8A4C-99884EA3D19B}</b:Guid>
    <b:Title>20. Yüzyılda Göç Teorileri ve Türkiye'nin Uluslararası Göç Politikaları</b:Title>
    <b:Year>2017</b:Year>
    <b:Author>
      <b:Author>
        <b:NameList>
          <b:Person>
            <b:Last>Bulgur</b:Last>
            <b:First>N.</b:First>
          </b:Person>
        </b:NameList>
      </b:Author>
    </b:Author>
    <b:ConferenceName>I. Uluslararası İnsan ve Toplum Bilimler Kongresi</b:ConferenceName>
    <b:City>Priştina-Kosova</b:City>
    <b:RefOrder>9</b:RefOrder>
  </b:Source>
  <b:Source>
    <b:Tag>Aay18</b:Tag>
    <b:SourceType>Book</b:SourceType>
    <b:Guid>{329D0D10-3AFA-4A43-A909-C78684084E1B}</b:Guid>
    <b:Title>Dede Korkut Hikâyeleri</b:Title>
    <b:Year>2018</b:Year>
    <b:City>İstanbul</b:City>
    <b:Publisher>Türkiye İş Bankası Kültür Yayınları</b:Publisher>
    <b:Author>
      <b:Translator>
        <b:NameList>
          <b:Person>
            <b:Last>Çakan</b:Last>
            <b:First>Aayşegül</b:First>
          </b:Person>
        </b:NameList>
      </b:Translator>
    </b:Author>
    <b:RefOrder>10</b:RefOrder>
  </b:Source>
  <b:Source>
    <b:Tag>Çağ</b:Tag>
    <b:SourceType>Book</b:SourceType>
    <b:Guid>{EFBB6BB4-F51D-40D5-9FEA-B77D28F945C7}</b:Guid>
    <b:Author>
      <b:Author>
        <b:NameList>
          <b:Person>
            <b:Last>Erhan</b:Last>
            <b:First>Çağrı</b:First>
          </b:Person>
        </b:NameList>
      </b:Author>
    </b:Author>
    <b:Title>Türk-Amerikan İlişkilerinin Tarihsel Kökenleri</b:Title>
    <b:Year>2015</b:Year>
    <b:City>Ankara</b:City>
    <b:Publisher>İmge Kitabevi yayınları</b:Publisher>
    <b:Edition>2.</b:Edition>
    <b:RefOrder>11</b:RefOrder>
  </b:Source>
  <b:Source>
    <b:Tag>Muh20</b:Tag>
    <b:SourceType>Misc</b:SourceType>
    <b:Guid>{CBFA004E-AE16-4CA0-9FEF-0514E149EA6D}</b:Guid>
    <b:Title>112 Acil Sağlık Hizmetleri Çalışanlarının Hizmet ve Sosyal Durumlarının Değerlendirilmesi</b:Title>
    <b:Pages>61</b:Pages>
    <b:Year>2020</b:Year>
    <b:City>Ankara</b:City>
    <b:Publisher>Acil Tıp Uzmanları Derneği</b:Publisher>
    <b:Author>
      <b:Author>
        <b:NameList>
          <b:Person>
            <b:Last>Gedik</b:Last>
            <b:First>Muhammed</b:First>
            <b:Middle>Semih</b:Middle>
          </b:Person>
          <b:Person>
            <b:Last>Hakkoymaz</b:Last>
            <b:First>Hakan</b:First>
          </b:Person>
        </b:NameList>
      </b:Author>
    </b:Author>
    <b:PublicationTitle>16. Ulusal Acil Tıp Kongresi</b:PublicationTitle>
    <b:Month>Kasım</b:Month>
    <b:Day>12-15</b:Day>
    <b:RefOrder>12</b:RefOrder>
  </b:Source>
  <b:Source>
    <b:Tag>Gök97</b:Tag>
    <b:SourceType>Report</b:SourceType>
    <b:Guid>{264190B3-803F-4A6D-9DA9-25BE7F28ED60}</b:Guid>
    <b:Author>
      <b:Author>
        <b:NameList>
          <b:Person>
            <b:Last>Gök</b:Last>
            <b:First>Nejdet</b:First>
          </b:Person>
        </b:NameList>
      </b:Author>
    </b:Author>
    <b:Title>Beylikler Döneminden İtibaren Osmanlı Diplomatikasında Berat Formu</b:Title>
    <b:Year>1997</b:Year>
    <b:Publisher>Marmara Üniversitesi Türkiyat Araştırmaları Enstitüsü Tarih Anabilim Dalı Ortaçağ Tarihi Bilim Dalı Yayınlanmamış Doktora Tezi</b:Publisher>
    <b:City>İstanbul</b:City>
    <b:RefOrder>13</b:RefOrder>
  </b:Source>
  <b:Source>
    <b:Tag>Jen76</b:Tag>
    <b:SourceType>JournalArticle</b:SourceType>
    <b:Guid>{87B98A62-E931-4DB9-92BE-B01C5A0D2586}</b:Guid>
    <b:Title>Theory of the Firm: Managerial Behavior, Agency Costs and Ownership Structure</b:Title>
    <b:Year>1976</b:Year>
    <b:Author>
      <b:Author>
        <b:NameList>
          <b:Person>
            <b:Last>Jensen</b:Last>
            <b:First>Michael</b:First>
            <b:Middle>C.</b:Middle>
          </b:Person>
          <b:Person>
            <b:Last>Meckling</b:Last>
            <b:First>William</b:First>
            <b:Middle>H.</b:Middle>
          </b:Person>
        </b:NameList>
      </b:Author>
    </b:Author>
    <b:JournalName>Journal of Financial Economics</b:JournalName>
    <b:Pages>305-360</b:Pages>
    <b:Volume>3</b:Volume>
    <b:Issue>4</b:Issue>
    <b:RefOrder>14</b:RefOrder>
  </b:Source>
  <b:Source>
    <b:Tag>Keo12</b:Tag>
    <b:SourceType>Book</b:SourceType>
    <b:Guid>{C0BBEB9C-0989-45CC-8ECE-06650CCCC0B2}</b:Guid>
    <b:Title>Power and Interdependence</b:Title>
    <b:Year>2012</b:Year>
    <b:City>New York</b:City>
    <b:Publisher>Longman</b:Publisher>
    <b:Author>
      <b:Author>
        <b:NameList>
          <b:Person>
            <b:Last>Keohane</b:Last>
            <b:First>Robert</b:First>
            <b:Middle>Owen</b:Middle>
          </b:Person>
          <b:Person>
            <b:Last>Nye</b:Last>
            <b:First>Joseph</b:First>
            <b:Middle>Samuel</b:Middle>
          </b:Person>
        </b:NameList>
      </b:Author>
    </b:Author>
    <b:Edition>4.</b:Edition>
    <b:RefOrder>15</b:RefOrder>
  </b:Source>
  <b:Source>
    <b:Tag>Lip78</b:Tag>
    <b:SourceType>Book</b:SourceType>
    <b:Guid>{C8A71875-EE9E-43CB-B159-8A1980F1A611}</b:Guid>
    <b:Title>Politika Biliminin Temel Sorunları</b:Title>
    <b:Year>1978</b:Year>
    <b:City>Ankara</b:City>
    <b:Publisher>Ankara Üniversitesi Hukuk Fakültesi Yayınları</b:Publisher>
    <b:Author>
      <b:Author>
        <b:NameList>
          <b:Person>
            <b:Last>Lipson</b:Last>
            <b:First>Leslie</b:First>
          </b:Person>
        </b:NameList>
      </b:Author>
      <b:Translator>
        <b:NameList>
          <b:Person>
            <b:Last>Karamustafaoğlu</b:Last>
            <b:First>Tuncer</b:First>
          </b:Person>
        </b:NameList>
      </b:Translator>
    </b:Author>
    <b:Edition>2</b:Edition>
    <b:RefOrder>16</b:RefOrder>
  </b:Source>
  <b:Source>
    <b:Tag>Sey16</b:Tag>
    <b:SourceType>Book</b:SourceType>
    <b:Guid>{20BB50AD-A8D1-4223-9CBE-0D66680A74AC}</b:Guid>
    <b:Title>Bilimsel Araştırma ve Yazma El Kitabı</b:Title>
    <b:Year>2016</b:Year>
    <b:Publisher>Güzem Can Yayınları</b:Publisher>
    <b:City>İstanbul</b:City>
    <b:Author>
      <b:Author>
        <b:NameList>
          <b:Person>
            <b:Last>Seyidoğlu</b:Last>
            <b:First>Halil</b:First>
          </b:Person>
        </b:NameList>
      </b:Author>
    </b:Author>
    <b:Edition>Genişletilmiş 10.</b:Edition>
    <b:RefOrder>17</b:RefOrder>
  </b:Source>
  <b:Source>
    <b:Tag>Şen05</b:Tag>
    <b:SourceType>Misc</b:SourceType>
    <b:Guid>{D893BBB8-2350-42B6-B08F-4217AC89362E}</b:Guid>
    <b:Title>Mina</b:Title>
    <b:PublicationTitle>Türkiye Diyanet Vakfı İslâm Ansiklopedisi</b:PublicationTitle>
    <b:Year>2005</b:Year>
    <b:Pages>96-97</b:Pages>
    <b:Author>
      <b:Author>
        <b:NameList>
          <b:Person>
            <b:Last>Şener</b:Last>
            <b:First>Mehmet</b:First>
          </b:Person>
        </b:NameList>
      </b:Author>
    </b:Author>
    <b:Volume>30</b:Volume>
    <b:City>Ankara</b:City>
    <b:Publisher>Turkiye Diyanet Vakfi Yayinlari</b:Publisher>
    <b:RefOrder>18</b:RefOrder>
  </b:Source>
</b:Sources>
</file>

<file path=customXml/itemProps1.xml><?xml version="1.0" encoding="utf-8"?>
<ds:datastoreItem xmlns:ds="http://schemas.openxmlformats.org/officeDocument/2006/customXml" ds:itemID="{ADA277AA-1086-4CF4-AF6E-3F3B3578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5ca70a9a34df2 (1).dotx</Template>
  <TotalTime>59</TotalTime>
  <Pages>4</Pages>
  <Words>1921</Words>
  <Characters>10955</Characters>
  <Application>Microsoft Office Word</Application>
  <DocSecurity>0</DocSecurity>
  <Lines>91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EXAMINING SCHOOL ATTACHMENT FOR THE ACADEMIC SUCCESS AND EMOTIONAL-BEHAVIORAL PROBLEMS</vt:lpstr>
    </vt:vector>
  </TitlesOfParts>
  <Company/>
  <LinksUpToDate>false</LinksUpToDate>
  <CharactersWithSpaces>12851</CharactersWithSpaces>
  <SharedDoc>false</SharedDoc>
  <HLinks>
    <vt:vector size="42" baseType="variant">
      <vt:variant>
        <vt:i4>3539060</vt:i4>
      </vt:variant>
      <vt:variant>
        <vt:i4>90</vt:i4>
      </vt:variant>
      <vt:variant>
        <vt:i4>0</vt:i4>
      </vt:variant>
      <vt:variant>
        <vt:i4>5</vt:i4>
      </vt:variant>
      <vt:variant>
        <vt:lpwstr>http://www.springerlink.com/content/0303-8300/95/3/</vt:lpwstr>
      </vt:variant>
      <vt:variant>
        <vt:lpwstr/>
      </vt:variant>
      <vt:variant>
        <vt:i4>3145826</vt:i4>
      </vt:variant>
      <vt:variant>
        <vt:i4>87</vt:i4>
      </vt:variant>
      <vt:variant>
        <vt:i4>0</vt:i4>
      </vt:variant>
      <vt:variant>
        <vt:i4>5</vt:i4>
      </vt:variant>
      <vt:variant>
        <vt:lpwstr>http://www.springerlink.com/content/0303-8300/</vt:lpwstr>
      </vt:variant>
      <vt:variant>
        <vt:lpwstr/>
      </vt:variant>
      <vt:variant>
        <vt:i4>23134300</vt:i4>
      </vt:variant>
      <vt:variant>
        <vt:i4>84</vt:i4>
      </vt:variant>
      <vt:variant>
        <vt:i4>0</vt:i4>
      </vt:variant>
      <vt:variant>
        <vt:i4>5</vt:i4>
      </vt:variant>
      <vt:variant>
        <vt:lpwstr>javascript:__doLinkPostBack('','ss%7E%7EJN %22Eğitim ve Bilim%22%7C%7Csl%7E%7Erl','');</vt:lpwstr>
      </vt:variant>
      <vt:variant>
        <vt:lpwstr/>
      </vt:variant>
      <vt:variant>
        <vt:i4>6488357</vt:i4>
      </vt:variant>
      <vt:variant>
        <vt:i4>81</vt:i4>
      </vt:variant>
      <vt:variant>
        <vt:i4>0</vt:i4>
      </vt:variant>
      <vt:variant>
        <vt:i4>5</vt:i4>
      </vt:variant>
      <vt:variant>
        <vt:lpwstr>http://www.amazon.com/exec/obidos/ASIN/0465075975/psychematters</vt:lpwstr>
      </vt:variant>
      <vt:variant>
        <vt:lpwstr/>
      </vt:variant>
      <vt:variant>
        <vt:i4>6750498</vt:i4>
      </vt:variant>
      <vt:variant>
        <vt:i4>78</vt:i4>
      </vt:variant>
      <vt:variant>
        <vt:i4>0</vt:i4>
      </vt:variant>
      <vt:variant>
        <vt:i4>5</vt:i4>
      </vt:variant>
      <vt:variant>
        <vt:lpwstr>http://www.amazon.com/exec/obidos/ASIN/0465005438/psychematters</vt:lpwstr>
      </vt:variant>
      <vt:variant>
        <vt:lpwstr/>
      </vt:variant>
      <vt:variant>
        <vt:i4>6750498</vt:i4>
      </vt:variant>
      <vt:variant>
        <vt:i4>75</vt:i4>
      </vt:variant>
      <vt:variant>
        <vt:i4>0</vt:i4>
      </vt:variant>
      <vt:variant>
        <vt:i4>5</vt:i4>
      </vt:variant>
      <vt:variant>
        <vt:lpwstr>http://www.amazon.com/exec/obidos/ASIN/0465005438/psychematters</vt:lpwstr>
      </vt:variant>
      <vt:variant>
        <vt:lpwstr/>
      </vt:variant>
      <vt:variant>
        <vt:i4>5505044</vt:i4>
      </vt:variant>
      <vt:variant>
        <vt:i4>0</vt:i4>
      </vt:variant>
      <vt:variant>
        <vt:i4>0</vt:i4>
      </vt:variant>
      <vt:variant>
        <vt:i4>5</vt:i4>
      </vt:variant>
      <vt:variant>
        <vt:lpwstr>https://orcid.org/1234-1234-1234-1234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MSI-2019</dc:creator>
  <cp:keywords/>
  <dc:description/>
  <cp:lastModifiedBy>MSI-OFFICE</cp:lastModifiedBy>
  <cp:revision>14</cp:revision>
  <cp:lastPrinted>2025-01-28T17:34:00Z</cp:lastPrinted>
  <dcterms:created xsi:type="dcterms:W3CDTF">2025-07-03T20:20:00Z</dcterms:created>
  <dcterms:modified xsi:type="dcterms:W3CDTF">2025-07-19T20:42:00Z</dcterms:modified>
</cp:coreProperties>
</file>